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FCD6" w14:textId="7BC5D889" w:rsidR="00A0631C" w:rsidRDefault="52B6F7C3" w:rsidP="007B75E0">
      <w:pPr>
        <w:pStyle w:val="ContactInformation"/>
      </w:pPr>
      <w:r w:rsidRPr="738499C2">
        <w:rPr>
          <w:b/>
          <w:bCs/>
        </w:rPr>
        <w:t>Andrea Travers</w:t>
      </w:r>
    </w:p>
    <w:p w14:paraId="43937D0D" w14:textId="716E8E72" w:rsidR="00A0631C" w:rsidRDefault="00A0631C" w:rsidP="738499C2">
      <w:pPr>
        <w:pStyle w:val="ContactInformation"/>
        <w:rPr>
          <w:lang w:val="en-GB" w:bidi="en-GB"/>
        </w:rPr>
      </w:pPr>
    </w:p>
    <w:p w14:paraId="4D24DB21" w14:textId="1F0C9EB7" w:rsidR="52B6F7C3" w:rsidRDefault="52B6F7C3" w:rsidP="738499C2">
      <w:pPr>
        <w:pStyle w:val="ContactInformation"/>
        <w:rPr>
          <w:lang w:val="en-GB" w:bidi="en-GB"/>
        </w:rPr>
      </w:pPr>
      <w:r w:rsidRPr="738499C2">
        <w:rPr>
          <w:lang w:val="en-GB" w:bidi="en-GB"/>
        </w:rPr>
        <w:t>Cobh, Cork</w:t>
      </w:r>
    </w:p>
    <w:p w14:paraId="2C6AD7F4" w14:textId="26FC496C" w:rsidR="52B6F7C3" w:rsidRDefault="52B6F7C3" w:rsidP="738499C2">
      <w:pPr>
        <w:pStyle w:val="ContactInformation"/>
        <w:rPr>
          <w:lang w:val="en-GB" w:bidi="en-GB"/>
        </w:rPr>
      </w:pPr>
      <w:r w:rsidRPr="738499C2">
        <w:rPr>
          <w:lang w:val="en-GB" w:bidi="en-GB"/>
        </w:rPr>
        <w:t>0838206991</w:t>
      </w:r>
    </w:p>
    <w:p w14:paraId="7A112F69" w14:textId="76B78A21" w:rsidR="52B6F7C3" w:rsidRDefault="52B6F7C3" w:rsidP="738499C2">
      <w:pPr>
        <w:pStyle w:val="ContactInformation"/>
        <w:rPr>
          <w:lang w:val="en-GB" w:bidi="en-GB"/>
        </w:rPr>
      </w:pPr>
      <w:r w:rsidRPr="738499C2">
        <w:rPr>
          <w:lang w:val="en-GB" w:bidi="en-GB"/>
        </w:rPr>
        <w:t>andrea.travers48@yahoo.com</w:t>
      </w:r>
    </w:p>
    <w:p w14:paraId="0C31375D" w14:textId="45C80217" w:rsidR="00A0631C" w:rsidRDefault="00307F67">
      <w:pPr>
        <w:pStyle w:val="Date"/>
      </w:pPr>
      <w:r>
        <w:t>14</w:t>
      </w:r>
      <w:r w:rsidR="52B6F7C3">
        <w:t>/2/24</w:t>
      </w:r>
    </w:p>
    <w:p w14:paraId="00AF8496" w14:textId="047A429E" w:rsidR="00307F67" w:rsidRDefault="00307F67">
      <w:pPr>
        <w:pStyle w:val="Date"/>
      </w:pPr>
      <w:r>
        <w:t>BYRNE WALLACE</w:t>
      </w:r>
    </w:p>
    <w:p w14:paraId="5A0CD850" w14:textId="77777777" w:rsidR="00A0631C" w:rsidRDefault="006B47FE">
      <w:pPr>
        <w:pStyle w:val="Salutation"/>
      </w:pPr>
      <w:sdt>
        <w:sdtPr>
          <w:id w:val="-777946011"/>
          <w:placeholder>
            <w:docPart w:val="65C96338B58858488A7E1376879F555E"/>
          </w:placeholder>
          <w:temporary/>
          <w:showingPlcHdr/>
          <w15:appearance w15:val="hidden"/>
        </w:sdtPr>
        <w:sdtEndPr/>
        <w:sdtContent>
          <w:r w:rsidR="3A50F9DF" w:rsidRPr="738499C2">
            <w:rPr>
              <w:lang w:val="en-GB" w:bidi="en-GB"/>
            </w:rPr>
            <w:t>Dear Recipient,</w:t>
          </w:r>
        </w:sdtContent>
      </w:sdt>
    </w:p>
    <w:p w14:paraId="7A222A1D" w14:textId="67748F9D" w:rsidR="00A0631C" w:rsidRDefault="7923122D" w:rsidP="738499C2">
      <w:r>
        <w:t xml:space="preserve">I believe an opportunity to work </w:t>
      </w:r>
      <w:r w:rsidR="00307F67">
        <w:t>with Byrne Wallace</w:t>
      </w:r>
      <w:r>
        <w:t xml:space="preserve"> would allow me to broaden my horizons within the legal sector,</w:t>
      </w:r>
      <w:r w:rsidR="00BE732A">
        <w:t xml:space="preserve"> especially corporate law,</w:t>
      </w:r>
      <w:r>
        <w:t xml:space="preserve"> which </w:t>
      </w:r>
      <w:r w:rsidR="70315185">
        <w:t xml:space="preserve">has always been a keen interest of mine. After completing </w:t>
      </w:r>
      <w:r w:rsidR="0EF8C1B3">
        <w:t>my economic degree in UCC,</w:t>
      </w:r>
      <w:r w:rsidR="70315185">
        <w:t xml:space="preserve"> I </w:t>
      </w:r>
      <w:r w:rsidR="69CABB21">
        <w:t>then wish to complete my legal studies</w:t>
      </w:r>
      <w:r w:rsidR="2D661285">
        <w:t xml:space="preserve"> as a</w:t>
      </w:r>
      <w:r w:rsidR="6C80F0BE">
        <w:t>fter completing work experience in Anglesea Courthouse this became a top priority of m</w:t>
      </w:r>
      <w:r w:rsidR="661A5A5A">
        <w:t>ine.</w:t>
      </w:r>
      <w:r w:rsidR="69CABB21">
        <w:t xml:space="preserve"> In order to aid this and gain an initial insight to the legal sector I pl</w:t>
      </w:r>
      <w:r w:rsidR="376ED096">
        <w:t xml:space="preserve">an on completing a level 6 </w:t>
      </w:r>
      <w:r w:rsidR="617E0783">
        <w:t xml:space="preserve">Business Law </w:t>
      </w:r>
      <w:r w:rsidR="376ED096">
        <w:t xml:space="preserve">course in the coming months. </w:t>
      </w:r>
    </w:p>
    <w:p w14:paraId="42C71398" w14:textId="1B35B2B4" w:rsidR="4E8998F4" w:rsidRDefault="4E8998F4" w:rsidP="738499C2">
      <w:r>
        <w:t>A</w:t>
      </w:r>
      <w:r w:rsidR="18004BDE">
        <w:t>s an energetic student</w:t>
      </w:r>
      <w:r>
        <w:t xml:space="preserve"> I know </w:t>
      </w:r>
      <w:r w:rsidR="16F959EB">
        <w:t>I</w:t>
      </w:r>
      <w:r>
        <w:t xml:space="preserve"> would bring a fresh </w:t>
      </w:r>
      <w:r w:rsidR="0FE4B3C3">
        <w:t>perspective,</w:t>
      </w:r>
      <w:r>
        <w:t xml:space="preserve"> eagerness to learn and </w:t>
      </w:r>
      <w:r w:rsidR="04A76A50">
        <w:t>an ability to quickly adapt to new challenges.</w:t>
      </w:r>
      <w:r w:rsidR="7CA9BB04">
        <w:t xml:space="preserve"> My course is very relative to legal practice regarding problem solving, thinking quickly and effectively, and </w:t>
      </w:r>
      <w:proofErr w:type="spellStart"/>
      <w:r w:rsidR="7CA9BB04">
        <w:t>a</w:t>
      </w:r>
      <w:r w:rsidR="19017FC4">
        <w:t>nalysing</w:t>
      </w:r>
      <w:proofErr w:type="spellEnd"/>
      <w:r w:rsidR="19017FC4">
        <w:t xml:space="preserve"> complex scenarios. </w:t>
      </w:r>
    </w:p>
    <w:p w14:paraId="0ECEF438" w14:textId="1EE281C1" w:rsidR="04A76A50" w:rsidRDefault="04A76A50" w:rsidP="738499C2">
      <w:r>
        <w:t xml:space="preserve"> </w:t>
      </w:r>
      <w:r w:rsidR="00307F67">
        <w:t>Byrne Wallace</w:t>
      </w:r>
      <w:r w:rsidR="3C6542C8">
        <w:t xml:space="preserve"> would be a superb firm for me to gain the</w:t>
      </w:r>
      <w:r w:rsidR="334876C7">
        <w:t xml:space="preserve"> experience I am seeking </w:t>
      </w:r>
      <w:r w:rsidR="35FEAC64">
        <w:t xml:space="preserve">and I would love nothing more than to help uphold </w:t>
      </w:r>
      <w:r w:rsidR="2F981600">
        <w:t>the firm’s</w:t>
      </w:r>
      <w:r w:rsidR="6EC12D53">
        <w:t xml:space="preserve"> outstanding reputat</w:t>
      </w:r>
      <w:r w:rsidR="0311A4A0">
        <w:t>ion</w:t>
      </w:r>
      <w:r w:rsidR="156F93F8">
        <w:t xml:space="preserve">. The firm’s social responsibility is also </w:t>
      </w:r>
      <w:r w:rsidR="32D27DBF">
        <w:t>very appealing to me and something I would be enthusiastic in partaking in, especiall</w:t>
      </w:r>
      <w:r w:rsidR="2C6BE75B">
        <w:t>y raising funds for charity as this is an area I am experienced in</w:t>
      </w:r>
      <w:r w:rsidR="00E5768F">
        <w:t xml:space="preserve">, </w:t>
      </w:r>
      <w:r w:rsidR="00566E8C">
        <w:t xml:space="preserve">and </w:t>
      </w:r>
      <w:r w:rsidR="00AE414E">
        <w:t xml:space="preserve">aiding evolution within the firm’s environmental </w:t>
      </w:r>
      <w:r w:rsidR="003D6408">
        <w:t>efficiency</w:t>
      </w:r>
    </w:p>
    <w:p w14:paraId="455CE711" w14:textId="77777777" w:rsidR="003D6408" w:rsidRDefault="006B47FE" w:rsidP="003D6408">
      <w:sdt>
        <w:sdtPr>
          <w:id w:val="-278875100"/>
          <w:placeholder>
            <w:docPart w:val="C9097CD9BCFCEA43A15B13A4ED389855"/>
          </w:placeholder>
          <w:temporary/>
          <w:showingPlcHdr/>
          <w15:appearance w15:val="hidden"/>
        </w:sdtPr>
        <w:sdtEndPr/>
        <w:sdtContent>
          <w:r w:rsidR="007B75E0">
            <w:rPr>
              <w:lang w:val="en-GB" w:bidi="en-GB"/>
            </w:rPr>
            <w:t>Sincerely,</w:t>
          </w:r>
        </w:sdtContent>
      </w:sdt>
    </w:p>
    <w:p w14:paraId="75E84729" w14:textId="406A3415" w:rsidR="00A0631C" w:rsidRDefault="573ABD6A" w:rsidP="003D6408">
      <w:r>
        <w:t>Andrea</w:t>
      </w:r>
      <w:r w:rsidR="003D6408">
        <w:t xml:space="preserve"> Travers</w:t>
      </w:r>
    </w:p>
    <w:sectPr w:rsidR="00A0631C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8194" w14:textId="77777777" w:rsidR="00B337C0" w:rsidRDefault="00B337C0">
      <w:pPr>
        <w:spacing w:after="0" w:line="240" w:lineRule="auto"/>
      </w:pPr>
      <w:r>
        <w:separator/>
      </w:r>
    </w:p>
  </w:endnote>
  <w:endnote w:type="continuationSeparator" w:id="0">
    <w:p w14:paraId="16B1FF06" w14:textId="77777777" w:rsidR="00B337C0" w:rsidRDefault="00B337C0">
      <w:pPr>
        <w:spacing w:after="0" w:line="240" w:lineRule="auto"/>
      </w:pPr>
      <w:r>
        <w:continuationSeparator/>
      </w:r>
    </w:p>
  </w:endnote>
  <w:endnote w:type="continuationNotice" w:id="1">
    <w:p w14:paraId="3CF7D14B" w14:textId="77777777" w:rsidR="001A5E61" w:rsidRDefault="001A5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2B685" w14:textId="77777777"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8563" w14:textId="77777777" w:rsidR="00B337C0" w:rsidRDefault="00B337C0">
      <w:pPr>
        <w:spacing w:after="0" w:line="240" w:lineRule="auto"/>
      </w:pPr>
      <w:r>
        <w:separator/>
      </w:r>
    </w:p>
  </w:footnote>
  <w:footnote w:type="continuationSeparator" w:id="0">
    <w:p w14:paraId="1550A0D2" w14:textId="77777777" w:rsidR="00B337C0" w:rsidRDefault="00B337C0">
      <w:pPr>
        <w:spacing w:after="0" w:line="240" w:lineRule="auto"/>
      </w:pPr>
      <w:r>
        <w:continuationSeparator/>
      </w:r>
    </w:p>
  </w:footnote>
  <w:footnote w:type="continuationNotice" w:id="1">
    <w:p w14:paraId="4C0D12CD" w14:textId="77777777" w:rsidR="001A5E61" w:rsidRDefault="001A5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046E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3B8475" wp14:editId="12557D9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FD314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90C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4C07BF2" wp14:editId="175FEE8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F8D82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909767">
    <w:abstractNumId w:val="9"/>
  </w:num>
  <w:num w:numId="2" w16cid:durableId="1069421553">
    <w:abstractNumId w:val="7"/>
  </w:num>
  <w:num w:numId="3" w16cid:durableId="1358694797">
    <w:abstractNumId w:val="6"/>
  </w:num>
  <w:num w:numId="4" w16cid:durableId="2102993012">
    <w:abstractNumId w:val="5"/>
  </w:num>
  <w:num w:numId="5" w16cid:durableId="1420639008">
    <w:abstractNumId w:val="4"/>
  </w:num>
  <w:num w:numId="6" w16cid:durableId="1834681255">
    <w:abstractNumId w:val="8"/>
  </w:num>
  <w:num w:numId="7" w16cid:durableId="823282270">
    <w:abstractNumId w:val="3"/>
  </w:num>
  <w:num w:numId="8" w16cid:durableId="851803990">
    <w:abstractNumId w:val="2"/>
  </w:num>
  <w:num w:numId="9" w16cid:durableId="285738654">
    <w:abstractNumId w:val="1"/>
  </w:num>
  <w:num w:numId="10" w16cid:durableId="42592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2"/>
    <w:rsid w:val="001A5E61"/>
    <w:rsid w:val="00307F67"/>
    <w:rsid w:val="003D6408"/>
    <w:rsid w:val="00503F7B"/>
    <w:rsid w:val="005660BF"/>
    <w:rsid w:val="00566E8C"/>
    <w:rsid w:val="006063BB"/>
    <w:rsid w:val="007B75E0"/>
    <w:rsid w:val="0098760D"/>
    <w:rsid w:val="009B43C8"/>
    <w:rsid w:val="009D7F61"/>
    <w:rsid w:val="00A0631C"/>
    <w:rsid w:val="00AE414E"/>
    <w:rsid w:val="00B337C0"/>
    <w:rsid w:val="00BE732A"/>
    <w:rsid w:val="00C114C0"/>
    <w:rsid w:val="00E5768F"/>
    <w:rsid w:val="00E96869"/>
    <w:rsid w:val="00FE3362"/>
    <w:rsid w:val="03018D16"/>
    <w:rsid w:val="0311A4A0"/>
    <w:rsid w:val="04A76A50"/>
    <w:rsid w:val="0B0C9EFB"/>
    <w:rsid w:val="0CA86F5C"/>
    <w:rsid w:val="0E443FBD"/>
    <w:rsid w:val="0EF8C1B3"/>
    <w:rsid w:val="0FE4B3C3"/>
    <w:rsid w:val="1317B0E0"/>
    <w:rsid w:val="14B38141"/>
    <w:rsid w:val="156F93F8"/>
    <w:rsid w:val="16F959EB"/>
    <w:rsid w:val="17EB2203"/>
    <w:rsid w:val="18004BDE"/>
    <w:rsid w:val="19017FC4"/>
    <w:rsid w:val="1986F264"/>
    <w:rsid w:val="219310E7"/>
    <w:rsid w:val="232DD4AA"/>
    <w:rsid w:val="28E3CDE9"/>
    <w:rsid w:val="2C6BE75B"/>
    <w:rsid w:val="2D187EEF"/>
    <w:rsid w:val="2D661285"/>
    <w:rsid w:val="2E374726"/>
    <w:rsid w:val="2F4B21E7"/>
    <w:rsid w:val="2F981600"/>
    <w:rsid w:val="30D5B771"/>
    <w:rsid w:val="32D27DBF"/>
    <w:rsid w:val="334876C7"/>
    <w:rsid w:val="35FEAC64"/>
    <w:rsid w:val="376ED096"/>
    <w:rsid w:val="3A50F9DF"/>
    <w:rsid w:val="3A7C99B7"/>
    <w:rsid w:val="3C6542C8"/>
    <w:rsid w:val="3DB43A79"/>
    <w:rsid w:val="3F693337"/>
    <w:rsid w:val="40F3C8C1"/>
    <w:rsid w:val="4AABE5DE"/>
    <w:rsid w:val="4C47B63F"/>
    <w:rsid w:val="4CD69B50"/>
    <w:rsid w:val="4E8998F4"/>
    <w:rsid w:val="5040C93A"/>
    <w:rsid w:val="52B6F7C3"/>
    <w:rsid w:val="573ABD6A"/>
    <w:rsid w:val="57792E0F"/>
    <w:rsid w:val="584BDB1F"/>
    <w:rsid w:val="590D10EA"/>
    <w:rsid w:val="5D2739C8"/>
    <w:rsid w:val="5DF7B983"/>
    <w:rsid w:val="60ADEF20"/>
    <w:rsid w:val="617E0783"/>
    <w:rsid w:val="661A5A5A"/>
    <w:rsid w:val="66B4F3B1"/>
    <w:rsid w:val="66CE1C0E"/>
    <w:rsid w:val="69CABB21"/>
    <w:rsid w:val="6C80F0BE"/>
    <w:rsid w:val="6D35700C"/>
    <w:rsid w:val="6EC12D53"/>
    <w:rsid w:val="6ED92DF3"/>
    <w:rsid w:val="70315185"/>
    <w:rsid w:val="738499C2"/>
    <w:rsid w:val="76E43FD8"/>
    <w:rsid w:val="7923122D"/>
    <w:rsid w:val="795AAACF"/>
    <w:rsid w:val="7C924B91"/>
    <w:rsid w:val="7CA9B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4819D7"/>
  <w15:chartTrackingRefBased/>
  <w15:docId w15:val="{FCB5C47B-E288-3A45-B34E-B8DA1EE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travers/Library/Containers/com.microsoft.Word/Data/Library/Application%20Support/Microsoft/Office/16.0/DTS/en-GB%7b97E50A52-CFFA-AE44-9155-CE19C09AE3F0%7d/%7bF454AEB9-2AAC-EC48-9E01-61BAA9829012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96338B58858488A7E1376879F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B34F-3DD2-374E-8EAD-FA5DC440507E}"/>
      </w:docPartPr>
      <w:docPartBody>
        <w:p w:rsidR="00A12204" w:rsidRDefault="00257CE4">
          <w:pPr>
            <w:pStyle w:val="65C96338B58858488A7E1376879F555E"/>
          </w:pPr>
          <w:r>
            <w:rPr>
              <w:lang w:bidi="en-GB"/>
            </w:rPr>
            <w:t>Dear Recipient,</w:t>
          </w:r>
        </w:p>
      </w:docPartBody>
    </w:docPart>
    <w:docPart>
      <w:docPartPr>
        <w:name w:val="C9097CD9BCFCEA43A15B13A4ED38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8C0A-0E75-FD4D-B745-A315926E0788}"/>
      </w:docPartPr>
      <w:docPartBody>
        <w:p w:rsidR="00A12204" w:rsidRDefault="00257CE4">
          <w:pPr>
            <w:pStyle w:val="C9097CD9BCFCEA43A15B13A4ED389855"/>
          </w:pPr>
          <w:r>
            <w:rPr>
              <w:lang w:bidi="en-GB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04"/>
    <w:rsid w:val="00257CE4"/>
    <w:rsid w:val="007C6387"/>
    <w:rsid w:val="00835491"/>
    <w:rsid w:val="00A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C96338B58858488A7E1376879F555E">
    <w:name w:val="65C96338B58858488A7E1376879F555E"/>
  </w:style>
  <w:style w:type="paragraph" w:customStyle="1" w:styleId="C9097CD9BCFCEA43A15B13A4ED389855">
    <w:name w:val="C9097CD9BCFCEA43A15B13A4ED389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%7bF454AEB9-2AAC-EC48-9E01-61BAA9829012%7dtf10002080.dotx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O Connell Travers (Umail)</cp:lastModifiedBy>
  <cp:revision>2</cp:revision>
  <dcterms:created xsi:type="dcterms:W3CDTF">2024-02-14T14:12:00Z</dcterms:created>
  <dcterms:modified xsi:type="dcterms:W3CDTF">2024-02-14T14:12:00Z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