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2922"/>
        <w:gridCol w:w="699"/>
        <w:gridCol w:w="5981"/>
      </w:tblGrid>
      <w:tr w:rsidR="00E62D09" w:rsidRPr="005152F2" w14:paraId="47912DAE" w14:textId="77777777" w:rsidTr="004E4B02">
        <w:tc>
          <w:tcPr>
            <w:tcW w:w="3023" w:type="dxa"/>
          </w:tcPr>
          <w:sdt>
            <w:sdtPr>
              <w:alias w:val="Your Name:"/>
              <w:tag w:val="Your Name:"/>
              <w:id w:val="-1681114201"/>
              <w:placeholder>
                <w:docPart w:val="17E8074E112ED64692C4C3171A2CBDB0"/>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1B15D4BD" w14:textId="77777777" w:rsidR="00ED349C" w:rsidRPr="005152F2" w:rsidRDefault="006171DE" w:rsidP="0009079F">
                <w:pPr>
                  <w:pStyle w:val="Heading1"/>
                </w:pPr>
                <w:r>
                  <w:t>Beatrice Rachel Onufrei</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2922"/>
            </w:tblGrid>
            <w:tr w:rsidR="00E62D09" w:rsidRPr="005152F2" w14:paraId="1F451E37" w14:textId="77777777" w:rsidTr="0009079F">
              <w:tc>
                <w:tcPr>
                  <w:tcW w:w="3023" w:type="dxa"/>
                  <w:tcBorders>
                    <w:top w:val="nil"/>
                    <w:bottom w:val="nil"/>
                  </w:tcBorders>
                  <w:tcMar>
                    <w:top w:w="360" w:type="dxa"/>
                    <w:bottom w:w="0" w:type="dxa"/>
                  </w:tcMar>
                </w:tcPr>
                <w:p w14:paraId="2F8F15D3" w14:textId="77777777" w:rsidR="00E62D09" w:rsidRDefault="00E62D09" w:rsidP="0009079F">
                  <w:pPr>
                    <w:pStyle w:val="Heading3"/>
                  </w:pPr>
                  <w:r w:rsidRPr="005674AC">
                    <w:rPr>
                      <w:noProof/>
                    </w:rPr>
                    <mc:AlternateContent>
                      <mc:Choice Requires="wpg">
                        <w:drawing>
                          <wp:inline distT="0" distB="0" distL="0" distR="0" wp14:anchorId="34A40F38" wp14:editId="14E8A858">
                            <wp:extent cx="329184" cy="329184"/>
                            <wp:effectExtent l="0" t="0" r="13970" b="13970"/>
                            <wp:docPr id="6"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e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9F6A520"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">
                            <v:shape id="Freeform 7"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8"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E62D09" w:rsidRPr="005152F2" w14:paraId="053DA5EB" w14:textId="77777777" w:rsidTr="0009079F">
              <w:tc>
                <w:tcPr>
                  <w:tcW w:w="3023" w:type="dxa"/>
                  <w:tcBorders>
                    <w:top w:val="nil"/>
                    <w:bottom w:val="nil"/>
                  </w:tcBorders>
                  <w:tcMar>
                    <w:top w:w="115" w:type="dxa"/>
                    <w:bottom w:w="0" w:type="dxa"/>
                  </w:tcMar>
                </w:tcPr>
                <w:p w14:paraId="39A4E04C" w14:textId="77777777" w:rsidR="00E62D09" w:rsidRDefault="00B073DD" w:rsidP="0009079F">
                  <w:pPr>
                    <w:pStyle w:val="Heading3"/>
                  </w:pPr>
                  <w:r>
                    <w:t>Beatrice_onufrei@icloud.com</w:t>
                  </w:r>
                </w:p>
              </w:tc>
            </w:tr>
            <w:tr w:rsidR="00E62D09" w:rsidRPr="005152F2" w14:paraId="5554D0D0" w14:textId="77777777" w:rsidTr="0009079F">
              <w:tc>
                <w:tcPr>
                  <w:tcW w:w="3023" w:type="dxa"/>
                  <w:tcBorders>
                    <w:top w:val="nil"/>
                    <w:bottom w:val="nil"/>
                  </w:tcBorders>
                  <w:tcMar>
                    <w:top w:w="360" w:type="dxa"/>
                    <w:bottom w:w="0" w:type="dxa"/>
                  </w:tcMar>
                </w:tcPr>
                <w:p w14:paraId="2912E7D6" w14:textId="77777777" w:rsidR="00E62D09" w:rsidRDefault="00E62D09" w:rsidP="0009079F">
                  <w:pPr>
                    <w:pStyle w:val="Heading3"/>
                  </w:pPr>
                  <w:r w:rsidRPr="005674AC">
                    <w:rPr>
                      <w:noProof/>
                    </w:rPr>
                    <mc:AlternateContent>
                      <mc:Choice Requires="wpg">
                        <w:drawing>
                          <wp:inline distT="0" distB="0" distL="0" distR="0" wp14:anchorId="3C8EF902" wp14:editId="53F38EAD">
                            <wp:extent cx="329184" cy="329184"/>
                            <wp:effectExtent l="0" t="0" r="13970" b="13970"/>
                            <wp:docPr id="9"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e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26CCEE7"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">
                            <v:shape id="Freeform 10"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11"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E62D09" w:rsidRPr="005152F2" w14:paraId="4EDA2F48" w14:textId="77777777" w:rsidTr="0009079F">
              <w:tc>
                <w:tcPr>
                  <w:tcW w:w="3023" w:type="dxa"/>
                  <w:tcBorders>
                    <w:top w:val="nil"/>
                    <w:bottom w:val="nil"/>
                  </w:tcBorders>
                  <w:tcMar>
                    <w:top w:w="115" w:type="dxa"/>
                    <w:bottom w:w="0" w:type="dxa"/>
                  </w:tcMar>
                </w:tcPr>
                <w:p w14:paraId="31DB8DC3" w14:textId="77777777" w:rsidR="00E62D09" w:rsidRDefault="00B073DD" w:rsidP="0009079F">
                  <w:pPr>
                    <w:pStyle w:val="Heading3"/>
                  </w:pPr>
                  <w:r>
                    <w:t>+353894484300</w:t>
                  </w:r>
                </w:p>
              </w:tc>
            </w:tr>
            <w:tr w:rsidR="00E62D09" w:rsidRPr="005152F2" w14:paraId="03ACA9EF" w14:textId="77777777" w:rsidTr="0009079F">
              <w:tc>
                <w:tcPr>
                  <w:tcW w:w="3023" w:type="dxa"/>
                  <w:tcBorders>
                    <w:top w:val="nil"/>
                    <w:bottom w:val="single" w:sz="8" w:space="0" w:color="37B6AE" w:themeColor="accent1"/>
                  </w:tcBorders>
                  <w:tcMar>
                    <w:top w:w="288" w:type="dxa"/>
                    <w:bottom w:w="374" w:type="dxa"/>
                  </w:tcMar>
                </w:tcPr>
                <w:p w14:paraId="2354B4E6" w14:textId="26C9E2C4" w:rsidR="00E62D09" w:rsidRPr="00441EB9" w:rsidRDefault="00B073DD" w:rsidP="0070673F">
                  <w:pPr>
                    <w:pStyle w:val="Heading3"/>
                    <w:rPr>
                      <w:rFonts w:asciiTheme="minorHAnsi" w:eastAsiaTheme="minorHAnsi" w:hAnsiTheme="minorHAnsi" w:cstheme="minorBidi"/>
                      <w:szCs w:val="18"/>
                    </w:rPr>
                  </w:pPr>
                  <w:r>
                    <w:t>3</w:t>
                  </w:r>
                  <w:r w:rsidR="00B010FA">
                    <w:t xml:space="preserve">1 Ardrath gardens celbridge co. kildare w23 hrf7 </w:t>
                  </w:r>
                </w:p>
              </w:tc>
            </w:tr>
          </w:tbl>
          <w:p w14:paraId="11FFE927" w14:textId="77777777" w:rsidR="00E62D09" w:rsidRPr="005152F2" w:rsidRDefault="00E62D09" w:rsidP="0009079F"/>
        </w:tc>
        <w:tc>
          <w:tcPr>
            <w:tcW w:w="723" w:type="dxa"/>
          </w:tcPr>
          <w:p w14:paraId="21A040E8" w14:textId="77777777" w:rsidR="00E62D09" w:rsidRPr="005152F2" w:rsidRDefault="00E62D09" w:rsidP="0009079F"/>
        </w:tc>
        <w:tc>
          <w:tcPr>
            <w:tcW w:w="6190" w:type="dxa"/>
          </w:tcPr>
          <w:tbl>
            <w:tblPr>
              <w:tblW w:w="5000" w:type="pct"/>
              <w:tblBorders>
                <w:bottom w:val="single" w:sz="8" w:space="0" w:color="37B6AE" w:themeColor="accent1"/>
              </w:tblBorders>
              <w:tblLayout w:type="fixed"/>
              <w:tblLook w:val="04A0" w:firstRow="1" w:lastRow="0" w:firstColumn="1" w:lastColumn="0" w:noHBand="0" w:noVBand="1"/>
              <w:tblDescription w:val="Right side layout table"/>
            </w:tblPr>
            <w:tblGrid>
              <w:gridCol w:w="5981"/>
            </w:tblGrid>
            <w:tr w:rsidR="00E62D09" w14:paraId="32FB501F" w14:textId="77777777" w:rsidTr="004E4B02">
              <w:trPr>
                <w:trHeight w:val="10512"/>
              </w:trPr>
              <w:tc>
                <w:tcPr>
                  <w:tcW w:w="6190" w:type="dxa"/>
                  <w:tcMar>
                    <w:left w:w="115" w:type="dxa"/>
                    <w:bottom w:w="576" w:type="dxa"/>
                    <w:right w:w="115" w:type="dxa"/>
                  </w:tcMar>
                </w:tcPr>
                <w:p w14:paraId="1BE6BF8D" w14:textId="0FEBEA18" w:rsidR="00E62D09" w:rsidRDefault="00000000" w:rsidP="0009079F">
                  <w:pPr>
                    <w:pStyle w:val="Heading2"/>
                  </w:pPr>
                  <w:sdt>
                    <w:sdtPr>
                      <w:alias w:val="Recipient Name:"/>
                      <w:tag w:val="Recipient Name:"/>
                      <w:id w:val="-856427655"/>
                      <w:placeholder>
                        <w:docPart w:val="ECDB8DD38C103C478C2859C39CF6C2A0"/>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00900C53">
                        <w:t>Byrne Wallace</w:t>
                      </w:r>
                    </w:sdtContent>
                  </w:sdt>
                </w:p>
                <w:p w14:paraId="7E4F51B2" w14:textId="77777777" w:rsidR="00A56D1A" w:rsidRDefault="00A56D1A" w:rsidP="0009079F">
                  <w:pPr>
                    <w:pStyle w:val="Heading2"/>
                  </w:pPr>
                </w:p>
                <w:p w14:paraId="43FE12D3" w14:textId="3DBEDF31" w:rsidR="00E62D09" w:rsidRPr="005152F2" w:rsidRDefault="00E62D09" w:rsidP="0009079F">
                  <w:pPr>
                    <w:pStyle w:val="Heading2"/>
                  </w:pPr>
                </w:p>
                <w:p w14:paraId="0524F78E" w14:textId="77777777" w:rsidR="00E62D09" w:rsidRDefault="00BC2A58" w:rsidP="00BC2A58">
                  <w:pPr>
                    <w:pStyle w:val="Salutation"/>
                  </w:pPr>
                  <w:r>
                    <w:rPr>
                      <w:lang w:val="en-GB" w:bidi="en-GB"/>
                    </w:rPr>
                    <w:t>Dear</w:t>
                  </w:r>
                  <w:r w:rsidR="00B073DD">
                    <w:rPr>
                      <w:lang w:val="en-GB" w:bidi="en-GB"/>
                    </w:rPr>
                    <w:t xml:space="preserve"> SIR/MADAM</w:t>
                  </w:r>
                  <w:r>
                    <w:rPr>
                      <w:lang w:val="en-GB" w:bidi="en-GB"/>
                    </w:rPr>
                    <w:t>,</w:t>
                  </w:r>
                </w:p>
                <w:p w14:paraId="7639C053" w14:textId="349EA350" w:rsidR="00BC2A58" w:rsidRDefault="00B073DD" w:rsidP="00B073DD">
                  <w:r>
                    <w:t xml:space="preserve">This letter is to express my deep interest in the Summer Legal Internship </w:t>
                  </w:r>
                  <w:r w:rsidR="00B010FA">
                    <w:t xml:space="preserve">2024 </w:t>
                  </w:r>
                  <w:r>
                    <w:t xml:space="preserve">at </w:t>
                  </w:r>
                  <w:r w:rsidR="00900C53">
                    <w:t>BYRNE WALLCE</w:t>
                  </w:r>
                  <w:r>
                    <w:t xml:space="preserve"> which have been posted and advertised on many social media platforms such as LinkedIn and </w:t>
                  </w:r>
                  <w:r w:rsidR="00520733">
                    <w:t>Instagram</w:t>
                  </w:r>
                  <w:r>
                    <w:t xml:space="preserve">. </w:t>
                  </w:r>
                  <w:r w:rsidR="0080154F">
                    <w:t xml:space="preserve">I would like to do an internship at </w:t>
                  </w:r>
                  <w:r w:rsidR="00900C53">
                    <w:t>BYRNE WALLACE</w:t>
                  </w:r>
                  <w:r w:rsidR="0080154F">
                    <w:t xml:space="preserve"> as this is top law firm in which I can gain life-long valuable skills from top leading professionals. I am interested in gaining extra experience in corporate law, moreover, consider how it plays out in the real world. Corporate law deals with other branches of law such as tax, economic and IP law and I believe this can help me gain skills and experience within this realm. </w:t>
                  </w:r>
                  <w:r>
                    <w:t xml:space="preserve">I believe that I have the ideal skills that are necessary for this position, and I am willing to put myself out into the real world of workforce and in various situations that I should be able to tackle, and from that to further my knowledge of law and ultimately to gain the experience of an internship. </w:t>
                  </w:r>
                </w:p>
                <w:p w14:paraId="209423C5" w14:textId="2B65AD51" w:rsidR="00B073DD" w:rsidRDefault="00B073DD" w:rsidP="00B073DD">
                  <w:r>
                    <w:t>I am a</w:t>
                  </w:r>
                  <w:r w:rsidR="00520733">
                    <w:t xml:space="preserve"> </w:t>
                  </w:r>
                  <w:r>
                    <w:t xml:space="preserve">Law </w:t>
                  </w:r>
                  <w:r w:rsidR="00B010FA">
                    <w:t>graduate</w:t>
                  </w:r>
                  <w:r>
                    <w:t xml:space="preserve"> </w:t>
                  </w:r>
                  <w:r w:rsidR="00B010FA">
                    <w:t xml:space="preserve">from </w:t>
                  </w:r>
                  <w:r>
                    <w:t xml:space="preserve">Maynooth University. During these </w:t>
                  </w:r>
                  <w:r w:rsidR="00B010FA">
                    <w:t>four</w:t>
                  </w:r>
                  <w:r>
                    <w:t xml:space="preserve"> years of my degree, I have gotten the privilege to learn and gain experience in different areas of law and to really get a sense of what law has to offer. I have also participated in various clubs and societies, which have helped me to gain extra experience of the world of law and to meet students who are also in the field of law. This was a stepping-stone in aiding me to gain skills such as communication, social, organizational and advocate skills. My overall academic result grade is 2:1, which I am proud to have achieved</w:t>
                  </w:r>
                  <w:r w:rsidR="00B010FA">
                    <w:t xml:space="preserve">. </w:t>
                  </w:r>
                  <w:r>
                    <w:t xml:space="preserve"> </w:t>
                  </w:r>
                </w:p>
                <w:p w14:paraId="6E2CFA88" w14:textId="77777777" w:rsidR="00B073DD" w:rsidRDefault="00B073DD" w:rsidP="00B073DD">
                  <w:r>
                    <w:t>In my second year of studies I have gotten the opportunity to take part in a ‘Moot Court’ module where I achieved a 1</w:t>
                  </w:r>
                  <w:r w:rsidRPr="00B073DD">
                    <w:rPr>
                      <w:vertAlign w:val="superscript"/>
                    </w:rPr>
                    <w:t>st</w:t>
                  </w:r>
                  <w:r>
                    <w:t xml:space="preserve"> class </w:t>
                  </w:r>
                  <w:proofErr w:type="spellStart"/>
                  <w:r>
                    <w:t>honours</w:t>
                  </w:r>
                  <w:proofErr w:type="spellEnd"/>
                  <w:r>
                    <w:t xml:space="preserve"> grade. This module helped me gain experience into the court procedures and has also helped me gain communication, social, advocate, </w:t>
                  </w:r>
                  <w:proofErr w:type="gramStart"/>
                  <w:r>
                    <w:t>team-work</w:t>
                  </w:r>
                  <w:proofErr w:type="gramEnd"/>
                  <w:r>
                    <w:t xml:space="preserve">, organizational and research skills. I am a great team player but able to work independently as well. What’s more, I have excellent communication skills, both oral and written, which I am proud to have and am a native English speaker with proficiency in Romanian, and basic knowledge of German and Irish. I am excited to contribute my skills and talents toward your team efforts. </w:t>
                  </w:r>
                </w:p>
                <w:p w14:paraId="4E941590" w14:textId="77777777" w:rsidR="00B073DD" w:rsidRDefault="00B073DD" w:rsidP="00B073DD">
                  <w:r>
                    <w:t xml:space="preserve">Please review my enclosed CV for a more in-depth illustration of my work history and accomplishments. I look forward to hearing back from you soon. Thank you for your time and consideration. </w:t>
                  </w:r>
                </w:p>
                <w:p w14:paraId="220C0D5B" w14:textId="77777777" w:rsidR="00BC2A58" w:rsidRDefault="00B073DD" w:rsidP="00BC2A58">
                  <w:pPr>
                    <w:pStyle w:val="Closing"/>
                  </w:pPr>
                  <w:r>
                    <w:lastRenderedPageBreak/>
                    <w:t>Kind regards</w:t>
                  </w:r>
                  <w:r w:rsidR="00BC2A58">
                    <w:rPr>
                      <w:lang w:val="en-GB" w:bidi="en-GB"/>
                    </w:rPr>
                    <w:t>,</w:t>
                  </w:r>
                </w:p>
                <w:sdt>
                  <w:sdtPr>
                    <w:alias w:val="Your Name:"/>
                    <w:tag w:val="Your Name:"/>
                    <w:id w:val="773287407"/>
                    <w:placeholder>
                      <w:docPart w:val="B90DCB0A73C5AC4BBE128E521F8A4FBC"/>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43691FF2" w14:textId="77777777" w:rsidR="00ED349C" w:rsidRPr="00ED349C" w:rsidRDefault="006171DE" w:rsidP="005E79E1">
                      <w:pPr>
                        <w:pStyle w:val="Signature"/>
                        <w:rPr>
                          <w:caps/>
                        </w:rPr>
                      </w:pPr>
                      <w:r>
                        <w:t xml:space="preserve">Beatrice Rachel </w:t>
                      </w:r>
                      <w:proofErr w:type="spellStart"/>
                      <w:r>
                        <w:t>Onufrei</w:t>
                      </w:r>
                      <w:proofErr w:type="spellEnd"/>
                    </w:p>
                  </w:sdtContent>
                </w:sdt>
              </w:tc>
            </w:tr>
          </w:tbl>
          <w:p w14:paraId="6E3D7A7E" w14:textId="77777777" w:rsidR="00E62D09" w:rsidRPr="005152F2" w:rsidRDefault="00E62D09" w:rsidP="0009079F"/>
        </w:tc>
      </w:tr>
    </w:tbl>
    <w:p w14:paraId="27925A6F" w14:textId="77777777" w:rsidR="004416AD" w:rsidRDefault="004416AD" w:rsidP="004E4B02">
      <w:pPr>
        <w:pStyle w:val="NoSpacing"/>
      </w:pPr>
    </w:p>
    <w:sectPr w:rsidR="004416AD" w:rsidSect="00032AFB">
      <w:headerReference w:type="default" r:id="rId6"/>
      <w:footerReference w:type="default" r:id="rId7"/>
      <w:headerReference w:type="first" r:id="rId8"/>
      <w:footerReference w:type="first" r:id="rId9"/>
      <w:pgSz w:w="11906" w:h="16838" w:code="9"/>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FCF4" w14:textId="77777777" w:rsidR="00032AFB" w:rsidRDefault="00032AFB" w:rsidP="005E79E1">
      <w:pPr>
        <w:spacing w:after="0" w:line="240" w:lineRule="auto"/>
      </w:pPr>
      <w:r>
        <w:separator/>
      </w:r>
    </w:p>
  </w:endnote>
  <w:endnote w:type="continuationSeparator" w:id="0">
    <w:p w14:paraId="452ADB66" w14:textId="77777777" w:rsidR="00032AFB" w:rsidRDefault="00032AFB"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915424"/>
      <w:docPartObj>
        <w:docPartGallery w:val="Page Numbers (Bottom of Page)"/>
        <w:docPartUnique/>
      </w:docPartObj>
    </w:sdtPr>
    <w:sdtEndPr>
      <w:rPr>
        <w:noProof/>
      </w:rPr>
    </w:sdtEndPr>
    <w:sdtContent>
      <w:p w14:paraId="69ECF882" w14:textId="77777777" w:rsidR="00087030" w:rsidRDefault="00087030" w:rsidP="00087030">
        <w:pPr>
          <w:pStyle w:val="Footer"/>
        </w:pPr>
        <w:r>
          <w:rPr>
            <w:lang w:val="en-GB" w:bidi="en-GB"/>
          </w:rPr>
          <w:fldChar w:fldCharType="begin"/>
        </w:r>
        <w:r>
          <w:rPr>
            <w:lang w:val="en-GB" w:bidi="en-GB"/>
          </w:rPr>
          <w:instrText xml:space="preserve"> PAGE   \* MERGEFORMAT </w:instrText>
        </w:r>
        <w:r>
          <w:rPr>
            <w:lang w:val="en-GB" w:bidi="en-GB"/>
          </w:rPr>
          <w:fldChar w:fldCharType="separate"/>
        </w:r>
        <w:r w:rsidR="00A07A73">
          <w:rPr>
            <w:noProof/>
            <w:lang w:val="en-GB" w:bidi="en-GB"/>
          </w:rPr>
          <w:t>0</w:t>
        </w:r>
        <w:r>
          <w:rPr>
            <w:noProof/>
            <w:lang w:val="en-GB" w:bidi="en-GB"/>
          </w:rPr>
          <w:fldChar w:fldCharType="end"/>
        </w:r>
        <w:r w:rsidRPr="00DC79BB">
          <w:rPr>
            <w:noProof/>
          </w:rPr>
          <mc:AlternateContent>
            <mc:Choice Requires="wpg">
              <w:drawing>
                <wp:anchor distT="0" distB="0" distL="114300" distR="114300" simplePos="0" relativeHeight="251663360" behindDoc="0" locked="1" layoutInCell="1" allowOverlap="1" wp14:anchorId="0AEB316F" wp14:editId="7BD41CBA">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7C3D034" id="Group 4" o:spid="_x0000_s1026" alt="Footer graphic design with grey rectangles in various angle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FLV5I0zGgAAz7MAAA4AAAAAAAAAAAAAAAAALgIAAGRycy9lMm9E&#13;&#10;b2MueG1sUEsBAi0AFAAGAAgAAAAhAAx3mt/eAAAACgEAAA8AAAAAAAAAAAAAAAAAjRwAAGRycy9k&#13;&#10;b3ducmV2LnhtbFBLBQYAAAAABAAEAPMAAACYHQ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FFB3" w14:textId="77777777" w:rsidR="00087030" w:rsidRDefault="00087030">
    <w:pPr>
      <w:pStyle w:val="Footer"/>
    </w:pPr>
    <w:r w:rsidRPr="00DC79BB">
      <w:rPr>
        <w:noProof/>
      </w:rPr>
      <mc:AlternateContent>
        <mc:Choice Requires="wpg">
          <w:drawing>
            <wp:anchor distT="0" distB="0" distL="114300" distR="114300" simplePos="0" relativeHeight="251665408" behindDoc="0" locked="1" layoutInCell="1" allowOverlap="1" wp14:anchorId="3C56910D" wp14:editId="60077810">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26"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reeform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reeform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6B54016" id="Group 4" o:spid="_x0000_s1026" alt="Footer graphic design with grey rectangles in various angle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">
              <o:lock v:ext="edit" aspectratio="t"/>
              <v:shape id="Freeform 27"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28"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29"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0"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1"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" path="m1,l12,8,,8,1,xe" fillcolor="#d8d8d8 [2732]" strokecolor="#d8d8d8 [2732]" strokeweight="0">
                <v:path arrowok="t" o:connecttype="custom" o:connectlocs="1,0;12,8;0,8;1,0" o:connectangles="0,0,0,0"/>
              </v:shape>
              <v:shape id="Freeform 32"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33"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4"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85"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8C1D" w14:textId="77777777" w:rsidR="00032AFB" w:rsidRDefault="00032AFB" w:rsidP="005E79E1">
      <w:pPr>
        <w:spacing w:after="0" w:line="240" w:lineRule="auto"/>
      </w:pPr>
      <w:r>
        <w:separator/>
      </w:r>
    </w:p>
  </w:footnote>
  <w:footnote w:type="continuationSeparator" w:id="0">
    <w:p w14:paraId="0975231F" w14:textId="77777777" w:rsidR="00032AFB" w:rsidRDefault="00032AFB"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CF20" w14:textId="77777777" w:rsidR="005E79E1" w:rsidRDefault="005E79E1">
    <w:pPr>
      <w:pStyle w:val="Header"/>
    </w:pPr>
    <w:r w:rsidRPr="00DC79BB">
      <w:rPr>
        <w:noProof/>
      </w:rPr>
      <mc:AlternateContent>
        <mc:Choice Requires="wpg">
          <w:drawing>
            <wp:anchor distT="0" distB="0" distL="114300" distR="114300" simplePos="0" relativeHeight="251659264" behindDoc="0" locked="1" layoutInCell="1" allowOverlap="1" wp14:anchorId="1C99934C" wp14:editId="4AB488A6">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E91867B" id="Group 17" o:spid="_x0000_s1026" alt="Header graphic design with grey rectangles in various angle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65C6" w14:textId="77777777" w:rsidR="00087030" w:rsidRDefault="00087030">
    <w:pPr>
      <w:pStyle w:val="Header"/>
    </w:pPr>
    <w:r w:rsidRPr="00DC79BB">
      <w:rPr>
        <w:noProof/>
      </w:rPr>
      <mc:AlternateContent>
        <mc:Choice Requires="wpg">
          <w:drawing>
            <wp:anchor distT="0" distB="0" distL="114300" distR="114300" simplePos="0" relativeHeight="251661312" behindDoc="0" locked="1" layoutInCell="1" allowOverlap="1" wp14:anchorId="135F0E9F" wp14:editId="40C0B7C3">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reeform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0AB88E8" id="Group 17" o:spid="_x0000_s1026" alt="Header graphic design with grey rectangles in various angle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">
              <o:lock v:ext="edit" aspectratio="t"/>
              <v:shape id="Freeform 5"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1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1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2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2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2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2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2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2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DD"/>
    <w:rsid w:val="00032AFB"/>
    <w:rsid w:val="00065295"/>
    <w:rsid w:val="00087030"/>
    <w:rsid w:val="001A183F"/>
    <w:rsid w:val="001E77DC"/>
    <w:rsid w:val="0022139D"/>
    <w:rsid w:val="002514AF"/>
    <w:rsid w:val="00253B9D"/>
    <w:rsid w:val="00293B83"/>
    <w:rsid w:val="002A4640"/>
    <w:rsid w:val="002B444C"/>
    <w:rsid w:val="00346DBA"/>
    <w:rsid w:val="003546E4"/>
    <w:rsid w:val="00381056"/>
    <w:rsid w:val="0038539E"/>
    <w:rsid w:val="00400A5D"/>
    <w:rsid w:val="004242EC"/>
    <w:rsid w:val="004416AD"/>
    <w:rsid w:val="004E4B02"/>
    <w:rsid w:val="00514EB1"/>
    <w:rsid w:val="00520733"/>
    <w:rsid w:val="005861DB"/>
    <w:rsid w:val="005E79E1"/>
    <w:rsid w:val="006171DE"/>
    <w:rsid w:val="006A3CE7"/>
    <w:rsid w:val="0070673F"/>
    <w:rsid w:val="0080154F"/>
    <w:rsid w:val="008A188A"/>
    <w:rsid w:val="00900C53"/>
    <w:rsid w:val="0093323C"/>
    <w:rsid w:val="009B3516"/>
    <w:rsid w:val="00A07A73"/>
    <w:rsid w:val="00A56D1A"/>
    <w:rsid w:val="00AB7A18"/>
    <w:rsid w:val="00B010FA"/>
    <w:rsid w:val="00B073DD"/>
    <w:rsid w:val="00BC2A58"/>
    <w:rsid w:val="00C77EDC"/>
    <w:rsid w:val="00CF02A2"/>
    <w:rsid w:val="00E00421"/>
    <w:rsid w:val="00E22177"/>
    <w:rsid w:val="00E62D09"/>
    <w:rsid w:val="00ED349C"/>
    <w:rsid w:val="00F2556B"/>
    <w:rsid w:val="00F3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20920"/>
  <w15:chartTrackingRefBased/>
  <w15:docId w15:val="{890E9489-B476-A74F-A8C9-137A498B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02"/>
  </w:style>
  <w:style w:type="paragraph" w:styleId="Heading1">
    <w:name w:val="heading 1"/>
    <w:basedOn w:val="Normal"/>
    <w:link w:val="Heading1Char"/>
    <w:uiPriority w:val="9"/>
    <w:qFormat/>
    <w:rsid w:val="00E62D09"/>
    <w:pPr>
      <w:keepNext/>
      <w:keepLines/>
      <w:pBdr>
        <w:top w:val="single" w:sz="8" w:space="15" w:color="37B6AE" w:themeColor="accent1"/>
        <w:bottom w:val="single" w:sz="8" w:space="22"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09"/>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A56D1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atriceonufrei/Library/Containers/com.microsoft.Word/Data/Library/Application%20Support/Microsoft/Office/16.0/DTS/en-GB%7bFFDE1D91-E0F8-C948-A7B4-AED007EFB8AE%7d/%7b6773CF8A-63A9-5F42-8264-EC0935A2C494%7dtf163927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8074E112ED64692C4C3171A2CBDB0"/>
        <w:category>
          <w:name w:val="General"/>
          <w:gallery w:val="placeholder"/>
        </w:category>
        <w:types>
          <w:type w:val="bbPlcHdr"/>
        </w:types>
        <w:behaviors>
          <w:behavior w:val="content"/>
        </w:behaviors>
        <w:guid w:val="{422A0BC8-C2AB-4941-9B0A-D1F51452569A}"/>
      </w:docPartPr>
      <w:docPartBody>
        <w:p w:rsidR="005771F4" w:rsidRDefault="005D1460">
          <w:pPr>
            <w:pStyle w:val="17E8074E112ED64692C4C3171A2CBDB0"/>
          </w:pPr>
          <w:r w:rsidRPr="005152F2">
            <w:rPr>
              <w:lang w:val="en-GB" w:bidi="en-GB"/>
            </w:rPr>
            <w:t>Your Name</w:t>
          </w:r>
        </w:p>
      </w:docPartBody>
    </w:docPart>
    <w:docPart>
      <w:docPartPr>
        <w:name w:val="ECDB8DD38C103C478C2859C39CF6C2A0"/>
        <w:category>
          <w:name w:val="General"/>
          <w:gallery w:val="placeholder"/>
        </w:category>
        <w:types>
          <w:type w:val="bbPlcHdr"/>
        </w:types>
        <w:behaviors>
          <w:behavior w:val="content"/>
        </w:behaviors>
        <w:guid w:val="{8FA329EC-63BF-3844-B094-E1E930BA6766}"/>
      </w:docPartPr>
      <w:docPartBody>
        <w:p w:rsidR="005771F4" w:rsidRDefault="005D1460">
          <w:pPr>
            <w:pStyle w:val="ECDB8DD38C103C478C2859C39CF6C2A0"/>
          </w:pPr>
          <w:r>
            <w:rPr>
              <w:lang w:val="en-GB" w:bidi="en-GB"/>
            </w:rPr>
            <w:t>Recipient Name</w:t>
          </w:r>
        </w:p>
      </w:docPartBody>
    </w:docPart>
    <w:docPart>
      <w:docPartPr>
        <w:name w:val="B90DCB0A73C5AC4BBE128E521F8A4FBC"/>
        <w:category>
          <w:name w:val="General"/>
          <w:gallery w:val="placeholder"/>
        </w:category>
        <w:types>
          <w:type w:val="bbPlcHdr"/>
        </w:types>
        <w:behaviors>
          <w:behavior w:val="content"/>
        </w:behaviors>
        <w:guid w:val="{23937BAE-4B2C-8246-A4DE-A4D6842392B1}"/>
      </w:docPartPr>
      <w:docPartBody>
        <w:p w:rsidR="005771F4" w:rsidRDefault="005D1460">
          <w:pPr>
            <w:pStyle w:val="B90DCB0A73C5AC4BBE128E521F8A4FBC"/>
          </w:pPr>
          <w:r w:rsidRPr="005152F2">
            <w:rPr>
              <w:lang w:val="en-GB"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60"/>
    <w:rsid w:val="00012D02"/>
    <w:rsid w:val="00164FF1"/>
    <w:rsid w:val="0033191F"/>
    <w:rsid w:val="003B7C90"/>
    <w:rsid w:val="004C4C70"/>
    <w:rsid w:val="005771F4"/>
    <w:rsid w:val="005D1460"/>
    <w:rsid w:val="00773FE4"/>
    <w:rsid w:val="00FC6B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E8074E112ED64692C4C3171A2CBDB0">
    <w:name w:val="17E8074E112ED64692C4C3171A2CBDB0"/>
  </w:style>
  <w:style w:type="paragraph" w:customStyle="1" w:styleId="ECDB8DD38C103C478C2859C39CF6C2A0">
    <w:name w:val="ECDB8DD38C103C478C2859C39CF6C2A0"/>
  </w:style>
  <w:style w:type="paragraph" w:customStyle="1" w:styleId="B90DCB0A73C5AC4BBE128E521F8A4FBC">
    <w:name w:val="B90DCB0A73C5AC4BBE128E521F8A4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{6773CF8A-63A9-5F42-8264-EC0935A2C494}tf16392739.dotx</Template>
  <TotalTime>104</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Byrne Wallace</dc:subject>
  <dc:creator>Beatrice Rachel Onufrei</dc:creator>
  <cp:keywords/>
  <dc:description/>
  <cp:lastModifiedBy>BEATRICE RACHEL ONUFREI</cp:lastModifiedBy>
  <cp:revision>10</cp:revision>
  <dcterms:created xsi:type="dcterms:W3CDTF">2021-10-10T15:01:00Z</dcterms:created>
  <dcterms:modified xsi:type="dcterms:W3CDTF">2024-02-02T17:53:00Z</dcterms:modified>
</cp:coreProperties>
</file>