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DD625E" w14:paraId="2B2BF1D5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23553EC8" w14:textId="4C8CE744" w:rsidR="00125AB1" w:rsidRPr="00DD625E" w:rsidRDefault="00125981" w:rsidP="00E96C92">
            <w:pPr>
              <w:pStyle w:val="Initials"/>
              <w:rPr>
                <w:sz w:val="79"/>
                <w:szCs w:val="79"/>
              </w:rPr>
            </w:pPr>
            <w:r w:rsidRPr="00DD625E">
              <w:rPr>
                <w:noProof/>
                <w:sz w:val="79"/>
                <w:szCs w:val="79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1B3AAB7" wp14:editId="24A9081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465A6B1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79"/>
                  <w:szCs w:val="79"/>
                </w:rPr>
                <w:alias w:val="Initials:"/>
                <w:tag w:val="Initials:"/>
                <w:id w:val="477349409"/>
                <w:placeholder>
                  <w:docPart w:val="BF8409CC5975430BB697979E20A8041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Content>
                <w:r w:rsidR="00CE0B4A" w:rsidRPr="00DD625E">
                  <w:rPr>
                    <w:sz w:val="79"/>
                    <w:szCs w:val="79"/>
                  </w:rPr>
                  <w:t>CG</w:t>
                </w:r>
              </w:sdtContent>
            </w:sdt>
          </w:p>
          <w:p w14:paraId="1856429E" w14:textId="77777777" w:rsidR="00125AB1" w:rsidRPr="00DD625E" w:rsidRDefault="00000000" w:rsidP="00125AB1">
            <w:pPr>
              <w:pStyle w:val="Heading3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Contact:"/>
                <w:tag w:val="Contact:"/>
                <w:id w:val="133533816"/>
                <w:placeholder>
                  <w:docPart w:val="AE8A8D6E779C48638C51B00025F19D63"/>
                </w:placeholder>
                <w:temporary/>
                <w:showingPlcHdr/>
                <w15:appearance w15:val="hidden"/>
              </w:sdtPr>
              <w:sdtContent>
                <w:r w:rsidR="00125AB1" w:rsidRPr="00DD625E">
                  <w:rPr>
                    <w:sz w:val="23"/>
                    <w:szCs w:val="23"/>
                  </w:rPr>
                  <w:t>Contact</w:t>
                </w:r>
              </w:sdtContent>
            </w:sdt>
          </w:p>
          <w:p w14:paraId="40467792" w14:textId="402ACDB3" w:rsidR="00125AB1" w:rsidRDefault="00547055" w:rsidP="00125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Teltown,</w:t>
            </w:r>
          </w:p>
          <w:p w14:paraId="452211C9" w14:textId="36D70CA2" w:rsidR="00547055" w:rsidRPr="00DD625E" w:rsidRDefault="00547055" w:rsidP="00125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Donaghpatrick,</w:t>
            </w:r>
          </w:p>
          <w:p w14:paraId="12B7BD18" w14:textId="659CFAB3" w:rsidR="00CE0B4A" w:rsidRPr="00DD625E" w:rsidRDefault="008C4AA5" w:rsidP="00125AB1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Navan, </w:t>
            </w:r>
          </w:p>
          <w:p w14:paraId="6A660383" w14:textId="3ACA38FE" w:rsidR="00125AB1" w:rsidRPr="00DD625E" w:rsidRDefault="008C4AA5" w:rsidP="00125AB1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>Meath</w:t>
            </w:r>
            <w:r w:rsidR="00CE0B4A" w:rsidRPr="00DD625E">
              <w:rPr>
                <w:sz w:val="16"/>
                <w:szCs w:val="16"/>
              </w:rPr>
              <w:t>,</w:t>
            </w:r>
          </w:p>
          <w:p w14:paraId="1BF24FC0" w14:textId="4A2E5A22" w:rsidR="00CE0B4A" w:rsidRPr="00DD625E" w:rsidRDefault="008C4AA5" w:rsidP="00125AB1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>C15</w:t>
            </w:r>
            <w:r w:rsidR="00CE0B4A" w:rsidRPr="00DD625E">
              <w:rPr>
                <w:sz w:val="16"/>
                <w:szCs w:val="16"/>
              </w:rPr>
              <w:t xml:space="preserve"> </w:t>
            </w:r>
            <w:r w:rsidR="00547055">
              <w:rPr>
                <w:sz w:val="16"/>
                <w:szCs w:val="16"/>
              </w:rPr>
              <w:t>HP</w:t>
            </w:r>
            <w:r w:rsidR="001326B1">
              <w:rPr>
                <w:sz w:val="16"/>
                <w:szCs w:val="16"/>
              </w:rPr>
              <w:t>83</w:t>
            </w:r>
          </w:p>
          <w:p w14:paraId="66A1B2DF" w14:textId="5385047A" w:rsidR="00125AB1" w:rsidRPr="00DD625E" w:rsidRDefault="008C4AA5" w:rsidP="00125AB1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>c.gibney232@gmail</w:t>
            </w:r>
            <w:r w:rsidR="001C7C6B" w:rsidRPr="00DD625E">
              <w:rPr>
                <w:sz w:val="16"/>
                <w:szCs w:val="16"/>
              </w:rPr>
              <w:t>.com</w:t>
            </w:r>
          </w:p>
          <w:p w14:paraId="6457FFA2" w14:textId="4543907C" w:rsidR="00B81BEB" w:rsidRPr="00DD625E" w:rsidRDefault="00CE0B4A" w:rsidP="00125AB1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>+353 87 262 1607</w: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DD625E" w14:paraId="76F36346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1EF6D5E7" w14:textId="0275797A" w:rsidR="00125AB1" w:rsidRPr="00DD625E" w:rsidRDefault="00000000" w:rsidP="00E96C92">
                  <w:pPr>
                    <w:pStyle w:val="Heading1"/>
                    <w:rPr>
                      <w:sz w:val="36"/>
                      <w:szCs w:val="36"/>
                    </w:rPr>
                  </w:pPr>
                  <w:sdt>
                    <w:sdtPr>
                      <w:rPr>
                        <w:sz w:val="36"/>
                        <w:szCs w:val="36"/>
                      </w:rPr>
                      <w:alias w:val="Enter Your Name:"/>
                      <w:tag w:val="Enter Your Name:"/>
                      <w:id w:val="-1312861891"/>
                      <w:placeholder>
                        <w:docPart w:val="E00AD3F361C64D7CB22AE1488E0B3056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Content>
                      <w:r w:rsidR="00CE0B4A" w:rsidRPr="00DD625E">
                        <w:rPr>
                          <w:sz w:val="36"/>
                          <w:szCs w:val="36"/>
                        </w:rPr>
                        <w:t>Cian Gibney</w:t>
                      </w:r>
                    </w:sdtContent>
                  </w:sdt>
                </w:p>
                <w:p w14:paraId="7E78AF8B" w14:textId="3E96DEAB" w:rsidR="00125AB1" w:rsidRPr="00DD625E" w:rsidRDefault="00000000" w:rsidP="00C56A6F">
                  <w:pPr>
                    <w:pStyle w:val="Heading2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alias w:val="Enter Profession or Industry:"/>
                      <w:tag w:val="Enter Profession or Industry:"/>
                      <w:id w:val="-596704785"/>
                      <w:placeholder>
                        <w:docPart w:val="9F845F90FCB94DC8B0AB58B7D9831EA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CE0B4A" w:rsidRPr="00DD625E">
                        <w:rPr>
                          <w:sz w:val="16"/>
                          <w:szCs w:val="16"/>
                        </w:rPr>
                        <w:t>University College Cork</w:t>
                      </w:r>
                    </w:sdtContent>
                  </w:sdt>
                  <w:r w:rsidR="00125981" w:rsidRPr="00DD625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sdt>
            <w:sdtPr>
              <w:rPr>
                <w:sz w:val="23"/>
                <w:szCs w:val="23"/>
              </w:rPr>
              <w:alias w:val="Enter recipient name:"/>
              <w:tag w:val="Enter recipient name:"/>
              <w:id w:val="-1172632310"/>
              <w:placeholder>
                <w:docPart w:val="5BCAC0309395469A9460A862800A60C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 w14:paraId="72347754" w14:textId="6F44A3D0" w:rsidR="00125AB1" w:rsidRPr="00DD625E" w:rsidRDefault="00547055" w:rsidP="00125981">
                <w:pPr>
                  <w:pStyle w:val="Heading3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Ciara Loftus</w:t>
                </w:r>
                <w:r w:rsidR="00896D94" w:rsidRPr="00896D94">
                  <w:rPr>
                    <w:sz w:val="23"/>
                    <w:szCs w:val="23"/>
                  </w:rPr>
                  <w:t xml:space="preserve">, </w:t>
                </w:r>
                <w:r>
                  <w:rPr>
                    <w:sz w:val="23"/>
                    <w:szCs w:val="23"/>
                  </w:rPr>
                  <w:t>HR</w:t>
                </w:r>
                <w:r w:rsidR="00896D94" w:rsidRPr="00896D94">
                  <w:rPr>
                    <w:sz w:val="23"/>
                    <w:szCs w:val="23"/>
                  </w:rPr>
                  <w:t xml:space="preserve"> Manager, </w:t>
                </w:r>
                <w:r>
                  <w:rPr>
                    <w:sz w:val="23"/>
                    <w:szCs w:val="23"/>
                  </w:rPr>
                  <w:t>Byrne</w:t>
                </w:r>
                <w:r w:rsidR="00896D94" w:rsidRPr="00896D94">
                  <w:rPr>
                    <w:sz w:val="23"/>
                    <w:szCs w:val="23"/>
                  </w:rPr>
                  <w:t xml:space="preserve"> </w:t>
                </w:r>
                <w:r>
                  <w:rPr>
                    <w:sz w:val="23"/>
                    <w:szCs w:val="23"/>
                  </w:rPr>
                  <w:t>Wallace</w:t>
                </w:r>
                <w:r w:rsidR="00896D94" w:rsidRPr="00896D94">
                  <w:rPr>
                    <w:sz w:val="23"/>
                    <w:szCs w:val="23"/>
                  </w:rPr>
                  <w:t xml:space="preserve"> LL</w:t>
                </w:r>
                <w:r w:rsidR="00896D94">
                  <w:rPr>
                    <w:sz w:val="23"/>
                    <w:szCs w:val="23"/>
                  </w:rPr>
                  <w:t>P</w:t>
                </w:r>
                <w:r w:rsidR="001326B1">
                  <w:rPr>
                    <w:sz w:val="23"/>
                    <w:szCs w:val="23"/>
                  </w:rPr>
                  <w:t>.</w:t>
                </w:r>
              </w:p>
            </w:sdtContent>
          </w:sdt>
          <w:p w14:paraId="61D2B7F1" w14:textId="6FD4498F" w:rsidR="00125AB1" w:rsidRPr="00DD625E" w:rsidRDefault="00547055" w:rsidP="00125AB1">
            <w:pPr>
              <w:pStyle w:val="Heading4"/>
              <w:rPr>
                <w:sz w:val="16"/>
                <w:szCs w:val="16"/>
              </w:rPr>
            </w:pPr>
            <w:r w:rsidRPr="00547055">
              <w:rPr>
                <w:sz w:val="16"/>
                <w:szCs w:val="16"/>
              </w:rPr>
              <w:t xml:space="preserve">BYRNE WALLACE LLP </w:t>
            </w:r>
            <w:r w:rsidR="00125AB1" w:rsidRPr="00DD625E">
              <w:rPr>
                <w:sz w:val="16"/>
                <w:szCs w:val="16"/>
              </w:rPr>
              <w:t xml:space="preserve">• </w:t>
            </w:r>
            <w:r w:rsidRPr="00547055">
              <w:rPr>
                <w:sz w:val="16"/>
                <w:szCs w:val="16"/>
              </w:rPr>
              <w:t xml:space="preserve">88 Harcourt Street, Dublin 2 </w:t>
            </w:r>
            <w:r w:rsidR="00125AB1" w:rsidRPr="00DD625E">
              <w:rPr>
                <w:sz w:val="16"/>
                <w:szCs w:val="16"/>
              </w:rPr>
              <w:t xml:space="preserve">• </w:t>
            </w:r>
            <w:r w:rsidRPr="00547055">
              <w:rPr>
                <w:sz w:val="16"/>
                <w:szCs w:val="16"/>
              </w:rPr>
              <w:t>D02 DK18</w:t>
            </w:r>
          </w:p>
          <w:p w14:paraId="6BE77E14" w14:textId="3A61E971" w:rsidR="00125AB1" w:rsidRPr="00DD625E" w:rsidRDefault="00547055" w:rsidP="00125AB1">
            <w:pPr>
              <w:pStyle w:val="Da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18/02/2023</w:t>
            </w:r>
          </w:p>
          <w:p w14:paraId="7F0A69C6" w14:textId="185249E4" w:rsidR="005139F3" w:rsidRDefault="005139F3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Dear </w:t>
            </w:r>
            <w:r w:rsidR="00547055">
              <w:rPr>
                <w:sz w:val="16"/>
                <w:szCs w:val="16"/>
              </w:rPr>
              <w:t>Ciara</w:t>
            </w:r>
            <w:r w:rsidR="00835699" w:rsidRPr="00DD625E">
              <w:rPr>
                <w:sz w:val="16"/>
                <w:szCs w:val="16"/>
              </w:rPr>
              <w:t>,</w:t>
            </w:r>
          </w:p>
          <w:p w14:paraId="3E5E83C8" w14:textId="77777777" w:rsidR="00896D94" w:rsidRPr="00DD625E" w:rsidRDefault="00896D94" w:rsidP="00384176">
            <w:pPr>
              <w:rPr>
                <w:sz w:val="16"/>
                <w:szCs w:val="16"/>
              </w:rPr>
            </w:pPr>
          </w:p>
          <w:p w14:paraId="2181104D" w14:textId="4FC8C4F3" w:rsidR="00D53921" w:rsidRPr="00DD625E" w:rsidRDefault="00DA32DE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9"/>
              </w:rPr>
              <w:t>I am writing to express my interest in joining</w:t>
            </w:r>
            <w:r w:rsidRPr="00DD625E">
              <w:rPr>
                <w:sz w:val="16"/>
                <w:szCs w:val="16"/>
              </w:rPr>
              <w:t xml:space="preserve"> </w:t>
            </w:r>
            <w:r w:rsidR="006F73DE">
              <w:rPr>
                <w:sz w:val="16"/>
                <w:szCs w:val="16"/>
              </w:rPr>
              <w:t>your firm</w:t>
            </w:r>
            <w:r w:rsidR="00B81BEB">
              <w:rPr>
                <w:sz w:val="16"/>
                <w:szCs w:val="16"/>
              </w:rPr>
              <w:t xml:space="preserve"> a</w:t>
            </w:r>
            <w:r w:rsidRPr="00DD625E">
              <w:rPr>
                <w:sz w:val="16"/>
                <w:szCs w:val="16"/>
              </w:rPr>
              <w:t xml:space="preserve">s a </w:t>
            </w:r>
            <w:r w:rsidR="00547055">
              <w:rPr>
                <w:sz w:val="16"/>
                <w:szCs w:val="16"/>
              </w:rPr>
              <w:t>Legal</w:t>
            </w:r>
            <w:r w:rsidR="006F168D" w:rsidRPr="00DD625E">
              <w:rPr>
                <w:sz w:val="16"/>
                <w:szCs w:val="16"/>
              </w:rPr>
              <w:t xml:space="preserve"> </w:t>
            </w:r>
            <w:r w:rsidR="00547055">
              <w:rPr>
                <w:sz w:val="16"/>
                <w:szCs w:val="16"/>
              </w:rPr>
              <w:t>Intern</w:t>
            </w:r>
            <w:r w:rsidR="006F168D" w:rsidRPr="00DD625E">
              <w:rPr>
                <w:sz w:val="16"/>
                <w:szCs w:val="16"/>
              </w:rPr>
              <w:t>. As a graduate of UCC School of Law and</w:t>
            </w:r>
            <w:r w:rsidR="006801DC">
              <w:rPr>
                <w:sz w:val="16"/>
                <w:szCs w:val="16"/>
              </w:rPr>
              <w:t xml:space="preserve"> upon</w:t>
            </w:r>
            <w:r w:rsidR="006F168D" w:rsidRPr="00DD625E">
              <w:rPr>
                <w:sz w:val="16"/>
                <w:szCs w:val="16"/>
              </w:rPr>
              <w:t xml:space="preserve"> </w:t>
            </w:r>
            <w:r w:rsidR="007D0CFF" w:rsidRPr="00DD625E">
              <w:rPr>
                <w:sz w:val="16"/>
                <w:szCs w:val="16"/>
              </w:rPr>
              <w:t>completion of my FE-1 exams</w:t>
            </w:r>
            <w:r w:rsidR="00A2335C" w:rsidRPr="00DD625E">
              <w:rPr>
                <w:sz w:val="16"/>
                <w:szCs w:val="16"/>
              </w:rPr>
              <w:t xml:space="preserve">, I believe I </w:t>
            </w:r>
            <w:r w:rsidR="0087161B" w:rsidRPr="00DD625E">
              <w:rPr>
                <w:sz w:val="16"/>
                <w:szCs w:val="16"/>
              </w:rPr>
              <w:t>possess</w:t>
            </w:r>
            <w:r w:rsidR="00A2335C" w:rsidRPr="00DD625E">
              <w:rPr>
                <w:sz w:val="16"/>
                <w:szCs w:val="16"/>
              </w:rPr>
              <w:t xml:space="preserve"> the necessary skills that </w:t>
            </w:r>
            <w:r w:rsidR="0087161B" w:rsidRPr="00DD625E">
              <w:rPr>
                <w:sz w:val="16"/>
                <w:szCs w:val="16"/>
              </w:rPr>
              <w:t xml:space="preserve">will enable me to thrive in this position. </w:t>
            </w:r>
          </w:p>
          <w:p w14:paraId="1C5EFFD6" w14:textId="6D52EDFE" w:rsidR="00125AB1" w:rsidRPr="00DD625E" w:rsidRDefault="00384176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 </w:t>
            </w:r>
          </w:p>
          <w:p w14:paraId="6F075FE0" w14:textId="324E66BE" w:rsidR="006E2487" w:rsidRPr="00DD625E" w:rsidRDefault="00095949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9"/>
              </w:rPr>
              <w:t xml:space="preserve">I am drawn to the firm’s structure and to the high degree of responsibility placed on each </w:t>
            </w:r>
            <w:r w:rsidR="00F6159F">
              <w:rPr>
                <w:sz w:val="16"/>
                <w:szCs w:val="19"/>
              </w:rPr>
              <w:t>employee</w:t>
            </w:r>
            <w:r w:rsidRPr="00DD625E">
              <w:rPr>
                <w:sz w:val="16"/>
                <w:szCs w:val="19"/>
              </w:rPr>
              <w:t>, which I believe fosters greater ownership and accelerates career development.</w:t>
            </w:r>
            <w:r w:rsidR="007C6459" w:rsidRPr="00DD625E">
              <w:rPr>
                <w:sz w:val="16"/>
                <w:szCs w:val="16"/>
              </w:rPr>
              <w:t xml:space="preserve"> </w:t>
            </w:r>
            <w:r w:rsidR="00AA626B" w:rsidRPr="00DD625E">
              <w:rPr>
                <w:sz w:val="16"/>
                <w:szCs w:val="16"/>
              </w:rPr>
              <w:t xml:space="preserve">The plethora of areas </w:t>
            </w:r>
            <w:r w:rsidR="00997B80" w:rsidRPr="00DD625E">
              <w:rPr>
                <w:sz w:val="16"/>
                <w:szCs w:val="16"/>
              </w:rPr>
              <w:t>the</w:t>
            </w:r>
            <w:r w:rsidR="00AA626B" w:rsidRPr="00DD625E">
              <w:rPr>
                <w:sz w:val="16"/>
                <w:szCs w:val="16"/>
              </w:rPr>
              <w:t xml:space="preserve"> firm is involved</w:t>
            </w:r>
            <w:r w:rsidR="00B0235A" w:rsidRPr="00DD625E">
              <w:rPr>
                <w:sz w:val="16"/>
                <w:szCs w:val="16"/>
              </w:rPr>
              <w:t xml:space="preserve"> is ideal for gaining experience in a vast number of areas. </w:t>
            </w:r>
            <w:r w:rsidR="00896D94" w:rsidRPr="00896D94">
              <w:rPr>
                <w:sz w:val="16"/>
                <w:szCs w:val="16"/>
              </w:rPr>
              <w:t>I have a keen interest in Corporate Law,</w:t>
            </w:r>
            <w:r w:rsidR="00547055">
              <w:rPr>
                <w:sz w:val="16"/>
                <w:szCs w:val="16"/>
              </w:rPr>
              <w:t xml:space="preserve"> Litigation and</w:t>
            </w:r>
            <w:r w:rsidR="00896D94" w:rsidRPr="00896D94">
              <w:rPr>
                <w:sz w:val="16"/>
                <w:szCs w:val="16"/>
              </w:rPr>
              <w:t xml:space="preserve"> Dispute Resolution and EU Competition Law and State Aid. While I have limited office experience as of yet, I am looking for my first start and I am eager to become fully qualified.</w:t>
            </w:r>
          </w:p>
          <w:p w14:paraId="177B1446" w14:textId="77777777" w:rsidR="00D53921" w:rsidRPr="00DD625E" w:rsidRDefault="00D53921" w:rsidP="00384176">
            <w:pPr>
              <w:rPr>
                <w:sz w:val="16"/>
                <w:szCs w:val="16"/>
              </w:rPr>
            </w:pPr>
          </w:p>
          <w:p w14:paraId="395ABC77" w14:textId="77777777" w:rsidR="00B81BEB" w:rsidRPr="00DD625E" w:rsidRDefault="0010103C" w:rsidP="00B81BEB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I </w:t>
            </w:r>
            <w:r w:rsidR="00B81BEB" w:rsidRPr="00DD625E">
              <w:rPr>
                <w:sz w:val="16"/>
                <w:szCs w:val="16"/>
              </w:rPr>
              <w:t xml:space="preserve">have currently completed </w:t>
            </w:r>
            <w:r w:rsidR="00B81BEB">
              <w:rPr>
                <w:sz w:val="16"/>
                <w:szCs w:val="16"/>
              </w:rPr>
              <w:t>eight</w:t>
            </w:r>
            <w:r w:rsidR="00B81BEB" w:rsidRPr="00DD625E">
              <w:rPr>
                <w:sz w:val="16"/>
                <w:szCs w:val="16"/>
              </w:rPr>
              <w:t xml:space="preserve"> FE-1 exams off my own back. I personally believe there is nothing that can stop me from achieving my goal of becoming a fully qualified solicitor. </w:t>
            </w:r>
          </w:p>
          <w:p w14:paraId="68FCEC3B" w14:textId="6F000EC0" w:rsidR="00B81BEB" w:rsidRPr="00DD625E" w:rsidRDefault="00B81BEB" w:rsidP="00B81BEB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I am a strong-willed character and have a never-say-die attitude to challenges or problems. </w:t>
            </w:r>
            <w:r w:rsidRPr="00010BBF">
              <w:rPr>
                <w:sz w:val="16"/>
                <w:szCs w:val="16"/>
              </w:rPr>
              <w:t xml:space="preserve">In my most recent </w:t>
            </w:r>
            <w:r w:rsidR="00547055">
              <w:rPr>
                <w:sz w:val="16"/>
                <w:szCs w:val="16"/>
              </w:rPr>
              <w:t>experience</w:t>
            </w:r>
            <w:r w:rsidRPr="00010BBF">
              <w:rPr>
                <w:sz w:val="16"/>
                <w:szCs w:val="16"/>
              </w:rPr>
              <w:t xml:space="preserve"> in the legal sector, I gained many skills. I enjoyed dealing with clients, liaising with Counsel and being generally as helpful as I can. In my previous roles as a Head Barman, I was in a leadership role, and I relished the opportunity at being the link between staff and management and tried to resolve any issues that arose.</w:t>
            </w:r>
          </w:p>
          <w:p w14:paraId="319345C0" w14:textId="49FF8CD1" w:rsidR="00384176" w:rsidRPr="00DD625E" w:rsidRDefault="009926B8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 </w:t>
            </w:r>
          </w:p>
          <w:p w14:paraId="71D5D20C" w14:textId="5AD369D9" w:rsidR="002738D4" w:rsidRPr="00DD625E" w:rsidRDefault="002738D4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6"/>
              </w:rPr>
              <w:t xml:space="preserve">I love the adversarial nature of the law and litigation is an area that piques my interest particularly. </w:t>
            </w:r>
            <w:r w:rsidR="00CF1B89" w:rsidRPr="00DD625E">
              <w:rPr>
                <w:sz w:val="16"/>
                <w:szCs w:val="16"/>
              </w:rPr>
              <w:t>I would consider my love of Mooting to be an example of this</w:t>
            </w:r>
            <w:r w:rsidR="0062472D" w:rsidRPr="00DD625E">
              <w:rPr>
                <w:sz w:val="16"/>
                <w:szCs w:val="16"/>
              </w:rPr>
              <w:t>.</w:t>
            </w:r>
          </w:p>
          <w:p w14:paraId="21F7F486" w14:textId="77777777" w:rsidR="009926B8" w:rsidRPr="00DD625E" w:rsidRDefault="009926B8" w:rsidP="00384176">
            <w:pPr>
              <w:rPr>
                <w:sz w:val="16"/>
                <w:szCs w:val="16"/>
              </w:rPr>
            </w:pPr>
          </w:p>
          <w:p w14:paraId="575AB926" w14:textId="7D0B6F7D" w:rsidR="00DF0B01" w:rsidRPr="00DD625E" w:rsidRDefault="00DF0B01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9"/>
              </w:rPr>
              <w:t xml:space="preserve">For these reasons, I am highly keen on securing a </w:t>
            </w:r>
            <w:r w:rsidR="00F6159F">
              <w:rPr>
                <w:sz w:val="16"/>
                <w:szCs w:val="19"/>
              </w:rPr>
              <w:t>position</w:t>
            </w:r>
            <w:r w:rsidRPr="00DD625E">
              <w:rPr>
                <w:sz w:val="16"/>
                <w:szCs w:val="19"/>
              </w:rPr>
              <w:t xml:space="preserve"> with </w:t>
            </w:r>
            <w:r w:rsidR="00BB439C" w:rsidRPr="00DD625E">
              <w:rPr>
                <w:sz w:val="16"/>
                <w:szCs w:val="16"/>
              </w:rPr>
              <w:t>your firm</w:t>
            </w:r>
            <w:r w:rsidRPr="00DD625E">
              <w:rPr>
                <w:sz w:val="16"/>
                <w:szCs w:val="16"/>
              </w:rPr>
              <w:t xml:space="preserve"> </w:t>
            </w:r>
            <w:r w:rsidRPr="00DD625E">
              <w:rPr>
                <w:sz w:val="16"/>
                <w:szCs w:val="19"/>
              </w:rPr>
              <w:t>to begin my career</w:t>
            </w:r>
            <w:r w:rsidRPr="00DD625E">
              <w:rPr>
                <w:sz w:val="16"/>
                <w:szCs w:val="16"/>
              </w:rPr>
              <w:t xml:space="preserve"> in law</w:t>
            </w:r>
            <w:r w:rsidR="00F93608" w:rsidRPr="00DD625E">
              <w:rPr>
                <w:sz w:val="16"/>
                <w:szCs w:val="16"/>
              </w:rPr>
              <w:t xml:space="preserve">. </w:t>
            </w:r>
            <w:r w:rsidR="00F93608" w:rsidRPr="00DD625E">
              <w:rPr>
                <w:sz w:val="16"/>
                <w:szCs w:val="19"/>
              </w:rPr>
              <w:t xml:space="preserve">I am confident that my skills, </w:t>
            </w:r>
            <w:r w:rsidR="00F6159F" w:rsidRPr="00DD625E">
              <w:rPr>
                <w:sz w:val="16"/>
                <w:szCs w:val="19"/>
              </w:rPr>
              <w:t>interests,</w:t>
            </w:r>
            <w:r w:rsidR="00F93608" w:rsidRPr="00DD625E">
              <w:rPr>
                <w:sz w:val="16"/>
                <w:szCs w:val="19"/>
              </w:rPr>
              <w:t xml:space="preserve"> and values will flourish at the firm and will augment its commitment to provide the highest calibre of legal services.</w:t>
            </w:r>
          </w:p>
          <w:p w14:paraId="2C3A919C" w14:textId="77777777" w:rsidR="00F93608" w:rsidRPr="00DD625E" w:rsidRDefault="00F93608" w:rsidP="00384176">
            <w:pPr>
              <w:rPr>
                <w:sz w:val="16"/>
                <w:szCs w:val="16"/>
              </w:rPr>
            </w:pPr>
          </w:p>
          <w:p w14:paraId="7E197C51" w14:textId="46645262" w:rsidR="00F93608" w:rsidRPr="00DD625E" w:rsidRDefault="00F93608" w:rsidP="00384176">
            <w:pPr>
              <w:rPr>
                <w:sz w:val="16"/>
                <w:szCs w:val="16"/>
              </w:rPr>
            </w:pPr>
            <w:r w:rsidRPr="00DD625E">
              <w:rPr>
                <w:sz w:val="16"/>
                <w:szCs w:val="19"/>
              </w:rPr>
              <w:t>I look forward to hearing from you in due course and would like to thank you for your consideration.</w:t>
            </w:r>
          </w:p>
          <w:p w14:paraId="03897123" w14:textId="69C0F695" w:rsidR="00125AB1" w:rsidRPr="00DD625E" w:rsidRDefault="00000000" w:rsidP="00125AB1">
            <w:pPr>
              <w:pStyle w:val="Closing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incerely:"/>
                <w:tag w:val="Sincerely:"/>
                <w:id w:val="1448966695"/>
                <w:placeholder>
                  <w:docPart w:val="62734EE6D653404CA1C5FFA007BDB628"/>
                </w:placeholder>
                <w:temporary/>
                <w:showingPlcHdr/>
                <w15:appearance w15:val="hidden"/>
              </w:sdtPr>
              <w:sdtContent>
                <w:r w:rsidR="00125AB1" w:rsidRPr="00DD625E">
                  <w:rPr>
                    <w:sz w:val="16"/>
                    <w:szCs w:val="16"/>
                  </w:rPr>
                  <w:t>Sincerely</w:t>
                </w:r>
              </w:sdtContent>
            </w:sdt>
            <w:r w:rsidR="00125AB1" w:rsidRPr="00DD625E">
              <w:rPr>
                <w:sz w:val="16"/>
                <w:szCs w:val="16"/>
              </w:rPr>
              <w:t>,</w:t>
            </w:r>
          </w:p>
          <w:sdt>
            <w:sdtPr>
              <w:rPr>
                <w:sz w:val="16"/>
                <w:szCs w:val="16"/>
              </w:rPr>
              <w:alias w:val="Enter your name:"/>
              <w:tag w:val="Enter your name:"/>
              <w:id w:val="1307041948"/>
              <w:placeholder>
                <w:docPart w:val="953738ED4AA44C4D8E33118822A656B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14:paraId="4AC60EA0" w14:textId="7F7325F1" w:rsidR="004D7F4E" w:rsidRPr="00DD625E" w:rsidRDefault="00CE0B4A" w:rsidP="003A05FE">
                <w:pPr>
                  <w:pStyle w:val="Signature"/>
                  <w:rPr>
                    <w:sz w:val="16"/>
                    <w:szCs w:val="16"/>
                  </w:rPr>
                </w:pPr>
                <w:r w:rsidRPr="00DD625E">
                  <w:rPr>
                    <w:sz w:val="16"/>
                    <w:szCs w:val="16"/>
                  </w:rPr>
                  <w:t>Cian Gibney</w:t>
                </w:r>
              </w:p>
            </w:sdtContent>
          </w:sdt>
        </w:tc>
      </w:tr>
    </w:tbl>
    <w:p w14:paraId="4FE94CD3" w14:textId="77777777" w:rsidR="00621FD0" w:rsidRPr="00DD625E" w:rsidRDefault="00621FD0" w:rsidP="00EF7109">
      <w:pPr>
        <w:pStyle w:val="NoSpacing"/>
        <w:rPr>
          <w:sz w:val="16"/>
          <w:szCs w:val="16"/>
        </w:rPr>
      </w:pPr>
    </w:p>
    <w:p w14:paraId="44350954" w14:textId="77777777" w:rsidR="00621FD0" w:rsidRPr="00DD625E" w:rsidRDefault="00621FD0" w:rsidP="00EF7109">
      <w:pPr>
        <w:pStyle w:val="NoSpacing"/>
        <w:rPr>
          <w:sz w:val="16"/>
          <w:szCs w:val="16"/>
        </w:rPr>
      </w:pPr>
    </w:p>
    <w:sectPr w:rsidR="00621FD0" w:rsidRPr="00DD625E" w:rsidSect="004D7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FE0F" w14:textId="77777777" w:rsidR="00E15A91" w:rsidRPr="00DD625E" w:rsidRDefault="00E15A91" w:rsidP="00713050">
      <w:pPr>
        <w:spacing w:line="240" w:lineRule="auto"/>
        <w:rPr>
          <w:sz w:val="16"/>
          <w:szCs w:val="16"/>
        </w:rPr>
      </w:pPr>
      <w:r w:rsidRPr="00DD625E">
        <w:rPr>
          <w:sz w:val="16"/>
          <w:szCs w:val="16"/>
        </w:rPr>
        <w:separator/>
      </w:r>
    </w:p>
    <w:p w14:paraId="5AEF53D3" w14:textId="77777777" w:rsidR="00E15A91" w:rsidRPr="00DD625E" w:rsidRDefault="00E15A91">
      <w:pPr>
        <w:rPr>
          <w:sz w:val="18"/>
          <w:szCs w:val="18"/>
        </w:rPr>
      </w:pPr>
    </w:p>
  </w:endnote>
  <w:endnote w:type="continuationSeparator" w:id="0">
    <w:p w14:paraId="1740B6B5" w14:textId="77777777" w:rsidR="00E15A91" w:rsidRPr="00DD625E" w:rsidRDefault="00E15A91" w:rsidP="00713050">
      <w:pPr>
        <w:spacing w:line="240" w:lineRule="auto"/>
        <w:rPr>
          <w:sz w:val="16"/>
          <w:szCs w:val="16"/>
        </w:rPr>
      </w:pPr>
      <w:r w:rsidRPr="00DD625E">
        <w:rPr>
          <w:sz w:val="16"/>
          <w:szCs w:val="16"/>
        </w:rPr>
        <w:continuationSeparator/>
      </w:r>
    </w:p>
    <w:p w14:paraId="28ADF906" w14:textId="77777777" w:rsidR="00E15A91" w:rsidRPr="00DD625E" w:rsidRDefault="00E15A91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65F2" w14:textId="77777777" w:rsidR="00DD625E" w:rsidRDefault="00DD6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RPr="00DD625E" w14:paraId="766AFA09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FE6425C" w14:textId="77777777" w:rsidR="00C2098A" w:rsidRPr="00DD625E" w:rsidRDefault="00CA3DF1" w:rsidP="00684488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6770C846" wp14:editId="6CC01ED0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29ACFB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F8C7566" w14:textId="77777777" w:rsidR="00C2098A" w:rsidRPr="00DD625E" w:rsidRDefault="00C2098A" w:rsidP="00684488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216AF54B" wp14:editId="1F510F19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B52F5D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XLihIAAN5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CP4pXLihIAAN5k&#10;AAAOAAAAAAAAAAAAAAAAAC4CAABkcnMvZTJvRG9jLnhtbFBLAQItABQABgAIAAAAIQBoRxvQ2AAA&#10;AAMBAAAPAAAAAAAAAAAAAAAAAOQUAABkcnMvZG93bnJldi54bWxQSwUGAAAAAAQABADzAAAA6RUA&#10;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A80A9D1" w14:textId="77777777" w:rsidR="00C2098A" w:rsidRPr="00DD625E" w:rsidRDefault="00C2098A" w:rsidP="00684488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03BCE530" wp14:editId="00B11146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33B0C1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QDFlbDREAAHddAAAOAAAAAAAAAAAAAAAAAC4CAABkcnMvZTJvRG9jLnhtbFBLAQIt&#10;ABQABgAIAAAAIQBoRxvQ2AAAAAMBAAAPAAAAAAAAAAAAAAAAAGcTAABkcnMvZG93bnJldi54bWxQ&#10;SwUGAAAAAAQABADzAAAAbB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F6FA6" w14:textId="77777777" w:rsidR="00C2098A" w:rsidRPr="00DD625E" w:rsidRDefault="00C2098A" w:rsidP="00684488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23F04BB3" wp14:editId="5494DE61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0ACF77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TUe2qmhEAAKxjAAAOAAAAAAAAAAAA&#10;AAAAAC4CAABkcnMvZTJvRG9jLnhtbFBLAQItABQABgAIAAAAIQBoRxvQ2AAAAAMBAAAPAAAAAAAA&#10;AAAAAAAAAPQTAABkcnMvZG93bnJldi54bWxQSwUGAAAAAAQABADzAAAA+RQ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RPr="00DD625E" w14:paraId="576D3377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Email:"/>
            <w:tag w:val="Email:"/>
            <w:id w:val="461157651"/>
            <w:placeholder>
              <w:docPart w:val="AE8A8D6E779C48638C51B00025F19D63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01071718" w14:textId="4B3F9EAB" w:rsidR="00684488" w:rsidRPr="00DD625E" w:rsidRDefault="00DD625E" w:rsidP="00811117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c.gibney232@gmail.com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Twitter handle:"/>
            <w:tag w:val="Twitter handle:"/>
            <w:id w:val="-219741704"/>
            <w:placeholder>
              <w:docPart w:val="8D08D5D9A5CD462AB048E647763DF19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080DB5E2" w14:textId="16DD4F31" w:rsidR="00684488" w:rsidRPr="00DD625E" w:rsidRDefault="00DD625E" w:rsidP="00811117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Telephone:"/>
            <w:tag w:val="Telephone:"/>
            <w:id w:val="-381786245"/>
            <w:placeholder>
              <w:docPart w:val="D7C2F2D2A77F4B0A8FCD917D0E79E140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1107617E" w14:textId="3A325C27" w:rsidR="00684488" w:rsidRPr="00DD625E" w:rsidRDefault="00DD625E" w:rsidP="00811117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087 262 1607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LinkedIn URL:"/>
            <w:tag w:val="LinkedIn URL:"/>
            <w:id w:val="2033605669"/>
            <w:placeholder>
              <w:docPart w:val="9F845F90FCB94DC8B0AB58B7D9831EA2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6333DB34" w14:textId="3BD4DDBF" w:rsidR="00684488" w:rsidRPr="00DD625E" w:rsidRDefault="00E53DC2" w:rsidP="00811117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https://www.linkedin.com/in/cian-gibney-266103206/</w:t>
              </w:r>
            </w:p>
          </w:sdtContent>
        </w:sdt>
      </w:tc>
    </w:tr>
  </w:tbl>
  <w:sdt>
    <w:sdtPr>
      <w:rPr>
        <w:sz w:val="16"/>
        <w:szCs w:val="16"/>
      </w:r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C4F06" w14:textId="77777777" w:rsidR="00C2098A" w:rsidRPr="00DD625E" w:rsidRDefault="00217980" w:rsidP="00217980">
        <w:pPr>
          <w:pStyle w:val="Footer"/>
          <w:rPr>
            <w:noProof/>
            <w:sz w:val="16"/>
            <w:szCs w:val="16"/>
          </w:rPr>
        </w:pPr>
        <w:r w:rsidRPr="00DD625E">
          <w:rPr>
            <w:sz w:val="16"/>
            <w:szCs w:val="16"/>
          </w:rPr>
          <w:fldChar w:fldCharType="begin"/>
        </w:r>
        <w:r w:rsidRPr="00DD625E">
          <w:rPr>
            <w:sz w:val="16"/>
            <w:szCs w:val="16"/>
          </w:rPr>
          <w:instrText xml:space="preserve"> PAGE   \* MERGEFORMAT </w:instrText>
        </w:r>
        <w:r w:rsidRPr="00DD625E">
          <w:rPr>
            <w:sz w:val="16"/>
            <w:szCs w:val="16"/>
          </w:rPr>
          <w:fldChar w:fldCharType="separate"/>
        </w:r>
        <w:r w:rsidR="00621FD0" w:rsidRPr="00DD625E">
          <w:rPr>
            <w:noProof/>
            <w:sz w:val="16"/>
            <w:szCs w:val="16"/>
          </w:rPr>
          <w:t>2</w:t>
        </w:r>
        <w:r w:rsidRPr="00DD625E">
          <w:rPr>
            <w:noProof/>
            <w:sz w:val="16"/>
            <w:szCs w:val="16"/>
          </w:rPr>
          <w:fldChar w:fldCharType="end"/>
        </w:r>
      </w:p>
    </w:sdtContent>
  </w:sdt>
  <w:p w14:paraId="69A1FB14" w14:textId="77777777" w:rsidR="00854066" w:rsidRPr="00DD625E" w:rsidRDefault="00854066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RPr="00DD625E" w14:paraId="051AE371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02C0899" w14:textId="77777777" w:rsidR="00217980" w:rsidRPr="00DD625E" w:rsidRDefault="00217980" w:rsidP="00217980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6E241819" wp14:editId="79BD6BF8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CE6ED0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JU56SQsIAADfOAAADgAAAAAA&#10;AAAAAAAAAAAuAgAAZHJzL2Uyb0RvYy54bWxQSwECLQAUAAYACAAAACEAaEcb0NgAAAADAQAADwAA&#10;AAAAAAAAAAAAAABlCgAAZHJzL2Rvd25yZXYueG1sUEsFBgAAAAAEAAQA8wAAAGo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452AD78" w14:textId="77777777" w:rsidR="00217980" w:rsidRPr="00DD625E" w:rsidRDefault="00217980" w:rsidP="00217980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72E3F0B8" wp14:editId="2D96A4C7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814BE7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8ojRIAAOBk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py18ojRIA&#10;AOBkAAAOAAAAAAAAAAAAAAAAAC4CAABkcnMvZTJvRG9jLnhtbFBLAQItABQABgAIAAAAIQBoRxvQ&#10;2AAAAAMBAAAPAAAAAAAAAAAAAAAAAOcUAABkcnMvZG93bnJldi54bWxQSwUGAAAAAAQABADzAAAA&#10;7BU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2D5D745" w14:textId="77777777" w:rsidR="00217980" w:rsidRPr="00DD625E" w:rsidRDefault="00217980" w:rsidP="00217980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073C295C" wp14:editId="2A0B5157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7689DE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HpT8XP0EAAAd10AAA4AAAAA&#10;AAAAAAAAAAAALgIAAGRycy9lMm9Eb2MueG1sUEsBAi0AFAAGAAgAAAAhAGhHG9DYAAAAAwEAAA8A&#10;AAAAAAAAAAAAAAAAThMAAGRycy9kb3ducmV2LnhtbFBLBQYAAAAABAAEAPMAAABT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0B04385" w14:textId="77777777" w:rsidR="00217980" w:rsidRPr="00DD625E" w:rsidRDefault="00217980" w:rsidP="00217980">
          <w:pPr>
            <w:pStyle w:val="Footer"/>
            <w:rPr>
              <w:sz w:val="16"/>
              <w:szCs w:val="16"/>
            </w:rPr>
          </w:pPr>
          <w:r w:rsidRPr="00DD625E">
            <w:rPr>
              <w:noProof/>
              <w:sz w:val="16"/>
              <w:szCs w:val="16"/>
            </w:rPr>
            <mc:AlternateContent>
              <mc:Choice Requires="wpg">
                <w:drawing>
                  <wp:inline distT="0" distB="0" distL="0" distR="0" wp14:anchorId="0F3C42D0" wp14:editId="15DBCEA0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5EA3D2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BgqLZlmhEAAKxjAAAOAAAAAAAAAAAA&#10;AAAAAC4CAABkcnMvZTJvRG9jLnhtbFBLAQItABQABgAIAAAAIQBoRxvQ2AAAAAMBAAAPAAAAAAAA&#10;AAAAAAAAAPQTAABkcnMvZG93bnJldi54bWxQSwUGAAAAAAQABADzAAAA+RQ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RPr="00DD625E" w14:paraId="65AE33CE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Email:"/>
            <w:tag w:val="Email:"/>
            <w:id w:val="-169409537"/>
            <w:placeholder>
              <w:docPart w:val="BF8409CC5975430BB697979E20A80413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73941A46" w14:textId="1BF4B09E" w:rsidR="00811117" w:rsidRPr="00DD625E" w:rsidRDefault="00DD625E" w:rsidP="00811117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c.gibney232@gmail.com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Twitter handle:"/>
            <w:tag w:val="Twitter handle:"/>
            <w:id w:val="292649443"/>
            <w:placeholder>
              <w:docPart w:val="604C3BAA71E04AEFB3E63E08E5B67817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13C0EBEC" w14:textId="0CC8B7C9" w:rsidR="00811117" w:rsidRPr="00DD625E" w:rsidRDefault="00DD625E" w:rsidP="00217980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N/a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Telephone:"/>
            <w:tag w:val="Telephone:"/>
            <w:id w:val="-1949610183"/>
            <w:placeholder>
              <w:docPart w:val="837EACF268B3475DB13B274DAF3B9236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B2773F4" w14:textId="6B018D01" w:rsidR="00811117" w:rsidRPr="00DD625E" w:rsidRDefault="00DD625E" w:rsidP="00217980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087 262 1607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sz w:val="16"/>
              <w:szCs w:val="16"/>
            </w:rPr>
            <w:alias w:val="LinkedIn URL:"/>
            <w:tag w:val="LinkedIn URL:"/>
            <w:id w:val="1675682847"/>
            <w:placeholder>
              <w:docPart w:val="E00AD3F361C64D7CB22AE1488E0B3056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639852D2" w14:textId="434F0D5C" w:rsidR="00811117" w:rsidRPr="00DD625E" w:rsidRDefault="00E53DC2" w:rsidP="00217980">
              <w:pPr>
                <w:pStyle w:val="Footer"/>
                <w:rPr>
                  <w:sz w:val="16"/>
                  <w:szCs w:val="16"/>
                </w:rPr>
              </w:pPr>
              <w:r w:rsidRPr="00E53DC2">
                <w:rPr>
                  <w:sz w:val="16"/>
                  <w:szCs w:val="16"/>
                </w:rPr>
                <w:t>https://www.linkedin.com/in/cian-gibney-266103206/</w:t>
              </w:r>
            </w:p>
          </w:sdtContent>
        </w:sdt>
      </w:tc>
    </w:tr>
  </w:tbl>
  <w:p w14:paraId="670646CB" w14:textId="77777777" w:rsidR="00217980" w:rsidRPr="00DD625E" w:rsidRDefault="0021798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03DD" w14:textId="77777777" w:rsidR="00E15A91" w:rsidRPr="00DD625E" w:rsidRDefault="00E15A91" w:rsidP="00713050">
      <w:pPr>
        <w:spacing w:line="240" w:lineRule="auto"/>
        <w:rPr>
          <w:sz w:val="16"/>
          <w:szCs w:val="16"/>
        </w:rPr>
      </w:pPr>
      <w:r w:rsidRPr="00DD625E">
        <w:rPr>
          <w:sz w:val="16"/>
          <w:szCs w:val="16"/>
        </w:rPr>
        <w:separator/>
      </w:r>
    </w:p>
    <w:p w14:paraId="4C481797" w14:textId="77777777" w:rsidR="00E15A91" w:rsidRPr="00DD625E" w:rsidRDefault="00E15A91">
      <w:pPr>
        <w:rPr>
          <w:sz w:val="18"/>
          <w:szCs w:val="18"/>
        </w:rPr>
      </w:pPr>
    </w:p>
  </w:footnote>
  <w:footnote w:type="continuationSeparator" w:id="0">
    <w:p w14:paraId="0387CAA6" w14:textId="77777777" w:rsidR="00E15A91" w:rsidRPr="00DD625E" w:rsidRDefault="00E15A91" w:rsidP="00713050">
      <w:pPr>
        <w:spacing w:line="240" w:lineRule="auto"/>
        <w:rPr>
          <w:sz w:val="16"/>
          <w:szCs w:val="16"/>
        </w:rPr>
      </w:pPr>
      <w:r w:rsidRPr="00DD625E">
        <w:rPr>
          <w:sz w:val="16"/>
          <w:szCs w:val="16"/>
        </w:rPr>
        <w:continuationSeparator/>
      </w:r>
    </w:p>
    <w:p w14:paraId="0B75EE24" w14:textId="77777777" w:rsidR="00E15A91" w:rsidRPr="00DD625E" w:rsidRDefault="00E15A91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6A27" w14:textId="77777777" w:rsidR="00DD625E" w:rsidRDefault="00DD6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DD625E" w14:paraId="6DC07F5B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6D0B1F79" w14:textId="5A702CEA" w:rsidR="00125981" w:rsidRPr="00DD625E" w:rsidRDefault="00125981" w:rsidP="00F328B4">
          <w:pPr>
            <w:pStyle w:val="Initials"/>
            <w:rPr>
              <w:sz w:val="79"/>
              <w:szCs w:val="79"/>
            </w:rPr>
          </w:pPr>
          <w:r w:rsidRPr="00DD625E">
            <w:rPr>
              <w:noProof/>
              <w:sz w:val="79"/>
              <w:szCs w:val="79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BF4653F" wp14:editId="39DCD1FE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836DC80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rPr>
                <w:sz w:val="79"/>
                <w:szCs w:val="79"/>
              </w:r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r w:rsidR="00CE0B4A" w:rsidRPr="00DD625E">
                <w:rPr>
                  <w:sz w:val="79"/>
                  <w:szCs w:val="79"/>
                </w:rPr>
                <w:t>CG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:rsidRPr="00DD625E" w14:paraId="7AD3FE5E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EC36010" w14:textId="610FB16B" w:rsidR="00125981" w:rsidRPr="00DD625E" w:rsidRDefault="00000000" w:rsidP="00EF7109">
                <w:pPr>
                  <w:pStyle w:val="Heading1"/>
                  <w:rPr>
                    <w:sz w:val="36"/>
                    <w:szCs w:val="36"/>
                  </w:rPr>
                </w:pPr>
                <w:sdt>
                  <w:sdtPr>
                    <w:rPr>
                      <w:sz w:val="36"/>
                      <w:szCs w:val="36"/>
                    </w:r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Content>
                    <w:r w:rsidR="00CE0B4A" w:rsidRPr="00DD625E">
                      <w:rPr>
                        <w:sz w:val="36"/>
                        <w:szCs w:val="36"/>
                      </w:rPr>
                      <w:t>Cian Gibney</w:t>
                    </w:r>
                  </w:sdtContent>
                </w:sdt>
              </w:p>
              <w:p w14:paraId="08493070" w14:textId="6F6B39D3" w:rsidR="00125981" w:rsidRPr="00DD625E" w:rsidRDefault="00000000" w:rsidP="00125981">
                <w:pPr>
                  <w:pStyle w:val="Heading2"/>
                  <w:rPr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CE0B4A" w:rsidRPr="00DD625E">
                      <w:rPr>
                        <w:sz w:val="16"/>
                        <w:szCs w:val="16"/>
                      </w:rPr>
                      <w:t>University College Cork</w:t>
                    </w:r>
                  </w:sdtContent>
                </w:sdt>
                <w:r w:rsidR="00125981" w:rsidRPr="00DD625E">
                  <w:rPr>
                    <w:sz w:val="16"/>
                    <w:szCs w:val="16"/>
                  </w:rPr>
                  <w:t xml:space="preserve"> | </w:t>
                </w:r>
                <w:sdt>
                  <w:sdtPr>
                    <w:rPr>
                      <w:sz w:val="16"/>
                      <w:szCs w:val="16"/>
                    </w:r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25981" w:rsidRPr="00DD625E">
                      <w:rPr>
                        <w:sz w:val="16"/>
                        <w:szCs w:val="16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31D25981" w14:textId="77777777" w:rsidR="00125981" w:rsidRPr="00DD625E" w:rsidRDefault="00125981" w:rsidP="00125981">
          <w:pPr>
            <w:rPr>
              <w:sz w:val="16"/>
              <w:szCs w:val="16"/>
            </w:rPr>
          </w:pPr>
        </w:p>
      </w:tc>
    </w:tr>
  </w:tbl>
  <w:p w14:paraId="0CE2A991" w14:textId="77777777" w:rsidR="00217980" w:rsidRPr="00DD625E" w:rsidRDefault="00217980">
    <w:pPr>
      <w:pStyle w:val="Header"/>
      <w:rPr>
        <w:sz w:val="16"/>
        <w:szCs w:val="16"/>
      </w:rPr>
    </w:pPr>
  </w:p>
  <w:p w14:paraId="3F4AEB30" w14:textId="77777777" w:rsidR="00854066" w:rsidRPr="00DD625E" w:rsidRDefault="00854066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BC52" w14:textId="77777777" w:rsidR="00DD625E" w:rsidRDefault="00DD6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893000">
    <w:abstractNumId w:val="9"/>
  </w:num>
  <w:num w:numId="2" w16cid:durableId="185679360">
    <w:abstractNumId w:val="7"/>
  </w:num>
  <w:num w:numId="3" w16cid:durableId="1760829434">
    <w:abstractNumId w:val="6"/>
  </w:num>
  <w:num w:numId="4" w16cid:durableId="1603301066">
    <w:abstractNumId w:val="5"/>
  </w:num>
  <w:num w:numId="5" w16cid:durableId="1599673421">
    <w:abstractNumId w:val="4"/>
  </w:num>
  <w:num w:numId="6" w16cid:durableId="1636523766">
    <w:abstractNumId w:val="8"/>
  </w:num>
  <w:num w:numId="7" w16cid:durableId="1514150098">
    <w:abstractNumId w:val="3"/>
  </w:num>
  <w:num w:numId="8" w16cid:durableId="730885928">
    <w:abstractNumId w:val="2"/>
  </w:num>
  <w:num w:numId="9" w16cid:durableId="1724867101">
    <w:abstractNumId w:val="1"/>
  </w:num>
  <w:num w:numId="10" w16cid:durableId="43328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4A"/>
    <w:rsid w:val="00022E2F"/>
    <w:rsid w:val="00034894"/>
    <w:rsid w:val="000353A6"/>
    <w:rsid w:val="000562E4"/>
    <w:rsid w:val="0006350A"/>
    <w:rsid w:val="000661D6"/>
    <w:rsid w:val="00074144"/>
    <w:rsid w:val="00074544"/>
    <w:rsid w:val="00091305"/>
    <w:rsid w:val="00095949"/>
    <w:rsid w:val="00095BFF"/>
    <w:rsid w:val="000A6122"/>
    <w:rsid w:val="000B0C2C"/>
    <w:rsid w:val="000E5C48"/>
    <w:rsid w:val="000E6F02"/>
    <w:rsid w:val="0010103C"/>
    <w:rsid w:val="0011675E"/>
    <w:rsid w:val="00125981"/>
    <w:rsid w:val="00125AB1"/>
    <w:rsid w:val="001326B1"/>
    <w:rsid w:val="00135EC8"/>
    <w:rsid w:val="00151C62"/>
    <w:rsid w:val="00177DD3"/>
    <w:rsid w:val="00184BAC"/>
    <w:rsid w:val="001A6F62"/>
    <w:rsid w:val="001B403A"/>
    <w:rsid w:val="001C19C8"/>
    <w:rsid w:val="001C7C6B"/>
    <w:rsid w:val="00217980"/>
    <w:rsid w:val="00223B22"/>
    <w:rsid w:val="00236E19"/>
    <w:rsid w:val="00247A2D"/>
    <w:rsid w:val="00255B50"/>
    <w:rsid w:val="00271662"/>
    <w:rsid w:val="002738D4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26C5A"/>
    <w:rsid w:val="00364079"/>
    <w:rsid w:val="00375460"/>
    <w:rsid w:val="00384176"/>
    <w:rsid w:val="003A05FE"/>
    <w:rsid w:val="003D7886"/>
    <w:rsid w:val="0040395B"/>
    <w:rsid w:val="004077FB"/>
    <w:rsid w:val="00424DD9"/>
    <w:rsid w:val="00443F85"/>
    <w:rsid w:val="004717C5"/>
    <w:rsid w:val="004A7665"/>
    <w:rsid w:val="004D47F9"/>
    <w:rsid w:val="004D4DB9"/>
    <w:rsid w:val="004D7F4E"/>
    <w:rsid w:val="004F1F18"/>
    <w:rsid w:val="005139F3"/>
    <w:rsid w:val="00543DB7"/>
    <w:rsid w:val="00547055"/>
    <w:rsid w:val="0055382B"/>
    <w:rsid w:val="005A124B"/>
    <w:rsid w:val="005A530F"/>
    <w:rsid w:val="005C7062"/>
    <w:rsid w:val="005D4417"/>
    <w:rsid w:val="005E3E25"/>
    <w:rsid w:val="00610578"/>
    <w:rsid w:val="00616CE0"/>
    <w:rsid w:val="00616D29"/>
    <w:rsid w:val="00621FD0"/>
    <w:rsid w:val="0062472D"/>
    <w:rsid w:val="00641630"/>
    <w:rsid w:val="006629C2"/>
    <w:rsid w:val="006658C4"/>
    <w:rsid w:val="00674A6E"/>
    <w:rsid w:val="006801DC"/>
    <w:rsid w:val="0068363F"/>
    <w:rsid w:val="00684488"/>
    <w:rsid w:val="006A3CE7"/>
    <w:rsid w:val="006C4C50"/>
    <w:rsid w:val="006E1DC7"/>
    <w:rsid w:val="006E2487"/>
    <w:rsid w:val="006E7384"/>
    <w:rsid w:val="006F168D"/>
    <w:rsid w:val="006F73DE"/>
    <w:rsid w:val="00706F7F"/>
    <w:rsid w:val="00713050"/>
    <w:rsid w:val="00714DB2"/>
    <w:rsid w:val="00733013"/>
    <w:rsid w:val="00737A31"/>
    <w:rsid w:val="00746F7F"/>
    <w:rsid w:val="007623E5"/>
    <w:rsid w:val="00783DEA"/>
    <w:rsid w:val="00785CF9"/>
    <w:rsid w:val="00796BFE"/>
    <w:rsid w:val="007A0CE6"/>
    <w:rsid w:val="007C16C5"/>
    <w:rsid w:val="007C6459"/>
    <w:rsid w:val="007C7C1A"/>
    <w:rsid w:val="007D0CFF"/>
    <w:rsid w:val="00811117"/>
    <w:rsid w:val="00835699"/>
    <w:rsid w:val="008401CA"/>
    <w:rsid w:val="008515D2"/>
    <w:rsid w:val="00854066"/>
    <w:rsid w:val="0086291A"/>
    <w:rsid w:val="00864D4A"/>
    <w:rsid w:val="0087161B"/>
    <w:rsid w:val="00896D94"/>
    <w:rsid w:val="008A1907"/>
    <w:rsid w:val="008C44E9"/>
    <w:rsid w:val="008C4AA5"/>
    <w:rsid w:val="008E1D0F"/>
    <w:rsid w:val="00924ACD"/>
    <w:rsid w:val="009926B8"/>
    <w:rsid w:val="00997B80"/>
    <w:rsid w:val="009A4048"/>
    <w:rsid w:val="009C417F"/>
    <w:rsid w:val="009D6855"/>
    <w:rsid w:val="009F75B3"/>
    <w:rsid w:val="00A056FC"/>
    <w:rsid w:val="00A2335C"/>
    <w:rsid w:val="00A238EE"/>
    <w:rsid w:val="00A3627D"/>
    <w:rsid w:val="00A42540"/>
    <w:rsid w:val="00A95E7C"/>
    <w:rsid w:val="00A961DC"/>
    <w:rsid w:val="00AA626B"/>
    <w:rsid w:val="00AD22CE"/>
    <w:rsid w:val="00AE5743"/>
    <w:rsid w:val="00B00917"/>
    <w:rsid w:val="00B0235A"/>
    <w:rsid w:val="00B5337B"/>
    <w:rsid w:val="00B56E1F"/>
    <w:rsid w:val="00B60A88"/>
    <w:rsid w:val="00B66BFE"/>
    <w:rsid w:val="00B81BEB"/>
    <w:rsid w:val="00B91008"/>
    <w:rsid w:val="00B936FF"/>
    <w:rsid w:val="00BB439C"/>
    <w:rsid w:val="00C018EF"/>
    <w:rsid w:val="00C05502"/>
    <w:rsid w:val="00C2098A"/>
    <w:rsid w:val="00C20CF3"/>
    <w:rsid w:val="00C40921"/>
    <w:rsid w:val="00C57D37"/>
    <w:rsid w:val="00C70C8E"/>
    <w:rsid w:val="00C7741E"/>
    <w:rsid w:val="00CA3DF1"/>
    <w:rsid w:val="00CA4581"/>
    <w:rsid w:val="00CA56C1"/>
    <w:rsid w:val="00CD3247"/>
    <w:rsid w:val="00CE0B4A"/>
    <w:rsid w:val="00CE18D5"/>
    <w:rsid w:val="00CF1B89"/>
    <w:rsid w:val="00D0498B"/>
    <w:rsid w:val="00D123DB"/>
    <w:rsid w:val="00D42BB6"/>
    <w:rsid w:val="00D53921"/>
    <w:rsid w:val="00D7596E"/>
    <w:rsid w:val="00D87154"/>
    <w:rsid w:val="00DA32DE"/>
    <w:rsid w:val="00DD625E"/>
    <w:rsid w:val="00DF0B01"/>
    <w:rsid w:val="00E024C9"/>
    <w:rsid w:val="00E15A91"/>
    <w:rsid w:val="00E22E87"/>
    <w:rsid w:val="00E53DC2"/>
    <w:rsid w:val="00E8007E"/>
    <w:rsid w:val="00E92AC8"/>
    <w:rsid w:val="00E96C92"/>
    <w:rsid w:val="00EF7109"/>
    <w:rsid w:val="00F207C0"/>
    <w:rsid w:val="00F20AE5"/>
    <w:rsid w:val="00F30A68"/>
    <w:rsid w:val="00F32289"/>
    <w:rsid w:val="00F328B4"/>
    <w:rsid w:val="00F6159F"/>
    <w:rsid w:val="00F645C7"/>
    <w:rsid w:val="00F87ECA"/>
    <w:rsid w:val="00F9000F"/>
    <w:rsid w:val="00F9360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8D8ED"/>
  <w15:chartTrackingRefBased/>
  <w15:docId w15:val="{C2E99C33-ED9B-4E1E-8798-C2D094B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ibn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8409CC5975430BB697979E20A8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0A12-2345-42F6-91BD-78C6926ED132}"/>
      </w:docPartPr>
      <w:docPartBody>
        <w:p w:rsidR="00B77020" w:rsidRDefault="00CE0A3D">
          <w:pPr>
            <w:pStyle w:val="BF8409CC5975430BB697979E20A80413"/>
          </w:pPr>
          <w:r>
            <w:t>YN</w:t>
          </w:r>
        </w:p>
      </w:docPartBody>
    </w:docPart>
    <w:docPart>
      <w:docPartPr>
        <w:name w:val="AE8A8D6E779C48638C51B00025F1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51C1-40DD-48BC-9C15-24342578C3FE}"/>
      </w:docPartPr>
      <w:docPartBody>
        <w:p w:rsidR="00B77020" w:rsidRDefault="00CE0A3D">
          <w:pPr>
            <w:pStyle w:val="AE8A8D6E779C48638C51B00025F19D63"/>
          </w:pPr>
          <w:r w:rsidRPr="006658C4">
            <w:t>Contact</w:t>
          </w:r>
        </w:p>
      </w:docPartBody>
    </w:docPart>
    <w:docPart>
      <w:docPartPr>
        <w:name w:val="604C3BAA71E04AEFB3E63E08E5B6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78E8-F38E-47A2-8180-9316C3A8845F}"/>
      </w:docPartPr>
      <w:docPartBody>
        <w:p w:rsidR="00B77020" w:rsidRDefault="00CE0A3D">
          <w:pPr>
            <w:pStyle w:val="604C3BAA71E04AEFB3E63E08E5B67817"/>
          </w:pPr>
          <w:r w:rsidRPr="006658C4">
            <w:t>Address</w:t>
          </w:r>
        </w:p>
      </w:docPartBody>
    </w:docPart>
    <w:docPart>
      <w:docPartPr>
        <w:name w:val="8D08D5D9A5CD462AB048E647763D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AF10-AD67-444E-B203-6A63AF782195}"/>
      </w:docPartPr>
      <w:docPartBody>
        <w:p w:rsidR="00B77020" w:rsidRDefault="00CE0A3D">
          <w:pPr>
            <w:pStyle w:val="8D08D5D9A5CD462AB048E647763DF19F"/>
          </w:pPr>
          <w:r w:rsidRPr="006658C4">
            <w:t>City, ST ZIP</w:t>
          </w:r>
        </w:p>
      </w:docPartBody>
    </w:docPart>
    <w:docPart>
      <w:docPartPr>
        <w:name w:val="837EACF268B3475DB13B274DAF3B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8F3B-304B-49FE-8303-59B84424A56D}"/>
      </w:docPartPr>
      <w:docPartBody>
        <w:p w:rsidR="00B77020" w:rsidRDefault="00CE0A3D">
          <w:pPr>
            <w:pStyle w:val="837EACF268B3475DB13B274DAF3B9236"/>
          </w:pPr>
          <w:r w:rsidRPr="006658C4">
            <w:t>Email</w:t>
          </w:r>
        </w:p>
      </w:docPartBody>
    </w:docPart>
    <w:docPart>
      <w:docPartPr>
        <w:name w:val="D7C2F2D2A77F4B0A8FCD917D0E79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5C20-A1C7-4E77-B620-DCDFAAAEE9DA}"/>
      </w:docPartPr>
      <w:docPartBody>
        <w:p w:rsidR="00B77020" w:rsidRDefault="00CE0A3D">
          <w:pPr>
            <w:pStyle w:val="D7C2F2D2A77F4B0A8FCD917D0E79E140"/>
          </w:pPr>
          <w:r w:rsidRPr="006658C4">
            <w:t>Telephone</w:t>
          </w:r>
        </w:p>
      </w:docPartBody>
    </w:docPart>
    <w:docPart>
      <w:docPartPr>
        <w:name w:val="E00AD3F361C64D7CB22AE1488E0B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DB32-2BEB-4C76-B810-F26BF212DF37}"/>
      </w:docPartPr>
      <w:docPartBody>
        <w:p w:rsidR="00B77020" w:rsidRDefault="00CE0A3D">
          <w:pPr>
            <w:pStyle w:val="E00AD3F361C64D7CB22AE1488E0B3056"/>
          </w:pPr>
          <w:r>
            <w:t>Your name</w:t>
          </w:r>
        </w:p>
      </w:docPartBody>
    </w:docPart>
    <w:docPart>
      <w:docPartPr>
        <w:name w:val="9F845F90FCB94DC8B0AB58B7D983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B3F7-DFA9-4317-93C0-098009AF3CAC}"/>
      </w:docPartPr>
      <w:docPartBody>
        <w:p w:rsidR="00B77020" w:rsidRDefault="00CE0A3D">
          <w:pPr>
            <w:pStyle w:val="9F845F90FCB94DC8B0AB58B7D9831EA2"/>
          </w:pPr>
          <w:r>
            <w:t>Profession or Industry</w:t>
          </w:r>
        </w:p>
      </w:docPartBody>
    </w:docPart>
    <w:docPart>
      <w:docPartPr>
        <w:name w:val="5BCAC0309395469A9460A862800A6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6EB0-A4CF-4863-B666-112FB5254A6E}"/>
      </w:docPartPr>
      <w:docPartBody>
        <w:p w:rsidR="00B77020" w:rsidRDefault="00CE0A3D">
          <w:pPr>
            <w:pStyle w:val="5BCAC0309395469A9460A862800A60C2"/>
          </w:pPr>
          <w:r>
            <w:t>Recipient Name</w:t>
          </w:r>
        </w:p>
      </w:docPartBody>
    </w:docPart>
    <w:docPart>
      <w:docPartPr>
        <w:name w:val="62734EE6D653404CA1C5FFA007BD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28A0-F5D1-4E75-85A9-C14E8D38E43A}"/>
      </w:docPartPr>
      <w:docPartBody>
        <w:p w:rsidR="00B77020" w:rsidRDefault="00CE0A3D">
          <w:pPr>
            <w:pStyle w:val="62734EE6D653404CA1C5FFA007BDB628"/>
          </w:pPr>
          <w:r w:rsidRPr="006658C4">
            <w:t>Sincerely</w:t>
          </w:r>
        </w:p>
      </w:docPartBody>
    </w:docPart>
    <w:docPart>
      <w:docPartPr>
        <w:name w:val="953738ED4AA44C4D8E33118822A6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0AAE-AE97-4AD3-8959-129CBF30B080}"/>
      </w:docPartPr>
      <w:docPartBody>
        <w:p w:rsidR="00B77020" w:rsidRDefault="00CE0A3D">
          <w:pPr>
            <w:pStyle w:val="953738ED4AA44C4D8E33118822A656B0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D"/>
    <w:rsid w:val="001E6AA8"/>
    <w:rsid w:val="0036201F"/>
    <w:rsid w:val="0040689C"/>
    <w:rsid w:val="00542A28"/>
    <w:rsid w:val="00593B15"/>
    <w:rsid w:val="00613E48"/>
    <w:rsid w:val="009C4206"/>
    <w:rsid w:val="00A449E5"/>
    <w:rsid w:val="00B745BB"/>
    <w:rsid w:val="00B77020"/>
    <w:rsid w:val="00CE0A3D"/>
    <w:rsid w:val="00EE31DF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409CC5975430BB697979E20A80413">
    <w:name w:val="BF8409CC5975430BB697979E20A80413"/>
  </w:style>
  <w:style w:type="paragraph" w:customStyle="1" w:styleId="AE8A8D6E779C48638C51B00025F19D63">
    <w:name w:val="AE8A8D6E779C48638C51B00025F19D63"/>
  </w:style>
  <w:style w:type="paragraph" w:customStyle="1" w:styleId="604C3BAA71E04AEFB3E63E08E5B67817">
    <w:name w:val="604C3BAA71E04AEFB3E63E08E5B67817"/>
  </w:style>
  <w:style w:type="paragraph" w:customStyle="1" w:styleId="8D08D5D9A5CD462AB048E647763DF19F">
    <w:name w:val="8D08D5D9A5CD462AB048E647763DF19F"/>
  </w:style>
  <w:style w:type="paragraph" w:customStyle="1" w:styleId="837EACF268B3475DB13B274DAF3B9236">
    <w:name w:val="837EACF268B3475DB13B274DAF3B9236"/>
  </w:style>
  <w:style w:type="paragraph" w:customStyle="1" w:styleId="D7C2F2D2A77F4B0A8FCD917D0E79E140">
    <w:name w:val="D7C2F2D2A77F4B0A8FCD917D0E79E140"/>
  </w:style>
  <w:style w:type="paragraph" w:customStyle="1" w:styleId="E00AD3F361C64D7CB22AE1488E0B3056">
    <w:name w:val="E00AD3F361C64D7CB22AE1488E0B3056"/>
  </w:style>
  <w:style w:type="paragraph" w:customStyle="1" w:styleId="9F845F90FCB94DC8B0AB58B7D9831EA2">
    <w:name w:val="9F845F90FCB94DC8B0AB58B7D9831EA2"/>
  </w:style>
  <w:style w:type="paragraph" w:customStyle="1" w:styleId="5BCAC0309395469A9460A862800A60C2">
    <w:name w:val="5BCAC0309395469A9460A862800A60C2"/>
  </w:style>
  <w:style w:type="paragraph" w:customStyle="1" w:styleId="62734EE6D653404CA1C5FFA007BDB628">
    <w:name w:val="62734EE6D653404CA1C5FFA007BDB628"/>
  </w:style>
  <w:style w:type="paragraph" w:customStyle="1" w:styleId="953738ED4AA44C4D8E33118822A656B0">
    <w:name w:val="953738ED4AA44C4D8E33118822A65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N/a</CompanyAddress>
  <CompanyPhone>087 262 1607</CompanyPhone>
  <CompanyFax>https://www.linkedin.com/in/cian-gibney-266103206/</CompanyFax>
  <CompanyEmail>c.gibney232@gmail.com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Ciara Loftus, HR Manager, Byrne Wallace LLP.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University College Cork</dc:subject>
  <dc:creator>Cian Gibney</dc:creator>
  <cp:keywords>CG</cp:keywords>
  <dc:description/>
  <cp:lastModifiedBy>Cian Gibney</cp:lastModifiedBy>
  <cp:revision>3</cp:revision>
  <dcterms:created xsi:type="dcterms:W3CDTF">2023-02-18T09:32:00Z</dcterms:created>
  <dcterms:modified xsi:type="dcterms:W3CDTF">2023-02-18T09:34:00Z</dcterms:modified>
  <cp:contentStatus>Cian Gibney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