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73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497"/>
      </w:tblGrid>
      <w:tr w:rsidR="00692703" w:rsidRPr="009A4D2B" w14:paraId="1E418F21" w14:textId="77777777" w:rsidTr="002A43A3">
        <w:trPr>
          <w:trHeight w:hRule="exact" w:val="1560"/>
        </w:trPr>
        <w:tc>
          <w:tcPr>
            <w:tcW w:w="9497" w:type="dxa"/>
            <w:tcMar>
              <w:top w:w="0" w:type="dxa"/>
              <w:bottom w:w="0" w:type="dxa"/>
            </w:tcMar>
          </w:tcPr>
          <w:p w14:paraId="1D284331" w14:textId="038427A4" w:rsidR="0003317A" w:rsidRPr="00484614" w:rsidRDefault="00091DE7" w:rsidP="00134E97">
            <w:pPr>
              <w:pStyle w:val="Title"/>
              <w:rPr>
                <w:rFonts w:ascii="Times New Roman" w:hAnsi="Times New Roman" w:cs="Times New Roman"/>
                <w:iCs/>
                <w:color w:val="auto"/>
                <w:sz w:val="40"/>
                <w:szCs w:val="40"/>
              </w:rPr>
            </w:pPr>
            <w:r w:rsidRPr="00484614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>Hazel</w:t>
            </w:r>
            <w:r w:rsidR="00692703" w:rsidRPr="00484614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 xml:space="preserve"> </w:t>
            </w:r>
            <w:r w:rsidRPr="00484614"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40"/>
                <w:szCs w:val="40"/>
              </w:rPr>
              <w:t>Curry</w:t>
            </w:r>
          </w:p>
          <w:p w14:paraId="3598808B" w14:textId="75EB16C4" w:rsidR="00692703" w:rsidRPr="00484614" w:rsidRDefault="00091DE7" w:rsidP="00134E97">
            <w:pPr>
              <w:pStyle w:val="ContactInfo"/>
              <w:contextualSpacing w:val="0"/>
              <w:rPr>
                <w:rFonts w:ascii="Times New Roman" w:hAnsi="Times New Roman" w:cs="Times New Roman"/>
                <w:color w:val="auto"/>
              </w:rPr>
            </w:pPr>
            <w:r w:rsidRPr="00484614">
              <w:rPr>
                <w:rFonts w:ascii="Times New Roman" w:hAnsi="Times New Roman" w:cs="Times New Roman"/>
                <w:color w:val="auto"/>
              </w:rPr>
              <w:t>2 Kingston Heights Ballinteer, Dublin 16</w:t>
            </w:r>
            <w:r w:rsidR="00692703" w:rsidRPr="00484614">
              <w:rPr>
                <w:rFonts w:ascii="Times New Roman" w:hAnsi="Times New Roman" w:cs="Times New Roman"/>
                <w:color w:val="auto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auto"/>
                </w:rPr>
                <w:alias w:val="Divider dot:"/>
                <w:tag w:val="Divider dot:"/>
                <w:id w:val="-1459182552"/>
                <w:placeholder>
                  <w:docPart w:val="EDB9D43D82F74A6DAE208FA492DCD8A0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484614">
                  <w:rPr>
                    <w:rFonts w:ascii="Times New Roman" w:hAnsi="Times New Roman" w:cs="Times New Roman"/>
                    <w:color w:val="auto"/>
                  </w:rPr>
                  <w:t>·</w:t>
                </w:r>
              </w:sdtContent>
            </w:sdt>
            <w:r w:rsidR="00692703" w:rsidRPr="0048461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84614">
              <w:rPr>
                <w:rFonts w:ascii="Times New Roman" w:hAnsi="Times New Roman" w:cs="Times New Roman"/>
                <w:color w:val="auto"/>
              </w:rPr>
              <w:t>0858428941</w:t>
            </w:r>
          </w:p>
          <w:p w14:paraId="3D050F9D" w14:textId="3AE80CD9" w:rsidR="001977AF" w:rsidRPr="00484614" w:rsidRDefault="001977AF" w:rsidP="002A43A3">
            <w:pPr>
              <w:pStyle w:val="ContactInfoEmphasis"/>
              <w:contextualSpacing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484614">
              <w:rPr>
                <w:rFonts w:ascii="Times New Roman" w:hAnsi="Times New Roman" w:cs="Times New Roman"/>
                <w:b w:val="0"/>
                <w:color w:val="auto"/>
              </w:rPr>
              <w:t>LinkedIn: http://linkedin.com/in/hazel-curry-924399223</w:t>
            </w:r>
          </w:p>
          <w:p w14:paraId="3688195B" w14:textId="0D71B190" w:rsidR="00F55277" w:rsidRPr="002A43A3" w:rsidRDefault="002A7F19" w:rsidP="002A43A3">
            <w:pPr>
              <w:pStyle w:val="ContactInfoEmphasis"/>
              <w:contextualSpacing w:val="0"/>
              <w:rPr>
                <w:rFonts w:ascii="Times New Roman" w:hAnsi="Times New Roman" w:cs="Times New Roman"/>
                <w:color w:val="auto"/>
              </w:rPr>
            </w:pPr>
            <w:hyperlink r:id="rId10" w:history="1">
              <w:r w:rsidR="001977AF" w:rsidRPr="00065CA3">
                <w:rPr>
                  <w:rStyle w:val="Hyperlink"/>
                  <w:rFonts w:ascii="Times New Roman" w:hAnsi="Times New Roman" w:cs="Times New Roman"/>
                </w:rPr>
                <w:t>hazelcurry567@gmail.com</w:t>
              </w:r>
            </w:hyperlink>
          </w:p>
        </w:tc>
      </w:tr>
      <w:tr w:rsidR="005579C9" w:rsidRPr="009A4D2B" w14:paraId="68739A81" w14:textId="77777777" w:rsidTr="00F55277">
        <w:trPr>
          <w:trHeight w:hRule="exact" w:val="82"/>
        </w:trPr>
        <w:tc>
          <w:tcPr>
            <w:tcW w:w="9497" w:type="dxa"/>
            <w:tcMar>
              <w:top w:w="0" w:type="dxa"/>
              <w:bottom w:w="0" w:type="dxa"/>
            </w:tcMar>
          </w:tcPr>
          <w:p w14:paraId="541C9B03" w14:textId="77777777" w:rsidR="005579C9" w:rsidRPr="009A4D2B" w:rsidRDefault="005579C9" w:rsidP="005579C9">
            <w:pPr>
              <w:rPr>
                <w:rFonts w:ascii="Times New Roman" w:hAnsi="Times New Roman" w:cs="Times New Roman"/>
              </w:rPr>
            </w:pPr>
          </w:p>
        </w:tc>
      </w:tr>
    </w:tbl>
    <w:p w14:paraId="0010D4D3" w14:textId="5E788789" w:rsidR="005579C9" w:rsidRPr="009A4D2B" w:rsidRDefault="005579C9" w:rsidP="005579C9">
      <w:pPr>
        <w:pStyle w:val="Header"/>
        <w:rPr>
          <w:rFonts w:ascii="Times New Roman" w:hAnsi="Times New Roman" w:cs="Times New Roman"/>
        </w:rPr>
      </w:pPr>
    </w:p>
    <w:p w14:paraId="2B28C063" w14:textId="7945A172" w:rsidR="002A43A3" w:rsidRDefault="006002DC" w:rsidP="009A4D2B">
      <w:pPr>
        <w:pStyle w:val="Header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Byrne Wallace LLP</w:t>
      </w:r>
    </w:p>
    <w:p w14:paraId="5D8A6687" w14:textId="0F38AC0E" w:rsidR="00210D30" w:rsidRDefault="006002DC" w:rsidP="009A4D2B">
      <w:pPr>
        <w:pStyle w:val="Header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88 Harcourt Street </w:t>
      </w:r>
    </w:p>
    <w:p w14:paraId="439867B4" w14:textId="213B7B04" w:rsidR="006002DC" w:rsidRDefault="006002DC" w:rsidP="009A4D2B">
      <w:pPr>
        <w:pStyle w:val="Header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Dublin </w:t>
      </w:r>
    </w:p>
    <w:p w14:paraId="3889F914" w14:textId="186A62CF" w:rsidR="00636CFD" w:rsidRPr="001977AF" w:rsidRDefault="006002DC" w:rsidP="009A4D2B">
      <w:pPr>
        <w:pStyle w:val="Header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D02 DK18</w:t>
      </w:r>
      <w:r w:rsidR="0024261D">
        <w:rPr>
          <w:rFonts w:ascii="Times New Roman" w:hAnsi="Times New Roman" w:cs="Times New Roman"/>
          <w:color w:val="auto"/>
        </w:rPr>
        <w:t xml:space="preserve"> 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620" w:firstRow="1" w:lastRow="0" w:firstColumn="0" w:lastColumn="0" w:noHBand="1" w:noVBand="1"/>
        <w:tblDescription w:val="Experience layout table"/>
      </w:tblPr>
      <w:tblGrid>
        <w:gridCol w:w="9290"/>
      </w:tblGrid>
      <w:tr w:rsidR="005579C9" w:rsidRPr="001977AF" w14:paraId="1CB18F98" w14:textId="77777777" w:rsidTr="00BB7E51">
        <w:trPr>
          <w:trHeight w:val="8914"/>
        </w:trPr>
        <w:tc>
          <w:tcPr>
            <w:tcW w:w="9290" w:type="dxa"/>
          </w:tcPr>
          <w:p w14:paraId="2BF08808" w14:textId="77777777" w:rsidR="009C5D7B" w:rsidRPr="001977AF" w:rsidRDefault="009C5D7B" w:rsidP="009A4D2B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1977AF">
              <w:rPr>
                <w:rFonts w:ascii="Times New Roman" w:hAnsi="Times New Roman" w:cs="Times New Roman"/>
                <w:color w:val="auto"/>
              </w:rPr>
              <w:t>To whom it may concern,</w:t>
            </w:r>
          </w:p>
          <w:p w14:paraId="11B61068" w14:textId="77777777" w:rsidR="009C5D7B" w:rsidRPr="001977AF" w:rsidRDefault="009C5D7B" w:rsidP="009A4D2B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  <w:p w14:paraId="26232997" w14:textId="285AF126" w:rsidR="00091DE7" w:rsidRPr="001977AF" w:rsidRDefault="00091DE7" w:rsidP="009A4D2B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1977AF">
              <w:rPr>
                <w:rFonts w:ascii="Times New Roman" w:hAnsi="Times New Roman" w:cs="Times New Roman"/>
                <w:color w:val="auto"/>
              </w:rPr>
              <w:t>This letter is to express my sincere interest in</w:t>
            </w:r>
            <w:r w:rsidR="002D0A15">
              <w:rPr>
                <w:rFonts w:ascii="Times New Roman" w:hAnsi="Times New Roman" w:cs="Times New Roman"/>
                <w:color w:val="auto"/>
              </w:rPr>
              <w:t xml:space="preserve"> becoming a </w:t>
            </w:r>
            <w:r w:rsidRPr="001977AF">
              <w:rPr>
                <w:rFonts w:ascii="Times New Roman" w:hAnsi="Times New Roman" w:cs="Times New Roman"/>
                <w:color w:val="auto"/>
              </w:rPr>
              <w:t>Summer Int</w:t>
            </w:r>
            <w:r w:rsidR="002D0A15">
              <w:rPr>
                <w:rFonts w:ascii="Times New Roman" w:hAnsi="Times New Roman" w:cs="Times New Roman"/>
                <w:color w:val="auto"/>
              </w:rPr>
              <w:t>ern at</w:t>
            </w:r>
            <w:r w:rsidRPr="001977A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002DC">
              <w:rPr>
                <w:rFonts w:ascii="Times New Roman" w:hAnsi="Times New Roman" w:cs="Times New Roman"/>
                <w:color w:val="auto"/>
              </w:rPr>
              <w:t>Byrne Wallace LLP</w:t>
            </w:r>
            <w:r w:rsidR="0024261D">
              <w:rPr>
                <w:rFonts w:ascii="Times New Roman" w:hAnsi="Times New Roman" w:cs="Times New Roman"/>
                <w:color w:val="auto"/>
              </w:rPr>
              <w:t xml:space="preserve"> Solicitors</w:t>
            </w:r>
            <w:r w:rsidRPr="001977AF">
              <w:rPr>
                <w:rFonts w:ascii="Times New Roman" w:hAnsi="Times New Roman" w:cs="Times New Roman"/>
                <w:color w:val="auto"/>
              </w:rPr>
              <w:t xml:space="preserve">. From my diligent studies throughout my bachelor’s </w:t>
            </w:r>
            <w:r w:rsidR="0051582B" w:rsidRPr="001977AF">
              <w:rPr>
                <w:rFonts w:ascii="Times New Roman" w:hAnsi="Times New Roman" w:cs="Times New Roman"/>
                <w:color w:val="auto"/>
              </w:rPr>
              <w:t>degree</w:t>
            </w:r>
            <w:r w:rsidR="00B20D12">
              <w:rPr>
                <w:rFonts w:ascii="Times New Roman" w:hAnsi="Times New Roman" w:cs="Times New Roman"/>
                <w:color w:val="auto"/>
              </w:rPr>
              <w:t xml:space="preserve"> and now my FE-1examinations</w:t>
            </w:r>
            <w:r w:rsidR="0051582B" w:rsidRPr="001977AF">
              <w:rPr>
                <w:rFonts w:ascii="Times New Roman" w:hAnsi="Times New Roman" w:cs="Times New Roman"/>
                <w:color w:val="auto"/>
              </w:rPr>
              <w:t>,</w:t>
            </w:r>
            <w:r w:rsidRPr="001977AF">
              <w:rPr>
                <w:rFonts w:ascii="Times New Roman" w:hAnsi="Times New Roman" w:cs="Times New Roman"/>
                <w:color w:val="auto"/>
              </w:rPr>
              <w:t xml:space="preserve"> I believe I am well equipped for this position. </w:t>
            </w:r>
          </w:p>
          <w:p w14:paraId="36609FDC" w14:textId="77777777" w:rsidR="00091DE7" w:rsidRPr="001977AF" w:rsidRDefault="00091DE7" w:rsidP="009A4D2B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  <w:p w14:paraId="70657EAE" w14:textId="5FE834C7" w:rsidR="00091DE7" w:rsidRPr="001977AF" w:rsidRDefault="00091DE7" w:rsidP="009A4D2B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1977AF">
              <w:rPr>
                <w:rFonts w:ascii="Times New Roman" w:hAnsi="Times New Roman" w:cs="Times New Roman"/>
                <w:color w:val="auto"/>
              </w:rPr>
              <w:t xml:space="preserve">I </w:t>
            </w:r>
            <w:r w:rsidR="00E81B09">
              <w:rPr>
                <w:rFonts w:ascii="Times New Roman" w:hAnsi="Times New Roman" w:cs="Times New Roman"/>
                <w:color w:val="auto"/>
              </w:rPr>
              <w:t>have recently completed the</w:t>
            </w:r>
            <w:r w:rsidRPr="001977AF">
              <w:rPr>
                <w:rFonts w:ascii="Times New Roman" w:hAnsi="Times New Roman" w:cs="Times New Roman"/>
                <w:color w:val="auto"/>
              </w:rPr>
              <w:t xml:space="preserve"> final year of my </w:t>
            </w:r>
            <w:r w:rsidR="0051582B" w:rsidRPr="001977AF">
              <w:rPr>
                <w:rFonts w:ascii="Times New Roman" w:hAnsi="Times New Roman" w:cs="Times New Roman"/>
                <w:color w:val="auto"/>
              </w:rPr>
              <w:t>bachelor’s degree</w:t>
            </w:r>
            <w:r w:rsidRPr="001977AF">
              <w:rPr>
                <w:rFonts w:ascii="Times New Roman" w:hAnsi="Times New Roman" w:cs="Times New Roman"/>
                <w:color w:val="auto"/>
              </w:rPr>
              <w:t xml:space="preserve"> in Law LLB in Technological University Dublin. </w:t>
            </w:r>
            <w:r w:rsidR="0051582B" w:rsidRPr="001977AF">
              <w:rPr>
                <w:rFonts w:ascii="Times New Roman" w:hAnsi="Times New Roman" w:cs="Times New Roman"/>
                <w:color w:val="auto"/>
              </w:rPr>
              <w:t>This degree has allowed me to gain in</w:t>
            </w:r>
            <w:r w:rsidR="00DC4372" w:rsidRPr="001977AF">
              <w:rPr>
                <w:rFonts w:ascii="Times New Roman" w:hAnsi="Times New Roman" w:cs="Times New Roman"/>
                <w:color w:val="auto"/>
              </w:rPr>
              <w:t>-</w:t>
            </w:r>
            <w:r w:rsidR="0051582B" w:rsidRPr="001977AF">
              <w:rPr>
                <w:rFonts w:ascii="Times New Roman" w:hAnsi="Times New Roman" w:cs="Times New Roman"/>
                <w:color w:val="auto"/>
              </w:rPr>
              <w:t xml:space="preserve">depth knowledge and understanding of the key aspects governing Irish Jurisprudence. </w:t>
            </w:r>
            <w:r w:rsidR="00DC4372" w:rsidRPr="001977AF">
              <w:rPr>
                <w:rFonts w:ascii="Times New Roman" w:hAnsi="Times New Roman" w:cs="Times New Roman"/>
                <w:color w:val="auto"/>
              </w:rPr>
              <w:t xml:space="preserve">I have grown a passion for law </w:t>
            </w:r>
            <w:r w:rsidR="002A4598" w:rsidRPr="001977AF">
              <w:rPr>
                <w:rFonts w:ascii="Times New Roman" w:hAnsi="Times New Roman" w:cs="Times New Roman"/>
                <w:color w:val="auto"/>
              </w:rPr>
              <w:t>and its practical applications that infiltrate</w:t>
            </w:r>
            <w:r w:rsidR="00BE78BA" w:rsidRPr="001977AF">
              <w:rPr>
                <w:rFonts w:ascii="Times New Roman" w:hAnsi="Times New Roman" w:cs="Times New Roman"/>
                <w:color w:val="auto"/>
              </w:rPr>
              <w:t xml:space="preserve"> our</w:t>
            </w:r>
            <w:r w:rsidR="002A4598" w:rsidRPr="001977AF">
              <w:rPr>
                <w:rFonts w:ascii="Times New Roman" w:hAnsi="Times New Roman" w:cs="Times New Roman"/>
                <w:color w:val="auto"/>
              </w:rPr>
              <w:t xml:space="preserve"> everyday lives and business </w:t>
            </w:r>
            <w:r w:rsidR="00BE78BA" w:rsidRPr="001977AF">
              <w:rPr>
                <w:rFonts w:ascii="Times New Roman" w:hAnsi="Times New Roman" w:cs="Times New Roman"/>
                <w:color w:val="auto"/>
              </w:rPr>
              <w:t xml:space="preserve">practices. </w:t>
            </w:r>
            <w:r w:rsidR="00CA6297" w:rsidRPr="001977AF">
              <w:rPr>
                <w:rFonts w:ascii="Times New Roman" w:hAnsi="Times New Roman" w:cs="Times New Roman"/>
                <w:color w:val="auto"/>
              </w:rPr>
              <w:t xml:space="preserve">I </w:t>
            </w:r>
            <w:r w:rsidR="0051582B" w:rsidRPr="001977AF">
              <w:rPr>
                <w:rFonts w:ascii="Times New Roman" w:hAnsi="Times New Roman" w:cs="Times New Roman"/>
                <w:color w:val="auto"/>
              </w:rPr>
              <w:t xml:space="preserve">have achieved exceptional academic results </w:t>
            </w:r>
            <w:r w:rsidR="00B006DD" w:rsidRPr="001977AF">
              <w:rPr>
                <w:rFonts w:ascii="Times New Roman" w:hAnsi="Times New Roman" w:cs="Times New Roman"/>
                <w:color w:val="auto"/>
              </w:rPr>
              <w:t>gaining a 2</w:t>
            </w:r>
            <w:r w:rsidR="00B006DD" w:rsidRPr="001977AF">
              <w:rPr>
                <w:rFonts w:ascii="Times New Roman" w:hAnsi="Times New Roman" w:cs="Times New Roman"/>
                <w:color w:val="auto"/>
                <w:vertAlign w:val="superscript"/>
              </w:rPr>
              <w:t>nd</w:t>
            </w:r>
            <w:r w:rsidR="00B006DD" w:rsidRPr="001977AF">
              <w:rPr>
                <w:rFonts w:ascii="Times New Roman" w:hAnsi="Times New Roman" w:cs="Times New Roman"/>
                <w:color w:val="auto"/>
              </w:rPr>
              <w:t xml:space="preserve"> Class Honours, Grade 1 </w:t>
            </w:r>
            <w:r w:rsidR="00706B74" w:rsidRPr="001977AF">
              <w:rPr>
                <w:rFonts w:ascii="Times New Roman" w:hAnsi="Times New Roman" w:cs="Times New Roman"/>
                <w:color w:val="auto"/>
              </w:rPr>
              <w:t>in both my first</w:t>
            </w:r>
            <w:r w:rsidR="00E81B09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706B74" w:rsidRPr="001977AF">
              <w:rPr>
                <w:rFonts w:ascii="Times New Roman" w:hAnsi="Times New Roman" w:cs="Times New Roman"/>
                <w:color w:val="auto"/>
              </w:rPr>
              <w:t>second</w:t>
            </w:r>
            <w:r w:rsidR="00E81B09">
              <w:rPr>
                <w:rFonts w:ascii="Times New Roman" w:hAnsi="Times New Roman" w:cs="Times New Roman"/>
                <w:color w:val="auto"/>
              </w:rPr>
              <w:t xml:space="preserve">, and final </w:t>
            </w:r>
            <w:r w:rsidR="00706B74" w:rsidRPr="001977AF">
              <w:rPr>
                <w:rFonts w:ascii="Times New Roman" w:hAnsi="Times New Roman" w:cs="Times New Roman"/>
                <w:color w:val="auto"/>
              </w:rPr>
              <w:t>year</w:t>
            </w:r>
            <w:r w:rsidR="00B006DD" w:rsidRPr="001977AF">
              <w:rPr>
                <w:rFonts w:ascii="Times New Roman" w:hAnsi="Times New Roman" w:cs="Times New Roman"/>
                <w:color w:val="auto"/>
              </w:rPr>
              <w:t xml:space="preserve"> of my degree</w:t>
            </w:r>
            <w:r w:rsidR="00706B74" w:rsidRPr="001977AF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AF4186">
              <w:rPr>
                <w:rFonts w:ascii="Times New Roman" w:hAnsi="Times New Roman" w:cs="Times New Roman"/>
                <w:color w:val="auto"/>
              </w:rPr>
              <w:t xml:space="preserve">I have recently passed my first FE-1 in Tort. </w:t>
            </w:r>
            <w:r w:rsidR="0051582B" w:rsidRPr="001977AF">
              <w:rPr>
                <w:rFonts w:ascii="Times New Roman" w:hAnsi="Times New Roman" w:cs="Times New Roman"/>
                <w:color w:val="auto"/>
              </w:rPr>
              <w:t xml:space="preserve">In addition, I have taken part in various societies such as the Law and Debating </w:t>
            </w:r>
            <w:r w:rsidR="00E44682" w:rsidRPr="001977AF">
              <w:rPr>
                <w:rFonts w:ascii="Times New Roman" w:hAnsi="Times New Roman" w:cs="Times New Roman"/>
                <w:color w:val="auto"/>
              </w:rPr>
              <w:t>S</w:t>
            </w:r>
            <w:r w:rsidR="0051582B" w:rsidRPr="001977AF">
              <w:rPr>
                <w:rFonts w:ascii="Times New Roman" w:hAnsi="Times New Roman" w:cs="Times New Roman"/>
                <w:color w:val="auto"/>
              </w:rPr>
              <w:t xml:space="preserve">ociety, and the Free Legal Advice Society. Membership in these clubs and societies in addition to working part time simultaneously with my studies has given me a multitude of skills and life experiences necessary to excel in your internship programme. </w:t>
            </w:r>
          </w:p>
          <w:p w14:paraId="45539F37" w14:textId="340FDAF6" w:rsidR="0051582B" w:rsidRPr="001977AF" w:rsidRDefault="0051582B" w:rsidP="009A4D2B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  <w:p w14:paraId="5F4FDFB0" w14:textId="7ED0D524" w:rsidR="0051582B" w:rsidRPr="001977AF" w:rsidRDefault="0051582B" w:rsidP="009A4D2B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1977AF">
              <w:rPr>
                <w:rFonts w:ascii="Times New Roman" w:hAnsi="Times New Roman" w:cs="Times New Roman"/>
                <w:color w:val="auto"/>
              </w:rPr>
              <w:t>I have had a keen interest in</w:t>
            </w:r>
            <w:r w:rsidR="002D0A1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8524F">
              <w:rPr>
                <w:rFonts w:ascii="Times New Roman" w:hAnsi="Times New Roman" w:cs="Times New Roman"/>
                <w:color w:val="auto"/>
              </w:rPr>
              <w:t>Byrne Wallace</w:t>
            </w:r>
            <w:r w:rsidR="00233C72" w:rsidRPr="001977A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977AF">
              <w:rPr>
                <w:rFonts w:ascii="Times New Roman" w:hAnsi="Times New Roman" w:cs="Times New Roman"/>
                <w:color w:val="auto"/>
              </w:rPr>
              <w:t xml:space="preserve">ever since I began my </w:t>
            </w:r>
            <w:r w:rsidR="003B67C1" w:rsidRPr="001977AF">
              <w:rPr>
                <w:rFonts w:ascii="Times New Roman" w:hAnsi="Times New Roman" w:cs="Times New Roman"/>
                <w:color w:val="auto"/>
              </w:rPr>
              <w:t xml:space="preserve">law </w:t>
            </w:r>
            <w:r w:rsidRPr="001977AF">
              <w:rPr>
                <w:rFonts w:ascii="Times New Roman" w:hAnsi="Times New Roman" w:cs="Times New Roman"/>
                <w:color w:val="auto"/>
              </w:rPr>
              <w:t xml:space="preserve">degree. I resonate with the </w:t>
            </w:r>
            <w:r w:rsidR="00D13812" w:rsidRPr="001977AF">
              <w:rPr>
                <w:rFonts w:ascii="Times New Roman" w:hAnsi="Times New Roman" w:cs="Times New Roman"/>
                <w:color w:val="auto"/>
              </w:rPr>
              <w:t>firm’s</w:t>
            </w:r>
            <w:r w:rsidR="003A2FB2" w:rsidRPr="001977A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F7A05" w:rsidRPr="001977AF">
              <w:rPr>
                <w:rFonts w:ascii="Times New Roman" w:hAnsi="Times New Roman" w:cs="Times New Roman"/>
                <w:color w:val="auto"/>
              </w:rPr>
              <w:t>practical applications of law to each of their clients, providing a tail</w:t>
            </w:r>
            <w:r w:rsidR="000129F6" w:rsidRPr="001977AF">
              <w:rPr>
                <w:rFonts w:ascii="Times New Roman" w:hAnsi="Times New Roman" w:cs="Times New Roman"/>
                <w:color w:val="auto"/>
              </w:rPr>
              <w:t>ored service</w:t>
            </w:r>
            <w:r w:rsidR="009F7A05" w:rsidRPr="001977AF">
              <w:rPr>
                <w:rFonts w:ascii="Times New Roman" w:hAnsi="Times New Roman" w:cs="Times New Roman"/>
                <w:color w:val="auto"/>
              </w:rPr>
              <w:t>.</w:t>
            </w:r>
            <w:r w:rsidR="000129F6" w:rsidRPr="001977AF">
              <w:rPr>
                <w:rFonts w:ascii="Times New Roman" w:hAnsi="Times New Roman" w:cs="Times New Roman"/>
                <w:color w:val="auto"/>
              </w:rPr>
              <w:t xml:space="preserve"> I have a profound interest i</w:t>
            </w:r>
            <w:r w:rsidR="00CC4943" w:rsidRPr="001977AF">
              <w:rPr>
                <w:rFonts w:ascii="Times New Roman" w:hAnsi="Times New Roman" w:cs="Times New Roman"/>
                <w:color w:val="auto"/>
              </w:rPr>
              <w:t xml:space="preserve">n law </w:t>
            </w:r>
            <w:r w:rsidR="00FA074F" w:rsidRPr="001977AF">
              <w:rPr>
                <w:rFonts w:ascii="Times New Roman" w:hAnsi="Times New Roman" w:cs="Times New Roman"/>
                <w:color w:val="auto"/>
              </w:rPr>
              <w:t>relating to</w:t>
            </w:r>
            <w:r w:rsidR="00CC4943" w:rsidRPr="001977A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A7F19">
              <w:rPr>
                <w:rFonts w:ascii="Times New Roman" w:hAnsi="Times New Roman" w:cs="Times New Roman"/>
                <w:color w:val="auto"/>
              </w:rPr>
              <w:t>technology,</w:t>
            </w:r>
            <w:r w:rsidR="00EC3B04">
              <w:rPr>
                <w:rFonts w:ascii="Times New Roman" w:hAnsi="Times New Roman" w:cs="Times New Roman"/>
                <w:color w:val="auto"/>
              </w:rPr>
              <w:t xml:space="preserve"> GDPR</w:t>
            </w:r>
            <w:r w:rsidR="002A7F19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EC3B04">
              <w:rPr>
                <w:rFonts w:ascii="Times New Roman" w:hAnsi="Times New Roman" w:cs="Times New Roman"/>
                <w:color w:val="auto"/>
              </w:rPr>
              <w:t>and data protection</w:t>
            </w:r>
            <w:r w:rsidR="00FC3EE3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C1797B">
              <w:rPr>
                <w:rFonts w:ascii="Times New Roman" w:hAnsi="Times New Roman" w:cs="Times New Roman"/>
                <w:color w:val="auto"/>
              </w:rPr>
              <w:t xml:space="preserve">This interest stems from my modules in college such as </w:t>
            </w:r>
            <w:r w:rsidR="00EC3B04">
              <w:rPr>
                <w:rFonts w:ascii="Times New Roman" w:hAnsi="Times New Roman" w:cs="Times New Roman"/>
                <w:color w:val="auto"/>
              </w:rPr>
              <w:t>Law and Technology and Media Law</w:t>
            </w:r>
            <w:r w:rsidR="00FC3EE3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CC4943" w:rsidRPr="001977AF">
              <w:rPr>
                <w:rFonts w:ascii="Times New Roman" w:hAnsi="Times New Roman" w:cs="Times New Roman"/>
                <w:color w:val="auto"/>
              </w:rPr>
              <w:t xml:space="preserve">The reputation of </w:t>
            </w:r>
            <w:r w:rsidR="00D8524F">
              <w:rPr>
                <w:rFonts w:ascii="Times New Roman" w:hAnsi="Times New Roman" w:cs="Times New Roman"/>
                <w:color w:val="auto"/>
              </w:rPr>
              <w:t>Byrne Wallace</w:t>
            </w:r>
            <w:r w:rsidR="00233C72" w:rsidRPr="001977A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E4275" w:rsidRPr="001977AF">
              <w:rPr>
                <w:rFonts w:ascii="Times New Roman" w:hAnsi="Times New Roman" w:cs="Times New Roman"/>
                <w:color w:val="auto"/>
              </w:rPr>
              <w:t>in relation to these respective sectors is what has drawn me to this programme</w:t>
            </w:r>
            <w:r w:rsidR="002D0A15">
              <w:rPr>
                <w:rFonts w:ascii="Times New Roman" w:hAnsi="Times New Roman" w:cs="Times New Roman"/>
                <w:color w:val="auto"/>
              </w:rPr>
              <w:t xml:space="preserve">. In addition, </w:t>
            </w:r>
            <w:r w:rsidR="00D8524F">
              <w:rPr>
                <w:rFonts w:ascii="Times New Roman" w:hAnsi="Times New Roman" w:cs="Times New Roman"/>
                <w:color w:val="auto"/>
              </w:rPr>
              <w:t xml:space="preserve">Byrne Wallace’s </w:t>
            </w:r>
            <w:r w:rsidR="00636CFD">
              <w:rPr>
                <w:rFonts w:ascii="Times New Roman" w:hAnsi="Times New Roman" w:cs="Times New Roman"/>
                <w:color w:val="auto"/>
              </w:rPr>
              <w:t xml:space="preserve">practice </w:t>
            </w:r>
            <w:r w:rsidR="00617145">
              <w:rPr>
                <w:rFonts w:ascii="Times New Roman" w:hAnsi="Times New Roman" w:cs="Times New Roman"/>
                <w:color w:val="auto"/>
              </w:rPr>
              <w:t xml:space="preserve">in </w:t>
            </w:r>
            <w:r w:rsidR="002A7F19">
              <w:rPr>
                <w:rFonts w:ascii="Times New Roman" w:hAnsi="Times New Roman" w:cs="Times New Roman"/>
                <w:color w:val="auto"/>
              </w:rPr>
              <w:t xml:space="preserve">energy and natural resources </w:t>
            </w:r>
            <w:r w:rsidR="002D0A15">
              <w:rPr>
                <w:rFonts w:ascii="Times New Roman" w:hAnsi="Times New Roman" w:cs="Times New Roman"/>
                <w:color w:val="auto"/>
              </w:rPr>
              <w:t>has further added to my profound interest in the firm</w:t>
            </w:r>
            <w:r w:rsidR="00836A8D">
              <w:rPr>
                <w:rFonts w:ascii="Times New Roman" w:hAnsi="Times New Roman" w:cs="Times New Roman"/>
                <w:color w:val="auto"/>
              </w:rPr>
              <w:t xml:space="preserve"> as </w:t>
            </w:r>
            <w:r w:rsidR="00B20D12">
              <w:rPr>
                <w:rFonts w:ascii="Times New Roman" w:hAnsi="Times New Roman" w:cs="Times New Roman"/>
                <w:color w:val="auto"/>
              </w:rPr>
              <w:t xml:space="preserve">it offers an </w:t>
            </w:r>
            <w:r w:rsidR="0030638A">
              <w:rPr>
                <w:rFonts w:ascii="Times New Roman" w:hAnsi="Times New Roman" w:cs="Times New Roman"/>
                <w:color w:val="auto"/>
              </w:rPr>
              <w:lastRenderedPageBreak/>
              <w:t>opportunity</w:t>
            </w:r>
            <w:r w:rsidR="00B20D12">
              <w:rPr>
                <w:rFonts w:ascii="Times New Roman" w:hAnsi="Times New Roman" w:cs="Times New Roman"/>
                <w:color w:val="auto"/>
              </w:rPr>
              <w:t xml:space="preserve"> to challenge myself and </w:t>
            </w:r>
            <w:r w:rsidR="0030638A">
              <w:rPr>
                <w:rFonts w:ascii="Times New Roman" w:hAnsi="Times New Roman" w:cs="Times New Roman"/>
                <w:color w:val="auto"/>
              </w:rPr>
              <w:t>further my knowledge</w:t>
            </w:r>
            <w:r w:rsidR="002D0A15">
              <w:rPr>
                <w:rFonts w:ascii="Times New Roman" w:hAnsi="Times New Roman" w:cs="Times New Roman"/>
                <w:color w:val="auto"/>
              </w:rPr>
              <w:t>.</w:t>
            </w:r>
            <w:r w:rsidR="003A2FB2" w:rsidRPr="001977A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C27CA" w:rsidRPr="001977AF">
              <w:rPr>
                <w:rFonts w:ascii="Times New Roman" w:hAnsi="Times New Roman" w:cs="Times New Roman"/>
                <w:color w:val="auto"/>
              </w:rPr>
              <w:t xml:space="preserve">I believe that my academic background and skills meet all the requirements needed for this role. </w:t>
            </w:r>
            <w:r w:rsidR="00C43CC7" w:rsidRPr="001977AF">
              <w:rPr>
                <w:rFonts w:ascii="Times New Roman" w:hAnsi="Times New Roman" w:cs="Times New Roman"/>
                <w:color w:val="auto"/>
              </w:rPr>
              <w:t xml:space="preserve">Please see curriculum vitae enclosed. </w:t>
            </w:r>
            <w:r w:rsidR="005C27CA" w:rsidRPr="001977AF">
              <w:rPr>
                <w:rFonts w:ascii="Times New Roman" w:hAnsi="Times New Roman" w:cs="Times New Roman"/>
                <w:color w:val="auto"/>
              </w:rPr>
              <w:t>Thank you for your time and consideration for this position.</w:t>
            </w:r>
          </w:p>
          <w:p w14:paraId="0FC092A0" w14:textId="69C5B98C" w:rsidR="005C27CA" w:rsidRPr="001977AF" w:rsidRDefault="005C27CA" w:rsidP="009A4D2B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  <w:p w14:paraId="5872B4B5" w14:textId="75FB0BF1" w:rsidR="005C27CA" w:rsidRPr="001977AF" w:rsidRDefault="005C27CA" w:rsidP="009A4D2B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1977AF">
              <w:rPr>
                <w:rFonts w:ascii="Times New Roman" w:hAnsi="Times New Roman" w:cs="Times New Roman"/>
                <w:color w:val="auto"/>
              </w:rPr>
              <w:t>Kind Regards</w:t>
            </w:r>
            <w:r w:rsidR="00776544" w:rsidRPr="001977AF"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3CAB8F9F" w14:textId="69AA3894" w:rsidR="005579C9" w:rsidRPr="001977AF" w:rsidRDefault="007E076C" w:rsidP="009A4D2B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1977AF"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42497C3A" wp14:editId="70941858">
                      <wp:simplePos x="0" y="0"/>
                      <wp:positionH relativeFrom="column">
                        <wp:posOffset>962464</wp:posOffset>
                      </wp:positionH>
                      <wp:positionV relativeFrom="paragraph">
                        <wp:posOffset>320109</wp:posOffset>
                      </wp:positionV>
                      <wp:extent cx="540360" cy="536400"/>
                      <wp:effectExtent l="38100" t="38100" r="31750" b="35560"/>
                      <wp:wrapNone/>
                      <wp:docPr id="28" name="Ink 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40360" cy="536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95ECF1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8" o:spid="_x0000_s1026" type="#_x0000_t75" style="position:absolute;margin-left:75.45pt;margin-top:24.85pt;width:43.3pt;height:42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">
                      <v:imagedata r:id="rId12" o:title=""/>
                    </v:shape>
                  </w:pict>
                </mc:Fallback>
              </mc:AlternateContent>
            </w:r>
            <w:r w:rsidRPr="001977AF"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5E916982" wp14:editId="470047A2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315595</wp:posOffset>
                      </wp:positionV>
                      <wp:extent cx="482885" cy="425000"/>
                      <wp:effectExtent l="38100" t="38100" r="31750" b="32385"/>
                      <wp:wrapNone/>
                      <wp:docPr id="27" name="Ink 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82885" cy="425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20638A6" id="Ink 27" o:spid="_x0000_s1026" type="#_x0000_t75" style="position:absolute;margin-left:24.2pt;margin-top:24.5pt;width:38.7pt;height:34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">
                      <v:imagedata r:id="rId14" o:title=""/>
                    </v:shape>
                  </w:pict>
                </mc:Fallback>
              </mc:AlternateContent>
            </w:r>
            <w:r w:rsidR="002A7F19">
              <w:rPr>
                <w:rFonts w:ascii="Times New Roman" w:hAnsi="Times New Roman" w:cs="Times New Roman"/>
                <w:color w:val="auto"/>
              </w:rPr>
              <w:pict w14:anchorId="2854ED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.5pt;height:95.5pt">
                  <v:imagedata r:id="rId15" o:title=""/>
                  <o:lock v:ext="edit" ungrouping="t" rotation="t" cropping="t" verticies="t" text="t" grouping="t"/>
                  <o:signatureline v:ext="edit" id="{A61B6CDB-F10F-4DE6-AC0D-5642944F5C2B}" provid="{00000000-0000-0000-0000-000000000000}" o:suggestedsigner="Hazel Curry " issignatureline="t"/>
                </v:shape>
              </w:pict>
            </w:r>
          </w:p>
        </w:tc>
      </w:tr>
    </w:tbl>
    <w:p w14:paraId="62DE82F9" w14:textId="77777777" w:rsidR="00B51D1B" w:rsidRPr="001977AF" w:rsidRDefault="00B51D1B" w:rsidP="005579C9">
      <w:pPr>
        <w:rPr>
          <w:color w:val="auto"/>
        </w:rPr>
      </w:pPr>
    </w:p>
    <w:sectPr w:rsidR="00B51D1B" w:rsidRPr="001977AF" w:rsidSect="005A1B10">
      <w:footerReference w:type="default" r:id="rId16"/>
      <w:headerReference w:type="first" r:id="rId17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DE0AA" w14:textId="77777777" w:rsidR="00F32A4A" w:rsidRDefault="00F32A4A" w:rsidP="0068194B">
      <w:r>
        <w:separator/>
      </w:r>
    </w:p>
    <w:p w14:paraId="11A0CA3A" w14:textId="77777777" w:rsidR="00F32A4A" w:rsidRDefault="00F32A4A"/>
    <w:p w14:paraId="607ADF32" w14:textId="77777777" w:rsidR="00F32A4A" w:rsidRDefault="00F32A4A"/>
  </w:endnote>
  <w:endnote w:type="continuationSeparator" w:id="0">
    <w:p w14:paraId="51C1E2D3" w14:textId="77777777" w:rsidR="00F32A4A" w:rsidRDefault="00F32A4A" w:rsidP="0068194B">
      <w:r>
        <w:continuationSeparator/>
      </w:r>
    </w:p>
    <w:p w14:paraId="16278F0C" w14:textId="77777777" w:rsidR="00F32A4A" w:rsidRDefault="00F32A4A"/>
    <w:p w14:paraId="06A78366" w14:textId="77777777" w:rsidR="00F32A4A" w:rsidRDefault="00F32A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13F2DE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4132F" w14:textId="77777777" w:rsidR="00F32A4A" w:rsidRDefault="00F32A4A" w:rsidP="0068194B">
      <w:r>
        <w:separator/>
      </w:r>
    </w:p>
    <w:p w14:paraId="3F70AAB8" w14:textId="77777777" w:rsidR="00F32A4A" w:rsidRDefault="00F32A4A"/>
    <w:p w14:paraId="60523AF8" w14:textId="77777777" w:rsidR="00F32A4A" w:rsidRDefault="00F32A4A"/>
  </w:footnote>
  <w:footnote w:type="continuationSeparator" w:id="0">
    <w:p w14:paraId="077F3D59" w14:textId="77777777" w:rsidR="00F32A4A" w:rsidRDefault="00F32A4A" w:rsidP="0068194B">
      <w:r>
        <w:continuationSeparator/>
      </w:r>
    </w:p>
    <w:p w14:paraId="37613E46" w14:textId="77777777" w:rsidR="00F32A4A" w:rsidRDefault="00F32A4A"/>
    <w:p w14:paraId="289ECD16" w14:textId="77777777" w:rsidR="00F32A4A" w:rsidRDefault="00F32A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AC6ED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DA6ED5" wp14:editId="33DA8BA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659B958" id="Straight Connector 5" o:spid="_x0000_s1026" alt="&quot;&quot;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29239210">
    <w:abstractNumId w:val="9"/>
  </w:num>
  <w:num w:numId="2" w16cid:durableId="1589607774">
    <w:abstractNumId w:val="8"/>
  </w:num>
  <w:num w:numId="3" w16cid:durableId="143662821">
    <w:abstractNumId w:val="7"/>
  </w:num>
  <w:num w:numId="4" w16cid:durableId="239605475">
    <w:abstractNumId w:val="6"/>
  </w:num>
  <w:num w:numId="5" w16cid:durableId="53939192">
    <w:abstractNumId w:val="10"/>
  </w:num>
  <w:num w:numId="6" w16cid:durableId="864177567">
    <w:abstractNumId w:val="3"/>
  </w:num>
  <w:num w:numId="7" w16cid:durableId="1938827897">
    <w:abstractNumId w:val="11"/>
  </w:num>
  <w:num w:numId="8" w16cid:durableId="224680653">
    <w:abstractNumId w:val="2"/>
  </w:num>
  <w:num w:numId="9" w16cid:durableId="1539387974">
    <w:abstractNumId w:val="12"/>
  </w:num>
  <w:num w:numId="10" w16cid:durableId="1294405248">
    <w:abstractNumId w:val="5"/>
  </w:num>
  <w:num w:numId="11" w16cid:durableId="1675254788">
    <w:abstractNumId w:val="4"/>
  </w:num>
  <w:num w:numId="12" w16cid:durableId="325137846">
    <w:abstractNumId w:val="1"/>
  </w:num>
  <w:num w:numId="13" w16cid:durableId="2135705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E7"/>
    <w:rsid w:val="000001EF"/>
    <w:rsid w:val="00007322"/>
    <w:rsid w:val="00007728"/>
    <w:rsid w:val="000129F6"/>
    <w:rsid w:val="00024584"/>
    <w:rsid w:val="00024730"/>
    <w:rsid w:val="000318BA"/>
    <w:rsid w:val="0003317A"/>
    <w:rsid w:val="00043904"/>
    <w:rsid w:val="00055E95"/>
    <w:rsid w:val="0007021F"/>
    <w:rsid w:val="00091DE7"/>
    <w:rsid w:val="000B27C7"/>
    <w:rsid w:val="000B2BA5"/>
    <w:rsid w:val="000D7640"/>
    <w:rsid w:val="000F2F8C"/>
    <w:rsid w:val="0010006E"/>
    <w:rsid w:val="001045A8"/>
    <w:rsid w:val="00114A91"/>
    <w:rsid w:val="00134E97"/>
    <w:rsid w:val="001427E1"/>
    <w:rsid w:val="00163668"/>
    <w:rsid w:val="001665F1"/>
    <w:rsid w:val="00171566"/>
    <w:rsid w:val="00174676"/>
    <w:rsid w:val="001755A8"/>
    <w:rsid w:val="00184014"/>
    <w:rsid w:val="00192008"/>
    <w:rsid w:val="001977AF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4CE8"/>
    <w:rsid w:val="0020597D"/>
    <w:rsid w:val="00210D30"/>
    <w:rsid w:val="00213B4C"/>
    <w:rsid w:val="002253B0"/>
    <w:rsid w:val="00233C72"/>
    <w:rsid w:val="00236D54"/>
    <w:rsid w:val="00241D8C"/>
    <w:rsid w:val="00241FDB"/>
    <w:rsid w:val="0024261D"/>
    <w:rsid w:val="0024720C"/>
    <w:rsid w:val="002617AE"/>
    <w:rsid w:val="002638D0"/>
    <w:rsid w:val="002647D3"/>
    <w:rsid w:val="00275EAE"/>
    <w:rsid w:val="00294998"/>
    <w:rsid w:val="00297F18"/>
    <w:rsid w:val="002A1945"/>
    <w:rsid w:val="002A3743"/>
    <w:rsid w:val="002A43A3"/>
    <w:rsid w:val="002A4598"/>
    <w:rsid w:val="002A7F19"/>
    <w:rsid w:val="002B2958"/>
    <w:rsid w:val="002B3FC8"/>
    <w:rsid w:val="002D0A15"/>
    <w:rsid w:val="002D23C5"/>
    <w:rsid w:val="002D6137"/>
    <w:rsid w:val="002E7E61"/>
    <w:rsid w:val="002F05E5"/>
    <w:rsid w:val="002F254D"/>
    <w:rsid w:val="002F30E4"/>
    <w:rsid w:val="0030638A"/>
    <w:rsid w:val="00307140"/>
    <w:rsid w:val="00316DFF"/>
    <w:rsid w:val="00325B57"/>
    <w:rsid w:val="00336056"/>
    <w:rsid w:val="003544E1"/>
    <w:rsid w:val="00366398"/>
    <w:rsid w:val="003751FA"/>
    <w:rsid w:val="003A0632"/>
    <w:rsid w:val="003A2FB2"/>
    <w:rsid w:val="003A30E5"/>
    <w:rsid w:val="003A6ADF"/>
    <w:rsid w:val="003B5928"/>
    <w:rsid w:val="003B67C1"/>
    <w:rsid w:val="003B7F74"/>
    <w:rsid w:val="003D380F"/>
    <w:rsid w:val="003E160D"/>
    <w:rsid w:val="003F1D5F"/>
    <w:rsid w:val="00405128"/>
    <w:rsid w:val="00406CFF"/>
    <w:rsid w:val="00416B25"/>
    <w:rsid w:val="00420592"/>
    <w:rsid w:val="00426A01"/>
    <w:rsid w:val="004319E0"/>
    <w:rsid w:val="00437E8C"/>
    <w:rsid w:val="00440225"/>
    <w:rsid w:val="004726BC"/>
    <w:rsid w:val="00474105"/>
    <w:rsid w:val="00480E6E"/>
    <w:rsid w:val="00484614"/>
    <w:rsid w:val="00486277"/>
    <w:rsid w:val="00494CF6"/>
    <w:rsid w:val="00495F8D"/>
    <w:rsid w:val="004A1FAE"/>
    <w:rsid w:val="004A32FF"/>
    <w:rsid w:val="004B06EB"/>
    <w:rsid w:val="004B6AD0"/>
    <w:rsid w:val="004C2573"/>
    <w:rsid w:val="004C2D5D"/>
    <w:rsid w:val="004C33E1"/>
    <w:rsid w:val="004E01EB"/>
    <w:rsid w:val="004E2794"/>
    <w:rsid w:val="004F2822"/>
    <w:rsid w:val="00510392"/>
    <w:rsid w:val="00513E2A"/>
    <w:rsid w:val="0051582B"/>
    <w:rsid w:val="005579C9"/>
    <w:rsid w:val="00560C40"/>
    <w:rsid w:val="00566A35"/>
    <w:rsid w:val="0056701E"/>
    <w:rsid w:val="005740D7"/>
    <w:rsid w:val="005A0F26"/>
    <w:rsid w:val="005A1B10"/>
    <w:rsid w:val="005A6850"/>
    <w:rsid w:val="005B1B1B"/>
    <w:rsid w:val="005C27CA"/>
    <w:rsid w:val="005C5932"/>
    <w:rsid w:val="005D3CA7"/>
    <w:rsid w:val="005D4CC1"/>
    <w:rsid w:val="005E0986"/>
    <w:rsid w:val="005F4B91"/>
    <w:rsid w:val="005F55D2"/>
    <w:rsid w:val="006002DC"/>
    <w:rsid w:val="00617145"/>
    <w:rsid w:val="0062312F"/>
    <w:rsid w:val="00625F2C"/>
    <w:rsid w:val="00636CFD"/>
    <w:rsid w:val="006618E9"/>
    <w:rsid w:val="00664399"/>
    <w:rsid w:val="0068194B"/>
    <w:rsid w:val="00692703"/>
    <w:rsid w:val="006A1962"/>
    <w:rsid w:val="006B5744"/>
    <w:rsid w:val="006B5D48"/>
    <w:rsid w:val="006B7D7B"/>
    <w:rsid w:val="006C1A5E"/>
    <w:rsid w:val="006E1507"/>
    <w:rsid w:val="006F489A"/>
    <w:rsid w:val="00703795"/>
    <w:rsid w:val="00706B74"/>
    <w:rsid w:val="00712D8B"/>
    <w:rsid w:val="00714A4D"/>
    <w:rsid w:val="007269E9"/>
    <w:rsid w:val="007273B7"/>
    <w:rsid w:val="00733E0A"/>
    <w:rsid w:val="00741754"/>
    <w:rsid w:val="00742992"/>
    <w:rsid w:val="0074403D"/>
    <w:rsid w:val="00746D44"/>
    <w:rsid w:val="007538DC"/>
    <w:rsid w:val="00757803"/>
    <w:rsid w:val="0077509B"/>
    <w:rsid w:val="00776544"/>
    <w:rsid w:val="0079206B"/>
    <w:rsid w:val="00796076"/>
    <w:rsid w:val="007A015C"/>
    <w:rsid w:val="007C0566"/>
    <w:rsid w:val="007C606B"/>
    <w:rsid w:val="007E076C"/>
    <w:rsid w:val="007E6A61"/>
    <w:rsid w:val="00801140"/>
    <w:rsid w:val="00803404"/>
    <w:rsid w:val="00834955"/>
    <w:rsid w:val="00836A8D"/>
    <w:rsid w:val="0083773E"/>
    <w:rsid w:val="00855B59"/>
    <w:rsid w:val="00860461"/>
    <w:rsid w:val="0086487C"/>
    <w:rsid w:val="00870B20"/>
    <w:rsid w:val="008829F8"/>
    <w:rsid w:val="00885897"/>
    <w:rsid w:val="008946D8"/>
    <w:rsid w:val="008A6538"/>
    <w:rsid w:val="008C7056"/>
    <w:rsid w:val="008F3B14"/>
    <w:rsid w:val="008F597B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A4D2B"/>
    <w:rsid w:val="009C4DFC"/>
    <w:rsid w:val="009C5D7B"/>
    <w:rsid w:val="009D44F8"/>
    <w:rsid w:val="009E0FD3"/>
    <w:rsid w:val="009E3160"/>
    <w:rsid w:val="009F220C"/>
    <w:rsid w:val="009F3B05"/>
    <w:rsid w:val="009F4931"/>
    <w:rsid w:val="009F7A05"/>
    <w:rsid w:val="00A072FD"/>
    <w:rsid w:val="00A14534"/>
    <w:rsid w:val="00A161CD"/>
    <w:rsid w:val="00A16DAA"/>
    <w:rsid w:val="00A235F7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4DF5"/>
    <w:rsid w:val="00A755E8"/>
    <w:rsid w:val="00A93A5D"/>
    <w:rsid w:val="00AB32F8"/>
    <w:rsid w:val="00AB610B"/>
    <w:rsid w:val="00AD360E"/>
    <w:rsid w:val="00AD40FB"/>
    <w:rsid w:val="00AD782D"/>
    <w:rsid w:val="00AE7650"/>
    <w:rsid w:val="00AF4186"/>
    <w:rsid w:val="00B006DD"/>
    <w:rsid w:val="00B10EBE"/>
    <w:rsid w:val="00B20D12"/>
    <w:rsid w:val="00B236F1"/>
    <w:rsid w:val="00B50F99"/>
    <w:rsid w:val="00B51D1B"/>
    <w:rsid w:val="00B540F4"/>
    <w:rsid w:val="00B55A2D"/>
    <w:rsid w:val="00B60FD0"/>
    <w:rsid w:val="00B622DF"/>
    <w:rsid w:val="00B6332A"/>
    <w:rsid w:val="00B81760"/>
    <w:rsid w:val="00B8494C"/>
    <w:rsid w:val="00BA1546"/>
    <w:rsid w:val="00BB4E51"/>
    <w:rsid w:val="00BB7E51"/>
    <w:rsid w:val="00BD431F"/>
    <w:rsid w:val="00BE423E"/>
    <w:rsid w:val="00BE5951"/>
    <w:rsid w:val="00BE78BA"/>
    <w:rsid w:val="00BF61AC"/>
    <w:rsid w:val="00C1797B"/>
    <w:rsid w:val="00C43CC7"/>
    <w:rsid w:val="00C47FA6"/>
    <w:rsid w:val="00C57FC6"/>
    <w:rsid w:val="00C66A7D"/>
    <w:rsid w:val="00C779DA"/>
    <w:rsid w:val="00C814F7"/>
    <w:rsid w:val="00CA4B4D"/>
    <w:rsid w:val="00CA6297"/>
    <w:rsid w:val="00CB35C3"/>
    <w:rsid w:val="00CC4943"/>
    <w:rsid w:val="00CC7314"/>
    <w:rsid w:val="00CC7E34"/>
    <w:rsid w:val="00CD323D"/>
    <w:rsid w:val="00CE4030"/>
    <w:rsid w:val="00CE4275"/>
    <w:rsid w:val="00CE64B3"/>
    <w:rsid w:val="00CF1A49"/>
    <w:rsid w:val="00D03BC6"/>
    <w:rsid w:val="00D0630C"/>
    <w:rsid w:val="00D13812"/>
    <w:rsid w:val="00D243A9"/>
    <w:rsid w:val="00D305E5"/>
    <w:rsid w:val="00D37CD3"/>
    <w:rsid w:val="00D5145A"/>
    <w:rsid w:val="00D66A52"/>
    <w:rsid w:val="00D66EFA"/>
    <w:rsid w:val="00D72A2D"/>
    <w:rsid w:val="00D8524F"/>
    <w:rsid w:val="00D914F1"/>
    <w:rsid w:val="00D9521A"/>
    <w:rsid w:val="00DA3914"/>
    <w:rsid w:val="00DA59AA"/>
    <w:rsid w:val="00DB6915"/>
    <w:rsid w:val="00DB7E1E"/>
    <w:rsid w:val="00DC1B78"/>
    <w:rsid w:val="00DC2A2F"/>
    <w:rsid w:val="00DC4372"/>
    <w:rsid w:val="00DC4952"/>
    <w:rsid w:val="00DC600B"/>
    <w:rsid w:val="00DE0FAA"/>
    <w:rsid w:val="00DE136D"/>
    <w:rsid w:val="00DE6534"/>
    <w:rsid w:val="00DF4D6C"/>
    <w:rsid w:val="00E01923"/>
    <w:rsid w:val="00E14498"/>
    <w:rsid w:val="00E17700"/>
    <w:rsid w:val="00E2397A"/>
    <w:rsid w:val="00E254DB"/>
    <w:rsid w:val="00E300FC"/>
    <w:rsid w:val="00E362DB"/>
    <w:rsid w:val="00E44682"/>
    <w:rsid w:val="00E5632B"/>
    <w:rsid w:val="00E70240"/>
    <w:rsid w:val="00E71E6B"/>
    <w:rsid w:val="00E81B09"/>
    <w:rsid w:val="00E81CC5"/>
    <w:rsid w:val="00E85A87"/>
    <w:rsid w:val="00E85B4A"/>
    <w:rsid w:val="00E937FB"/>
    <w:rsid w:val="00E9528E"/>
    <w:rsid w:val="00EA5099"/>
    <w:rsid w:val="00EC1351"/>
    <w:rsid w:val="00EC3B04"/>
    <w:rsid w:val="00EC4CBF"/>
    <w:rsid w:val="00EE2CA8"/>
    <w:rsid w:val="00EF17E8"/>
    <w:rsid w:val="00EF51D9"/>
    <w:rsid w:val="00F130DD"/>
    <w:rsid w:val="00F2160F"/>
    <w:rsid w:val="00F24884"/>
    <w:rsid w:val="00F32A4A"/>
    <w:rsid w:val="00F34F3B"/>
    <w:rsid w:val="00F476C4"/>
    <w:rsid w:val="00F55277"/>
    <w:rsid w:val="00F61DF9"/>
    <w:rsid w:val="00F81960"/>
    <w:rsid w:val="00F8769D"/>
    <w:rsid w:val="00F9350C"/>
    <w:rsid w:val="00F94EB5"/>
    <w:rsid w:val="00F9624D"/>
    <w:rsid w:val="00FA074F"/>
    <w:rsid w:val="00FB31C1"/>
    <w:rsid w:val="00FB58F2"/>
    <w:rsid w:val="00FC3EE3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6E952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9C9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5579C9"/>
    <w:pPr>
      <w:numPr>
        <w:numId w:val="5"/>
      </w:numPr>
      <w:spacing w:before="120"/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Greytext">
    <w:name w:val="Grey text"/>
    <w:basedOn w:val="DefaultParagraphFont"/>
    <w:uiPriority w:val="4"/>
    <w:semiHidden/>
    <w:qFormat/>
    <w:rsid w:val="005579C9"/>
    <w:rPr>
      <w:color w:val="808080" w:themeColor="background1" w:themeShade="80"/>
    </w:rPr>
  </w:style>
  <w:style w:type="character" w:styleId="UnresolvedMention">
    <w:name w:val="Unresolved Mention"/>
    <w:basedOn w:val="DefaultParagraphFont"/>
    <w:uiPriority w:val="99"/>
    <w:semiHidden/>
    <w:unhideWhenUsed/>
    <w:rsid w:val="00F55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ink/ink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ink/ink1.xml"/><Relationship Id="rId5" Type="http://schemas.openxmlformats.org/officeDocument/2006/relationships/styles" Target="styles.xml"/><Relationship Id="rId15" Type="http://schemas.openxmlformats.org/officeDocument/2006/relationships/image" Target="media/image1.emf"/><Relationship Id="rId10" Type="http://schemas.openxmlformats.org/officeDocument/2006/relationships/hyperlink" Target="mailto:hazelcurry567@gmail.com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zel\AppData\Roaming\Microsoft\Templates\Modern%20chronological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B9D43D82F74A6DAE208FA492DCD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FAAAF-5D7E-433A-B080-57C7A2EA60CA}"/>
      </w:docPartPr>
      <w:docPartBody>
        <w:p w:rsidR="00265A5D" w:rsidRDefault="00D24096">
          <w:pPr>
            <w:pStyle w:val="EDB9D43D82F74A6DAE208FA492DCD8A0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6332863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5D"/>
    <w:rsid w:val="00265A5D"/>
    <w:rsid w:val="00312C34"/>
    <w:rsid w:val="00410D83"/>
    <w:rsid w:val="00673D88"/>
    <w:rsid w:val="009A303A"/>
    <w:rsid w:val="00C17DCB"/>
    <w:rsid w:val="00D24096"/>
    <w:rsid w:val="00E4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EDB9D43D82F74A6DAE208FA492DCD8A0">
    <w:name w:val="EDB9D43D82F74A6DAE208FA492DCD8A0"/>
  </w:style>
  <w:style w:type="paragraph" w:styleId="ListBullet">
    <w:name w:val="List Bullet"/>
    <w:basedOn w:val="Normal"/>
    <w:uiPriority w:val="11"/>
    <w:qFormat/>
    <w:pPr>
      <w:numPr>
        <w:numId w:val="1"/>
      </w:numPr>
      <w:spacing w:before="120" w:after="0" w:line="240" w:lineRule="auto"/>
    </w:pPr>
    <w:rPr>
      <w:rFonts w:eastAsiaTheme="minorHAnsi"/>
      <w:color w:val="595959" w:themeColor="text1" w:themeTint="A6"/>
      <w:sz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14T19:53:32.704"/>
    </inkml:context>
    <inkml:brush xml:id="br0">
      <inkml:brushProperty name="width" value="0.02493" units="cm"/>
      <inkml:brushProperty name="height" value="0.02493" units="cm"/>
    </inkml:brush>
  </inkml:definitions>
  <inkml:trace contextRef="#ctx0" brushRef="#br0">211 401 24575,'7'-18'0,"-2"0"0,0-1 0,-1 1 0,-1-1 0,2-34 0,-5 15 0,-8-72 0,7 105 0,0-9 0,-2 0 0,-5-19 0,8 31 0,-1 0 0,1-1 0,-1 1 0,0 0 0,0 0 0,0 0 0,0 0 0,0 0 0,-1 0 0,1 0 0,0 0 0,-1 0 0,0 1 0,1-1 0,-1 0 0,0 1 0,0 0 0,0-1 0,0 1 0,0 0 0,0 0 0,-3-1 0,3 2 0,0 0 0,-1 0 0,1 0 0,0 1 0,0-1 0,0 1 0,-1-1 0,1 1 0,0 0 0,0 0 0,0 0 0,0 0 0,0 0 0,1 1 0,-1-1 0,0 0 0,0 1 0,1-1 0,-1 1 0,1 0 0,-3 2 0,-4 7 0,1 0 0,-9 15 0,14-22 0,-14 27 0,2 1 0,1 0 0,2 1 0,1 0 0,-9 55 0,9-17 0,-2 122 0,18-50 0,-4-124 0,1-1 0,1 0 0,0 0 0,1-1 0,14 30 0,-17-43 0,-1-1 0,1 0 0,0 0 0,0 1 0,1-1 0,-1-1 0,1 1 0,-1 0 0,1-1 0,0 1 0,0-1 0,0 0 0,0 0 0,0 0 0,1 0 0,-1-1 0,0 1 0,1-1 0,-1 0 0,1 0 0,0 0 0,5 0 0,-3-1 0,0 0 0,0 0 0,0-1 0,0 0 0,0 0 0,0 0 0,0-1 0,-1 0 0,1 0 0,0-1 0,-1 1 0,0-1 0,8-5 0,-6 2 0,0 0 0,0-1 0,0 0 0,-1 0 0,0 0 0,0-1 0,-1 0 0,0 0 0,0 0 0,-1-1 0,0 1 0,5-18 0,-2 1 0,-1-1 0,-1 1 0,2-40 0,-5 124 0,12 71 0,-12-116 0,1 0 0,8 24 0,-11-35 0,1-1 0,0 1 0,0-1 0,0 1 0,0-1 0,1 1 0,-1-1 0,0 0 0,1 0 0,0 1 0,-1-1 0,1 0 0,0-1 0,0 1 0,0 0 0,1-1 0,-1 1 0,0-1 0,1 1 0,-1-1 0,0 0 0,5 1 0,-5-2 0,0 0 0,-1 0 0,1-1 0,0 1 0,0 0 0,0-1 0,-1 0 0,1 1 0,0-1 0,-1 0 0,1 0 0,-1 0 0,1 0 0,-1 0 0,1 0 0,-1 0 0,1-1 0,-1 1 0,0 0 0,0-1 0,0 1 0,0-1 0,0 1 0,0-1 0,0 0 0,-1 1 0,1-1 0,0-2 0,3-6 0,-1 0 0,0 0 0,3-15 0,-3 4 0,0 0 0,-1-1 0,-1 1 0,-2-1 0,0 1 0,-1-1 0,-1 1 0,-6-26 0,23 149 0,-10-75 0,1 1 0,0 0 0,1-1 0,20 52 0,-25-78 0,-1 0 0,1 1 0,-1-1 0,1 0 0,0 1 0,0-1 0,0 0 0,0 0 0,-1 0 0,2 1 0,-1-1 0,0 0 0,0-1 0,0 1 0,0 0 0,3 1 0,-3-2 0,-1 1 0,1-1 0,0 0 0,0 0 0,-1 0 0,1-1 0,0 1 0,0 0 0,-1 0 0,1 0 0,0 0 0,-1-1 0,1 1 0,0 0 0,-1-1 0,1 1 0,0 0 0,-1-1 0,1 1 0,-1-1 0,1 1 0,-1-1 0,2 0 0,1-4 0,0 1 0,0-1 0,0 0 0,-1 0 0,1 0 0,-1 0 0,2-7 0,2-8 0,-1 1 0,-1-1 0,-1 0 0,0-1 0,-1 1 0,-2 0 0,0-1 0,-5-34 0,4 51 0,0-6 0,4 11 0,-1 0 0,-1 0 0,1 0 0,0 0 0,0 0 0,0 0 0,-1-1 0,1 1 0,0-1 0,0 1 0,3-1 0,-1 1 0,1-1 0,-1-1 0,0 1 0,1-1 0,-1 0 0,0 0 0,0 0 0,0 0 0,0-1 0,0 0 0,6-3 0,-1 0 0,0-1 0,-1 0 0,13-13 0,-18 39 0,-1 28 0,-2-14 0,2 0 0,2-1 0,1 1 0,16 59 0,-20-90 0,0-1 0,0 0 0,0 1 0,0-1 0,1 0 0,-1 0 0,0 0 0,1 0 0,0 0 0,-1 0 0,4 2 0,-4-3 0,-1-1 0,0 0 0,1 0 0,-1 1 0,1-1 0,-1 0 0,1 0 0,-1 0 0,1 0 0,-1 0 0,1 0 0,-1 0 0,1 1 0,-1-1 0,1-1 0,-1 1 0,1 0 0,-1 0 0,1 0 0,-1 0 0,1 0 0,-1 0 0,1-1 0,0 1 0,0-1 0,0 0 0,0 0 0,0 0 0,0 0 0,0 0 0,-1 0 0,1 0 0,0 0 0,-1 0 0,1 0 0,-1 0 0,2-2 0,2-12 0,1 0 0,-2 0 0,0 0 0,0 0 0,-2-1 0,0-24 0,-2-1 0,-9-51 0,8 77 0,2 8 0,-1 1 0,0 0 0,0 0 0,0 0 0,-1 0 0,0 0 0,0 0 0,0 0 0,-4-5 0,19 49 0,-11-32 0,0-1 0,1 0 0,0 0 0,0-1 0,0 1 0,1 0 0,3 3 0,-6-7 0,0 0 0,0-1 0,-1 1 0,1-1 0,0 1 0,0-1 0,0 1 0,0-1 0,0 1 0,0-1 0,0 0 0,0 0 0,0 1 0,0-1 0,0 0 0,0 0 0,0 0 0,1 0 0,-1-1 0,1 1 0,-1-1 0,0 1 0,1-1 0,-1 0 0,0 1 0,0-1 0,0 0 0,0 0 0,1 0 0,-1 0 0,-1 0 0,1 0 0,0 0 0,0 0 0,0 0 0,0-2 0,17-37 0,-8 15 0,-9 52 0,2-11 0,-2 54 0,-1-39 0,1 1 0,1-1 0,9 42 0,-11-70 0,1-1 0,0 1 0,0-1 0,0 1 0,0-1 0,0 0 0,1 1 0,-1-1 0,0 0 0,1 0 0,0 0 0,3 4 0,-4-6 0,0 0 0,0 1 0,-1-1 0,1 1 0,0-1 0,0 0 0,0 1 0,0-1 0,0 0 0,0 0 0,0 0 0,0 0 0,0 0 0,0 0 0,0 0 0,0 0 0,0 0 0,0-1 0,0 1 0,0 0 0,0 0 0,-1-1 0,1 1 0,0-1 0,0 1 0,0-1 0,0 1 0,-1-1 0,1 0 0,0 1 0,0-1 0,-1 0 0,1 1 0,-1-1 0,1 0 0,0 0 0,0-1 0,5-7 0,0-1 0,0 0 0,0 0 0,-2-1 0,1 1 0,-1-1 0,-1 0 0,3-15 0,12-93 0,-17 115 0,1-31 0,-1 14 0,-1 42 0,0-9 0,3 107 0,-1-105 0,-1 0 0,2-1 0,0 1 0,0-1 0,2 1 0,8 18 0,-12-30 0,-1 0 0,1 0 0,0-1 0,0 1 0,0-1 0,0 1 0,0-1 0,0 1 0,0-1 0,0 0 0,1 1 0,-1-1 0,1 0 0,-1 0 0,1 0 0,-1 0 0,1 0 0,-1-1 0,1 1 0,0 0 0,-1-1 0,1 1 0,0-1 0,0 1 0,0-1 0,-1 0 0,4 0 0,-1-1 0,-1 0 0,0 0 0,0 0 0,-1 0 0,1-1 0,0 1 0,0-1 0,-1 0 0,1 0 0,-1 0 0,1 0 0,-1 0 0,0-1 0,0 1 0,2-3 0,6-10 0,0 0 0,-2 0 0,0-1 0,0 0 0,-2 0 0,0-1 0,-1 1 0,0-1 0,-1-1 0,-1 1 0,1-33 0,-5 35 0,1 15 0,0 0 0,0 0 0,0 0 0,0 0 0,0 0 0,0 0 0,0 0 0,0 0 0,0 0 0,0 0 0,0 0 0,0 0 0,0 0 0,0 0 0,0 0 0,0 0 0,0 0 0,0 0 0,0 0 0,-1 0 0,1 0 0,0 0 0,0 0 0,0 0 0,0 0 0,0 0 0,0 26 0,17 135 0,1 7 0,-3 196 0,-15-353 0,-4 49 0,3-55 0,0 1 0,0-1 0,-1 1 0,1-1 0,-1 1 0,-1-1 0,1 0 0,-4 6 0,5-10 0,1 0 0,-1 0 0,0 0 0,0 0 0,0 0 0,0 0 0,0-1 0,0 1 0,0 0 0,0 0 0,0-1 0,0 1 0,0-1 0,0 1 0,0-1 0,-1 1 0,1-1 0,0 0 0,0 1 0,0-1 0,-1 0 0,1 0 0,-2 0 0,1 0 0,-1-1 0,0 0 0,0 1 0,1-1 0,-1 0 0,0 0 0,1-1 0,-1 1 0,1 0 0,-3-3 0,-3-2 0,1 0 0,0 0 0,0-1 0,0 0 0,-6-9 0,6 5 0,1 0 0,0 0 0,1 0 0,0-1 0,0 0 0,1 0 0,1 0 0,0-1 0,1 1 0,0-1 0,1 1 0,0-1 0,1 0 0,1 1 0,0-1 0,0 1 0,4-14 0,4-11 0,2 0 0,1 0 0,2 2 0,24-47 0,13-8 109,97-132-1,-39 65-1690,-79 110-5244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14T19:53:24.355"/>
    </inkml:context>
    <inkml:brush xml:id="br0">
      <inkml:brushProperty name="width" value="0.02493" units="cm"/>
      <inkml:brushProperty name="height" value="0.02493" units="cm"/>
    </inkml:brush>
  </inkml:definitions>
  <inkml:trace contextRef="#ctx0" brushRef="#br0">167 247 24575,'-2'9'0,"-1"0"0,0 0 0,-1-1 0,0 0 0,0 1 0,-11 14 0,13-20 0,0 0 0,0-1 0,0 1 0,-1 0 0,1-1 0,-1 1 0,1-1 0,-1 0 0,0 0 0,0 0 0,0 0 0,0 0 0,0-1 0,-1 1 0,1-1 0,0 0 0,-1 0 0,1 0 0,-1-1 0,1 1 0,-4-1 0,5 0 0,0 0 0,0 0 0,0 0 0,1-1 0,-1 1 0,0-1 0,1 1 0,-1-1 0,0 0 0,1 0 0,-1 0 0,1 0 0,-1 0 0,1 0 0,-1 0 0,1 0 0,0 0 0,-1-1 0,1 1 0,0-1 0,-1-1 0,0 0 0,1-1 0,0 1 0,0 0 0,0 0 0,0-1 0,1 1 0,-1 0 0,1-1 0,0 1 0,0-6 0,2-5 0,0 1 0,1 0 0,0-1 0,9-19 0,-4 13 0,0 0 0,2 0 0,0 1 0,1 0 0,1 1 0,1 0 0,0 1 0,27-26 0,-38 41 0,-1 0 0,1 1 0,0-1 0,-1 1 0,1 0 0,0-1 0,0 1 0,0 0 0,0 0 0,0 1 0,1-1 0,-1 0 0,0 1 0,0-1 0,0 1 0,1-1 0,-1 1 0,0 0 0,0 0 0,1 0 0,-1 1 0,0-1 0,4 1 0,-4 0 0,0 1 0,1 0 0,-1-1 0,0 1 0,0 0 0,0 0 0,0 0 0,0 0 0,-1 0 0,1 1 0,-1-1 0,1 0 0,-1 1 0,0-1 0,0 1 0,0-1 0,0 1 0,1 5 0,2 10 0,-1 0 0,-1 0 0,0 0 0,-2 0 0,0 0 0,-4 32 0,-28 111 0,18-101 0,-93 464 0,103-507 342,2-10-684,0-9-1023</inkml:trace>
  <inkml:trace contextRef="#ctx0" brushRef="#br0" timeOffset="1465.36">0 683 24575,'28'1'0,"-1"-1"0,54-7 0,54-18 0,-87 15 0,-25 5 112,-11 4-323,-1-1 0,1-1 0,-1 0 0,0 0 0,0-1 0,20-10 0,-26 10-6615</inkml:trace>
  <inkml:trace contextRef="#ctx0" brushRef="#br0" timeOffset="4584.34">455 198 24575,'-26'61'0,"-78"205"0,89-220 0,2 1 0,2 0 0,-8 91 0,18-130 0,1 0 0,0 1 0,1-1 0,0 0 0,0 0 0,1 0 0,0 0 0,5 14 0,-6-19 0,0 0 0,1 0 0,-1-1 0,1 1 0,0 0 0,0 0 0,0-1 0,1 1 0,-1-1 0,0 0 0,1 0 0,-1 0 0,1 0 0,0 0 0,0 0 0,0-1 0,0 1 0,0-1 0,0 0 0,0 0 0,0 0 0,1 0 0,-1-1 0,5 1 0,-5-1 0,0 0 0,0-1 0,-1 1 0,1-1 0,0 0 0,-1 1 0,1-1 0,-1-1 0,1 1 0,-1 0 0,1 0 0,-1-1 0,0 0 0,0 1 0,1-1 0,-1 0 0,-1 0 0,1 0 0,0 0 0,0 0 0,-1-1 0,1 1 0,1-5 0,4-6 0,0-1 0,-2 1 0,5-17 0,-7 22 0,7-26 0,-5 12 0,2 1 0,10-22 0,-15 38 0,0 1 0,1-1 0,-1 1 0,1 0 0,0 0 0,0 0 0,0 0 0,1 0 0,-1 1 0,1-1 0,0 1 0,0 0 0,0 0 0,8-4 0,-10 7 0,-1 0 0,1-1 0,-1 1 0,1 0 0,0 0 0,-1 0 0,1 0 0,-1 0 0,1 0 0,-1 1 0,1-1 0,-1 0 0,1 1 0,-1-1 0,1 1 0,-1-1 0,0 1 0,1 0 0,1 1 0,2 2 0,1 0 0,-2 0 0,1 0 0,5 7 0,9 13 0,-16-20 0,-7-9 0,1 1 0,0 0 0,0 0 0,0 1 0,-1-1 0,1 1 0,-1-1 0,0 1 0,-8-5 0,11 8 0,-1-1 0,0 0 0,0 1 0,0-1 0,0 1 0,0-1 0,0 1 0,0 0 0,0 0 0,0 0 0,-1 0 0,1 0 0,0 1 0,0-1 0,0 1 0,0-1 0,1 1 0,-1 0 0,0 0 0,0-1 0,0 1 0,0 0 0,1 1 0,-3 0 0,-2 3 0,0 0 0,1 1 0,-1-1 0,1 1 0,1 0 0,-1 1 0,1-1 0,0 1 0,0-1 0,1 1 0,0 1 0,0-1 0,0 0 0,-2 14 0,4-14 0,-1 0 0,2 0 0,-1 0 0,1 0 0,-1 0 0,2 0 0,-1 1 0,1-1 0,0 0 0,1 0 0,0-1 0,0 1 0,0 0 0,1 0 0,0-1 0,5 8 0,-7-12 0,0 0 0,0-1 0,0 1 0,1 0 0,-1-1 0,1 1 0,-1-1 0,1 1 0,0-1 0,-1 0 0,1 0 0,0 0 0,0 0 0,0 0 0,0 0 0,0 0 0,3 0 0,-4-1 0,1 0 0,0 0 0,-1 0 0,1 0 0,0-1 0,-1 1 0,1 0 0,0-1 0,-1 1 0,1-1 0,-1 0 0,1 0 0,-1 1 0,1-1 0,-1 0 0,1 0 0,0-2 0,3-2 0,0 0 0,0-1 0,-1 0 0,0 1 0,0-2 0,0 1 0,-1 0 0,4-12 0,2-5 0,-1 0 0,-1-1 0,-2 1 0,5-34 0,-11 101 0,2 1 0,8 54 0,-9-98 0,0 0 0,0 0 0,0-1 0,0 1 0,0 0 0,0-1 0,0 1 0,0 0 0,0 0 0,1-1 0,-1 1 0,0 0 0,0-1 0,1 1 0,-1 0 0,1-1 0,-1 1 0,0 0 0,1-1 0,-1 1 0,1-1 0,-1 1 0,1-1 0,0 1 0,0-1 0,0 0 0,0 0 0,-1 0 0,1-1 0,0 1 0,-1 0 0,1-1 0,0 1 0,-1-1 0,1 1 0,0-1 0,-1 1 0,1-1 0,-1 1 0,1-1 0,-1 0 0,1 1 0,-1-1 0,1-1 0,20-41 0,-20 40 0,7-15 0,27-59 0,-31 70 0,0 0 0,0 1 0,1-1 0,0 1 0,0 0 0,0 1 0,1-1 0,10-7 0,-15 12 0,0 1 0,0-1 0,0 0 0,0 0 0,1 1 0,-1-1 0,0 1 0,1-1 0,-1 1 0,0 0 0,1-1 0,-1 1 0,1 0 0,-1 0 0,0 0 0,1 0 0,-1 0 0,1 0 0,-1 0 0,0 1 0,1-1 0,-1 1 0,3 0 0,-2 0 0,0 1 0,0 0 0,0-1 0,0 1 0,0 0 0,0 0 0,-1 0 0,1 0 0,-1 0 0,1 0 0,-1 1 0,1 1 0,2 4 0,-1 0 0,-1-1 0,1 1 0,-2 0 0,1 0 0,-1 0 0,1 12 0,-2-13 0,-1-1 0,0 0 0,0 0 0,0 0 0,0 0 0,-1-1 0,0 1 0,0 0 0,-1-1 0,0 1 0,0-1 0,0 0 0,-1 0 0,1 0 0,-1 0 0,-7 6 0,13-11 0,-1-1 0,1 0 0,-1 1 0,1 0 0,0-1 0,-1 1 0,1 0 0,0 0 0,0 0 0,-1 0 0,1 0 0,0 0 0,-1 0 0,1 1 0,0-1 0,1 1 0,28 10 0,-25-8 0,-1 0 0,0 1 0,0 0 0,0 0 0,0 0 0,-1 1 0,0-1 0,0 1 0,0 0 0,0 0 0,-1 1 0,0-1 0,0 1 0,0 0 0,-1-1 0,0 1 0,0 0 0,0 1 0,-1-1 0,0 0 0,0 0 0,0 10 0,0-9 0,-1 1 0,0-1 0,-1 1 0,0-1 0,0 1 0,0-1 0,-1 0 0,0 0 0,0 1 0,-1-1 0,0 0 0,0-1 0,-1 1 0,1-1 0,-2 1 0,1-1 0,-1 0 0,-9 9 0,13-14 0,-1 0 0,1 1 0,0-1 0,-1 0 0,1-1 0,-1 1 0,0 0 0,1 0 0,-1 0 0,0-1 0,1 1 0,-1-1 0,0 0 0,0 1 0,1-1 0,-1 0 0,0 0 0,0 0 0,1 0 0,-1 0 0,0-1 0,0 1 0,1 0 0,-1-1 0,0 0 0,1 1 0,-1-1 0,0 0 0,1 0 0,-1 1 0,1-1 0,-3-2 0,3 1 0,-1 1 0,1-1 0,-1 0 0,1 0 0,0 0 0,-1 1 0,1-1 0,0-1 0,0 1 0,1 0 0,-1 0 0,0 0 0,1 0 0,-1 0 0,1-1 0,0 1 0,0 0 0,0 0 0,0-1 0,0 1 0,0 0 0,0 0 0,1-1 0,-1 1 0,2-3 0,3-7 0,0 1 0,1-1 0,1 1 0,-1 1 0,11-13 0,47-48 0,-24 27 0,-15 15 0,29-43 0,-47 61 0,-1 0 0,0-1 0,0 0 0,-1 0 0,0 0 0,-1 0 0,4-23 0,-8 33 0,1 0 0,-1 0 0,0 1 0,0-1 0,0 0 0,0 0 0,-1 1 0,1-1 0,0 0 0,-1 0 0,1 1 0,-1-1 0,0 0 0,0-1 0,0 3 0,1-1 0,0 1 0,0 0 0,0 0 0,-1-1 0,1 1 0,0 0 0,0 0 0,-1 0 0,1-1 0,0 1 0,-1 0 0,1 0 0,0 0 0,0 0 0,-1 0 0,1 0 0,0 0 0,-1 0 0,1 0 0,0 0 0,-1 0 0,1 0 0,0 0 0,-1 0 0,1 0 0,-1 0 0,-11 10 0,4 1 0,1 0 0,1 1 0,0 0 0,0 0 0,1 0 0,1 0 0,0 1 0,1 0 0,0 0 0,1 0 0,0 0 0,1 0 0,1 0 0,1 24 0,-1-35 0,1 0 0,-1 0 0,0 0 0,1 0 0,-1 0 0,1 0 0,0 0 0,0 0 0,0 0 0,0 0 0,0-1 0,0 1 0,0 0 0,0-1 0,1 1 0,-1-1 0,1 1 0,-1-1 0,1 1 0,-1-1 0,1 0 0,0 0 0,0 0 0,0 0 0,-1 0 0,1-1 0,0 1 0,3 0 0,-1-1 0,-1 0 0,1 0 0,0 0 0,0-1 0,0 1 0,-1-1 0,1 0 0,0-1 0,-1 1 0,1 0 0,-1-1 0,0 0 0,1 0 0,4-4 0,6-5 0,-1 0 0,0-2 0,-1 1 0,0-2 0,-1 1 0,-1-2 0,0 1 0,-1-1 0,0-1 0,-2 0 0,8-19 0,3-15 0,-3-1 0,13-74 0,-25 109 0,2-6 0,-1-1 0,-1 0 0,0 0 0,-2-1 0,-3-27 0,3 50 0,-1 0 0,0 0 0,-1 0 0,1 0 0,0 0 0,0 1 0,0-1 0,0 0 0,-1 0 0,1 0 0,0 0 0,-1 0 0,1 1 0,-1-1 0,1 0 0,-1 0 0,1 1 0,-1-1 0,0 0 0,1 1 0,-1-1 0,0 0 0,0 1 0,0 0 0,0 0 0,1 0 0,-1 0 0,0 0 0,1 0 0,-1 1 0,0-1 0,1 0 0,-1 0 0,1 1 0,-1-1 0,0 0 0,1 1 0,-1-1 0,1 1 0,-1-1 0,1 1 0,-1-1 0,1 1 0,-1 0 0,-4 5 0,1 1 0,-1-1 0,-5 14 0,-6 17 0,3 0 0,1 1 0,1 0 0,2 1 0,2 0 0,2 0 0,-1 51 0,6-75 43,1 0 0,0 0-1,1 0 1,1 0 0,0 0-1,1-1 1,7 20 0,-9-30-112,0 1 1,0 0 0,1-1 0,-1 1-1,1-1 1,0 0 0,0 0-1,1 0 1,-1 0 0,1-1 0,0 1-1,-1-1 1,2 0 0,-1 0 0,0 0-1,1-1 1,-1 1 0,1-1 0,0 0-1,-1 0 1,1-1 0,0 0-1,0 0 1,9 1 0,10-2-6758</inkml:trace>
</inkml:ink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1ADE48-6FF0-4599-9D02-6F6374F1F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6FA8DA-38A3-448B-AFEB-DB79033E5F8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B4CB6AFB-A7F1-4816-9409-743ABF3C64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cover letter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2021-10-17T18:12:00Z</dcterms:created>
  <dcterms:modified xsi:type="dcterms:W3CDTF">2023-02-17T16:39:00Z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