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8220" w14:textId="66D770E0" w:rsidR="00A0631C" w:rsidRPr="00936686" w:rsidRDefault="00936686" w:rsidP="007B75E0">
      <w:pPr>
        <w:pStyle w:val="ContactInformation"/>
        <w:rPr>
          <w:b/>
          <w:bCs/>
          <w:sz w:val="36"/>
          <w:szCs w:val="36"/>
        </w:rPr>
      </w:pPr>
      <w:r w:rsidRPr="00936686">
        <w:rPr>
          <w:b/>
          <w:bCs/>
          <w:sz w:val="36"/>
          <w:szCs w:val="36"/>
        </w:rPr>
        <w:t>Jamie</w:t>
      </w:r>
    </w:p>
    <w:p w14:paraId="721221A8" w14:textId="7AD06FCA" w:rsidR="00936686" w:rsidRPr="00936686" w:rsidRDefault="00936686" w:rsidP="007B75E0">
      <w:pPr>
        <w:pStyle w:val="ContactInformation"/>
        <w:rPr>
          <w:b/>
          <w:bCs/>
          <w:sz w:val="36"/>
          <w:szCs w:val="36"/>
        </w:rPr>
      </w:pPr>
      <w:r w:rsidRPr="00936686">
        <w:rPr>
          <w:b/>
          <w:bCs/>
          <w:sz w:val="36"/>
          <w:szCs w:val="36"/>
        </w:rPr>
        <w:t>O’Reilly</w:t>
      </w:r>
    </w:p>
    <w:p w14:paraId="6764EE9D" w14:textId="466C802E" w:rsidR="00EB6ED8" w:rsidRDefault="00463063" w:rsidP="00EB6ED8">
      <w:pPr>
        <w:pStyle w:val="ContactInformation"/>
      </w:pPr>
      <w:r>
        <w:t xml:space="preserve">55 The Rise, Glasnevin, </w:t>
      </w:r>
      <w:r w:rsidR="00936686">
        <w:t xml:space="preserve">Dublin </w:t>
      </w:r>
      <w:r>
        <w:t>9</w:t>
      </w:r>
      <w:hyperlink r:id="rId7" w:history="1">
        <w:r w:rsidR="00106206" w:rsidRPr="00104177">
          <w:rPr>
            <w:rStyle w:val="Hyperlink"/>
          </w:rPr>
          <w:t>|428joe@gmail.com</w:t>
        </w:r>
      </w:hyperlink>
      <w:r w:rsidR="00936686">
        <w:t xml:space="preserve"> |0831721999</w:t>
      </w:r>
    </w:p>
    <w:p w14:paraId="4B7E33FC" w14:textId="77777777" w:rsidR="00EB6ED8" w:rsidRDefault="00EB6ED8" w:rsidP="00EB6ED8">
      <w:pPr>
        <w:pStyle w:val="ContactInformation"/>
      </w:pPr>
    </w:p>
    <w:p w14:paraId="75E8D852" w14:textId="48DC476F" w:rsidR="00EB6ED8" w:rsidRDefault="00301DB4" w:rsidP="00EB6ED8">
      <w:pPr>
        <w:pStyle w:val="ContactInformation"/>
      </w:pPr>
      <w:r>
        <w:t xml:space="preserve">February </w:t>
      </w:r>
      <w:r w:rsidR="00FF2494">
        <w:t>9</w:t>
      </w:r>
      <w:r w:rsidR="00EA0FC6">
        <w:t>, 2023</w:t>
      </w:r>
      <w:r w:rsidR="009C392D">
        <w:t xml:space="preserve">, </w:t>
      </w:r>
    </w:p>
    <w:p w14:paraId="570C2465" w14:textId="77777777" w:rsidR="00EB6ED8" w:rsidRDefault="00EB6ED8" w:rsidP="00EB6ED8">
      <w:pPr>
        <w:pStyle w:val="ContactInformation"/>
      </w:pPr>
    </w:p>
    <w:p w14:paraId="6B3CCF8D" w14:textId="70D3F4B6" w:rsidR="00EB6ED8" w:rsidRDefault="00AE0DCA" w:rsidP="00EB6ED8">
      <w:pPr>
        <w:pStyle w:val="ContactInformation"/>
      </w:pPr>
      <w:r>
        <w:t>To</w:t>
      </w:r>
      <w:r w:rsidR="00EB6ED8">
        <w:t xml:space="preserve"> </w:t>
      </w:r>
      <w:r w:rsidR="0088047E">
        <w:t xml:space="preserve">the </w:t>
      </w:r>
      <w:r w:rsidR="00EA0FC6">
        <w:t>Summer Internship</w:t>
      </w:r>
      <w:r w:rsidR="0088047E">
        <w:t xml:space="preserve"> </w:t>
      </w:r>
      <w:proofErr w:type="spellStart"/>
      <w:r w:rsidR="0088047E">
        <w:t>Programme</w:t>
      </w:r>
      <w:proofErr w:type="spellEnd"/>
      <w:r w:rsidR="0088047E">
        <w:t xml:space="preserve"> Manager</w:t>
      </w:r>
      <w:r w:rsidR="00463063">
        <w:t>,</w:t>
      </w:r>
    </w:p>
    <w:p w14:paraId="1037088F" w14:textId="77777777" w:rsidR="00EB6ED8" w:rsidRDefault="00EB6ED8" w:rsidP="00EB6ED8">
      <w:pPr>
        <w:pStyle w:val="ContactInformation"/>
      </w:pPr>
    </w:p>
    <w:p w14:paraId="4B45C16F" w14:textId="6F9B6FDE" w:rsidR="00EB6ED8" w:rsidRPr="00EA0FC6" w:rsidRDefault="00463063" w:rsidP="00EB6ED8">
      <w:pPr>
        <w:pStyle w:val="ContactInformation"/>
        <w:rPr>
          <w:rFonts w:cs="Open Sans"/>
          <w:color w:val="00263D"/>
          <w:sz w:val="20"/>
          <w:szCs w:val="20"/>
        </w:rPr>
      </w:pPr>
      <w:r w:rsidRPr="00EA0FC6">
        <w:rPr>
          <w:rFonts w:cs="Open Sans"/>
          <w:color w:val="00263D"/>
          <w:sz w:val="20"/>
          <w:szCs w:val="20"/>
        </w:rPr>
        <w:t>I am</w:t>
      </w:r>
      <w:r w:rsidR="00AE0DCA" w:rsidRPr="00EA0FC6">
        <w:rPr>
          <w:rFonts w:cs="Open Sans"/>
          <w:color w:val="00263D"/>
          <w:sz w:val="20"/>
          <w:szCs w:val="20"/>
        </w:rPr>
        <w:t xml:space="preserve"> delighted to be</w:t>
      </w:r>
      <w:r w:rsidRPr="00EA0FC6">
        <w:rPr>
          <w:rFonts w:cs="Open Sans"/>
          <w:color w:val="00263D"/>
          <w:sz w:val="20"/>
          <w:szCs w:val="20"/>
        </w:rPr>
        <w:t xml:space="preserve"> applying for</w:t>
      </w:r>
      <w:r w:rsidR="00EA0FC6" w:rsidRPr="00EA0FC6">
        <w:rPr>
          <w:rFonts w:cs="Open Sans"/>
          <w:color w:val="00263D"/>
          <w:sz w:val="20"/>
          <w:szCs w:val="20"/>
        </w:rPr>
        <w:t xml:space="preserve"> the</w:t>
      </w:r>
      <w:r w:rsidRPr="00EA0FC6">
        <w:rPr>
          <w:rFonts w:cs="Open Sans"/>
          <w:color w:val="00263D"/>
          <w:sz w:val="20"/>
          <w:szCs w:val="20"/>
        </w:rPr>
        <w:t xml:space="preserve"> </w:t>
      </w:r>
      <w:r w:rsidR="00EA0FC6" w:rsidRPr="00EA0FC6">
        <w:rPr>
          <w:rFonts w:cs="Open Sans"/>
          <w:color w:val="00263D"/>
          <w:sz w:val="20"/>
          <w:szCs w:val="20"/>
        </w:rPr>
        <w:t>Summer Internship</w:t>
      </w:r>
      <w:r w:rsidR="00A03198" w:rsidRPr="00EA0FC6">
        <w:rPr>
          <w:rFonts w:cs="Open Sans"/>
          <w:color w:val="00263D"/>
          <w:sz w:val="20"/>
          <w:szCs w:val="20"/>
        </w:rPr>
        <w:t xml:space="preserve"> </w:t>
      </w:r>
      <w:proofErr w:type="spellStart"/>
      <w:r w:rsidR="00A03198" w:rsidRPr="00EA0FC6">
        <w:rPr>
          <w:rFonts w:cs="Open Sans"/>
          <w:color w:val="00263D"/>
          <w:sz w:val="20"/>
          <w:szCs w:val="20"/>
        </w:rPr>
        <w:t>Programme</w:t>
      </w:r>
      <w:proofErr w:type="spellEnd"/>
      <w:r w:rsidR="00EA0FC6" w:rsidRPr="00EA0FC6">
        <w:rPr>
          <w:rFonts w:cs="Open Sans"/>
          <w:color w:val="00263D"/>
          <w:sz w:val="20"/>
          <w:szCs w:val="20"/>
        </w:rPr>
        <w:t xml:space="preserve"> at </w:t>
      </w:r>
      <w:r w:rsidR="00FF2494">
        <w:rPr>
          <w:rFonts w:cs="Open Sans"/>
          <w:color w:val="00263D"/>
          <w:sz w:val="20"/>
          <w:szCs w:val="20"/>
        </w:rPr>
        <w:t>Byrne Wallace LLP</w:t>
      </w:r>
      <w:r w:rsidRPr="00EA0FC6">
        <w:rPr>
          <w:rFonts w:cs="Open Sans"/>
          <w:color w:val="00263D"/>
          <w:sz w:val="20"/>
          <w:szCs w:val="20"/>
        </w:rPr>
        <w:t>.</w:t>
      </w:r>
    </w:p>
    <w:p w14:paraId="6DE689F8" w14:textId="148290F9" w:rsidR="00EB6ED8" w:rsidRDefault="00463063" w:rsidP="00EB6ED8">
      <w:pPr>
        <w:pStyle w:val="ContactInformation"/>
        <w:rPr>
          <w:rFonts w:cs="Open Sans"/>
          <w:color w:val="00263D"/>
          <w:sz w:val="20"/>
          <w:szCs w:val="20"/>
        </w:rPr>
      </w:pPr>
      <w:r w:rsidRPr="00EA0FC6">
        <w:rPr>
          <w:rFonts w:cs="Open Sans"/>
          <w:color w:val="00263D"/>
          <w:sz w:val="20"/>
          <w:szCs w:val="20"/>
        </w:rPr>
        <w:t xml:space="preserve">As well as having experience in the legal </w:t>
      </w:r>
      <w:r w:rsidR="00C40656" w:rsidRPr="00EA0FC6">
        <w:rPr>
          <w:rFonts w:cs="Open Sans"/>
          <w:color w:val="00263D"/>
          <w:sz w:val="20"/>
          <w:szCs w:val="20"/>
        </w:rPr>
        <w:t xml:space="preserve">and IT </w:t>
      </w:r>
      <w:r w:rsidRPr="00EA0FC6">
        <w:rPr>
          <w:rFonts w:cs="Open Sans"/>
          <w:color w:val="00263D"/>
          <w:sz w:val="20"/>
          <w:szCs w:val="20"/>
        </w:rPr>
        <w:t xml:space="preserve">field, I </w:t>
      </w:r>
      <w:r w:rsidR="00DD3480" w:rsidRPr="00EA0FC6">
        <w:rPr>
          <w:rFonts w:cs="Open Sans"/>
          <w:color w:val="00263D"/>
          <w:sz w:val="20"/>
          <w:szCs w:val="20"/>
        </w:rPr>
        <w:t>have graduated</w:t>
      </w:r>
      <w:r w:rsidRPr="00EA0FC6">
        <w:rPr>
          <w:rFonts w:cs="Open Sans"/>
          <w:color w:val="00263D"/>
          <w:sz w:val="20"/>
          <w:szCs w:val="20"/>
        </w:rPr>
        <w:t xml:space="preserve"> from Dublin City University (DCU) with a BA in Economics, Politics and Law</w:t>
      </w:r>
      <w:r w:rsidR="0016561E" w:rsidRPr="00EA0FC6">
        <w:rPr>
          <w:rFonts w:cs="Open Sans"/>
          <w:color w:val="00263D"/>
          <w:sz w:val="20"/>
          <w:szCs w:val="20"/>
        </w:rPr>
        <w:t>, amongst the top 10 in my class.</w:t>
      </w:r>
      <w:r w:rsidR="00EA0FC6" w:rsidRPr="00EA0FC6">
        <w:rPr>
          <w:rFonts w:cs="Open Sans"/>
          <w:color w:val="00263D"/>
          <w:sz w:val="20"/>
          <w:szCs w:val="20"/>
        </w:rPr>
        <w:t xml:space="preserve"> I have passed my first set of FE-1 exams and I am currently studying for the next set. As a highly motivated and ambitious individual with a strong interest in the legal field, I am confident that I would be </w:t>
      </w:r>
      <w:proofErr w:type="gramStart"/>
      <w:r w:rsidR="00EA0FC6" w:rsidRPr="00EA0FC6">
        <w:rPr>
          <w:rFonts w:cs="Open Sans"/>
          <w:color w:val="00263D"/>
          <w:sz w:val="20"/>
          <w:szCs w:val="20"/>
        </w:rPr>
        <w:t>a</w:t>
      </w:r>
      <w:r w:rsidR="00253D5F">
        <w:rPr>
          <w:rFonts w:cs="Open Sans"/>
          <w:color w:val="00263D"/>
          <w:sz w:val="20"/>
          <w:szCs w:val="20"/>
        </w:rPr>
        <w:t xml:space="preserve"> </w:t>
      </w:r>
      <w:r w:rsidR="00EA0FC6" w:rsidRPr="00EA0FC6">
        <w:rPr>
          <w:rFonts w:cs="Open Sans"/>
          <w:color w:val="00263D"/>
          <w:sz w:val="20"/>
          <w:szCs w:val="20"/>
        </w:rPr>
        <w:t>valuable asset</w:t>
      </w:r>
      <w:proofErr w:type="gramEnd"/>
      <w:r w:rsidR="00EA0FC6" w:rsidRPr="00EA0FC6">
        <w:rPr>
          <w:rFonts w:cs="Open Sans"/>
          <w:color w:val="00263D"/>
          <w:sz w:val="20"/>
          <w:szCs w:val="20"/>
        </w:rPr>
        <w:t xml:space="preserve"> to your team.</w:t>
      </w:r>
    </w:p>
    <w:p w14:paraId="1F4B14D7" w14:textId="77777777" w:rsidR="00253D5F" w:rsidRPr="00EA0FC6" w:rsidRDefault="00253D5F" w:rsidP="00EB6ED8">
      <w:pPr>
        <w:pStyle w:val="ContactInformation"/>
        <w:rPr>
          <w:rFonts w:cs="Open Sans"/>
          <w:color w:val="00263D"/>
          <w:sz w:val="20"/>
          <w:szCs w:val="20"/>
        </w:rPr>
      </w:pPr>
    </w:p>
    <w:p w14:paraId="07F97978" w14:textId="4227B91D" w:rsidR="00EB6ED8" w:rsidRPr="00EA0FC6" w:rsidRDefault="003437AA" w:rsidP="00EB6ED8">
      <w:pPr>
        <w:pStyle w:val="ContactInformation"/>
        <w:rPr>
          <w:rFonts w:cs="Open Sans"/>
          <w:color w:val="00263D"/>
          <w:sz w:val="20"/>
          <w:szCs w:val="20"/>
        </w:rPr>
      </w:pPr>
      <w:r w:rsidRPr="00EA0FC6">
        <w:rPr>
          <w:rFonts w:cs="Open Sans"/>
          <w:color w:val="00263D"/>
          <w:sz w:val="20"/>
          <w:szCs w:val="20"/>
        </w:rPr>
        <w:t xml:space="preserve">I would love to be </w:t>
      </w:r>
      <w:proofErr w:type="gramStart"/>
      <w:r w:rsidR="001057D3">
        <w:rPr>
          <w:rFonts w:cs="Open Sans"/>
          <w:color w:val="00263D"/>
          <w:sz w:val="20"/>
          <w:szCs w:val="20"/>
        </w:rPr>
        <w:t>an</w:t>
      </w:r>
      <w:proofErr w:type="gramEnd"/>
      <w:r w:rsidR="0006448A" w:rsidRPr="00EA0FC6">
        <w:rPr>
          <w:rFonts w:cs="Open Sans"/>
          <w:color w:val="00263D"/>
          <w:sz w:val="20"/>
          <w:szCs w:val="20"/>
        </w:rPr>
        <w:t xml:space="preserve"> </w:t>
      </w:r>
      <w:r w:rsidR="00FF2494">
        <w:rPr>
          <w:rFonts w:cs="Open Sans"/>
          <w:color w:val="00263D"/>
          <w:sz w:val="20"/>
          <w:szCs w:val="20"/>
        </w:rPr>
        <w:t>Byrne Wallace</w:t>
      </w:r>
      <w:r w:rsidR="00EA0FC6" w:rsidRPr="00EA0FC6">
        <w:rPr>
          <w:rFonts w:cs="Open Sans"/>
          <w:color w:val="00263D"/>
          <w:sz w:val="20"/>
          <w:szCs w:val="20"/>
        </w:rPr>
        <w:t xml:space="preserve"> intern</w:t>
      </w:r>
      <w:r w:rsidR="0016561E" w:rsidRPr="00EA0FC6">
        <w:rPr>
          <w:rFonts w:cs="Open Sans"/>
          <w:color w:val="00263D"/>
          <w:sz w:val="20"/>
          <w:szCs w:val="20"/>
        </w:rPr>
        <w:t xml:space="preserve"> </w:t>
      </w:r>
      <w:r w:rsidRPr="00EA0FC6">
        <w:rPr>
          <w:rFonts w:cs="Open Sans"/>
          <w:color w:val="00263D"/>
          <w:sz w:val="20"/>
          <w:szCs w:val="20"/>
        </w:rPr>
        <w:t xml:space="preserve">as I </w:t>
      </w:r>
      <w:r w:rsidR="0095433F" w:rsidRPr="00EA0FC6">
        <w:rPr>
          <w:rFonts w:cs="Open Sans"/>
          <w:color w:val="00263D"/>
          <w:sz w:val="20"/>
          <w:szCs w:val="20"/>
        </w:rPr>
        <w:t>have</w:t>
      </w:r>
      <w:r w:rsidRPr="00EA0FC6">
        <w:rPr>
          <w:rFonts w:cs="Open Sans"/>
          <w:color w:val="00263D"/>
          <w:sz w:val="20"/>
          <w:szCs w:val="20"/>
        </w:rPr>
        <w:t xml:space="preserve"> always had a keen interest in pursuing a career in la</w:t>
      </w:r>
      <w:r w:rsidR="00EA0FC6" w:rsidRPr="00EA0FC6">
        <w:rPr>
          <w:rFonts w:cs="Open Sans"/>
          <w:color w:val="00263D"/>
          <w:sz w:val="20"/>
          <w:szCs w:val="20"/>
        </w:rPr>
        <w:t>w.</w:t>
      </w:r>
      <w:r w:rsidR="00463063" w:rsidRPr="00EA0FC6">
        <w:rPr>
          <w:rFonts w:cs="Open Sans"/>
          <w:color w:val="00263D"/>
          <w:sz w:val="20"/>
          <w:szCs w:val="20"/>
        </w:rPr>
        <w:t xml:space="preserve"> I specialised in Law </w:t>
      </w:r>
      <w:r w:rsidR="00DD3480" w:rsidRPr="00EA0FC6">
        <w:rPr>
          <w:rFonts w:cs="Open Sans"/>
          <w:color w:val="00263D"/>
          <w:sz w:val="20"/>
          <w:szCs w:val="20"/>
        </w:rPr>
        <w:t xml:space="preserve">and graduated amongst the top 10 in my class. </w:t>
      </w:r>
      <w:r w:rsidR="00463063" w:rsidRPr="00EA0FC6">
        <w:rPr>
          <w:rFonts w:cs="Open Sans"/>
          <w:color w:val="00263D"/>
          <w:sz w:val="20"/>
          <w:szCs w:val="20"/>
        </w:rPr>
        <w:t xml:space="preserve">I worked as part of a group for </w:t>
      </w:r>
      <w:r w:rsidR="009C392D" w:rsidRPr="00EA0FC6">
        <w:rPr>
          <w:rFonts w:cs="Open Sans"/>
          <w:color w:val="00263D"/>
          <w:sz w:val="20"/>
          <w:szCs w:val="20"/>
        </w:rPr>
        <w:t>several</w:t>
      </w:r>
      <w:r w:rsidR="00463063" w:rsidRPr="00EA0FC6">
        <w:rPr>
          <w:rFonts w:cs="Open Sans"/>
          <w:color w:val="00263D"/>
          <w:sz w:val="20"/>
          <w:szCs w:val="20"/>
        </w:rPr>
        <w:t xml:space="preserve"> projects and feel comfortable as part of a team due to my interpersonal and communication skills.</w:t>
      </w:r>
    </w:p>
    <w:p w14:paraId="40F6324B" w14:textId="45F1EB50" w:rsidR="00EB6ED8" w:rsidRPr="00EA0FC6" w:rsidRDefault="00463063" w:rsidP="00EB6ED8">
      <w:pPr>
        <w:pStyle w:val="ContactInformation"/>
        <w:rPr>
          <w:rFonts w:cs="Open Sans"/>
          <w:color w:val="00263D"/>
          <w:sz w:val="20"/>
          <w:szCs w:val="20"/>
        </w:rPr>
      </w:pPr>
      <w:r w:rsidRPr="00EA0FC6">
        <w:rPr>
          <w:rFonts w:cs="Open Sans"/>
          <w:color w:val="00263D"/>
          <w:sz w:val="20"/>
          <w:szCs w:val="20"/>
        </w:rPr>
        <w:t xml:space="preserve">I joined </w:t>
      </w:r>
      <w:proofErr w:type="spellStart"/>
      <w:r w:rsidRPr="00EA0FC6">
        <w:rPr>
          <w:rFonts w:cs="Open Sans"/>
          <w:color w:val="00263D"/>
          <w:sz w:val="20"/>
          <w:szCs w:val="20"/>
        </w:rPr>
        <w:t>Cafico</w:t>
      </w:r>
      <w:proofErr w:type="spellEnd"/>
      <w:r w:rsidRPr="00EA0FC6">
        <w:rPr>
          <w:rFonts w:cs="Open Sans"/>
          <w:color w:val="00263D"/>
          <w:sz w:val="20"/>
          <w:szCs w:val="20"/>
        </w:rPr>
        <w:t xml:space="preserve"> International during my internship year as a legal intern and helped clients on a </w:t>
      </w:r>
      <w:r w:rsidR="00EA2E7D" w:rsidRPr="00EA0FC6">
        <w:rPr>
          <w:rFonts w:cs="Open Sans"/>
          <w:color w:val="00263D"/>
          <w:sz w:val="20"/>
          <w:szCs w:val="20"/>
        </w:rPr>
        <w:t>day-to-day</w:t>
      </w:r>
      <w:r w:rsidRPr="00EA0FC6">
        <w:rPr>
          <w:rFonts w:cs="Open Sans"/>
          <w:color w:val="00263D"/>
          <w:sz w:val="20"/>
          <w:szCs w:val="20"/>
        </w:rPr>
        <w:t xml:space="preserve"> basis with queries while receiving invaluable training. This experience has given me insight on what it takes to be successful in a </w:t>
      </w:r>
      <w:r w:rsidR="00EA2E7D" w:rsidRPr="00EA0FC6">
        <w:rPr>
          <w:rFonts w:cs="Open Sans"/>
          <w:color w:val="00263D"/>
          <w:sz w:val="20"/>
          <w:szCs w:val="20"/>
        </w:rPr>
        <w:t>fast-paced</w:t>
      </w:r>
      <w:r w:rsidRPr="00EA0FC6">
        <w:rPr>
          <w:rFonts w:cs="Open Sans"/>
          <w:color w:val="00263D"/>
          <w:sz w:val="20"/>
          <w:szCs w:val="20"/>
        </w:rPr>
        <w:t xml:space="preserve"> environment with many clients.</w:t>
      </w:r>
      <w:r w:rsidR="00DD3480" w:rsidRPr="00EA0FC6">
        <w:rPr>
          <w:rFonts w:cs="Open Sans"/>
          <w:color w:val="00263D"/>
          <w:sz w:val="20"/>
          <w:szCs w:val="20"/>
        </w:rPr>
        <w:t xml:space="preserve"> </w:t>
      </w:r>
      <w:r w:rsidR="00DD3480" w:rsidRPr="00EA0FC6">
        <w:rPr>
          <w:rFonts w:cs="Open Sans"/>
          <w:color w:val="00263D"/>
          <w:sz w:val="20"/>
          <w:szCs w:val="20"/>
          <w:lang w:val="en-IE"/>
        </w:rPr>
        <w:t>This led me to then taking a summer internship role at one of the biggest law firms in Dublin, Dillon Eustace.</w:t>
      </w:r>
    </w:p>
    <w:p w14:paraId="1674F18F" w14:textId="77777777" w:rsidR="00EB6ED8" w:rsidRPr="00EA0FC6" w:rsidRDefault="00EB6ED8" w:rsidP="00EB6ED8">
      <w:pPr>
        <w:pStyle w:val="ContactInformation"/>
        <w:rPr>
          <w:rFonts w:cs="Open Sans"/>
          <w:color w:val="00263D"/>
          <w:sz w:val="20"/>
          <w:szCs w:val="20"/>
        </w:rPr>
      </w:pPr>
    </w:p>
    <w:p w14:paraId="45786359" w14:textId="2720E1C2" w:rsidR="00EB6ED8" w:rsidRPr="00EA0FC6" w:rsidRDefault="00463063" w:rsidP="00EB6ED8">
      <w:pPr>
        <w:pStyle w:val="ContactInformation"/>
        <w:rPr>
          <w:rFonts w:cs="Open Sans"/>
          <w:color w:val="00263D"/>
          <w:sz w:val="20"/>
          <w:szCs w:val="20"/>
        </w:rPr>
      </w:pPr>
      <w:r w:rsidRPr="00EA0FC6">
        <w:rPr>
          <w:rFonts w:cs="Open Sans"/>
          <w:color w:val="00263D"/>
          <w:sz w:val="20"/>
          <w:szCs w:val="20"/>
        </w:rPr>
        <w:t xml:space="preserve">In addition to this extensive legal experience, I also have strong administrative, IT, problem solving and time management skills from my work experience in The Mater Misericordiae University Hospital. This broad background makes me an ideal candidate for this </w:t>
      </w:r>
      <w:proofErr w:type="gramStart"/>
      <w:r w:rsidRPr="00EA0FC6">
        <w:rPr>
          <w:rFonts w:cs="Open Sans"/>
          <w:color w:val="00263D"/>
          <w:sz w:val="20"/>
          <w:szCs w:val="20"/>
        </w:rPr>
        <w:t>position</w:t>
      </w:r>
      <w:proofErr w:type="gramEnd"/>
      <w:r w:rsidRPr="00EA0FC6">
        <w:rPr>
          <w:rFonts w:cs="Open Sans"/>
          <w:color w:val="00263D"/>
          <w:sz w:val="20"/>
          <w:szCs w:val="20"/>
        </w:rPr>
        <w:t xml:space="preserve"> and I believe I will bring flexibility, efficiency, reliability and innovation to any firm with a large client portfolio.</w:t>
      </w:r>
      <w:r w:rsidR="00210A6F" w:rsidRPr="00EA0FC6">
        <w:rPr>
          <w:rFonts w:cs="Open Sans"/>
          <w:color w:val="00263D"/>
          <w:sz w:val="20"/>
          <w:szCs w:val="20"/>
        </w:rPr>
        <w:t xml:space="preserve"> I have a variety of hobbies and interests, including golf, </w:t>
      </w:r>
      <w:proofErr w:type="gramStart"/>
      <w:r w:rsidR="00210A6F" w:rsidRPr="00EA0FC6">
        <w:rPr>
          <w:rFonts w:cs="Open Sans"/>
          <w:color w:val="00263D"/>
          <w:sz w:val="20"/>
          <w:szCs w:val="20"/>
        </w:rPr>
        <w:t>football</w:t>
      </w:r>
      <w:proofErr w:type="gramEnd"/>
      <w:r w:rsidR="00210A6F" w:rsidRPr="00EA0FC6">
        <w:rPr>
          <w:rFonts w:cs="Open Sans"/>
          <w:color w:val="00263D"/>
          <w:sz w:val="20"/>
          <w:szCs w:val="20"/>
        </w:rPr>
        <w:t xml:space="preserve"> and social justice work.</w:t>
      </w:r>
      <w:r w:rsidRPr="00EA0FC6">
        <w:rPr>
          <w:rFonts w:cs="Open Sans"/>
          <w:color w:val="00263D"/>
          <w:sz w:val="20"/>
          <w:szCs w:val="20"/>
        </w:rPr>
        <w:t xml:space="preserve"> Please read the accompanying CV which will provide you with further details of my skill set and academic qualifications.</w:t>
      </w:r>
    </w:p>
    <w:p w14:paraId="1EA4680F" w14:textId="77777777" w:rsidR="00EB6ED8" w:rsidRPr="00EA0FC6" w:rsidRDefault="00EB6ED8" w:rsidP="00EB6ED8">
      <w:pPr>
        <w:pStyle w:val="ContactInformation"/>
        <w:rPr>
          <w:rFonts w:cs="Open Sans"/>
          <w:color w:val="00263D"/>
          <w:sz w:val="20"/>
          <w:szCs w:val="20"/>
        </w:rPr>
      </w:pPr>
    </w:p>
    <w:p w14:paraId="52FC2A1D" w14:textId="77777777" w:rsidR="00EB6ED8" w:rsidRPr="00EA0FC6" w:rsidRDefault="00463063" w:rsidP="00EB6ED8">
      <w:pPr>
        <w:pStyle w:val="ContactInformation"/>
        <w:rPr>
          <w:rFonts w:cs="Open Sans"/>
          <w:color w:val="00263D"/>
          <w:sz w:val="20"/>
          <w:szCs w:val="20"/>
        </w:rPr>
      </w:pPr>
      <w:r w:rsidRPr="00EA0FC6">
        <w:rPr>
          <w:rFonts w:cs="Open Sans"/>
          <w:color w:val="00263D"/>
          <w:sz w:val="20"/>
          <w:szCs w:val="20"/>
        </w:rPr>
        <w:t>I appreciate you taking the time to read my application and I look forward to hearing from you.</w:t>
      </w:r>
    </w:p>
    <w:p w14:paraId="27D0AC85" w14:textId="77777777" w:rsidR="00EB6ED8" w:rsidRPr="00EA0FC6" w:rsidRDefault="00EB6ED8" w:rsidP="00EB6ED8">
      <w:pPr>
        <w:pStyle w:val="ContactInformation"/>
        <w:rPr>
          <w:rFonts w:cs="Open Sans"/>
          <w:color w:val="00263D"/>
          <w:sz w:val="20"/>
          <w:szCs w:val="20"/>
        </w:rPr>
      </w:pPr>
    </w:p>
    <w:p w14:paraId="16DAF061" w14:textId="77777777" w:rsidR="00EA0FC6" w:rsidRPr="00EA0FC6" w:rsidRDefault="00000000" w:rsidP="00EB6ED8">
      <w:pPr>
        <w:pStyle w:val="ContactInformation"/>
        <w:rPr>
          <w:sz w:val="20"/>
          <w:szCs w:val="20"/>
        </w:rPr>
      </w:pPr>
      <w:sdt>
        <w:sdtPr>
          <w:rPr>
            <w:sz w:val="20"/>
            <w:szCs w:val="20"/>
          </w:rPr>
          <w:id w:val="-278875100"/>
          <w:placeholder>
            <w:docPart w:val="C90795D8825C81468F70EA0C3082428C"/>
          </w:placeholder>
          <w:temporary/>
          <w:showingPlcHdr/>
          <w15:appearance w15:val="hidden"/>
        </w:sdtPr>
        <w:sdtContent>
          <w:r w:rsidR="007B75E0" w:rsidRPr="00EA0FC6">
            <w:rPr>
              <w:sz w:val="20"/>
              <w:szCs w:val="20"/>
              <w:lang w:val="en-GB" w:bidi="en-GB"/>
            </w:rPr>
            <w:t>Sincerely,</w:t>
          </w:r>
        </w:sdtContent>
      </w:sdt>
    </w:p>
    <w:p w14:paraId="7262FE3A" w14:textId="0B0696FC" w:rsidR="006A3FF8" w:rsidRPr="00EA0FC6" w:rsidRDefault="006A3FF8" w:rsidP="00EB6ED8">
      <w:pPr>
        <w:pStyle w:val="ContactInformation"/>
        <w:rPr>
          <w:sz w:val="20"/>
          <w:szCs w:val="20"/>
        </w:rPr>
      </w:pPr>
      <w:r w:rsidRPr="00EA0FC6">
        <w:rPr>
          <w:sz w:val="20"/>
          <w:szCs w:val="20"/>
        </w:rPr>
        <w:t>Jamie O’Reilly</w:t>
      </w:r>
      <w:r w:rsidR="00106206" w:rsidRPr="00EA0FC6">
        <w:rPr>
          <w:sz w:val="20"/>
          <w:szCs w:val="20"/>
        </w:rPr>
        <w:t>.</w:t>
      </w:r>
    </w:p>
    <w:sectPr w:rsidR="006A3FF8" w:rsidRPr="00EA0FC6">
      <w:headerReference w:type="default" r:id="rId8"/>
      <w:footerReference w:type="default" r:id="rId9"/>
      <w:headerReference w:type="first" r:id="rId10"/>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50A7" w14:textId="77777777" w:rsidR="00342CAD" w:rsidRDefault="00342CAD">
      <w:pPr>
        <w:spacing w:after="0" w:line="240" w:lineRule="auto"/>
      </w:pPr>
      <w:r>
        <w:separator/>
      </w:r>
    </w:p>
  </w:endnote>
  <w:endnote w:type="continuationSeparator" w:id="0">
    <w:p w14:paraId="46B3EBA8" w14:textId="77777777" w:rsidR="00342CAD" w:rsidRDefault="0034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7DA7D8CB" w14:textId="77777777" w:rsidR="00A0631C" w:rsidRDefault="007B75E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D477" w14:textId="77777777" w:rsidR="00342CAD" w:rsidRDefault="00342CAD">
      <w:pPr>
        <w:spacing w:after="0" w:line="240" w:lineRule="auto"/>
      </w:pPr>
      <w:r>
        <w:separator/>
      </w:r>
    </w:p>
  </w:footnote>
  <w:footnote w:type="continuationSeparator" w:id="0">
    <w:p w14:paraId="629D1D5F" w14:textId="77777777" w:rsidR="00342CAD" w:rsidRDefault="0034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340F" w14:textId="77777777" w:rsidR="00A0631C" w:rsidRDefault="007B75E0">
    <w:pPr>
      <w:pStyle w:val="Header"/>
    </w:pPr>
    <w:r>
      <w:rPr>
        <w:noProof/>
        <w:lang w:eastAsia="zh-CN" w:bidi="he-IL"/>
      </w:rPr>
      <mc:AlternateContent>
        <mc:Choice Requires="wpg">
          <w:drawing>
            <wp:anchor distT="0" distB="0" distL="114300" distR="114300" simplePos="0" relativeHeight="251661312" behindDoc="0" locked="0" layoutInCell="1" allowOverlap="1" wp14:anchorId="0BE8DAC4" wp14:editId="7F1D53F6">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6F5D98F3"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3282" w14:textId="77777777" w:rsidR="00A0631C" w:rsidRDefault="007B75E0">
    <w:pPr>
      <w:pStyle w:val="Header"/>
    </w:pPr>
    <w:r>
      <w:rPr>
        <w:noProof/>
        <w:lang w:eastAsia="zh-CN" w:bidi="he-IL"/>
      </w:rPr>
      <mc:AlternateContent>
        <mc:Choice Requires="wpg">
          <w:drawing>
            <wp:anchor distT="0" distB="0" distL="114300" distR="114300" simplePos="0" relativeHeight="251663360" behindDoc="0" locked="0" layoutInCell="1" allowOverlap="1" wp14:anchorId="232AFE81" wp14:editId="43725156">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60EFF1E"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16cid:durableId="1994869649">
    <w:abstractNumId w:val="9"/>
  </w:num>
  <w:num w:numId="2" w16cid:durableId="86468453">
    <w:abstractNumId w:val="7"/>
  </w:num>
  <w:num w:numId="3" w16cid:durableId="2116944848">
    <w:abstractNumId w:val="6"/>
  </w:num>
  <w:num w:numId="4" w16cid:durableId="2025545046">
    <w:abstractNumId w:val="5"/>
  </w:num>
  <w:num w:numId="5" w16cid:durableId="242684104">
    <w:abstractNumId w:val="4"/>
  </w:num>
  <w:num w:numId="6" w16cid:durableId="1515730618">
    <w:abstractNumId w:val="8"/>
  </w:num>
  <w:num w:numId="7" w16cid:durableId="463618937">
    <w:abstractNumId w:val="3"/>
  </w:num>
  <w:num w:numId="8" w16cid:durableId="1852840083">
    <w:abstractNumId w:val="2"/>
  </w:num>
  <w:num w:numId="9" w16cid:durableId="955867746">
    <w:abstractNumId w:val="1"/>
  </w:num>
  <w:num w:numId="10" w16cid:durableId="210051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86"/>
    <w:rsid w:val="000511EC"/>
    <w:rsid w:val="0006448A"/>
    <w:rsid w:val="00081700"/>
    <w:rsid w:val="001057D3"/>
    <w:rsid w:val="00106206"/>
    <w:rsid w:val="0016561E"/>
    <w:rsid w:val="001E781B"/>
    <w:rsid w:val="00210A6F"/>
    <w:rsid w:val="00245E91"/>
    <w:rsid w:val="00253D5F"/>
    <w:rsid w:val="002641CE"/>
    <w:rsid w:val="00275955"/>
    <w:rsid w:val="00296ACD"/>
    <w:rsid w:val="00301DB4"/>
    <w:rsid w:val="00342CAD"/>
    <w:rsid w:val="003437AA"/>
    <w:rsid w:val="00350CEB"/>
    <w:rsid w:val="00445C4B"/>
    <w:rsid w:val="00463063"/>
    <w:rsid w:val="006A3FF8"/>
    <w:rsid w:val="006B4197"/>
    <w:rsid w:val="006D5592"/>
    <w:rsid w:val="00702263"/>
    <w:rsid w:val="00733880"/>
    <w:rsid w:val="00756A93"/>
    <w:rsid w:val="007A656E"/>
    <w:rsid w:val="007A7122"/>
    <w:rsid w:val="007B75E0"/>
    <w:rsid w:val="00812BB9"/>
    <w:rsid w:val="0087577E"/>
    <w:rsid w:val="0088047E"/>
    <w:rsid w:val="008B1275"/>
    <w:rsid w:val="008C0C14"/>
    <w:rsid w:val="00936686"/>
    <w:rsid w:val="00941618"/>
    <w:rsid w:val="0095433F"/>
    <w:rsid w:val="009C392D"/>
    <w:rsid w:val="00A03198"/>
    <w:rsid w:val="00A0631C"/>
    <w:rsid w:val="00A424FE"/>
    <w:rsid w:val="00A95F19"/>
    <w:rsid w:val="00AE0DCA"/>
    <w:rsid w:val="00B01D13"/>
    <w:rsid w:val="00B34A48"/>
    <w:rsid w:val="00BB5733"/>
    <w:rsid w:val="00BF1A8C"/>
    <w:rsid w:val="00C40656"/>
    <w:rsid w:val="00CB6992"/>
    <w:rsid w:val="00D4548F"/>
    <w:rsid w:val="00DD3480"/>
    <w:rsid w:val="00DE216A"/>
    <w:rsid w:val="00E20E37"/>
    <w:rsid w:val="00EA0FC6"/>
    <w:rsid w:val="00EA2E7D"/>
    <w:rsid w:val="00EB6ED8"/>
    <w:rsid w:val="00EC3B7E"/>
    <w:rsid w:val="00F8155B"/>
    <w:rsid w:val="00FC0AF1"/>
    <w:rsid w:val="00FF24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D5D0"/>
  <w15:chartTrackingRefBased/>
  <w15:docId w15:val="{B1D9813F-7904-974A-AB2D-A9252C71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rmation">
    <w:name w:val="Contact Information"/>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Address">
    <w:name w:val="Address"/>
    <w:basedOn w:val="Normal"/>
    <w:link w:val="AddressChar"/>
    <w:uiPriority w:val="4"/>
    <w:qFormat/>
    <w:pPr>
      <w:spacing w:line="240" w:lineRule="auto"/>
      <w:contextualSpacing/>
    </w:pPr>
  </w:style>
  <w:style w:type="character" w:customStyle="1" w:styleId="AddressChar">
    <w:name w:val="Address Char"/>
    <w:basedOn w:val="DefaultParagraphFont"/>
    <w:link w:val="Address"/>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character" w:styleId="Hyperlink">
    <w:name w:val="Hyperlink"/>
    <w:basedOn w:val="DefaultParagraphFont"/>
    <w:uiPriority w:val="99"/>
    <w:unhideWhenUsed/>
    <w:rsid w:val="00936686"/>
    <w:rPr>
      <w:color w:val="3D859C" w:themeColor="hyperlink"/>
      <w:u w:val="single"/>
    </w:rPr>
  </w:style>
  <w:style w:type="character" w:styleId="UnresolvedMention">
    <w:name w:val="Unresolved Mention"/>
    <w:basedOn w:val="DefaultParagraphFont"/>
    <w:uiPriority w:val="99"/>
    <w:semiHidden/>
    <w:unhideWhenUsed/>
    <w:rsid w:val="00936686"/>
    <w:rPr>
      <w:color w:val="605E5C"/>
      <w:shd w:val="clear" w:color="auto" w:fill="E1DFDD"/>
    </w:rPr>
  </w:style>
  <w:style w:type="paragraph" w:styleId="NormalWeb">
    <w:name w:val="Normal (Web)"/>
    <w:basedOn w:val="Normal"/>
    <w:uiPriority w:val="99"/>
    <w:semiHidden/>
    <w:unhideWhenUsed/>
    <w:rsid w:val="00463063"/>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428joe@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ieoreilly/Library/Containers/com.microsoft.Word/Data/Library/Application%20Support/Microsoft/Office/16.0/DTS/Search/%7b7F551DC7-9E70-724F-80F6-02920F17B5F7%7dtf10002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795D8825C81468F70EA0C3082428C"/>
        <w:category>
          <w:name w:val="General"/>
          <w:gallery w:val="placeholder"/>
        </w:category>
        <w:types>
          <w:type w:val="bbPlcHdr"/>
        </w:types>
        <w:behaviors>
          <w:behavior w:val="content"/>
        </w:behaviors>
        <w:guid w:val="{9943DAA7-1DF7-914B-99A6-3A542D0AA133}"/>
      </w:docPartPr>
      <w:docPartBody>
        <w:p w:rsidR="007E7D1E" w:rsidRDefault="007361E0">
          <w:pPr>
            <w:pStyle w:val="C90795D8825C81468F70EA0C3082428C"/>
          </w:pPr>
          <w:r>
            <w:rPr>
              <w:lang w:val="en-GB" w:bidi="en-GB"/>
            </w:rP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Calibr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E0"/>
    <w:rsid w:val="000E570E"/>
    <w:rsid w:val="002D0038"/>
    <w:rsid w:val="003D36D7"/>
    <w:rsid w:val="00402983"/>
    <w:rsid w:val="00431733"/>
    <w:rsid w:val="00541F21"/>
    <w:rsid w:val="005D0568"/>
    <w:rsid w:val="00634BFD"/>
    <w:rsid w:val="00684B40"/>
    <w:rsid w:val="006F45ED"/>
    <w:rsid w:val="007361E0"/>
    <w:rsid w:val="0075527E"/>
    <w:rsid w:val="007676DB"/>
    <w:rsid w:val="007E7D1E"/>
    <w:rsid w:val="00827518"/>
    <w:rsid w:val="00830D0C"/>
    <w:rsid w:val="008C2D25"/>
    <w:rsid w:val="009230B4"/>
    <w:rsid w:val="00B131B0"/>
    <w:rsid w:val="00B57FA9"/>
    <w:rsid w:val="00F74E6F"/>
    <w:rsid w:val="00FE37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795D8825C81468F70EA0C3082428C">
    <w:name w:val="C90795D8825C81468F70EA0C30824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{7F551DC7-9E70-724F-80F6-02920F17B5F7}tf10002080.dotx</Template>
  <TotalTime>147</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 Reilly</dc:creator>
  <cp:keywords/>
  <dc:description/>
  <cp:lastModifiedBy>Jamie O Reilly</cp:lastModifiedBy>
  <cp:revision>29</cp:revision>
  <dcterms:created xsi:type="dcterms:W3CDTF">2021-01-31T12:25:00Z</dcterms:created>
  <dcterms:modified xsi:type="dcterms:W3CDTF">2023-02-09T12:24:00Z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