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Your name"/>
        <w:tag w:val="Your name"/>
        <w:id w:val="1760865497"/>
        <w:placeholder>
          <w:docPart w:val="F7C01183C99F7241A24E2A95E3D7375A"/>
        </w:placeholder>
        <w:dataBinding w:prefixMappings="xmlns:ns0='http://schemas.openxmlformats.org/officeDocument/2006/extended-properties' " w:xpath="/ns0:Properties[1]/ns0:Company[1]" w:storeItemID="{6668398D-A668-4E3E-A5EB-62B293D839F1}"/>
        <w:text w:multiLine="1"/>
      </w:sdtPr>
      <w:sdtEndPr/>
      <w:sdtContent>
        <w:p w:rsidR="00AC6117" w:rsidRDefault="008F2876">
          <w:pPr>
            <w:pStyle w:val="Name"/>
          </w:pPr>
          <w:r>
            <w:t>Joanne lonergan</w:t>
          </w:r>
        </w:p>
      </w:sdtContent>
    </w:sdt>
    <w:p w:rsidR="00F72272" w:rsidRDefault="007E4FD4">
      <w:pPr>
        <w:pStyle w:val="SenderContactInfo"/>
      </w:pPr>
      <w:r>
        <w:t xml:space="preserve">Waterford </w:t>
      </w:r>
      <w:r w:rsidR="0048751C">
        <w:rPr>
          <w:lang w:val="en-GB" w:bidi="en-GB"/>
        </w:rPr>
        <w:t xml:space="preserve">| </w:t>
      </w:r>
      <w:r>
        <w:t>0873532741</w:t>
      </w:r>
      <w:r w:rsidR="0048751C">
        <w:rPr>
          <w:lang w:val="en-GB" w:bidi="en-GB"/>
        </w:rPr>
        <w:t xml:space="preserve"> | </w:t>
      </w:r>
      <w:hyperlink r:id="rId7" w:history="1">
        <w:r w:rsidR="009076F2" w:rsidRPr="00DE20D4">
          <w:rPr>
            <w:rStyle w:val="Hyperlink"/>
          </w:rPr>
          <w:t>joannelonergan14@gmail.com</w:t>
        </w:r>
      </w:hyperlink>
      <w:r w:rsidR="009076F2">
        <w:t xml:space="preserve"> </w:t>
      </w:r>
    </w:p>
    <w:p w:rsidR="00F72272" w:rsidRDefault="009076F2">
      <w:pPr>
        <w:pStyle w:val="Date"/>
      </w:pPr>
      <w:r>
        <w:t>26</w:t>
      </w:r>
      <w:r w:rsidRPr="009076F2">
        <w:rPr>
          <w:vertAlign w:val="superscript"/>
        </w:rPr>
        <w:t>th</w:t>
      </w:r>
      <w:r>
        <w:t xml:space="preserve"> February </w:t>
      </w:r>
      <w:r w:rsidR="00E95E93">
        <w:t>20</w:t>
      </w:r>
      <w:r w:rsidR="00BD4A42">
        <w:t>22</w:t>
      </w:r>
    </w:p>
    <w:p w:rsidR="00EB4407" w:rsidRDefault="00EB4407">
      <w:pPr>
        <w:pStyle w:val="RecipientContactInfo"/>
      </w:pPr>
    </w:p>
    <w:p w:rsidR="0048751C" w:rsidRDefault="002B3EDE">
      <w:pPr>
        <w:pStyle w:val="RecipientContactInfo"/>
      </w:pPr>
      <w:r>
        <w:t>Brynewallace</w:t>
      </w:r>
      <w:r w:rsidR="00461C2A">
        <w:t>,</w:t>
      </w:r>
      <w:r w:rsidR="00EB4407">
        <w:t xml:space="preserve"> </w:t>
      </w:r>
    </w:p>
    <w:p w:rsidR="0048751C" w:rsidRDefault="00EB4407">
      <w:pPr>
        <w:pStyle w:val="RecipientContactInfo"/>
      </w:pPr>
      <w:r>
        <w:t xml:space="preserve">Dublin, </w:t>
      </w:r>
    </w:p>
    <w:p w:rsidR="006F6368" w:rsidRPr="006F6368" w:rsidRDefault="00EB4407" w:rsidP="000B261C">
      <w:pPr>
        <w:pStyle w:val="RecipientContactInfo"/>
      </w:pPr>
      <w:r>
        <w:t>Ireland</w:t>
      </w:r>
    </w:p>
    <w:p w:rsidR="006F6368" w:rsidRDefault="006F6368" w:rsidP="000B261C">
      <w:pPr>
        <w:pStyle w:val="RecipientContactInfo"/>
        <w:rPr>
          <w:lang w:val="en-GB" w:bidi="en-GB"/>
        </w:rPr>
      </w:pPr>
    </w:p>
    <w:p w:rsidR="004C4CE3" w:rsidRDefault="002F2352" w:rsidP="000B261C">
      <w:pPr>
        <w:pStyle w:val="RecipientContactInfo"/>
      </w:pPr>
      <w:sdt>
        <w:sdtPr>
          <w:alias w:val="Enter recipient name:"/>
          <w:tag w:val="Enter recipient name:"/>
          <w:id w:val="-193009614"/>
          <w:placeholder>
            <w:docPart w:val="54DC292871755641B30B03E993E4581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>
          <w:rPr>
            <w:b/>
            <w:spacing w:val="21"/>
          </w:rPr>
        </w:sdtEndPr>
        <w:sdtContent>
          <w:r w:rsidR="004C4CE3">
            <w:t>RE : Internship Application Form</w:t>
          </w:r>
        </w:sdtContent>
      </w:sdt>
    </w:p>
    <w:p w:rsidR="00F72272" w:rsidRDefault="004C4CE3">
      <w:pPr>
        <w:pStyle w:val="Salutation"/>
        <w:rPr>
          <w:lang w:val="en-GB" w:bidi="en-GB"/>
        </w:rPr>
      </w:pPr>
      <w:r>
        <w:rPr>
          <w:lang w:val="en-GB" w:bidi="en-GB"/>
        </w:rPr>
        <w:t>To whom it may concern</w:t>
      </w:r>
      <w:r w:rsidR="0048751C">
        <w:rPr>
          <w:lang w:val="en-GB" w:bidi="en-GB"/>
        </w:rPr>
        <w:t>,</w:t>
      </w:r>
    </w:p>
    <w:p w:rsidR="00422192" w:rsidRPr="00422192" w:rsidRDefault="00422192" w:rsidP="00422192">
      <w:pPr>
        <w:spacing w:after="0" w:line="240" w:lineRule="auto"/>
        <w:textAlignment w:val="baseline"/>
        <w:divId w:val="130177206"/>
        <w:rPr>
          <w:rFonts w:ascii="Arial" w:eastAsia="Times New Roman" w:hAnsi="Arial" w:cs="Arial"/>
          <w:color w:val="46464E"/>
          <w:sz w:val="20"/>
          <w:szCs w:val="20"/>
          <w:lang w:val="en-IE" w:eastAsia="en-GB"/>
        </w:rPr>
      </w:pPr>
      <w:r w:rsidRPr="00422192">
        <w:rPr>
          <w:rFonts w:ascii="Arial" w:eastAsia="Times New Roman" w:hAnsi="Arial" w:cs="Arial"/>
          <w:color w:val="46464E"/>
          <w:sz w:val="20"/>
          <w:szCs w:val="20"/>
          <w:lang w:val="en-IE" w:eastAsia="en-GB"/>
        </w:rPr>
        <w:t>I was excited to learn of the internship opportunity with Byrnewallace and wanted to apply in the hopes of your consideration. Having reviewed the position, I believe that the skills it will provide will undoubtedly advance my educational pursuits and my legal studies.</w:t>
      </w:r>
    </w:p>
    <w:p w:rsidR="00422192" w:rsidRDefault="00422192" w:rsidP="00422192">
      <w:pPr>
        <w:spacing w:after="0" w:line="240" w:lineRule="auto"/>
        <w:textAlignment w:val="baseline"/>
        <w:divId w:val="272904514"/>
        <w:rPr>
          <w:rFonts w:ascii="Arial" w:eastAsia="Times New Roman" w:hAnsi="Arial" w:cs="Arial"/>
          <w:color w:val="46464E"/>
          <w:sz w:val="20"/>
          <w:szCs w:val="20"/>
          <w:lang w:val="en-IE" w:eastAsia="en-GB"/>
        </w:rPr>
      </w:pPr>
      <w:r w:rsidRPr="00422192">
        <w:rPr>
          <w:rFonts w:ascii="Arial" w:eastAsia="Times New Roman" w:hAnsi="Arial" w:cs="Arial"/>
          <w:color w:val="46464E"/>
          <w:sz w:val="20"/>
          <w:szCs w:val="20"/>
          <w:lang w:val="en-IE" w:eastAsia="en-GB"/>
        </w:rPr>
        <w:t>Please take a look at my attached CV for a detailed look at my skills and experience. As you will find, my name is Joanne Lonergan and I study Law with Psychology and Politics in the University of Limerick. Should you need any further information, please do not hesitate to contact me.</w:t>
      </w:r>
    </w:p>
    <w:p w:rsidR="00E95E93" w:rsidRDefault="00E95E93" w:rsidP="00422192">
      <w:pPr>
        <w:spacing w:after="0" w:line="240" w:lineRule="auto"/>
        <w:textAlignment w:val="baseline"/>
        <w:divId w:val="272904514"/>
        <w:rPr>
          <w:rFonts w:ascii="Arial" w:eastAsia="Times New Roman" w:hAnsi="Arial" w:cs="Arial"/>
          <w:color w:val="46464E"/>
          <w:sz w:val="20"/>
          <w:szCs w:val="20"/>
          <w:lang w:val="en-IE" w:eastAsia="en-GB"/>
        </w:rPr>
      </w:pPr>
    </w:p>
    <w:p w:rsidR="00E95E93" w:rsidRPr="00422192" w:rsidRDefault="00E95E93" w:rsidP="00422192">
      <w:pPr>
        <w:spacing w:after="0" w:line="240" w:lineRule="auto"/>
        <w:textAlignment w:val="baseline"/>
        <w:divId w:val="272904514"/>
        <w:rPr>
          <w:rFonts w:ascii="Arial" w:eastAsia="Times New Roman" w:hAnsi="Arial" w:cs="Arial"/>
          <w:color w:val="46464E"/>
          <w:sz w:val="20"/>
          <w:szCs w:val="20"/>
          <w:lang w:val="en-IE" w:eastAsia="en-GB"/>
        </w:rPr>
      </w:pPr>
    </w:p>
    <w:p w:rsidR="00F72272" w:rsidRPr="00BD4A42" w:rsidRDefault="00461C2A">
      <w:pPr>
        <w:rPr>
          <w:rFonts w:ascii="Arial" w:hAnsi="Arial" w:cs="Arial"/>
        </w:rPr>
      </w:pPr>
      <w:r w:rsidRPr="00BD4A42">
        <w:rPr>
          <w:rFonts w:ascii="Arial" w:hAnsi="Arial" w:cs="Arial"/>
        </w:rPr>
        <w:t xml:space="preserve">Thank you again for this </w:t>
      </w:r>
      <w:r w:rsidR="00EE1F7E" w:rsidRPr="00BD4A42">
        <w:rPr>
          <w:rFonts w:ascii="Arial" w:hAnsi="Arial" w:cs="Arial"/>
        </w:rPr>
        <w:t xml:space="preserve">opportunity and I look forward to hearing from you. </w:t>
      </w:r>
    </w:p>
    <w:p w:rsidR="00F72272" w:rsidRPr="00BD4A42" w:rsidRDefault="002F2352" w:rsidP="0048751C">
      <w:pPr>
        <w:pStyle w:val="Closing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nter closing:"/>
          <w:tag w:val="Enter closing:"/>
          <w:id w:val="-278875100"/>
          <w:placeholder>
            <w:docPart w:val="17AE59D43054DC40B13299410DCF6181"/>
          </w:placeholder>
          <w:temporary/>
          <w:showingPlcHdr/>
        </w:sdtPr>
        <w:sdtEndPr/>
        <w:sdtContent>
          <w:r w:rsidR="00E5559C" w:rsidRPr="00BD4A42">
            <w:rPr>
              <w:rFonts w:ascii="Arial" w:hAnsi="Arial" w:cs="Arial"/>
              <w:lang w:val="en-GB" w:bidi="en-GB"/>
            </w:rPr>
            <w:t>Yours sincerely,</w:t>
          </w:r>
        </w:sdtContent>
      </w:sdt>
    </w:p>
    <w:sdt>
      <w:sdtPr>
        <w:alias w:val="Your name"/>
        <w:tag w:val="Your name"/>
        <w:id w:val="1111709258"/>
        <w:placeholder>
          <w:docPart w:val="38DD6ABDD8C56D4786D94148AF5EE8B7"/>
        </w:placeholder>
        <w:dataBinding w:prefixMappings="xmlns:ns0='http://schemas.openxmlformats.org/officeDocument/2006/extended-properties' " w:xpath="/ns0:Properties[1]/ns0:Company[1]" w:storeItemID="{6668398D-A668-4E3E-A5EB-62B293D839F1}"/>
        <w:text w:multiLine="1"/>
      </w:sdtPr>
      <w:sdtContent>
        <w:p w:rsidR="00BC467A" w:rsidRDefault="00BC467A" w:rsidP="00AC6117">
          <w:pPr>
            <w:pStyle w:val="Signature"/>
          </w:pPr>
          <w:r>
            <w:t>Joanne Lonergan.</w:t>
          </w:r>
        </w:p>
      </w:sdtContent>
    </w:sdt>
    <w:sectPr w:rsidR="00BC467A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2352" w:rsidRDefault="002F2352">
      <w:pPr>
        <w:spacing w:after="0" w:line="240" w:lineRule="auto"/>
      </w:pPr>
      <w:r>
        <w:separator/>
      </w:r>
    </w:p>
  </w:endnote>
  <w:endnote w:type="continuationSeparator" w:id="0">
    <w:p w:rsidR="002F2352" w:rsidRDefault="002F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272" w:rsidRDefault="00E5559C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BC467A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2352" w:rsidRDefault="002F2352">
      <w:pPr>
        <w:spacing w:after="0" w:line="240" w:lineRule="auto"/>
      </w:pPr>
      <w:r>
        <w:separator/>
      </w:r>
    </w:p>
  </w:footnote>
  <w:footnote w:type="continuationSeparator" w:id="0">
    <w:p w:rsidR="002F2352" w:rsidRDefault="002F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6D27DF2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FF9FF4A" id="Group 5" o:spid="_x0000_s1026" alt="Background rectangle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2876"/>
    <w:rsid w:val="00061E74"/>
    <w:rsid w:val="00251664"/>
    <w:rsid w:val="002B3EDE"/>
    <w:rsid w:val="002F2352"/>
    <w:rsid w:val="003F5321"/>
    <w:rsid w:val="00422192"/>
    <w:rsid w:val="00461C2A"/>
    <w:rsid w:val="0048751C"/>
    <w:rsid w:val="004C4CE3"/>
    <w:rsid w:val="004F18A3"/>
    <w:rsid w:val="00501646"/>
    <w:rsid w:val="005F6257"/>
    <w:rsid w:val="006F6368"/>
    <w:rsid w:val="00775AFB"/>
    <w:rsid w:val="007E4FD4"/>
    <w:rsid w:val="008F2876"/>
    <w:rsid w:val="009076F2"/>
    <w:rsid w:val="00AA77E8"/>
    <w:rsid w:val="00AC6117"/>
    <w:rsid w:val="00BB0566"/>
    <w:rsid w:val="00BC467A"/>
    <w:rsid w:val="00BD4A42"/>
    <w:rsid w:val="00D91D20"/>
    <w:rsid w:val="00E5559C"/>
    <w:rsid w:val="00E95E93"/>
    <w:rsid w:val="00EB4407"/>
    <w:rsid w:val="00EE1F7E"/>
    <w:rsid w:val="00F72272"/>
    <w:rsid w:val="00F8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E7287"/>
  <w15:docId w15:val="{A2BB0E28-D693-FC4A-8985-9B54A503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  <w:style w:type="paragraph" w:styleId="BalloonText">
    <w:name w:val="Balloon Text"/>
    <w:basedOn w:val="Normal"/>
    <w:link w:val="BalloonTextChar"/>
    <w:uiPriority w:val="99"/>
    <w:semiHidden/>
    <w:unhideWhenUsed/>
    <w:rsid w:val="004F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76F2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annelonergan14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2BAF51A-24E4-9D4F-B0A8-8DF1E450E3B0%7dtf163921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C01183C99F7241A24E2A95E3D73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D8792-4FF8-0F48-8D46-4581217AC2F0}"/>
      </w:docPartPr>
      <w:docPartBody>
        <w:p w:rsidR="00E10F3D" w:rsidRDefault="00756571">
          <w:pPr>
            <w:pStyle w:val="F7C01183C99F7241A24E2A95E3D7375A"/>
          </w:pPr>
          <w:r>
            <w:rPr>
              <w:lang w:val="en-GB" w:bidi="en-GB"/>
            </w:rPr>
            <w:t>Your name</w:t>
          </w:r>
        </w:p>
      </w:docPartBody>
    </w:docPart>
    <w:docPart>
      <w:docPartPr>
        <w:name w:val="54DC292871755641B30B03E993E45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BA421-6E80-D34C-A86F-40621CF74F10}"/>
      </w:docPartPr>
      <w:docPartBody>
        <w:p w:rsidR="00E10F3D" w:rsidRDefault="00756571">
          <w:pPr>
            <w:pStyle w:val="54DC292871755641B30B03E993E45811"/>
          </w:pPr>
          <w:r>
            <w:rPr>
              <w:lang w:val="en-GB" w:bidi="en-GB"/>
            </w:rPr>
            <w:t>Recipient</w:t>
          </w:r>
        </w:p>
      </w:docPartBody>
    </w:docPart>
    <w:docPart>
      <w:docPartPr>
        <w:name w:val="17AE59D43054DC40B13299410DCF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B0F8C-72B0-B243-84A3-7AFEC174EDE5}"/>
      </w:docPartPr>
      <w:docPartBody>
        <w:p w:rsidR="00E10F3D" w:rsidRDefault="00756571">
          <w:pPr>
            <w:pStyle w:val="17AE59D43054DC40B13299410DCF6181"/>
          </w:pPr>
          <w:r>
            <w:rPr>
              <w:lang w:val="en-GB" w:bidi="en-GB"/>
            </w:rPr>
            <w:t>Yours sincerely,</w:t>
          </w:r>
        </w:p>
      </w:docPartBody>
    </w:docPart>
    <w:docPart>
      <w:docPartPr>
        <w:name w:val="38DD6ABDD8C56D4786D94148AF5EE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DA21-C596-DB42-9449-69FD249209DA}"/>
      </w:docPartPr>
      <w:docPartBody>
        <w:p w:rsidR="00E10F3D" w:rsidRDefault="00756571">
          <w:pPr>
            <w:pStyle w:val="38DD6ABDD8C56D4786D94148AF5EE8B7"/>
          </w:pPr>
          <w:r>
            <w:rPr>
              <w:lang w:val="en-GB"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3D"/>
    <w:rsid w:val="00756571"/>
    <w:rsid w:val="00E1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C01183C99F7241A24E2A95E3D7375A">
    <w:name w:val="F7C01183C99F7241A24E2A95E3D7375A"/>
  </w:style>
  <w:style w:type="paragraph" w:customStyle="1" w:styleId="54DC292871755641B30B03E993E45811">
    <w:name w:val="54DC292871755641B30B03E993E45811"/>
  </w:style>
  <w:style w:type="paragraph" w:customStyle="1" w:styleId="17AE59D43054DC40B13299410DCF6181">
    <w:name w:val="17AE59D43054DC40B13299410DCF6181"/>
  </w:style>
  <w:style w:type="paragraph" w:customStyle="1" w:styleId="38DD6ABDD8C56D4786D94148AF5EE8B7">
    <w:name w:val="38DD6ABDD8C56D4786D94148AF5EE8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%7b42BAF51A-24E4-9D4F-B0A8-8DF1E450E3B0%7dtf16392122.dotx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ULStudent:JOANNE.LONERGAN</dc:creator>
  <cp:keywords/>
  <dc:description/>
  <cp:lastModifiedBy>ULStudent:JOANNE.LONERGAN</cp:lastModifiedBy>
  <cp:revision>4</cp:revision>
  <dcterms:created xsi:type="dcterms:W3CDTF">2022-03-01T18:09:00Z</dcterms:created>
  <dcterms:modified xsi:type="dcterms:W3CDTF">2022-03-03T00:17:00Z</dcterms:modified>
</cp:coreProperties>
</file>