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970C81" w:rsidP="00F4379C">
      <w:pPr>
        <w:pStyle w:val="Body"/>
      </w:pPr>
      <w:r>
        <w:t xml:space="preserve">Cover letter 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B3" w:rsidRDefault="001F62B3" w:rsidP="009160F3">
      <w:r>
        <w:separator/>
      </w:r>
    </w:p>
  </w:endnote>
  <w:endnote w:type="continuationSeparator" w:id="0">
    <w:p w:rsidR="001F62B3" w:rsidRDefault="001F62B3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1F62B3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70C81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B3" w:rsidRDefault="001F62B3" w:rsidP="009160F3">
      <w:r>
        <w:separator/>
      </w:r>
    </w:p>
  </w:footnote>
  <w:footnote w:type="continuationSeparator" w:id="0">
    <w:p w:rsidR="001F62B3" w:rsidRDefault="001F62B3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2B3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70C81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982BCBFE-CD56-466A-B0BA-4329213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62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2B3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1F62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2B3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636961-ACF3-4486-8ED7-F4138E69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Samowedziuk</dc:creator>
  <cp:keywords/>
  <dc:description/>
  <cp:lastModifiedBy>Justyna Samowedziuk</cp:lastModifiedBy>
  <cp:revision>2</cp:revision>
  <dcterms:created xsi:type="dcterms:W3CDTF">2023-01-19T14:27:00Z</dcterms:created>
  <dcterms:modified xsi:type="dcterms:W3CDTF">2023-01-19T14:27:00Z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