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C195" w14:textId="7947E761" w:rsidR="00B4528D" w:rsidRPr="00B4528D" w:rsidRDefault="00C45B47" w:rsidP="00B4528D">
      <w:pPr>
        <w:pStyle w:val="Title"/>
      </w:pPr>
      <w:r>
        <w:t>Manus Coughlan</w:t>
      </w:r>
    </w:p>
    <w:p w14:paraId="1DE63551" w14:textId="5FC6EEA7" w:rsidR="008417D1" w:rsidRDefault="00C45B47" w:rsidP="008417D1">
      <w:r>
        <w:t>128 Darglewood, Knocklyon, Dublin, D16DX25</w:t>
      </w:r>
      <w:r w:rsidR="008417D1">
        <w:t> | </w:t>
      </w:r>
      <w:r>
        <w:t>+353860765542</w:t>
      </w:r>
      <w:r w:rsidR="008417D1">
        <w:t> | </w:t>
      </w:r>
      <w:r>
        <w:t>manuscoughlan@gmail.com</w:t>
      </w:r>
    </w:p>
    <w:p w14:paraId="23982325" w14:textId="7EA36E9B" w:rsidR="008C4A27" w:rsidRDefault="00C45B47" w:rsidP="008C4A27">
      <w:pPr>
        <w:pStyle w:val="Date"/>
      </w:pPr>
      <w:r>
        <w:t>0</w:t>
      </w:r>
      <w:r w:rsidR="006E7F36">
        <w:t>5</w:t>
      </w:r>
      <w:r>
        <w:t>/02/2023</w:t>
      </w:r>
    </w:p>
    <w:p w14:paraId="077FE7D9" w14:textId="5FB5DA5F" w:rsidR="008417D1" w:rsidRDefault="008417D1" w:rsidP="008417D1">
      <w:pPr>
        <w:pStyle w:val="Address"/>
      </w:pPr>
    </w:p>
    <w:p w14:paraId="794988BB" w14:textId="2424123E" w:rsidR="009C3799" w:rsidRDefault="0061539A" w:rsidP="008417D1">
      <w:pPr>
        <w:pStyle w:val="Address"/>
      </w:pPr>
      <w:proofErr w:type="spellStart"/>
      <w:r>
        <w:t>ByrneWallace</w:t>
      </w:r>
      <w:proofErr w:type="spellEnd"/>
      <w:r w:rsidR="00B06DE0">
        <w:t xml:space="preserve"> LLP</w:t>
      </w:r>
    </w:p>
    <w:p w14:paraId="79ABE5FE" w14:textId="493F161D" w:rsidR="00FD5AFA" w:rsidRDefault="0061539A" w:rsidP="008417D1">
      <w:pPr>
        <w:pStyle w:val="Address"/>
      </w:pPr>
      <w:r>
        <w:t>88 Harcourt Street</w:t>
      </w:r>
      <w:r w:rsidR="00C055BD">
        <w:t xml:space="preserve">, </w:t>
      </w:r>
    </w:p>
    <w:p w14:paraId="2A0B24DB" w14:textId="2A98E77F" w:rsidR="00C055BD" w:rsidRDefault="0061539A" w:rsidP="008417D1">
      <w:pPr>
        <w:pStyle w:val="Address"/>
      </w:pPr>
      <w:r>
        <w:t>Dublin 2</w:t>
      </w:r>
      <w:r w:rsidR="00C055BD">
        <w:t xml:space="preserve"> </w:t>
      </w:r>
    </w:p>
    <w:p w14:paraId="50EE2987" w14:textId="656A77D2"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870F9F13AF6D4F57A9031720C5DD3F7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8396C">
            <w:t>Sir/Madam</w:t>
          </w:r>
        </w:sdtContent>
      </w:sdt>
      <w:r w:rsidR="008C4A27">
        <w:t>:</w:t>
      </w:r>
    </w:p>
    <w:p w14:paraId="00CABDED" w14:textId="515BB37A" w:rsidR="00EC4614" w:rsidRDefault="00EC4614" w:rsidP="00EC4614">
      <w:r>
        <w:t xml:space="preserve">I was excited to see your listing on </w:t>
      </w:r>
      <w:r w:rsidR="00A02A21">
        <w:t>UCD careers</w:t>
      </w:r>
      <w:r>
        <w:t xml:space="preserve"> as it is the exact type of </w:t>
      </w:r>
      <w:r w:rsidR="00A02A21">
        <w:t>internship</w:t>
      </w:r>
      <w:r>
        <w:t xml:space="preserve"> that I am looking for to take the skills I have acquired in higher education and </w:t>
      </w:r>
      <w:r w:rsidR="00A02A21">
        <w:t xml:space="preserve">begin the first steps of </w:t>
      </w:r>
      <w:r>
        <w:t>my professional career in an organisation that sets high standards promoting excellent service towards clients.</w:t>
      </w:r>
    </w:p>
    <w:p w14:paraId="736E5A3D" w14:textId="5BEC0004" w:rsidR="00EC4614" w:rsidRDefault="00EC4614" w:rsidP="00EC4614">
      <w:r>
        <w:t xml:space="preserve">In addition to my degree where I have acquired invaluable </w:t>
      </w:r>
      <w:r w:rsidR="000A4F7C">
        <w:t xml:space="preserve">legal </w:t>
      </w:r>
      <w:r w:rsidR="00346D12">
        <w:t>knowledge,</w:t>
      </w:r>
      <w:r w:rsidR="000A4F7C">
        <w:t xml:space="preserve"> </w:t>
      </w:r>
      <w:r w:rsidR="00676E03">
        <w:t xml:space="preserve">I would also bring </w:t>
      </w:r>
      <w:r>
        <w:t>skills such as public speaking and problem solving</w:t>
      </w:r>
      <w:r w:rsidR="00676E03">
        <w:t xml:space="preserve">. </w:t>
      </w:r>
      <w:r w:rsidR="00041688">
        <w:t>Furthermore,</w:t>
      </w:r>
      <w:r w:rsidR="0045460A">
        <w:t xml:space="preserve"> from previous work experience</w:t>
      </w:r>
      <w:r>
        <w:t xml:space="preserve"> </w:t>
      </w:r>
      <w:r w:rsidR="0045460A">
        <w:t>I can offer</w:t>
      </w:r>
      <w:r>
        <w:t xml:space="preserve"> the </w:t>
      </w:r>
      <w:r w:rsidR="0045460A">
        <w:t>capability</w:t>
      </w:r>
      <w:r>
        <w:t xml:space="preserve"> of delivering excellence to customers in a fast-paced team environment. To me </w:t>
      </w:r>
      <w:r w:rsidR="00041688">
        <w:t>l</w:t>
      </w:r>
      <w:r>
        <w:t>a</w:t>
      </w:r>
      <w:r w:rsidR="00041688">
        <w:t>w</w:t>
      </w:r>
      <w:r>
        <w:t xml:space="preserve"> is about </w:t>
      </w:r>
      <w:r w:rsidR="00041688">
        <w:t xml:space="preserve">building relationships with clients to understand </w:t>
      </w:r>
      <w:r w:rsidR="000C6EC4">
        <w:t xml:space="preserve">and </w:t>
      </w:r>
      <w:r>
        <w:t>solve</w:t>
      </w:r>
      <w:r w:rsidR="000C6EC4">
        <w:t xml:space="preserve"> complex</w:t>
      </w:r>
      <w:r>
        <w:t xml:space="preserve"> problems </w:t>
      </w:r>
      <w:r w:rsidR="000C6EC4">
        <w:t>to</w:t>
      </w:r>
      <w:r>
        <w:t xml:space="preserve"> deliver the best possible solution.</w:t>
      </w:r>
      <w:r w:rsidR="00D63543">
        <w:t xml:space="preserve"> By engaging in your summer internship </w:t>
      </w:r>
      <w:proofErr w:type="spellStart"/>
      <w:proofErr w:type="gramStart"/>
      <w:r w:rsidR="00D63543">
        <w:t>programme</w:t>
      </w:r>
      <w:proofErr w:type="spellEnd"/>
      <w:proofErr w:type="gramEnd"/>
      <w:r w:rsidR="00D63543">
        <w:t xml:space="preserve"> I hope to build upon both my legal knowledge in </w:t>
      </w:r>
      <w:r w:rsidR="00792C22">
        <w:t xml:space="preserve">a professional environment </w:t>
      </w:r>
      <w:r w:rsidR="0030538E">
        <w:t>and continue to develop the soft skills required for a legal career</w:t>
      </w:r>
      <w:r>
        <w:t xml:space="preserve">. </w:t>
      </w:r>
      <w:r w:rsidR="001058F4">
        <w:t>T</w:t>
      </w:r>
      <w:r>
        <w:t>o work in team</w:t>
      </w:r>
      <w:r w:rsidR="001058F4">
        <w:t xml:space="preserve"> with leading </w:t>
      </w:r>
      <w:r w:rsidR="00085029">
        <w:t>professionals</w:t>
      </w:r>
      <w:r>
        <w:t xml:space="preserve"> would allow me to </w:t>
      </w:r>
      <w:r w:rsidR="00621CD1">
        <w:t>achieve this objective</w:t>
      </w:r>
      <w:r w:rsidR="000B37A4">
        <w:t>.</w:t>
      </w:r>
      <w:r>
        <w:t xml:space="preserve"> </w:t>
      </w:r>
    </w:p>
    <w:p w14:paraId="5644A4F9" w14:textId="4473512A" w:rsidR="008417D1" w:rsidRDefault="00EC4614" w:rsidP="00EC4614">
      <w:r>
        <w:t>I would love to come in and talk more about what I would be able contribute to your firm. Thank you for your time and consideration</w:t>
      </w:r>
      <w:r w:rsidR="00270F04">
        <w:t xml:space="preserve"> and I look forward to hearing from you soon. </w:t>
      </w:r>
    </w:p>
    <w:p w14:paraId="2279BED3" w14:textId="452DAE5A" w:rsidR="008417D1" w:rsidRDefault="00C055BD" w:rsidP="008417D1">
      <w:pPr>
        <w:pStyle w:val="Closing"/>
      </w:pPr>
      <w:r>
        <w:t>Kind Regards</w:t>
      </w:r>
      <w:r w:rsidR="008417D1">
        <w:t>,</w:t>
      </w:r>
    </w:p>
    <w:p w14:paraId="339A5A61" w14:textId="44CD2E4B" w:rsidR="00B4528D" w:rsidRPr="00F34A95" w:rsidRDefault="00C055BD" w:rsidP="00F34A95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 xml:space="preserve">Manus Coughlan </w:t>
      </w:r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D7FA" w14:textId="77777777" w:rsidR="00C45B47" w:rsidRDefault="00C45B47" w:rsidP="008C4A27">
      <w:pPr>
        <w:spacing w:after="0"/>
      </w:pPr>
      <w:r>
        <w:separator/>
      </w:r>
    </w:p>
  </w:endnote>
  <w:endnote w:type="continuationSeparator" w:id="0">
    <w:p w14:paraId="1D204751" w14:textId="77777777" w:rsidR="00C45B47" w:rsidRDefault="00C45B47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476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8482" w14:textId="77777777" w:rsidR="00C45B47" w:rsidRDefault="00C45B47" w:rsidP="008C4A27">
      <w:pPr>
        <w:spacing w:after="0"/>
      </w:pPr>
      <w:r>
        <w:separator/>
      </w:r>
    </w:p>
  </w:footnote>
  <w:footnote w:type="continuationSeparator" w:id="0">
    <w:p w14:paraId="4E44C5B5" w14:textId="77777777" w:rsidR="00C45B47" w:rsidRDefault="00C45B47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4373394">
    <w:abstractNumId w:val="9"/>
  </w:num>
  <w:num w:numId="2" w16cid:durableId="639965906">
    <w:abstractNumId w:val="9"/>
  </w:num>
  <w:num w:numId="3" w16cid:durableId="1149247443">
    <w:abstractNumId w:val="13"/>
  </w:num>
  <w:num w:numId="4" w16cid:durableId="2051764345">
    <w:abstractNumId w:val="10"/>
  </w:num>
  <w:num w:numId="5" w16cid:durableId="668606502">
    <w:abstractNumId w:val="11"/>
  </w:num>
  <w:num w:numId="6" w16cid:durableId="953055708">
    <w:abstractNumId w:val="12"/>
  </w:num>
  <w:num w:numId="7" w16cid:durableId="1981765872">
    <w:abstractNumId w:val="7"/>
  </w:num>
  <w:num w:numId="8" w16cid:durableId="102071487">
    <w:abstractNumId w:val="6"/>
  </w:num>
  <w:num w:numId="9" w16cid:durableId="358317708">
    <w:abstractNumId w:val="5"/>
  </w:num>
  <w:num w:numId="10" w16cid:durableId="259027941">
    <w:abstractNumId w:val="4"/>
  </w:num>
  <w:num w:numId="11" w16cid:durableId="1418789931">
    <w:abstractNumId w:val="8"/>
  </w:num>
  <w:num w:numId="12" w16cid:durableId="1107844380">
    <w:abstractNumId w:val="3"/>
  </w:num>
  <w:num w:numId="13" w16cid:durableId="1792431619">
    <w:abstractNumId w:val="2"/>
  </w:num>
  <w:num w:numId="14" w16cid:durableId="1160970817">
    <w:abstractNumId w:val="1"/>
  </w:num>
  <w:num w:numId="15" w16cid:durableId="124761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47"/>
    <w:rsid w:val="00041688"/>
    <w:rsid w:val="00077B54"/>
    <w:rsid w:val="00085029"/>
    <w:rsid w:val="000A4F7C"/>
    <w:rsid w:val="000B37A4"/>
    <w:rsid w:val="000C6EC4"/>
    <w:rsid w:val="001058F4"/>
    <w:rsid w:val="00122C8C"/>
    <w:rsid w:val="00175FAF"/>
    <w:rsid w:val="00217249"/>
    <w:rsid w:val="00270F04"/>
    <w:rsid w:val="00293B83"/>
    <w:rsid w:val="0030538E"/>
    <w:rsid w:val="00346D12"/>
    <w:rsid w:val="0045460A"/>
    <w:rsid w:val="004C6507"/>
    <w:rsid w:val="0058396C"/>
    <w:rsid w:val="00586C86"/>
    <w:rsid w:val="005F2B93"/>
    <w:rsid w:val="0061539A"/>
    <w:rsid w:val="00621CD1"/>
    <w:rsid w:val="00676E03"/>
    <w:rsid w:val="006A3CE7"/>
    <w:rsid w:val="006E7F36"/>
    <w:rsid w:val="00792C22"/>
    <w:rsid w:val="008417D1"/>
    <w:rsid w:val="008C4A27"/>
    <w:rsid w:val="009C3799"/>
    <w:rsid w:val="00A02A21"/>
    <w:rsid w:val="00A71493"/>
    <w:rsid w:val="00B06DE0"/>
    <w:rsid w:val="00B137AD"/>
    <w:rsid w:val="00B4528D"/>
    <w:rsid w:val="00C055BD"/>
    <w:rsid w:val="00C45B47"/>
    <w:rsid w:val="00CA4B6F"/>
    <w:rsid w:val="00D4628B"/>
    <w:rsid w:val="00D63543"/>
    <w:rsid w:val="00EC4614"/>
    <w:rsid w:val="00F34A95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E955"/>
  <w15:chartTrackingRefBased/>
  <w15:docId w15:val="{E901890E-CAD6-43C1-A48C-D0B4025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s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0F9F13AF6D4F57A9031720C5DD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C0CB-4DB8-4B1F-B079-D26BBEEF0FB2}"/>
      </w:docPartPr>
      <w:docPartBody>
        <w:p w:rsidR="007A0AB6" w:rsidRDefault="007A0AB6">
          <w:pPr>
            <w:pStyle w:val="870F9F13AF6D4F57A9031720C5DD3F7D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B6"/>
    <w:rsid w:val="007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FBB48C3224D5F8792F206FA45BDE1">
    <w:name w:val="3E3FBB48C3224D5F8792F206FA45BDE1"/>
  </w:style>
  <w:style w:type="paragraph" w:customStyle="1" w:styleId="870F9F13AF6D4F57A9031720C5DD3F7D">
    <w:name w:val="870F9F13AF6D4F57A9031720C5DD3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100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</dc:creator>
  <cp:keywords>Sir/Madam</cp:keywords>
  <dc:description/>
  <cp:lastModifiedBy>manuscoughlan@gmail.com</cp:lastModifiedBy>
  <cp:revision>31</cp:revision>
  <dcterms:created xsi:type="dcterms:W3CDTF">2023-02-03T13:32:00Z</dcterms:created>
  <dcterms:modified xsi:type="dcterms:W3CDTF">2023-02-05T23:21:00Z</dcterms:modified>
</cp:coreProperties>
</file>