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1025" w14:textId="77777777" w:rsidR="00C55D85" w:rsidRDefault="00127C0F" w:rsidP="00127C0F">
      <w:pPr>
        <w:pStyle w:val="GraphicAnchor"/>
      </w:pPr>
      <w:r w:rsidRPr="001700F2">
        <w:rPr>
          <w:rFonts w:ascii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08E6F" wp14:editId="28E52259">
                <wp:simplePos x="0" y="0"/>
                <wp:positionH relativeFrom="page">
                  <wp:align>center</wp:align>
                </wp:positionH>
                <wp:positionV relativeFrom="paragraph">
                  <wp:posOffset>-452063</wp:posOffset>
                </wp:positionV>
                <wp:extent cx="7772400" cy="1249200"/>
                <wp:effectExtent l="0" t="0" r="0" b="8255"/>
                <wp:wrapNone/>
                <wp:docPr id="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249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02A7C" id="Rectangle 7" o:spid="_x0000_s1026" alt="&quot;&quot;" style="position:absolute;margin-left:0;margin-top:-35.6pt;width:612pt;height:98.3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" fillcolor="#303848 [3204]" stroked="f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098"/>
        <w:gridCol w:w="3107"/>
        <w:gridCol w:w="3095"/>
      </w:tblGrid>
      <w:tr w:rsidR="00127C0F" w:rsidRPr="001700F2" w14:paraId="59C3FD8D" w14:textId="77777777" w:rsidTr="00127C0F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4BE344F1" w14:textId="6FB41930" w:rsidR="00127C0F" w:rsidRPr="001700F2" w:rsidRDefault="008E3F6A" w:rsidP="00B20DFA">
            <w:pPr>
              <w:pStyle w:val="Title"/>
            </w:pPr>
            <w:r>
              <w:t>Shane</w:t>
            </w:r>
            <w:r w:rsidR="00127C0F" w:rsidRPr="001700F2">
              <w:t xml:space="preserve"> </w:t>
            </w:r>
            <w:r>
              <w:t>Fitzpatrick</w:t>
            </w:r>
          </w:p>
          <w:p w14:paraId="68D8A1CC" w14:textId="462066C3" w:rsidR="00127C0F" w:rsidRPr="001700F2" w:rsidRDefault="008E3F6A" w:rsidP="00B20DFA">
            <w:pPr>
              <w:pStyle w:val="Subtitle"/>
            </w:pPr>
            <w:r>
              <w:t>Summer Internship</w:t>
            </w:r>
          </w:p>
        </w:tc>
      </w:tr>
      <w:tr w:rsidR="00127C0F" w:rsidRPr="001700F2" w14:paraId="75929A99" w14:textId="77777777" w:rsidTr="0027012A">
        <w:trPr>
          <w:trHeight w:val="438"/>
        </w:trPr>
        <w:tc>
          <w:tcPr>
            <w:tcW w:w="9300" w:type="dxa"/>
            <w:gridSpan w:val="3"/>
            <w:tcBorders>
              <w:top w:val="single" w:sz="24" w:space="0" w:color="BF9268" w:themeColor="accent2"/>
            </w:tcBorders>
            <w:vAlign w:val="center"/>
          </w:tcPr>
          <w:p w14:paraId="4EE30062" w14:textId="77777777" w:rsidR="00127C0F" w:rsidRPr="00EE275A" w:rsidRDefault="00127C0F" w:rsidP="00B20DFA"/>
        </w:tc>
      </w:tr>
      <w:tr w:rsidR="00127C0F" w:rsidRPr="001700F2" w14:paraId="6D0A0C57" w14:textId="77777777" w:rsidTr="00127C0F">
        <w:trPr>
          <w:trHeight w:val="210"/>
        </w:trPr>
        <w:tc>
          <w:tcPr>
            <w:tcW w:w="3098" w:type="dxa"/>
            <w:tcBorders>
              <w:bottom w:val="single" w:sz="18" w:space="0" w:color="BF9268" w:themeColor="accent2"/>
            </w:tcBorders>
          </w:tcPr>
          <w:p w14:paraId="1441C81C" w14:textId="77777777" w:rsidR="00127C0F" w:rsidRPr="001700F2" w:rsidRDefault="00127C0F" w:rsidP="00B20DFA"/>
        </w:tc>
        <w:tc>
          <w:tcPr>
            <w:tcW w:w="3107" w:type="dxa"/>
            <w:vMerge w:val="restart"/>
            <w:shd w:val="clear" w:color="auto" w:fill="303848" w:themeFill="accent1"/>
            <w:vAlign w:val="center"/>
          </w:tcPr>
          <w:p w14:paraId="3AA69CA2" w14:textId="77777777" w:rsidR="00127C0F" w:rsidRPr="001700F2" w:rsidRDefault="0045021E" w:rsidP="00127C0F">
            <w:pPr>
              <w:pStyle w:val="Heading1"/>
            </w:pPr>
            <w:sdt>
              <w:sdtPr>
                <w:id w:val="-1215895415"/>
                <w:placeholder>
                  <w:docPart w:val="2E151844D6044A34AF4700E58D5B5F76"/>
                </w:placeholder>
                <w:temporary/>
                <w:showingPlcHdr/>
                <w15:appearance w15:val="hidden"/>
              </w:sdtPr>
              <w:sdtEndPr/>
              <w:sdtContent>
                <w:r w:rsidR="00127C0F">
                  <w:t>CONTACT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24D3D11D" w14:textId="77777777" w:rsidR="00127C0F" w:rsidRPr="001700F2" w:rsidRDefault="00127C0F" w:rsidP="00B20DFA"/>
        </w:tc>
      </w:tr>
      <w:tr w:rsidR="00127C0F" w:rsidRPr="001700F2" w14:paraId="40A1DC59" w14:textId="77777777" w:rsidTr="00127C0F">
        <w:trPr>
          <w:trHeight w:val="210"/>
        </w:trPr>
        <w:tc>
          <w:tcPr>
            <w:tcW w:w="3098" w:type="dxa"/>
            <w:tcBorders>
              <w:top w:val="single" w:sz="18" w:space="0" w:color="BF9268" w:themeColor="accent2"/>
            </w:tcBorders>
          </w:tcPr>
          <w:p w14:paraId="35885866" w14:textId="77777777" w:rsidR="00127C0F" w:rsidRPr="001700F2" w:rsidRDefault="00127C0F" w:rsidP="00B20DFA"/>
        </w:tc>
        <w:tc>
          <w:tcPr>
            <w:tcW w:w="3107" w:type="dxa"/>
            <w:vMerge/>
            <w:shd w:val="clear" w:color="auto" w:fill="303848" w:themeFill="accent1"/>
            <w:vAlign w:val="center"/>
          </w:tcPr>
          <w:p w14:paraId="4AB3FF05" w14:textId="77777777" w:rsidR="00127C0F" w:rsidRPr="001700F2" w:rsidRDefault="00127C0F" w:rsidP="00B20DFA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764B44F8" w14:textId="77777777" w:rsidR="00127C0F" w:rsidRPr="001700F2" w:rsidRDefault="00127C0F" w:rsidP="00B20DFA">
            <w:pPr>
              <w:rPr>
                <w:noProof/>
              </w:rPr>
            </w:pPr>
          </w:p>
        </w:tc>
      </w:tr>
      <w:tr w:rsidR="00127C0F" w:rsidRPr="001700F2" w14:paraId="6B61CF5A" w14:textId="77777777" w:rsidTr="00127C0F">
        <w:trPr>
          <w:trHeight w:val="1099"/>
        </w:trPr>
        <w:tc>
          <w:tcPr>
            <w:tcW w:w="3098" w:type="dxa"/>
            <w:vAlign w:val="center"/>
          </w:tcPr>
          <w:p w14:paraId="1C8F1EB9" w14:textId="6D10BD25" w:rsidR="00127C0F" w:rsidRPr="001700F2" w:rsidRDefault="008E3F6A" w:rsidP="00127C0F">
            <w:pPr>
              <w:jc w:val="center"/>
            </w:pPr>
            <w:r>
              <w:t>14 Ard Na Croise, Abbey Road, Thurles, Tipperary.</w:t>
            </w:r>
          </w:p>
        </w:tc>
        <w:tc>
          <w:tcPr>
            <w:tcW w:w="3107" w:type="dxa"/>
            <w:vAlign w:val="center"/>
          </w:tcPr>
          <w:p w14:paraId="399A5143" w14:textId="340C9772" w:rsidR="00127C0F" w:rsidRPr="001700F2" w:rsidRDefault="008E3F6A" w:rsidP="00127C0F">
            <w:pPr>
              <w:jc w:val="center"/>
            </w:pPr>
            <w:r>
              <w:t>0830408383</w:t>
            </w:r>
          </w:p>
        </w:tc>
        <w:tc>
          <w:tcPr>
            <w:tcW w:w="3095" w:type="dxa"/>
            <w:vAlign w:val="center"/>
          </w:tcPr>
          <w:p w14:paraId="702C37B3" w14:textId="53BEF78C" w:rsidR="00127C0F" w:rsidRPr="001700F2" w:rsidRDefault="008E3F6A" w:rsidP="00127C0F">
            <w:pPr>
              <w:jc w:val="center"/>
            </w:pPr>
            <w:r>
              <w:t>Shanefitzy32@gmail.com</w:t>
            </w:r>
          </w:p>
        </w:tc>
      </w:tr>
      <w:tr w:rsidR="00127C0F" w:rsidRPr="001700F2" w14:paraId="24DDC173" w14:textId="77777777" w:rsidTr="00127C0F">
        <w:trPr>
          <w:trHeight w:val="284"/>
        </w:trPr>
        <w:tc>
          <w:tcPr>
            <w:tcW w:w="3098" w:type="dxa"/>
            <w:vMerge w:val="restart"/>
            <w:shd w:val="clear" w:color="auto" w:fill="F2F2F2" w:themeFill="background1" w:themeFillShade="F2"/>
            <w:vAlign w:val="center"/>
          </w:tcPr>
          <w:p w14:paraId="225C9D51" w14:textId="77777777"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bottom w:val="single" w:sz="18" w:space="0" w:color="BF9268" w:themeColor="accent2"/>
            </w:tcBorders>
            <w:shd w:val="clear" w:color="auto" w:fill="auto"/>
            <w:vAlign w:val="center"/>
          </w:tcPr>
          <w:p w14:paraId="560BFC60" w14:textId="77777777" w:rsidR="00127C0F" w:rsidRPr="001700F2" w:rsidRDefault="00127C0F" w:rsidP="00B20DFA"/>
        </w:tc>
      </w:tr>
      <w:tr w:rsidR="00127C0F" w:rsidRPr="001700F2" w14:paraId="163BBB82" w14:textId="77777777" w:rsidTr="00127C0F">
        <w:trPr>
          <w:trHeight w:val="284"/>
        </w:trPr>
        <w:tc>
          <w:tcPr>
            <w:tcW w:w="3098" w:type="dxa"/>
            <w:vMerge/>
            <w:shd w:val="clear" w:color="auto" w:fill="F2F2F2" w:themeFill="background1" w:themeFillShade="F2"/>
            <w:vAlign w:val="center"/>
          </w:tcPr>
          <w:p w14:paraId="6A5312B2" w14:textId="77777777"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top w:val="single" w:sz="18" w:space="0" w:color="BF9268" w:themeColor="accent2"/>
            </w:tcBorders>
            <w:shd w:val="clear" w:color="auto" w:fill="auto"/>
            <w:vAlign w:val="center"/>
          </w:tcPr>
          <w:p w14:paraId="1001202B" w14:textId="77777777" w:rsidR="00127C0F" w:rsidRPr="001700F2" w:rsidRDefault="00127C0F" w:rsidP="00B20DFA"/>
        </w:tc>
      </w:tr>
      <w:tr w:rsidR="00127C0F" w:rsidRPr="001700F2" w14:paraId="7B77557A" w14:textId="77777777" w:rsidTr="00127C0F">
        <w:trPr>
          <w:trHeight w:val="7371"/>
        </w:trPr>
        <w:tc>
          <w:tcPr>
            <w:tcW w:w="3098" w:type="dxa"/>
            <w:shd w:val="clear" w:color="auto" w:fill="F2F2F2" w:themeFill="background1" w:themeFillShade="F2"/>
          </w:tcPr>
          <w:p w14:paraId="6FB801FA" w14:textId="77777777" w:rsidR="00127C0F" w:rsidRDefault="001B6074" w:rsidP="0027012A">
            <w:pPr>
              <w:pStyle w:val="Text"/>
            </w:pPr>
            <w:r>
              <w:t>Emily Murray</w:t>
            </w:r>
          </w:p>
          <w:p w14:paraId="6D3E05DF" w14:textId="77777777" w:rsidR="001B6074" w:rsidRDefault="001B6074" w:rsidP="001B6074">
            <w:r>
              <w:t>Byrne Wallace</w:t>
            </w:r>
          </w:p>
          <w:p w14:paraId="27992856" w14:textId="77777777" w:rsidR="001B6074" w:rsidRDefault="001B6074" w:rsidP="001B6074">
            <w:r>
              <w:t>88 Harcourt Street</w:t>
            </w:r>
          </w:p>
          <w:p w14:paraId="5A257D13" w14:textId="77777777" w:rsidR="001B6074" w:rsidRDefault="001B6074" w:rsidP="001B6074">
            <w:r>
              <w:t>Saint Kevin’s</w:t>
            </w:r>
          </w:p>
          <w:p w14:paraId="334415A3" w14:textId="77777777" w:rsidR="007E5224" w:rsidRDefault="007E5224" w:rsidP="001B6074">
            <w:r>
              <w:t>Dublin</w:t>
            </w:r>
          </w:p>
          <w:p w14:paraId="744C5532" w14:textId="696BB49A" w:rsidR="007E5224" w:rsidRPr="001B6074" w:rsidRDefault="007E5224" w:rsidP="001B6074">
            <w:r>
              <w:t>D02 DK18</w:t>
            </w:r>
          </w:p>
        </w:tc>
        <w:tc>
          <w:tcPr>
            <w:tcW w:w="6202" w:type="dxa"/>
            <w:gridSpan w:val="2"/>
          </w:tcPr>
          <w:p w14:paraId="2F6D63CA" w14:textId="50FCD478" w:rsidR="00127C0F" w:rsidRDefault="0045021E" w:rsidP="00127C0F">
            <w:sdt>
              <w:sdtPr>
                <w:id w:val="2099673673"/>
                <w:placeholder>
                  <w:docPart w:val="97AAA67E833C46EFB5495F34CC03D656"/>
                </w:placeholder>
                <w:temporary/>
                <w:showingPlcHdr/>
                <w15:appearance w15:val="hidden"/>
              </w:sdtPr>
              <w:sdtEndPr/>
              <w:sdtContent>
                <w:r w:rsidR="00127C0F" w:rsidRPr="00BF09B3">
                  <w:t>Dear</w:t>
                </w:r>
              </w:sdtContent>
            </w:sdt>
            <w:r w:rsidR="00127C0F">
              <w:t xml:space="preserve"> </w:t>
            </w:r>
            <w:r w:rsidR="008E3F6A">
              <w:t>Ms.</w:t>
            </w:r>
            <w:r w:rsidR="007E5224">
              <w:t xml:space="preserve"> Murray,</w:t>
            </w:r>
          </w:p>
          <w:p w14:paraId="129A0358" w14:textId="77777777" w:rsidR="008B7A58" w:rsidRDefault="008B7A58" w:rsidP="00127C0F"/>
          <w:p w14:paraId="4911A138" w14:textId="11DAA8F5" w:rsidR="00127C0F" w:rsidRDefault="008E3F6A" w:rsidP="008E3F6A">
            <w:r>
              <w:t>I am a fourth year law and history student in the University of Limerick with a 3.18 QCA to date which puts me on course for a 2:1 degree. I believe I would be a good fit for a summer internship with your firm for a few reasons.</w:t>
            </w:r>
          </w:p>
          <w:p w14:paraId="0C90800C" w14:textId="77777777" w:rsidR="008E3F6A" w:rsidRDefault="008E3F6A" w:rsidP="008E3F6A"/>
          <w:p w14:paraId="4462BEB4" w14:textId="3E583867" w:rsidR="00127C0F" w:rsidRDefault="008E3F6A" w:rsidP="00127C0F">
            <w:r>
              <w:t xml:space="preserve">I am very detail-orientated, hard-working and ready to make a positive contribution, regardless of the task I’m required to complete. </w:t>
            </w:r>
            <w:r w:rsidR="00AA5867">
              <w:t>Byrne Wallace</w:t>
            </w:r>
            <w:r>
              <w:t xml:space="preserve"> is one of the top legal firms in Ireland and I believe the summer internship at such a firm would be a huge opportunity that I would be very grateful for. </w:t>
            </w:r>
          </w:p>
          <w:p w14:paraId="01DB0928" w14:textId="77777777" w:rsidR="00AA5867" w:rsidRDefault="00AA5867" w:rsidP="00127C0F"/>
          <w:sdt>
            <w:sdtPr>
              <w:id w:val="1007951469"/>
              <w:placeholder>
                <w:docPart w:val="9EC864279DEB40608595A037DEDDFF94"/>
              </w:placeholder>
              <w:temporary/>
              <w:showingPlcHdr/>
              <w15:appearance w15:val="hidden"/>
            </w:sdtPr>
            <w:sdtEndPr/>
            <w:sdtContent>
              <w:p w14:paraId="1B3AE5AC" w14:textId="77777777" w:rsidR="00127C0F" w:rsidRDefault="00127C0F" w:rsidP="00127C0F">
                <w:r>
                  <w:t>Thank you for taking the time to review my resume. I look forward to talking with you.</w:t>
                </w:r>
              </w:p>
            </w:sdtContent>
          </w:sdt>
          <w:p w14:paraId="3D89A8A3" w14:textId="77777777" w:rsidR="00127C0F" w:rsidRDefault="00127C0F" w:rsidP="00127C0F"/>
          <w:p w14:paraId="6517550C" w14:textId="77777777" w:rsidR="00127C0F" w:rsidRDefault="0045021E" w:rsidP="00127C0F">
            <w:sdt>
              <w:sdtPr>
                <w:id w:val="-1301306744"/>
                <w:placeholder>
                  <w:docPart w:val="F8744E244A7C4E568B8DE7B42EABBDBB"/>
                </w:placeholder>
                <w:temporary/>
                <w:showingPlcHdr/>
                <w15:appearance w15:val="hidden"/>
              </w:sdtPr>
              <w:sdtEndPr/>
              <w:sdtContent>
                <w:r w:rsidR="00127C0F">
                  <w:t>Sincerely,</w:t>
                </w:r>
              </w:sdtContent>
            </w:sdt>
          </w:p>
          <w:p w14:paraId="4B269369" w14:textId="77777777" w:rsidR="00127C0F" w:rsidRDefault="00127C0F" w:rsidP="00127C0F"/>
          <w:p w14:paraId="21F20C1F" w14:textId="083EB769" w:rsidR="00127C0F" w:rsidRDefault="008E3F6A" w:rsidP="00127C0F">
            <w:r>
              <w:t>Shane Fitzpatrick</w:t>
            </w:r>
          </w:p>
          <w:p w14:paraId="5DC7C718" w14:textId="77777777" w:rsidR="00127C0F" w:rsidRDefault="00127C0F" w:rsidP="00127C0F"/>
          <w:p w14:paraId="542DC8A5" w14:textId="23C32E79" w:rsidR="00127C0F" w:rsidRPr="001700F2" w:rsidRDefault="00127C0F" w:rsidP="00127C0F"/>
        </w:tc>
      </w:tr>
      <w:tr w:rsidR="00127C0F" w:rsidRPr="001700F2" w14:paraId="1025057B" w14:textId="77777777" w:rsidTr="00127C0F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2C172CF9" w14:textId="77777777" w:rsidR="00127C0F" w:rsidRPr="001700F2" w:rsidRDefault="00127C0F" w:rsidP="00B20DFA">
            <w:pPr>
              <w:pStyle w:val="Text"/>
            </w:pPr>
          </w:p>
        </w:tc>
      </w:tr>
    </w:tbl>
    <w:p w14:paraId="774FFBEC" w14:textId="77777777" w:rsidR="00127C0F" w:rsidRPr="001700F2" w:rsidRDefault="00127C0F"/>
    <w:sectPr w:rsidR="00127C0F" w:rsidRPr="001700F2" w:rsidSect="00F316AD"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6EB3" w14:textId="77777777" w:rsidR="0045021E" w:rsidRDefault="0045021E" w:rsidP="00F316AD">
      <w:r>
        <w:separator/>
      </w:r>
    </w:p>
  </w:endnote>
  <w:endnote w:type="continuationSeparator" w:id="0">
    <w:p w14:paraId="0324CC0E" w14:textId="77777777" w:rsidR="0045021E" w:rsidRDefault="0045021E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9AFB" w14:textId="77777777" w:rsidR="0045021E" w:rsidRDefault="0045021E" w:rsidP="00F316AD">
      <w:r>
        <w:separator/>
      </w:r>
    </w:p>
  </w:footnote>
  <w:footnote w:type="continuationSeparator" w:id="0">
    <w:p w14:paraId="5270238F" w14:textId="77777777" w:rsidR="0045021E" w:rsidRDefault="0045021E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54F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A9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22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BE8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B84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C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3AD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0F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2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83B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F9268" w:themeColor="accent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sDQxtDA2sLA0M7JQ0lEKTi0uzszPAykwqgUA3W+BgywAAAA="/>
  </w:docVars>
  <w:rsids>
    <w:rsidRoot w:val="008E3F6A"/>
    <w:rsid w:val="00127C0F"/>
    <w:rsid w:val="001700F2"/>
    <w:rsid w:val="001871FF"/>
    <w:rsid w:val="001B6074"/>
    <w:rsid w:val="001F4150"/>
    <w:rsid w:val="00262D30"/>
    <w:rsid w:val="0027012A"/>
    <w:rsid w:val="0029715D"/>
    <w:rsid w:val="0040233B"/>
    <w:rsid w:val="0045021E"/>
    <w:rsid w:val="004D0355"/>
    <w:rsid w:val="004E6224"/>
    <w:rsid w:val="005D2581"/>
    <w:rsid w:val="00617740"/>
    <w:rsid w:val="006C60E6"/>
    <w:rsid w:val="007E5224"/>
    <w:rsid w:val="0080521C"/>
    <w:rsid w:val="00886487"/>
    <w:rsid w:val="0089710E"/>
    <w:rsid w:val="008B7A58"/>
    <w:rsid w:val="008E3F6A"/>
    <w:rsid w:val="008F3A27"/>
    <w:rsid w:val="00904D7B"/>
    <w:rsid w:val="00A74E15"/>
    <w:rsid w:val="00AA5867"/>
    <w:rsid w:val="00C55D85"/>
    <w:rsid w:val="00CD50FD"/>
    <w:rsid w:val="00D20DA9"/>
    <w:rsid w:val="00D26A79"/>
    <w:rsid w:val="00DD5C35"/>
    <w:rsid w:val="00EA03EF"/>
    <w:rsid w:val="00EE275A"/>
    <w:rsid w:val="00EE2F16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D4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8B7A5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E2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character" w:customStyle="1" w:styleId="Heading3Char">
    <w:name w:val="Heading 3 Char"/>
    <w:basedOn w:val="DefaultParagraphFont"/>
    <w:link w:val="Heading3"/>
    <w:uiPriority w:val="9"/>
    <w:rsid w:val="00EE275A"/>
    <w:rPr>
      <w:rFonts w:asciiTheme="majorHAnsi" w:eastAsiaTheme="majorEastAsia" w:hAnsiTheme="majorHAnsi" w:cstheme="majorBidi"/>
      <w:color w:val="181B23" w:themeColor="accent1" w:themeShade="7F"/>
    </w:rPr>
  </w:style>
  <w:style w:type="paragraph" w:styleId="ListBullet">
    <w:name w:val="List Bullet"/>
    <w:basedOn w:val="Normal"/>
    <w:uiPriority w:val="99"/>
    <w:unhideWhenUsed/>
    <w:rsid w:val="00EE275A"/>
    <w:pPr>
      <w:numPr>
        <w:numId w:val="10"/>
      </w:numPr>
      <w:spacing w:before="120" w:after="120"/>
      <w:contextualSpacing/>
    </w:pPr>
  </w:style>
  <w:style w:type="paragraph" w:customStyle="1" w:styleId="GraphicAnchor">
    <w:name w:val="Graphic Anchor"/>
    <w:basedOn w:val="Normal"/>
    <w:uiPriority w:val="6"/>
    <w:qFormat/>
    <w:rsid w:val="0012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e\AppData\Roaming\Microsoft\Templates\Minimalist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151844D6044A34AF4700E58D5B5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5BAA-2731-4D8E-BE70-B8F08994D0E1}"/>
      </w:docPartPr>
      <w:docPartBody>
        <w:p w:rsidR="00765EAC" w:rsidRDefault="00B47AD6">
          <w:pPr>
            <w:pStyle w:val="2E151844D6044A34AF4700E58D5B5F76"/>
          </w:pPr>
          <w:r>
            <w:t>CONTACT</w:t>
          </w:r>
        </w:p>
      </w:docPartBody>
    </w:docPart>
    <w:docPart>
      <w:docPartPr>
        <w:name w:val="97AAA67E833C46EFB5495F34CC03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C032-C58E-4C44-A6B2-4E43AE2E27FE}"/>
      </w:docPartPr>
      <w:docPartBody>
        <w:p w:rsidR="00765EAC" w:rsidRDefault="00B47AD6">
          <w:pPr>
            <w:pStyle w:val="97AAA67E833C46EFB5495F34CC03D656"/>
          </w:pPr>
          <w:r w:rsidRPr="00BF09B3">
            <w:t>Dear</w:t>
          </w:r>
        </w:p>
      </w:docPartBody>
    </w:docPart>
    <w:docPart>
      <w:docPartPr>
        <w:name w:val="9EC864279DEB40608595A037DEDDF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8728-0E56-440D-A6B2-4A3B22942289}"/>
      </w:docPartPr>
      <w:docPartBody>
        <w:p w:rsidR="00765EAC" w:rsidRDefault="00B47AD6">
          <w:pPr>
            <w:pStyle w:val="9EC864279DEB40608595A037DEDDFF94"/>
          </w:pPr>
          <w:r>
            <w:t>Thank you for taking the time to review my resume. I look forward to talking with you.</w:t>
          </w:r>
        </w:p>
      </w:docPartBody>
    </w:docPart>
    <w:docPart>
      <w:docPartPr>
        <w:name w:val="F8744E244A7C4E568B8DE7B42EA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8DF7-2F14-4F91-93AB-F24A3CFC5325}"/>
      </w:docPartPr>
      <w:docPartBody>
        <w:p w:rsidR="00765EAC" w:rsidRDefault="00B47AD6">
          <w:pPr>
            <w:pStyle w:val="F8744E244A7C4E568B8DE7B42EABBDBB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AC"/>
    <w:rsid w:val="00765EAC"/>
    <w:rsid w:val="00B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151844D6044A34AF4700E58D5B5F76">
    <w:name w:val="2E151844D6044A34AF4700E58D5B5F76"/>
  </w:style>
  <w:style w:type="paragraph" w:customStyle="1" w:styleId="97AAA67E833C46EFB5495F34CC03D656">
    <w:name w:val="97AAA67E833C46EFB5495F34CC03D656"/>
  </w:style>
  <w:style w:type="paragraph" w:customStyle="1" w:styleId="9EC864279DEB40608595A037DEDDFF94">
    <w:name w:val="9EC864279DEB40608595A037DEDDFF94"/>
  </w:style>
  <w:style w:type="paragraph" w:customStyle="1" w:styleId="F8744E244A7C4E568B8DE7B42EABBDBB">
    <w:name w:val="F8744E244A7C4E568B8DE7B42EABB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D1C97-63DC-4AE3-B850-F629615CA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875E0-5BAE-4BD9-A36A-EDAD423B39A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204680A-0D1D-460F-8EA2-C8931699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cover letter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2022-02-16T18:23:00Z</dcterms:created>
  <dcterms:modified xsi:type="dcterms:W3CDTF">2022-02-24T18:45:00Z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