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alias w:val="Your Name"/>
        <w:tag w:val="Your Name"/>
        <w:id w:val="1760865497"/>
        <w:placeholder>
          <w:docPart w:val="FF5A466EE8299747BA46AFD23E8FFBCD"/>
        </w:placeholder>
        <w:dataBinding w:prefixMappings="xmlns:ns0='http://schemas.openxmlformats.org/officeDocument/2006/extended-properties' " w:xpath="/ns0:Properties[1]/ns0:Company[1]" w:storeItemID="{6668398D-A668-4E3E-A5EB-62B293D839F1}"/>
        <w15:appearance w15:val="hidden"/>
        <w:text w:multiLine="1"/>
      </w:sdtPr>
      <w:sdtContent>
        <w:p w14:paraId="1C03B665" w14:textId="2C9C3AA0" w:rsidR="00AC6117" w:rsidRPr="00560625" w:rsidRDefault="00560625">
          <w:pPr>
            <w:pStyle w:val="Name"/>
            <w:rPr>
              <w:rFonts w:ascii="Times New Roman" w:hAnsi="Times New Roman" w:cs="Times New Roman"/>
            </w:rPr>
          </w:pPr>
          <w:r>
            <w:rPr>
              <w:rFonts w:ascii="Times New Roman" w:hAnsi="Times New Roman" w:cs="Times New Roman"/>
            </w:rPr>
            <w:t>Thomas Flynn</w:t>
          </w:r>
        </w:p>
      </w:sdtContent>
    </w:sdt>
    <w:p w14:paraId="5578F61D" w14:textId="06CE5C84" w:rsidR="00F72272" w:rsidRPr="00560625" w:rsidRDefault="00560625" w:rsidP="00F04784">
      <w:pPr>
        <w:pStyle w:val="SenderContactInfo"/>
        <w:spacing w:after="0"/>
        <w:rPr>
          <w:rFonts w:ascii="Times New Roman" w:hAnsi="Times New Roman" w:cs="Times New Roman"/>
        </w:rPr>
      </w:pPr>
      <w:r>
        <w:rPr>
          <w:rFonts w:ascii="Times New Roman" w:hAnsi="Times New Roman" w:cs="Times New Roman"/>
        </w:rPr>
        <w:t>16 Iona Park Glasnevin Dublin 9</w:t>
      </w:r>
      <w:r w:rsidR="0048751C" w:rsidRPr="00560625">
        <w:rPr>
          <w:rFonts w:ascii="Times New Roman" w:hAnsi="Times New Roman" w:cs="Times New Roman"/>
        </w:rPr>
        <w:t xml:space="preserve"> | </w:t>
      </w:r>
      <w:r>
        <w:rPr>
          <w:rFonts w:ascii="Times New Roman" w:hAnsi="Times New Roman" w:cs="Times New Roman"/>
        </w:rPr>
        <w:t>085 754 3111</w:t>
      </w:r>
      <w:r w:rsidR="0048751C" w:rsidRPr="00560625">
        <w:rPr>
          <w:rFonts w:ascii="Times New Roman" w:hAnsi="Times New Roman" w:cs="Times New Roman"/>
        </w:rPr>
        <w:t xml:space="preserve"> | </w:t>
      </w:r>
      <w:r>
        <w:rPr>
          <w:rFonts w:ascii="Times New Roman" w:hAnsi="Times New Roman" w:cs="Times New Roman"/>
        </w:rPr>
        <w:t>tflynn2245@gmail.com</w:t>
      </w:r>
    </w:p>
    <w:p w14:paraId="0C482020" w14:textId="5E429070" w:rsidR="0048751C" w:rsidRDefault="00560625" w:rsidP="00F04784">
      <w:pPr>
        <w:pStyle w:val="Date"/>
        <w:spacing w:after="0"/>
        <w:rPr>
          <w:rFonts w:ascii="Times New Roman" w:hAnsi="Times New Roman" w:cs="Times New Roman"/>
        </w:rPr>
      </w:pPr>
      <w:r>
        <w:rPr>
          <w:rFonts w:ascii="Times New Roman" w:hAnsi="Times New Roman" w:cs="Times New Roman"/>
        </w:rPr>
        <w:t>1</w:t>
      </w:r>
      <w:r w:rsidR="00CE60C4">
        <w:rPr>
          <w:rFonts w:ascii="Times New Roman" w:hAnsi="Times New Roman" w:cs="Times New Roman"/>
        </w:rPr>
        <w:t>6/2/24</w:t>
      </w:r>
    </w:p>
    <w:p w14:paraId="796EE495" w14:textId="77777777" w:rsidR="00F04784" w:rsidRPr="00560625" w:rsidRDefault="00F04784" w:rsidP="00F04784">
      <w:pPr>
        <w:pStyle w:val="Date"/>
        <w:spacing w:after="0"/>
        <w:rPr>
          <w:rFonts w:ascii="Times New Roman" w:hAnsi="Times New Roman" w:cs="Times New Roman"/>
        </w:rPr>
      </w:pPr>
    </w:p>
    <w:p w14:paraId="4605283E" w14:textId="750045B0" w:rsidR="00F72272" w:rsidRPr="00560625" w:rsidRDefault="0048751C" w:rsidP="00F04784">
      <w:pPr>
        <w:pStyle w:val="Salutation"/>
        <w:spacing w:before="0" w:after="0"/>
        <w:rPr>
          <w:rFonts w:ascii="Times New Roman" w:hAnsi="Times New Roman" w:cs="Times New Roman"/>
        </w:rPr>
      </w:pPr>
      <w:r w:rsidRPr="00560625">
        <w:rPr>
          <w:rFonts w:ascii="Times New Roman" w:hAnsi="Times New Roman" w:cs="Times New Roman"/>
        </w:rPr>
        <w:t xml:space="preserve">Dear </w:t>
      </w:r>
      <w:r w:rsidR="00560625">
        <w:rPr>
          <w:rFonts w:ascii="Times New Roman" w:hAnsi="Times New Roman" w:cs="Times New Roman"/>
        </w:rPr>
        <w:t xml:space="preserve">Recruitment Team at </w:t>
      </w:r>
      <w:r w:rsidR="00AC7E28">
        <w:rPr>
          <w:rFonts w:ascii="Times New Roman" w:hAnsi="Times New Roman" w:cs="Times New Roman"/>
        </w:rPr>
        <w:t>ByrneWallace</w:t>
      </w:r>
      <w:r w:rsidR="00560625">
        <w:rPr>
          <w:rFonts w:ascii="Times New Roman" w:hAnsi="Times New Roman" w:cs="Times New Roman"/>
        </w:rPr>
        <w:t>,</w:t>
      </w:r>
    </w:p>
    <w:p w14:paraId="5BC4A0F3" w14:textId="7D2DB0A8" w:rsidR="00F72272" w:rsidRDefault="00560625" w:rsidP="00560625">
      <w:pPr>
        <w:rPr>
          <w:rFonts w:ascii="Times New Roman" w:hAnsi="Times New Roman" w:cs="Times New Roman"/>
        </w:rPr>
      </w:pPr>
      <w:r>
        <w:rPr>
          <w:rFonts w:ascii="Times New Roman" w:hAnsi="Times New Roman" w:cs="Times New Roman"/>
        </w:rPr>
        <w:t xml:space="preserve">As a recent philosophy graduate from Trinity College Dublin, I am writing to express my interest in </w:t>
      </w:r>
      <w:r w:rsidR="00050980">
        <w:rPr>
          <w:rFonts w:ascii="Times New Roman" w:hAnsi="Times New Roman" w:cs="Times New Roman"/>
        </w:rPr>
        <w:t>ByrneWallace’s 2024 Internship programme</w:t>
      </w:r>
      <w:r>
        <w:rPr>
          <w:rFonts w:ascii="Times New Roman" w:hAnsi="Times New Roman" w:cs="Times New Roman"/>
        </w:rPr>
        <w:t xml:space="preserve">. I am </w:t>
      </w:r>
      <w:r w:rsidR="003C3A5C">
        <w:rPr>
          <w:rFonts w:ascii="Times New Roman" w:hAnsi="Times New Roman" w:cs="Times New Roman"/>
        </w:rPr>
        <w:t>drawn to</w:t>
      </w:r>
      <w:r w:rsidR="00670E3E">
        <w:rPr>
          <w:rFonts w:ascii="Times New Roman" w:hAnsi="Times New Roman" w:cs="Times New Roman"/>
        </w:rPr>
        <w:t xml:space="preserve"> </w:t>
      </w:r>
      <w:r w:rsidR="00050980">
        <w:rPr>
          <w:rFonts w:ascii="Times New Roman" w:hAnsi="Times New Roman" w:cs="Times New Roman"/>
        </w:rPr>
        <w:t>your programme</w:t>
      </w:r>
      <w:r w:rsidR="00670E3E">
        <w:rPr>
          <w:rFonts w:ascii="Times New Roman" w:hAnsi="Times New Roman" w:cs="Times New Roman"/>
        </w:rPr>
        <w:t xml:space="preserve"> for a number of reasons. For one, I</w:t>
      </w:r>
      <w:r w:rsidR="003C3A5C">
        <w:rPr>
          <w:rFonts w:ascii="Times New Roman" w:hAnsi="Times New Roman" w:cs="Times New Roman"/>
        </w:rPr>
        <w:t xml:space="preserve"> am interested in pursuing a future career as a solicitor and would like to obtain as much experience and practical knowledge of the role as possible. Secondly, ByrneWallace particularly stands out to me due to their particular expertise and standing within the areas of data protection and employment law. These are two areas which I have had some personal connection with and </w:t>
      </w:r>
      <w:r w:rsidR="001C32B2">
        <w:rPr>
          <w:rFonts w:ascii="Times New Roman" w:hAnsi="Times New Roman" w:cs="Times New Roman"/>
        </w:rPr>
        <w:t xml:space="preserve">which I would like to develop my understanding of. </w:t>
      </w:r>
    </w:p>
    <w:p w14:paraId="7BE14CF0" w14:textId="1FA9ABF1" w:rsidR="00560625" w:rsidRDefault="000E05EF" w:rsidP="00560625">
      <w:pPr>
        <w:rPr>
          <w:rFonts w:ascii="Times New Roman" w:hAnsi="Times New Roman" w:cs="Times New Roman"/>
        </w:rPr>
      </w:pPr>
      <w:r>
        <w:rPr>
          <w:rFonts w:ascii="Times New Roman" w:hAnsi="Times New Roman" w:cs="Times New Roman"/>
        </w:rPr>
        <w:t xml:space="preserve">Further, </w:t>
      </w:r>
      <w:r w:rsidR="00560625">
        <w:rPr>
          <w:rFonts w:ascii="Times New Roman" w:hAnsi="Times New Roman" w:cs="Times New Roman"/>
        </w:rPr>
        <w:t xml:space="preserve">I would like to </w:t>
      </w:r>
      <w:r w:rsidR="002F666F">
        <w:rPr>
          <w:rFonts w:ascii="Times New Roman" w:hAnsi="Times New Roman" w:cs="Times New Roman"/>
        </w:rPr>
        <w:t xml:space="preserve">use this cover letter to </w:t>
      </w:r>
      <w:r w:rsidR="00560625">
        <w:rPr>
          <w:rFonts w:ascii="Times New Roman" w:hAnsi="Times New Roman" w:cs="Times New Roman"/>
        </w:rPr>
        <w:t xml:space="preserve">highlight how my education in philosophy </w:t>
      </w:r>
      <w:r w:rsidR="002F666F">
        <w:rPr>
          <w:rFonts w:ascii="Times New Roman" w:hAnsi="Times New Roman" w:cs="Times New Roman"/>
        </w:rPr>
        <w:t xml:space="preserve">and personal background </w:t>
      </w:r>
      <w:r w:rsidR="00406E3E">
        <w:rPr>
          <w:rFonts w:ascii="Times New Roman" w:hAnsi="Times New Roman" w:cs="Times New Roman"/>
        </w:rPr>
        <w:t xml:space="preserve">have developed my skills in areas relevant to the practice of law. </w:t>
      </w:r>
    </w:p>
    <w:p w14:paraId="43AD8537" w14:textId="01B130A7" w:rsidR="002C47BC" w:rsidRDefault="002C47BC" w:rsidP="00670E3E">
      <w:pPr>
        <w:pStyle w:val="ListParagraph"/>
        <w:numPr>
          <w:ilvl w:val="0"/>
          <w:numId w:val="14"/>
        </w:numPr>
        <w:rPr>
          <w:rFonts w:ascii="Times New Roman" w:hAnsi="Times New Roman" w:cs="Times New Roman"/>
        </w:rPr>
      </w:pPr>
      <w:r>
        <w:rPr>
          <w:rFonts w:ascii="Times New Roman" w:hAnsi="Times New Roman" w:cs="Times New Roman"/>
        </w:rPr>
        <w:t xml:space="preserve">I possess the ability to analyse and work through complex problems. </w:t>
      </w:r>
      <w:r w:rsidR="00F3291C">
        <w:rPr>
          <w:rFonts w:ascii="Times New Roman" w:hAnsi="Times New Roman" w:cs="Times New Roman"/>
        </w:rPr>
        <w:t xml:space="preserve">Studying philosophy strongly refined my skill in this area as the majority of my academic work centred around </w:t>
      </w:r>
      <w:r w:rsidR="00AD43F2">
        <w:rPr>
          <w:rFonts w:ascii="Times New Roman" w:hAnsi="Times New Roman" w:cs="Times New Roman"/>
        </w:rPr>
        <w:t>analysing and breaking down</w:t>
      </w:r>
      <w:r w:rsidR="00F3291C">
        <w:rPr>
          <w:rFonts w:ascii="Times New Roman" w:hAnsi="Times New Roman" w:cs="Times New Roman"/>
        </w:rPr>
        <w:t xml:space="preserve"> a problem </w:t>
      </w:r>
      <w:r w:rsidR="00AD43F2">
        <w:rPr>
          <w:rFonts w:ascii="Times New Roman" w:hAnsi="Times New Roman" w:cs="Times New Roman"/>
        </w:rPr>
        <w:t>before moving to address each of its parts.</w:t>
      </w:r>
    </w:p>
    <w:p w14:paraId="6A717A7B" w14:textId="23BCCDA1" w:rsidR="00315589" w:rsidRDefault="00315589" w:rsidP="00315589">
      <w:pPr>
        <w:pStyle w:val="ListParagraph"/>
        <w:numPr>
          <w:ilvl w:val="0"/>
          <w:numId w:val="14"/>
        </w:numPr>
        <w:rPr>
          <w:rFonts w:ascii="Times New Roman" w:hAnsi="Times New Roman" w:cs="Times New Roman"/>
        </w:rPr>
      </w:pPr>
      <w:r>
        <w:rPr>
          <w:rFonts w:ascii="Times New Roman" w:hAnsi="Times New Roman" w:cs="Times New Roman"/>
        </w:rPr>
        <w:t>I have the ability to learn and absorb information quickly. The wide variety of ideas and subjects I encountered while studying philosophy necessitated that I be able to learn about disparate topics quickly.</w:t>
      </w:r>
    </w:p>
    <w:p w14:paraId="51DEC67D" w14:textId="7D992063" w:rsidR="00315589" w:rsidRDefault="00AD43F2" w:rsidP="00670E3E">
      <w:pPr>
        <w:pStyle w:val="ListParagraph"/>
        <w:numPr>
          <w:ilvl w:val="0"/>
          <w:numId w:val="14"/>
        </w:numPr>
        <w:rPr>
          <w:rFonts w:ascii="Times New Roman" w:hAnsi="Times New Roman" w:cs="Times New Roman"/>
        </w:rPr>
      </w:pPr>
      <w:r>
        <w:rPr>
          <w:rFonts w:ascii="Times New Roman" w:hAnsi="Times New Roman" w:cs="Times New Roman"/>
        </w:rPr>
        <w:t>I have the ability to collaborate and work well in a team environment.</w:t>
      </w:r>
      <w:r w:rsidR="00F878E3">
        <w:rPr>
          <w:rFonts w:ascii="Times New Roman" w:hAnsi="Times New Roman" w:cs="Times New Roman"/>
        </w:rPr>
        <w:t xml:space="preserve"> I have developed this skill through working with a team of warehouse workers servicing the 2023 Higher Options fair.</w:t>
      </w:r>
      <w:r>
        <w:rPr>
          <w:rFonts w:ascii="Times New Roman" w:hAnsi="Times New Roman" w:cs="Times New Roman"/>
        </w:rPr>
        <w:t xml:space="preserve"> I have also demonstrated leadership in team environments, primarily as the leader of my band</w:t>
      </w:r>
      <w:r w:rsidR="00BA582E">
        <w:rPr>
          <w:rFonts w:ascii="Times New Roman" w:hAnsi="Times New Roman" w:cs="Times New Roman"/>
        </w:rPr>
        <w:t>.</w:t>
      </w:r>
    </w:p>
    <w:p w14:paraId="71319819" w14:textId="3C92E4C9" w:rsidR="00406E3E" w:rsidRDefault="00406E3E" w:rsidP="00670E3E">
      <w:pPr>
        <w:pStyle w:val="ListParagraph"/>
        <w:numPr>
          <w:ilvl w:val="0"/>
          <w:numId w:val="14"/>
        </w:numPr>
        <w:rPr>
          <w:rFonts w:ascii="Times New Roman" w:hAnsi="Times New Roman" w:cs="Times New Roman"/>
        </w:rPr>
      </w:pPr>
      <w:r>
        <w:rPr>
          <w:rFonts w:ascii="Times New Roman" w:hAnsi="Times New Roman" w:cs="Times New Roman"/>
        </w:rPr>
        <w:t xml:space="preserve">I have skills in organisation </w:t>
      </w:r>
      <w:r w:rsidR="00F878E3">
        <w:rPr>
          <w:rFonts w:ascii="Times New Roman" w:hAnsi="Times New Roman" w:cs="Times New Roman"/>
        </w:rPr>
        <w:t xml:space="preserve">and project management. I have developed this skill through organising events for my fencing club. </w:t>
      </w:r>
    </w:p>
    <w:p w14:paraId="58AF5079" w14:textId="6D898031" w:rsidR="00F04784" w:rsidRDefault="00F04784" w:rsidP="00670E3E">
      <w:pPr>
        <w:pStyle w:val="ListParagraph"/>
        <w:ind w:left="720" w:firstLine="0"/>
        <w:rPr>
          <w:rFonts w:ascii="Times New Roman" w:hAnsi="Times New Roman" w:cs="Times New Roman"/>
        </w:rPr>
      </w:pPr>
    </w:p>
    <w:p w14:paraId="35313C09" w14:textId="6139F7E3" w:rsidR="002F666F" w:rsidRDefault="002F666F" w:rsidP="00560625">
      <w:pPr>
        <w:rPr>
          <w:rFonts w:ascii="Times New Roman" w:hAnsi="Times New Roman" w:cs="Times New Roman"/>
        </w:rPr>
      </w:pPr>
      <w:r>
        <w:rPr>
          <w:rFonts w:ascii="Times New Roman" w:hAnsi="Times New Roman" w:cs="Times New Roman"/>
        </w:rPr>
        <w:t>I hope that</w:t>
      </w:r>
      <w:r w:rsidR="00F04784">
        <w:rPr>
          <w:rFonts w:ascii="Times New Roman" w:hAnsi="Times New Roman" w:cs="Times New Roman"/>
        </w:rPr>
        <w:t xml:space="preserve"> my application appeals to you. I would love to meet for an interview, or even exchange words through email. </w:t>
      </w:r>
    </w:p>
    <w:p w14:paraId="5D47EC80" w14:textId="4A2F47EE" w:rsidR="00F04784" w:rsidRPr="00560625" w:rsidRDefault="00F04784" w:rsidP="00F04784">
      <w:pPr>
        <w:spacing w:after="0" w:line="240" w:lineRule="auto"/>
        <w:rPr>
          <w:rFonts w:ascii="Times New Roman" w:hAnsi="Times New Roman" w:cs="Times New Roman"/>
        </w:rPr>
      </w:pPr>
      <w:r>
        <w:rPr>
          <w:rFonts w:ascii="Times New Roman" w:hAnsi="Times New Roman" w:cs="Times New Roman"/>
        </w:rPr>
        <w:t>Faithfully,</w:t>
      </w:r>
    </w:p>
    <w:sdt>
      <w:sdtPr>
        <w:rPr>
          <w:rFonts w:ascii="Times New Roman" w:hAnsi="Times New Roman" w:cs="Times New Roman"/>
        </w:rPr>
        <w:alias w:val="Your Name"/>
        <w:tag w:val="Your Name"/>
        <w:id w:val="1111709258"/>
        <w:placeholder>
          <w:docPart w:val="5F1AC3FFCD67AF4AB4499F450EF712C6"/>
        </w:placeholder>
        <w:dataBinding w:prefixMappings="xmlns:ns0='http://schemas.openxmlformats.org/officeDocument/2006/extended-properties' " w:xpath="/ns0:Properties[1]/ns0:Company[1]" w:storeItemID="{6668398D-A668-4E3E-A5EB-62B293D839F1}"/>
        <w15:appearance w15:val="hidden"/>
        <w:text w:multiLine="1"/>
      </w:sdtPr>
      <w:sdtContent>
        <w:p w14:paraId="62ECCBF1" w14:textId="12AAC30B" w:rsidR="00BC467A" w:rsidRPr="00560625" w:rsidRDefault="00BC467A" w:rsidP="00F04784">
          <w:pPr>
            <w:pStyle w:val="Signature"/>
            <w:spacing w:after="0"/>
            <w:rPr>
              <w:rFonts w:ascii="Times New Roman" w:hAnsi="Times New Roman" w:cs="Times New Roman"/>
            </w:rPr>
          </w:pPr>
          <w:r>
            <w:rPr>
              <w:rFonts w:ascii="Times New Roman" w:hAnsi="Times New Roman" w:cs="Times New Roman"/>
            </w:rPr>
            <w:t>Thomas Flynn</w:t>
          </w:r>
        </w:p>
      </w:sdtContent>
    </w:sdt>
    <w:sectPr w:rsidR="00BC467A" w:rsidRPr="00560625">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6141" w14:textId="77777777" w:rsidR="00751F7A" w:rsidRDefault="00751F7A">
      <w:pPr>
        <w:spacing w:after="0" w:line="240" w:lineRule="auto"/>
      </w:pPr>
      <w:r>
        <w:separator/>
      </w:r>
    </w:p>
  </w:endnote>
  <w:endnote w:type="continuationSeparator" w:id="0">
    <w:p w14:paraId="02B5F36B" w14:textId="77777777" w:rsidR="00751F7A" w:rsidRDefault="0075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3423825B"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D8F2" w14:textId="77777777" w:rsidR="00751F7A" w:rsidRDefault="00751F7A">
      <w:pPr>
        <w:spacing w:after="0" w:line="240" w:lineRule="auto"/>
      </w:pPr>
      <w:r>
        <w:separator/>
      </w:r>
    </w:p>
  </w:footnote>
  <w:footnote w:type="continuationSeparator" w:id="0">
    <w:p w14:paraId="2E283E24" w14:textId="77777777" w:rsidR="00751F7A" w:rsidRDefault="0075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6DD5"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52AA0B26" wp14:editId="607A8F23">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3B2B6AB"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78C3" w14:textId="77777777" w:rsidR="00F72272" w:rsidRDefault="00E5559C">
    <w:pPr>
      <w:pStyle w:val="Header"/>
    </w:pPr>
    <w:r>
      <w:rPr>
        <w:noProof/>
        <w:lang w:eastAsia="en-US"/>
      </w:rPr>
      <mc:AlternateContent>
        <mc:Choice Requires="wpg">
          <w:drawing>
            <wp:anchor distT="0" distB="0" distL="114300" distR="114300" simplePos="0" relativeHeight="251663360" behindDoc="0" locked="0" layoutInCell="1" allowOverlap="1" wp14:anchorId="58D225DA" wp14:editId="11030ADE">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21B03A0A" id="Group 5" o:spid="_x0000_s1026" alt="Background rectangle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9C3A38"/>
    <w:multiLevelType w:val="hybridMultilevel"/>
    <w:tmpl w:val="65B8C12C"/>
    <w:lvl w:ilvl="0" w:tplc="47980602">
      <w:start w:val="1"/>
      <w:numFmt w:val="bullet"/>
      <w:lvlText w:val=""/>
      <w:lvlJc w:val="left"/>
      <w:pPr>
        <w:tabs>
          <w:tab w:val="num" w:pos="1701"/>
        </w:tabs>
        <w:ind w:left="1758" w:hanging="5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732023"/>
    <w:multiLevelType w:val="hybridMultilevel"/>
    <w:tmpl w:val="4502EF82"/>
    <w:lvl w:ilvl="0" w:tplc="B67C57CE">
      <w:start w:val="1"/>
      <w:numFmt w:val="bullet"/>
      <w:lvlText w:val=""/>
      <w:lvlJc w:val="left"/>
      <w:pPr>
        <w:tabs>
          <w:tab w:val="num" w:pos="1758"/>
        </w:tabs>
        <w:ind w:left="1758" w:hanging="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C70CC"/>
    <w:multiLevelType w:val="hybridMultilevel"/>
    <w:tmpl w:val="1E7E0810"/>
    <w:lvl w:ilvl="0" w:tplc="BFD4BA94">
      <w:start w:val="1"/>
      <w:numFmt w:val="bullet"/>
      <w:lvlText w:val=""/>
      <w:lvlJc w:val="left"/>
      <w:pPr>
        <w:tabs>
          <w:tab w:val="num" w:pos="1134"/>
        </w:tabs>
        <w:ind w:left="1701"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C94721"/>
    <w:multiLevelType w:val="hybridMultilevel"/>
    <w:tmpl w:val="082CD55C"/>
    <w:lvl w:ilvl="0" w:tplc="7D6E5B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84086">
    <w:abstractNumId w:val="9"/>
  </w:num>
  <w:num w:numId="2" w16cid:durableId="498039632">
    <w:abstractNumId w:val="7"/>
  </w:num>
  <w:num w:numId="3" w16cid:durableId="414597738">
    <w:abstractNumId w:val="6"/>
  </w:num>
  <w:num w:numId="4" w16cid:durableId="1111122103">
    <w:abstractNumId w:val="5"/>
  </w:num>
  <w:num w:numId="5" w16cid:durableId="1980839494">
    <w:abstractNumId w:val="4"/>
  </w:num>
  <w:num w:numId="6" w16cid:durableId="328603527">
    <w:abstractNumId w:val="8"/>
  </w:num>
  <w:num w:numId="7" w16cid:durableId="1271932481">
    <w:abstractNumId w:val="3"/>
  </w:num>
  <w:num w:numId="8" w16cid:durableId="580603225">
    <w:abstractNumId w:val="2"/>
  </w:num>
  <w:num w:numId="9" w16cid:durableId="1242328972">
    <w:abstractNumId w:val="1"/>
  </w:num>
  <w:num w:numId="10" w16cid:durableId="927619130">
    <w:abstractNumId w:val="0"/>
  </w:num>
  <w:num w:numId="11" w16cid:durableId="1263420174">
    <w:abstractNumId w:val="11"/>
  </w:num>
  <w:num w:numId="12" w16cid:durableId="1211841484">
    <w:abstractNumId w:val="10"/>
  </w:num>
  <w:num w:numId="13" w16cid:durableId="391851638">
    <w:abstractNumId w:val="12"/>
  </w:num>
  <w:num w:numId="14" w16cid:durableId="914365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25"/>
    <w:rsid w:val="00050980"/>
    <w:rsid w:val="000E05EF"/>
    <w:rsid w:val="00111B03"/>
    <w:rsid w:val="001C32B2"/>
    <w:rsid w:val="001D59A2"/>
    <w:rsid w:val="00251664"/>
    <w:rsid w:val="00283BA4"/>
    <w:rsid w:val="002C47BC"/>
    <w:rsid w:val="002F666F"/>
    <w:rsid w:val="00315589"/>
    <w:rsid w:val="003C3A5C"/>
    <w:rsid w:val="003C64C9"/>
    <w:rsid w:val="003F5321"/>
    <w:rsid w:val="00406E3E"/>
    <w:rsid w:val="0048751C"/>
    <w:rsid w:val="00501646"/>
    <w:rsid w:val="00560625"/>
    <w:rsid w:val="005E5046"/>
    <w:rsid w:val="00627434"/>
    <w:rsid w:val="00670E3E"/>
    <w:rsid w:val="00751F7A"/>
    <w:rsid w:val="00775AFB"/>
    <w:rsid w:val="00A60587"/>
    <w:rsid w:val="00AA77E8"/>
    <w:rsid w:val="00AC6117"/>
    <w:rsid w:val="00AC7E28"/>
    <w:rsid w:val="00AD43F2"/>
    <w:rsid w:val="00BA582E"/>
    <w:rsid w:val="00BC467A"/>
    <w:rsid w:val="00C71948"/>
    <w:rsid w:val="00CC1799"/>
    <w:rsid w:val="00CE60C4"/>
    <w:rsid w:val="00D827B0"/>
    <w:rsid w:val="00E5559C"/>
    <w:rsid w:val="00F04784"/>
    <w:rsid w:val="00F3291C"/>
    <w:rsid w:val="00F72272"/>
    <w:rsid w:val="00F86C24"/>
    <w:rsid w:val="00F8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5C8B"/>
  <w15:chartTrackingRefBased/>
  <w15:docId w15:val="{4F924A90-85C1-CB43-B9F7-60B1C7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rPr>
      <w:lang w:val="en-GB"/>
    </w:rPr>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omasflynn/Library/Containers/com.microsoft.Word/Data/Library/Application%20Support/Microsoft/Office/16.0/DTS/Search/%7bE5A037EB-F250-AC4B-8C9B-330B40242885%7dtf10002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A466EE8299747BA46AFD23E8FFBCD"/>
        <w:category>
          <w:name w:val="General"/>
          <w:gallery w:val="placeholder"/>
        </w:category>
        <w:types>
          <w:type w:val="bbPlcHdr"/>
        </w:types>
        <w:behaviors>
          <w:behavior w:val="content"/>
        </w:behaviors>
        <w:guid w:val="{E67237FF-CEF7-3744-BCB7-9593FD25FCB8}"/>
      </w:docPartPr>
      <w:docPartBody>
        <w:p w:rsidR="00F848F5" w:rsidRDefault="00000000">
          <w:pPr>
            <w:pStyle w:val="FF5A466EE8299747BA46AFD23E8FFBCD"/>
          </w:pPr>
          <w:r>
            <w:t>Your Name</w:t>
          </w:r>
        </w:p>
      </w:docPartBody>
    </w:docPart>
    <w:docPart>
      <w:docPartPr>
        <w:name w:val="5F1AC3FFCD67AF4AB4499F450EF712C6"/>
        <w:category>
          <w:name w:val="General"/>
          <w:gallery w:val="placeholder"/>
        </w:category>
        <w:types>
          <w:type w:val="bbPlcHdr"/>
        </w:types>
        <w:behaviors>
          <w:behavior w:val="content"/>
        </w:behaviors>
        <w:guid w:val="{098D61A0-F1C5-3644-9E4D-616EE5FF0524}"/>
      </w:docPartPr>
      <w:docPartBody>
        <w:p w:rsidR="00F848F5" w:rsidRDefault="00000000">
          <w:pPr>
            <w:pStyle w:val="5F1AC3FFCD67AF4AB4499F450EF712C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77"/>
    <w:rsid w:val="00402177"/>
    <w:rsid w:val="00773023"/>
    <w:rsid w:val="00A22D8D"/>
    <w:rsid w:val="00BA67D7"/>
    <w:rsid w:val="00F848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5A466EE8299747BA46AFD23E8FFBCD">
    <w:name w:val="FF5A466EE8299747BA46AFD23E8FFBCD"/>
  </w:style>
  <w:style w:type="paragraph" w:customStyle="1" w:styleId="5F1AC3FFCD67AF4AB4499F450EF712C6">
    <w:name w:val="5F1AC3FFCD67AF4AB4499F450EF71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{E5A037EB-F250-AC4B-8C9B-330B40242885}tf10002080.dotx</Template>
  <TotalTime>110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Thomas Flynn</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Flynn</dc:creator>
  <cp:keywords/>
  <dc:description/>
  <cp:lastModifiedBy>Thomas Flynn</cp:lastModifiedBy>
  <cp:revision>20</cp:revision>
  <dcterms:created xsi:type="dcterms:W3CDTF">2023-10-17T19:51:00Z</dcterms:created>
  <dcterms:modified xsi:type="dcterms:W3CDTF">2024-02-16T16:16:00Z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