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B33AD6" w14:paraId="30F3A59F" w14:textId="77777777" w:rsidTr="00007728">
        <w:trPr>
          <w:trHeight w:hRule="exact" w:val="1800"/>
        </w:trPr>
        <w:tc>
          <w:tcPr>
            <w:tcW w:w="9360" w:type="dxa"/>
            <w:tcMar>
              <w:top w:w="0" w:type="dxa"/>
              <w:bottom w:w="0" w:type="dxa"/>
            </w:tcMar>
          </w:tcPr>
          <w:p w14:paraId="3CF50C04" w14:textId="3D7E0DAB" w:rsidR="00692703" w:rsidRPr="00B33AD6" w:rsidRDefault="00000645" w:rsidP="00913946">
            <w:pPr>
              <w:pStyle w:val="Title"/>
              <w:rPr>
                <w:lang w:val="en-IE"/>
              </w:rPr>
            </w:pPr>
            <w:r w:rsidRPr="00B33AD6">
              <w:rPr>
                <w:lang w:val="en-IE"/>
              </w:rPr>
              <w:t>William</w:t>
            </w:r>
            <w:r w:rsidR="00692703" w:rsidRPr="00B33AD6">
              <w:rPr>
                <w:lang w:val="en-IE"/>
              </w:rPr>
              <w:t xml:space="preserve"> </w:t>
            </w:r>
            <w:r w:rsidRPr="00B33AD6">
              <w:rPr>
                <w:rStyle w:val="IntenseEmphasis"/>
                <w:lang w:val="en-IE"/>
              </w:rPr>
              <w:t>sweeney</w:t>
            </w:r>
          </w:p>
          <w:p w14:paraId="1FDACE05" w14:textId="173B94BE" w:rsidR="00692703" w:rsidRPr="00B33AD6" w:rsidRDefault="00000645" w:rsidP="00913946">
            <w:pPr>
              <w:pStyle w:val="ContactInfo"/>
              <w:contextualSpacing w:val="0"/>
              <w:rPr>
                <w:lang w:val="en-IE"/>
              </w:rPr>
            </w:pPr>
            <w:r w:rsidRPr="00B33AD6">
              <w:rPr>
                <w:lang w:val="en-IE"/>
              </w:rPr>
              <w:t>71, Leeholme, Sunday’s Well Road, Cork</w:t>
            </w:r>
            <w:r w:rsidR="00692703" w:rsidRPr="00B33AD6">
              <w:rPr>
                <w:lang w:val="en-IE"/>
              </w:rPr>
              <w:t xml:space="preserve"> </w:t>
            </w:r>
            <w:sdt>
              <w:sdtPr>
                <w:rPr>
                  <w:lang w:val="en-IE"/>
                </w:rPr>
                <w:alias w:val="Divider dot:"/>
                <w:tag w:val="Divider dot:"/>
                <w:id w:val="-1459182552"/>
                <w:placeholder>
                  <w:docPart w:val="028DC0429CE84D7CB2DF22E53EA83C7F"/>
                </w:placeholder>
                <w:temporary/>
                <w:showingPlcHdr/>
                <w15:appearance w15:val="hidden"/>
              </w:sdtPr>
              <w:sdtEndPr/>
              <w:sdtContent>
                <w:r w:rsidR="00692703" w:rsidRPr="00B33AD6">
                  <w:rPr>
                    <w:lang w:val="en-IE"/>
                  </w:rPr>
                  <w:t>·</w:t>
                </w:r>
              </w:sdtContent>
            </w:sdt>
            <w:r w:rsidR="00692703" w:rsidRPr="00B33AD6">
              <w:rPr>
                <w:lang w:val="en-IE"/>
              </w:rPr>
              <w:t xml:space="preserve"> </w:t>
            </w:r>
            <w:r w:rsidRPr="00B33AD6">
              <w:rPr>
                <w:lang w:val="en-IE"/>
              </w:rPr>
              <w:t>0851839465</w:t>
            </w:r>
          </w:p>
          <w:p w14:paraId="281E641E" w14:textId="77136A64" w:rsidR="00692703" w:rsidRPr="00B33AD6" w:rsidRDefault="00000645" w:rsidP="00913946">
            <w:pPr>
              <w:pStyle w:val="ContactInfoEmphasis"/>
              <w:contextualSpacing w:val="0"/>
              <w:rPr>
                <w:lang w:val="en-IE"/>
              </w:rPr>
            </w:pPr>
            <w:r w:rsidRPr="00B33AD6">
              <w:rPr>
                <w:lang w:val="en-IE"/>
              </w:rPr>
              <w:t>Williamsweeney101@gmail.com</w:t>
            </w:r>
          </w:p>
        </w:tc>
      </w:tr>
      <w:tr w:rsidR="005579C9" w:rsidRPr="00B33AD6" w14:paraId="51906AA8" w14:textId="77777777" w:rsidTr="005579C9">
        <w:trPr>
          <w:trHeight w:hRule="exact" w:val="288"/>
        </w:trPr>
        <w:tc>
          <w:tcPr>
            <w:tcW w:w="9360" w:type="dxa"/>
            <w:tcMar>
              <w:top w:w="0" w:type="dxa"/>
              <w:bottom w:w="0" w:type="dxa"/>
            </w:tcMar>
          </w:tcPr>
          <w:p w14:paraId="0E258C9F" w14:textId="77777777" w:rsidR="005579C9" w:rsidRPr="00B33AD6" w:rsidRDefault="005579C9" w:rsidP="005579C9">
            <w:pPr>
              <w:rPr>
                <w:lang w:val="en-IE"/>
              </w:rPr>
            </w:pPr>
          </w:p>
        </w:tc>
      </w:tr>
    </w:tbl>
    <w:p w14:paraId="2950D7DE" w14:textId="365B419F" w:rsidR="005579C9" w:rsidRPr="00B33AD6" w:rsidRDefault="005579C9" w:rsidP="005579C9">
      <w:pPr>
        <w:pStyle w:val="Header"/>
        <w:rPr>
          <w:lang w:val="en-IE"/>
        </w:rPr>
      </w:pPr>
    </w:p>
    <w:p w14:paraId="1F9714B0" w14:textId="47AFBC82" w:rsidR="00820365" w:rsidRDefault="00820365" w:rsidP="005579C9">
      <w:pPr>
        <w:pStyle w:val="Header"/>
        <w:rPr>
          <w:lang w:val="en-IE"/>
        </w:rPr>
      </w:pPr>
      <w:r>
        <w:rPr>
          <w:lang w:val="en-IE"/>
        </w:rPr>
        <w:t>ByrneWallace LLP</w:t>
      </w:r>
    </w:p>
    <w:p w14:paraId="58EA8037" w14:textId="44698FB2" w:rsidR="005579C9" w:rsidRPr="00B33AD6" w:rsidRDefault="00820365" w:rsidP="005579C9">
      <w:pPr>
        <w:pStyle w:val="Header"/>
        <w:rPr>
          <w:lang w:val="en-IE"/>
        </w:rPr>
      </w:pPr>
      <w:r w:rsidRPr="00820365">
        <w:rPr>
          <w:lang w:val="en-IE"/>
        </w:rPr>
        <w:t>88 Harcourt St, Saint Kevin's</w:t>
      </w:r>
    </w:p>
    <w:p w14:paraId="3745987F" w14:textId="7201EC02" w:rsidR="005579C9" w:rsidRPr="00B33AD6" w:rsidRDefault="00000645" w:rsidP="005579C9">
      <w:pPr>
        <w:pStyle w:val="Header"/>
        <w:rPr>
          <w:lang w:val="en-IE"/>
        </w:rPr>
      </w:pPr>
      <w:r w:rsidRPr="00B33AD6">
        <w:rPr>
          <w:lang w:val="en-IE"/>
        </w:rPr>
        <w:t xml:space="preserve">Dublin, </w:t>
      </w:r>
      <w:r w:rsidR="00820365">
        <w:rPr>
          <w:lang w:val="en-IE"/>
        </w:rPr>
        <w:t>D02 DK18</w:t>
      </w:r>
    </w:p>
    <w:p w14:paraId="03F803CD" w14:textId="77777777" w:rsidR="005579C9" w:rsidRPr="00B33AD6" w:rsidRDefault="005579C9" w:rsidP="005579C9">
      <w:pPr>
        <w:pStyle w:val="Header"/>
        <w:rPr>
          <w:lang w:val="en-IE"/>
        </w:rPr>
      </w:pPr>
    </w:p>
    <w:tbl>
      <w:tblPr>
        <w:tblStyle w:val="TableGrid"/>
        <w:tblW w:w="4975" w:type="pct"/>
        <w:tblInd w:w="72" w:type="dxa"/>
        <w:tblBorders>
          <w:left w:val="dotted" w:sz="18" w:space="0" w:color="BFBFBF" w:themeColor="background1" w:themeShade="BF"/>
        </w:tblBorders>
        <w:tblCellMar>
          <w:left w:w="576" w:type="dxa"/>
          <w:right w:w="0" w:type="dxa"/>
        </w:tblCellMar>
        <w:tblLook w:val="0620" w:firstRow="1" w:lastRow="0" w:firstColumn="0" w:lastColumn="0" w:noHBand="1" w:noVBand="1"/>
        <w:tblDescription w:val="Experience layout table"/>
      </w:tblPr>
      <w:tblGrid>
        <w:gridCol w:w="9290"/>
      </w:tblGrid>
      <w:tr w:rsidR="005579C9" w:rsidRPr="00B33AD6" w14:paraId="64F2CBC5" w14:textId="77777777" w:rsidTr="00BB7E51">
        <w:trPr>
          <w:trHeight w:val="8914"/>
        </w:trPr>
        <w:tc>
          <w:tcPr>
            <w:tcW w:w="9290" w:type="dxa"/>
          </w:tcPr>
          <w:p w14:paraId="5CB683C5" w14:textId="77777777" w:rsidR="005579C9" w:rsidRPr="00B33AD6" w:rsidRDefault="005579C9" w:rsidP="005579C9">
            <w:pPr>
              <w:pStyle w:val="Header"/>
              <w:rPr>
                <w:lang w:val="en-IE"/>
              </w:rPr>
            </w:pPr>
          </w:p>
          <w:p w14:paraId="60EA1486" w14:textId="541FB95C" w:rsidR="005579C9" w:rsidRPr="00B33AD6" w:rsidRDefault="00000645" w:rsidP="00BB7E51">
            <w:pPr>
              <w:pStyle w:val="Heading2"/>
              <w:outlineLvl w:val="1"/>
              <w:rPr>
                <w:lang w:val="en-IE"/>
              </w:rPr>
            </w:pPr>
            <w:r w:rsidRPr="00B33AD6">
              <w:rPr>
                <w:lang w:val="en-IE"/>
              </w:rPr>
              <w:t>to whom it ma</w:t>
            </w:r>
            <w:r w:rsidR="001D3E66" w:rsidRPr="00B33AD6">
              <w:rPr>
                <w:lang w:val="en-IE"/>
              </w:rPr>
              <w:t>y concern</w:t>
            </w:r>
            <w:r w:rsidR="005579C9" w:rsidRPr="00B33AD6">
              <w:rPr>
                <w:lang w:val="en-IE"/>
              </w:rPr>
              <w:t>,</w:t>
            </w:r>
          </w:p>
          <w:p w14:paraId="0F225178" w14:textId="77777777" w:rsidR="005579C9" w:rsidRPr="00B33AD6" w:rsidRDefault="005579C9" w:rsidP="005579C9">
            <w:pPr>
              <w:pStyle w:val="Header"/>
              <w:rPr>
                <w:lang w:val="en-IE"/>
              </w:rPr>
            </w:pPr>
          </w:p>
          <w:p w14:paraId="5E0DB14B" w14:textId="762E5A49" w:rsidR="005579C9" w:rsidRPr="00B33AD6" w:rsidRDefault="001D3E66" w:rsidP="005579C9">
            <w:pPr>
              <w:rPr>
                <w:lang w:val="en-IE"/>
              </w:rPr>
            </w:pPr>
            <w:r w:rsidRPr="00B33AD6">
              <w:rPr>
                <w:lang w:val="en-IE"/>
              </w:rPr>
              <w:t>I am a third-year law student in University College Cork and am writing to apply for a summer internship at</w:t>
            </w:r>
            <w:r w:rsidR="00820365">
              <w:rPr>
                <w:lang w:val="en-IE"/>
              </w:rPr>
              <w:t xml:space="preserve"> ByrneWallace</w:t>
            </w:r>
            <w:r w:rsidRPr="00B33AD6">
              <w:rPr>
                <w:lang w:val="en-IE"/>
              </w:rPr>
              <w:t xml:space="preserve">. I decided to make this application after learning how well-reputed the firm is on websites like legal500.com. </w:t>
            </w:r>
            <w:r w:rsidR="00570FB3" w:rsidRPr="00B33AD6">
              <w:rPr>
                <w:lang w:val="en-IE"/>
              </w:rPr>
              <w:t xml:space="preserve">My overall goal with the internship would be to get an insight into the </w:t>
            </w:r>
            <w:r w:rsidR="009C4FC9" w:rsidRPr="00B33AD6">
              <w:rPr>
                <w:lang w:val="en-IE"/>
              </w:rPr>
              <w:t>activities</w:t>
            </w:r>
            <w:r w:rsidR="00570FB3" w:rsidRPr="00B33AD6">
              <w:rPr>
                <w:lang w:val="en-IE"/>
              </w:rPr>
              <w:t xml:space="preserve"> of a solicitor. This would not only give me experience working in the field of law, it would also help me make a decision regarding my preferred choice of career.</w:t>
            </w:r>
          </w:p>
          <w:p w14:paraId="5E9AB359" w14:textId="6FDF50A5" w:rsidR="00570FB3" w:rsidRPr="00B33AD6" w:rsidRDefault="00570FB3" w:rsidP="005579C9">
            <w:pPr>
              <w:rPr>
                <w:lang w:val="en-IE"/>
              </w:rPr>
            </w:pPr>
          </w:p>
          <w:p w14:paraId="6525B8AF" w14:textId="49574B39" w:rsidR="00570FB3" w:rsidRPr="00B33AD6" w:rsidRDefault="009C4FC9" w:rsidP="005579C9">
            <w:pPr>
              <w:rPr>
                <w:lang w:val="en-IE"/>
              </w:rPr>
            </w:pPr>
            <w:r w:rsidRPr="00B33AD6">
              <w:rPr>
                <w:lang w:val="en-IE"/>
              </w:rPr>
              <w:t xml:space="preserve">At the moment, I am studying abroad in Denmark, in the University of Copenhagen’s faculty of Law. I have taken and finished several masters level courses here already, writing papers on subjects such as the Facebook Oversight Board, Judicial Review, and the Resistance to International Human Rights Courts. The year abroad has been very beneficial thus far in numerous ways – I have been able to meet and interact with law students from a wide range of nationalities, </w:t>
            </w:r>
            <w:r w:rsidR="00655D74" w:rsidRPr="00B33AD6">
              <w:rPr>
                <w:lang w:val="en-IE"/>
              </w:rPr>
              <w:t xml:space="preserve">the modules are challenging and engaging, and living alone has required me to become much more self-reliant. </w:t>
            </w:r>
          </w:p>
          <w:p w14:paraId="795E1818" w14:textId="7510EF1A" w:rsidR="00655D74" w:rsidRPr="00B33AD6" w:rsidRDefault="00655D74" w:rsidP="005579C9">
            <w:pPr>
              <w:rPr>
                <w:lang w:val="en-IE"/>
              </w:rPr>
            </w:pPr>
          </w:p>
          <w:p w14:paraId="25B19F79" w14:textId="203A915A" w:rsidR="00B33AD6" w:rsidRDefault="00B33AD6" w:rsidP="005579C9">
            <w:pPr>
              <w:rPr>
                <w:lang w:val="en-IE"/>
              </w:rPr>
            </w:pPr>
            <w:r w:rsidRPr="00B33AD6">
              <w:rPr>
                <w:lang w:val="en-IE"/>
              </w:rPr>
              <w:t xml:space="preserve">I think I could be valuable as an intern to </w:t>
            </w:r>
            <w:r w:rsidR="00820365">
              <w:rPr>
                <w:lang w:val="en-IE"/>
              </w:rPr>
              <w:t xml:space="preserve">ByrneWallace </w:t>
            </w:r>
            <w:r w:rsidRPr="00B33AD6">
              <w:rPr>
                <w:lang w:val="en-IE"/>
              </w:rPr>
              <w:t xml:space="preserve">because throughout my </w:t>
            </w:r>
            <w:r>
              <w:rPr>
                <w:lang w:val="en-IE"/>
              </w:rPr>
              <w:t>experiences</w:t>
            </w:r>
            <w:r w:rsidRPr="00B33AD6">
              <w:rPr>
                <w:lang w:val="en-IE"/>
              </w:rPr>
              <w:t xml:space="preserve"> I have </w:t>
            </w:r>
            <w:r>
              <w:rPr>
                <w:lang w:val="en-IE"/>
              </w:rPr>
              <w:t>acquired traits that are beneficial within a work space, be they abstract skills such as communication and interpersonal skills, or more practical skills, such as the ability to write well or my aptitude for technology.</w:t>
            </w:r>
          </w:p>
          <w:p w14:paraId="2F106349" w14:textId="22BDC4F5" w:rsidR="00B33AD6" w:rsidRDefault="00B33AD6" w:rsidP="005579C9">
            <w:pPr>
              <w:rPr>
                <w:lang w:val="en-IE"/>
              </w:rPr>
            </w:pPr>
          </w:p>
          <w:p w14:paraId="6539B1E2" w14:textId="1E4F6A64" w:rsidR="00B33AD6" w:rsidRPr="00B33AD6" w:rsidRDefault="00B33AD6" w:rsidP="005579C9">
            <w:pPr>
              <w:rPr>
                <w:lang w:val="en-IE"/>
              </w:rPr>
            </w:pPr>
            <w:r>
              <w:rPr>
                <w:lang w:val="en-IE"/>
              </w:rPr>
              <w:t xml:space="preserve">Thank you for taking the time to read this cover letter and my resume – I look forward to hearing from you in the future.  </w:t>
            </w:r>
          </w:p>
          <w:p w14:paraId="123215F8" w14:textId="77777777" w:rsidR="00655D74" w:rsidRPr="00B33AD6" w:rsidRDefault="00655D74" w:rsidP="005579C9">
            <w:pPr>
              <w:rPr>
                <w:lang w:val="en-IE"/>
              </w:rPr>
            </w:pPr>
          </w:p>
          <w:p w14:paraId="4E576283" w14:textId="2D928CE5" w:rsidR="005579C9" w:rsidRDefault="00B33AD6" w:rsidP="005579C9">
            <w:pPr>
              <w:rPr>
                <w:lang w:val="en-IE"/>
              </w:rPr>
            </w:pPr>
            <w:r>
              <w:rPr>
                <w:lang w:val="en-IE"/>
              </w:rPr>
              <w:t xml:space="preserve">Kind Regards, </w:t>
            </w:r>
          </w:p>
          <w:p w14:paraId="6A33EFBA" w14:textId="77777777" w:rsidR="00B33AD6" w:rsidRPr="00B33AD6" w:rsidRDefault="00B33AD6" w:rsidP="005579C9">
            <w:pPr>
              <w:rPr>
                <w:lang w:val="en-IE"/>
              </w:rPr>
            </w:pPr>
          </w:p>
          <w:p w14:paraId="096B1462" w14:textId="649AEDEC" w:rsidR="005579C9" w:rsidRPr="00B33AD6" w:rsidRDefault="00B33AD6" w:rsidP="005579C9">
            <w:pPr>
              <w:rPr>
                <w:lang w:val="en-IE"/>
              </w:rPr>
            </w:pPr>
            <w:r>
              <w:rPr>
                <w:lang w:val="en-IE"/>
              </w:rPr>
              <w:t>William Sweeney</w:t>
            </w:r>
          </w:p>
          <w:p w14:paraId="6BF9B071" w14:textId="5DC18ED6" w:rsidR="005579C9" w:rsidRPr="00B33AD6" w:rsidRDefault="005579C9" w:rsidP="005579C9">
            <w:pPr>
              <w:rPr>
                <w:lang w:val="en-IE"/>
              </w:rPr>
            </w:pPr>
          </w:p>
        </w:tc>
      </w:tr>
    </w:tbl>
    <w:p w14:paraId="518033FC" w14:textId="77777777" w:rsidR="00B51D1B" w:rsidRPr="006E1507" w:rsidRDefault="00B51D1B" w:rsidP="005579C9"/>
    <w:sectPr w:rsidR="00B51D1B" w:rsidRPr="006E1507" w:rsidSect="005A1B10">
      <w:footerReference w:type="default" r:id="rId10"/>
      <w:headerReference w:type="first" r:id="rId11"/>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C4BB" w14:textId="77777777" w:rsidR="004039AC" w:rsidRDefault="004039AC" w:rsidP="0068194B">
      <w:r>
        <w:separator/>
      </w:r>
    </w:p>
    <w:p w14:paraId="006A162D" w14:textId="77777777" w:rsidR="004039AC" w:rsidRDefault="004039AC"/>
    <w:p w14:paraId="00E16078" w14:textId="77777777" w:rsidR="004039AC" w:rsidRDefault="004039AC"/>
  </w:endnote>
  <w:endnote w:type="continuationSeparator" w:id="0">
    <w:p w14:paraId="356E6075" w14:textId="77777777" w:rsidR="004039AC" w:rsidRDefault="004039AC" w:rsidP="0068194B">
      <w:r>
        <w:continuationSeparator/>
      </w:r>
    </w:p>
    <w:p w14:paraId="66772E56" w14:textId="77777777" w:rsidR="004039AC" w:rsidRDefault="004039AC"/>
    <w:p w14:paraId="05397E2D" w14:textId="77777777" w:rsidR="004039AC" w:rsidRDefault="00403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3615E4B8"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5BA5" w14:textId="77777777" w:rsidR="004039AC" w:rsidRDefault="004039AC" w:rsidP="0068194B">
      <w:r>
        <w:separator/>
      </w:r>
    </w:p>
    <w:p w14:paraId="20AF9632" w14:textId="77777777" w:rsidR="004039AC" w:rsidRDefault="004039AC"/>
    <w:p w14:paraId="0B21BA0F" w14:textId="77777777" w:rsidR="004039AC" w:rsidRDefault="004039AC"/>
  </w:footnote>
  <w:footnote w:type="continuationSeparator" w:id="0">
    <w:p w14:paraId="118B0772" w14:textId="77777777" w:rsidR="004039AC" w:rsidRDefault="004039AC" w:rsidP="0068194B">
      <w:r>
        <w:continuationSeparator/>
      </w:r>
    </w:p>
    <w:p w14:paraId="1DA955FD" w14:textId="77777777" w:rsidR="004039AC" w:rsidRDefault="004039AC"/>
    <w:p w14:paraId="04549FE2" w14:textId="77777777" w:rsidR="004039AC" w:rsidRDefault="00403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6422"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1699813" wp14:editId="7AFC0424">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2ABF5B2"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45"/>
    <w:rsid w:val="000001EF"/>
    <w:rsid w:val="00000645"/>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D3E66"/>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39AC"/>
    <w:rsid w:val="00405128"/>
    <w:rsid w:val="00406CFF"/>
    <w:rsid w:val="00416B25"/>
    <w:rsid w:val="00420592"/>
    <w:rsid w:val="00426A01"/>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20C2"/>
    <w:rsid w:val="00513E2A"/>
    <w:rsid w:val="005579C9"/>
    <w:rsid w:val="00566A35"/>
    <w:rsid w:val="0056701E"/>
    <w:rsid w:val="00570FB3"/>
    <w:rsid w:val="005740D7"/>
    <w:rsid w:val="005A0F26"/>
    <w:rsid w:val="005A1B10"/>
    <w:rsid w:val="005A6850"/>
    <w:rsid w:val="005B1B1B"/>
    <w:rsid w:val="005C5932"/>
    <w:rsid w:val="005D3CA7"/>
    <w:rsid w:val="005D4CC1"/>
    <w:rsid w:val="005E0986"/>
    <w:rsid w:val="005F4B91"/>
    <w:rsid w:val="005F55D2"/>
    <w:rsid w:val="0062312F"/>
    <w:rsid w:val="00625F2C"/>
    <w:rsid w:val="00655D74"/>
    <w:rsid w:val="006618E9"/>
    <w:rsid w:val="0066439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20365"/>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C4FC9"/>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33AD6"/>
    <w:rsid w:val="00B50F99"/>
    <w:rsid w:val="00B51D1B"/>
    <w:rsid w:val="00B540F4"/>
    <w:rsid w:val="00B60FD0"/>
    <w:rsid w:val="00B622DF"/>
    <w:rsid w:val="00B6332A"/>
    <w:rsid w:val="00B81760"/>
    <w:rsid w:val="00B8494C"/>
    <w:rsid w:val="00BA1546"/>
    <w:rsid w:val="00BB4E51"/>
    <w:rsid w:val="00BB7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14F1"/>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41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9C9"/>
    <w:rPr>
      <w:sz w:val="24"/>
    </w:rPr>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5579C9"/>
    <w:pPr>
      <w:numPr>
        <w:numId w:val="5"/>
      </w:numPr>
      <w:spacing w:before="120"/>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Greytext">
    <w:name w:val="Grey text"/>
    <w:basedOn w:val="DefaultParagraphFont"/>
    <w:uiPriority w:val="4"/>
    <w:semiHidden/>
    <w:qFormat/>
    <w:rsid w:val="005579C9"/>
    <w:rPr>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ppData\Local\Microsoft\Office\16.0\DTS\en-US%7b3DD9672B-7952-40D7-8CE2-B0F4CB68BEB3%7d\%7b94D4FD7A-9082-4457-BD52-45A3B2F4FB31%7dtf1639287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8DC0429CE84D7CB2DF22E53EA83C7F"/>
        <w:category>
          <w:name w:val="General"/>
          <w:gallery w:val="placeholder"/>
        </w:category>
        <w:types>
          <w:type w:val="bbPlcHdr"/>
        </w:types>
        <w:behaviors>
          <w:behavior w:val="content"/>
        </w:behaviors>
        <w:guid w:val="{9B66FB4B-BF43-4B3E-8F51-D34D3D2A281A}"/>
      </w:docPartPr>
      <w:docPartBody>
        <w:p w:rsidR="002240BB" w:rsidRDefault="00DF0988">
          <w:pPr>
            <w:pStyle w:val="028DC0429CE84D7CB2DF22E53EA83C7F"/>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88"/>
    <w:rsid w:val="002240BB"/>
    <w:rsid w:val="00AA6045"/>
    <w:rsid w:val="00DF09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028DC0429CE84D7CB2DF22E53EA83C7F">
    <w:name w:val="028DC0429CE84D7CB2DF22E53EA83C7F"/>
  </w:style>
  <w:style w:type="paragraph" w:styleId="ListBullet">
    <w:name w:val="List Bullet"/>
    <w:basedOn w:val="Normal"/>
    <w:uiPriority w:val="11"/>
    <w:qFormat/>
    <w:pPr>
      <w:numPr>
        <w:numId w:val="1"/>
      </w:numPr>
      <w:spacing w:before="120" w:after="0" w:line="240" w:lineRule="auto"/>
    </w:pPr>
    <w:rPr>
      <w:rFonts w:eastAsiaTheme="minorHAnsi"/>
      <w:color w:val="595959" w:themeColor="text1" w:themeTint="A6"/>
      <w:sz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D61ADE48-6FF0-4599-9D02-6F6374F1F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B6AFB-A7F1-4816-9409-743ABF3C64EE}">
  <ds:schemaRefs>
    <ds:schemaRef ds:uri="http://schemas.microsoft.com/sharepoint/v3/contenttype/forms"/>
  </ds:schemaRefs>
</ds:datastoreItem>
</file>

<file path=customXml/itemProps3.xml><?xml version="1.0" encoding="utf-8"?>
<ds:datastoreItem xmlns:ds="http://schemas.openxmlformats.org/officeDocument/2006/customXml" ds:itemID="{8E6FA8DA-38A3-448B-AFEB-DB79033E5F8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{94D4FD7A-9082-4457-BD52-45A3B2F4FB31}tf16392877_win32</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2022-02-28T10:57:00Z</dcterms:created>
  <dcterms:modified xsi:type="dcterms:W3CDTF">2022-03-02T13:40:00Z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