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FF30E" w14:textId="629B85D5" w:rsidR="00816216" w:rsidRPr="00A22355" w:rsidRDefault="00352D5A" w:rsidP="00141A4C">
      <w:pPr>
        <w:pStyle w:val="Title"/>
        <w:rPr>
          <w:rFonts w:ascii="Times New Roman" w:hAnsi="Times New Roman" w:cs="Times New Roman"/>
        </w:rPr>
      </w:pPr>
      <w:r w:rsidRPr="00A22355">
        <w:rPr>
          <w:rFonts w:ascii="Times New Roman" w:hAnsi="Times New Roman" w:cs="Times New Roman"/>
        </w:rPr>
        <w:t>Andrea Travers</w:t>
      </w:r>
    </w:p>
    <w:p w14:paraId="2ECC20AD" w14:textId="2C102791" w:rsidR="00141A4C" w:rsidRPr="00A22355" w:rsidRDefault="00141A4C" w:rsidP="00141A4C">
      <w:pPr>
        <w:rPr>
          <w:rFonts w:ascii="Times New Roman" w:hAnsi="Times New Roman" w:cs="Times New Roman"/>
        </w:rPr>
      </w:pPr>
      <w:r w:rsidRPr="00A22355">
        <w:rPr>
          <w:rFonts w:ascii="Times New Roman" w:hAnsi="Times New Roman" w:cs="Times New Roman"/>
        </w:rPr>
        <w:t> </w:t>
      </w:r>
      <w:r w:rsidR="0042758D">
        <w:rPr>
          <w:rFonts w:ascii="Times New Roman" w:hAnsi="Times New Roman" w:cs="Times New Roman"/>
        </w:rPr>
        <w:t xml:space="preserve">Tel: </w:t>
      </w:r>
      <w:r w:rsidR="00352D5A" w:rsidRPr="00A22355">
        <w:rPr>
          <w:rFonts w:ascii="Times New Roman" w:hAnsi="Times New Roman" w:cs="Times New Roman"/>
        </w:rPr>
        <w:t>0838206991</w:t>
      </w:r>
      <w:r w:rsidRPr="00A22355">
        <w:rPr>
          <w:rFonts w:ascii="Times New Roman" w:hAnsi="Times New Roman" w:cs="Times New Roman"/>
        </w:rPr>
        <w:t> |</w:t>
      </w:r>
      <w:r w:rsidR="002305D4">
        <w:rPr>
          <w:rFonts w:ascii="Times New Roman" w:hAnsi="Times New Roman" w:cs="Times New Roman"/>
        </w:rPr>
        <w:t xml:space="preserve"> Email:</w:t>
      </w:r>
      <w:r w:rsidRPr="00A22355">
        <w:rPr>
          <w:rFonts w:ascii="Times New Roman" w:hAnsi="Times New Roman" w:cs="Times New Roman"/>
        </w:rPr>
        <w:t> </w:t>
      </w:r>
      <w:hyperlink r:id="rId8" w:history="1">
        <w:r w:rsidR="00482468" w:rsidRPr="004F3FF2">
          <w:rPr>
            <w:rStyle w:val="Hyperlink"/>
            <w:rFonts w:ascii="Times New Roman" w:hAnsi="Times New Roman" w:cs="Times New Roman"/>
          </w:rPr>
          <w:t>andrea.travers48@yahoo.com</w:t>
        </w:r>
      </w:hyperlink>
      <w:r w:rsidR="00482468">
        <w:rPr>
          <w:rFonts w:ascii="Times New Roman" w:hAnsi="Times New Roman" w:cs="Times New Roman"/>
        </w:rPr>
        <w:t xml:space="preserve"> </w:t>
      </w:r>
      <w:r w:rsidR="00482468" w:rsidRPr="00A22355">
        <w:rPr>
          <w:rFonts w:ascii="Times New Roman" w:hAnsi="Times New Roman" w:cs="Times New Roman"/>
        </w:rPr>
        <w:t>|</w:t>
      </w:r>
      <w:r w:rsidR="00482468">
        <w:rPr>
          <w:rFonts w:ascii="Times New Roman" w:hAnsi="Times New Roman" w:cs="Times New Roman"/>
        </w:rPr>
        <w:t xml:space="preserve"> </w:t>
      </w:r>
      <w:r w:rsidR="002305D4">
        <w:rPr>
          <w:rFonts w:ascii="Times New Roman" w:hAnsi="Times New Roman" w:cs="Times New Roman"/>
        </w:rPr>
        <w:t>LinkedIn:</w:t>
      </w:r>
      <w:r w:rsidR="00235E17">
        <w:rPr>
          <w:rFonts w:ascii="Times New Roman" w:hAnsi="Times New Roman" w:cs="Times New Roman"/>
        </w:rPr>
        <w:t xml:space="preserve"> </w:t>
      </w:r>
      <w:r w:rsidR="0042758D" w:rsidRPr="0042758D">
        <w:rPr>
          <w:rFonts w:ascii="Times New Roman" w:hAnsi="Times New Roman" w:cs="Times New Roman"/>
        </w:rPr>
        <w:t>www.linkedin.com/in/andrea-travers</w:t>
      </w:r>
    </w:p>
    <w:p w14:paraId="680E565A" w14:textId="77777777" w:rsidR="006270A9" w:rsidRPr="00A22355" w:rsidRDefault="00A13CEA" w:rsidP="00141A4C">
      <w:pPr>
        <w:pStyle w:val="Heading1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Objective:"/>
          <w:tag w:val="Objective:"/>
          <w:id w:val="-731932020"/>
          <w:placeholder>
            <w:docPart w:val="BDF2A3D0B9F5D843AABBB4063F871AE6"/>
          </w:placeholder>
          <w:temporary/>
          <w:showingPlcHdr/>
          <w15:appearance w15:val="hidden"/>
        </w:sdtPr>
        <w:sdtEndPr/>
        <w:sdtContent>
          <w:r w:rsidR="009D5933" w:rsidRPr="00A22355">
            <w:rPr>
              <w:rFonts w:ascii="Times New Roman" w:hAnsi="Times New Roman" w:cs="Times New Roman"/>
            </w:rPr>
            <w:t>Objective</w:t>
          </w:r>
        </w:sdtContent>
      </w:sdt>
    </w:p>
    <w:p w14:paraId="09139BCE" w14:textId="2F0F7286" w:rsidR="006270A9" w:rsidRPr="00A22355" w:rsidRDefault="00686C98">
      <w:pPr>
        <w:rPr>
          <w:rFonts w:ascii="Times New Roman" w:hAnsi="Times New Roman" w:cs="Times New Roman"/>
          <w:lang w:val="en-GB"/>
        </w:rPr>
      </w:pPr>
      <w:r w:rsidRPr="00A22355">
        <w:rPr>
          <w:rFonts w:ascii="Times New Roman" w:hAnsi="Times New Roman" w:cs="Times New Roman"/>
        </w:rPr>
        <w:t>I am a determined individual</w:t>
      </w:r>
      <w:r w:rsidR="0082250F" w:rsidRPr="00A22355">
        <w:rPr>
          <w:rFonts w:ascii="Times New Roman" w:hAnsi="Times New Roman" w:cs="Times New Roman"/>
        </w:rPr>
        <w:t xml:space="preserve"> whose main priorities involve </w:t>
      </w:r>
      <w:r w:rsidR="005E3796" w:rsidRPr="00A22355">
        <w:rPr>
          <w:rFonts w:ascii="Times New Roman" w:hAnsi="Times New Roman" w:cs="Times New Roman"/>
        </w:rPr>
        <w:t>completing</w:t>
      </w:r>
      <w:r w:rsidR="0082250F" w:rsidRPr="00A22355">
        <w:rPr>
          <w:rFonts w:ascii="Times New Roman" w:hAnsi="Times New Roman" w:cs="Times New Roman"/>
        </w:rPr>
        <w:t xml:space="preserve"> </w:t>
      </w:r>
      <w:r w:rsidR="005E3796" w:rsidRPr="00A22355">
        <w:rPr>
          <w:rFonts w:ascii="Times New Roman" w:hAnsi="Times New Roman" w:cs="Times New Roman"/>
        </w:rPr>
        <w:t xml:space="preserve">my education and continuing to expand my </w:t>
      </w:r>
      <w:r w:rsidR="00ED16B3" w:rsidRPr="00A22355">
        <w:rPr>
          <w:rFonts w:ascii="Times New Roman" w:hAnsi="Times New Roman" w:cs="Times New Roman"/>
        </w:rPr>
        <w:t>horizons</w:t>
      </w:r>
      <w:r w:rsidR="005E3796" w:rsidRPr="00A22355">
        <w:rPr>
          <w:rFonts w:ascii="Times New Roman" w:hAnsi="Times New Roman" w:cs="Times New Roman"/>
        </w:rPr>
        <w:t>.</w:t>
      </w:r>
      <w:r w:rsidR="00502588">
        <w:rPr>
          <w:rFonts w:ascii="Times New Roman" w:hAnsi="Times New Roman" w:cs="Times New Roman"/>
        </w:rPr>
        <w:t xml:space="preserve"> Completing my</w:t>
      </w:r>
      <w:r w:rsidR="006C1C4D" w:rsidRPr="00A22355">
        <w:rPr>
          <w:rFonts w:ascii="Times New Roman" w:hAnsi="Times New Roman" w:cs="Times New Roman"/>
        </w:rPr>
        <w:t xml:space="preserve"> Leaving Certificate allow</w:t>
      </w:r>
      <w:r w:rsidR="00502588">
        <w:rPr>
          <w:rFonts w:ascii="Times New Roman" w:hAnsi="Times New Roman" w:cs="Times New Roman"/>
        </w:rPr>
        <w:t>ed</w:t>
      </w:r>
      <w:r w:rsidR="006C1C4D" w:rsidRPr="00A22355">
        <w:rPr>
          <w:rFonts w:ascii="Times New Roman" w:hAnsi="Times New Roman" w:cs="Times New Roman"/>
        </w:rPr>
        <w:t xml:space="preserve"> me to enroll </w:t>
      </w:r>
      <w:r w:rsidR="00EB526F" w:rsidRPr="00A22355">
        <w:rPr>
          <w:rFonts w:ascii="Times New Roman" w:hAnsi="Times New Roman" w:cs="Times New Roman"/>
        </w:rPr>
        <w:t xml:space="preserve">in Economics in </w:t>
      </w:r>
      <w:r w:rsidR="006F1AF6">
        <w:rPr>
          <w:rFonts w:ascii="Times New Roman" w:hAnsi="Times New Roman" w:cs="Times New Roman"/>
        </w:rPr>
        <w:t xml:space="preserve">UCC’s </w:t>
      </w:r>
      <w:r w:rsidR="00EB526F" w:rsidRPr="00A22355">
        <w:rPr>
          <w:rFonts w:ascii="Times New Roman" w:hAnsi="Times New Roman" w:cs="Times New Roman"/>
        </w:rPr>
        <w:t xml:space="preserve">School of Business and Law, </w:t>
      </w:r>
      <w:r w:rsidR="006F1AF6">
        <w:rPr>
          <w:rFonts w:ascii="Times New Roman" w:hAnsi="Times New Roman" w:cs="Times New Roman"/>
        </w:rPr>
        <w:t>of which I am completing my second year</w:t>
      </w:r>
      <w:r w:rsidR="00EB526F" w:rsidRPr="00A22355">
        <w:rPr>
          <w:rFonts w:ascii="Times New Roman" w:hAnsi="Times New Roman" w:cs="Times New Roman"/>
        </w:rPr>
        <w:t xml:space="preserve">. </w:t>
      </w:r>
      <w:r w:rsidR="00974CAA" w:rsidRPr="00A22355">
        <w:rPr>
          <w:rFonts w:ascii="Times New Roman" w:hAnsi="Times New Roman" w:cs="Times New Roman"/>
        </w:rPr>
        <w:t xml:space="preserve">This process has shown me the hard work </w:t>
      </w:r>
      <w:r w:rsidR="00A15970" w:rsidRPr="00A22355">
        <w:rPr>
          <w:rFonts w:ascii="Times New Roman" w:hAnsi="Times New Roman" w:cs="Times New Roman"/>
        </w:rPr>
        <w:t xml:space="preserve">and determination </w:t>
      </w:r>
      <w:r w:rsidR="00974CAA" w:rsidRPr="00A22355">
        <w:rPr>
          <w:rFonts w:ascii="Times New Roman" w:hAnsi="Times New Roman" w:cs="Times New Roman"/>
        </w:rPr>
        <w:t>required to achieve my goals</w:t>
      </w:r>
      <w:r w:rsidR="00A15970" w:rsidRPr="00A22355">
        <w:rPr>
          <w:rFonts w:ascii="Times New Roman" w:hAnsi="Times New Roman" w:cs="Times New Roman"/>
        </w:rPr>
        <w:t xml:space="preserve">, which I do not shy away from. </w:t>
      </w:r>
      <w:r w:rsidR="00E60BCD" w:rsidRPr="00A22355">
        <w:rPr>
          <w:rFonts w:ascii="Times New Roman" w:hAnsi="Times New Roman" w:cs="Times New Roman"/>
        </w:rPr>
        <w:t xml:space="preserve">I am a very flexible student who </w:t>
      </w:r>
      <w:r w:rsidR="009B16D9">
        <w:rPr>
          <w:rFonts w:ascii="Times New Roman" w:hAnsi="Times New Roman" w:cs="Times New Roman"/>
        </w:rPr>
        <w:t>thrives when</w:t>
      </w:r>
      <w:r w:rsidR="00E60BCD" w:rsidRPr="00A22355">
        <w:rPr>
          <w:rFonts w:ascii="Times New Roman" w:hAnsi="Times New Roman" w:cs="Times New Roman"/>
        </w:rPr>
        <w:t xml:space="preserve"> working with people, </w:t>
      </w:r>
      <w:proofErr w:type="spellStart"/>
      <w:r w:rsidR="00E60BCD" w:rsidRPr="00A22355">
        <w:rPr>
          <w:rFonts w:ascii="Times New Roman" w:hAnsi="Times New Roman" w:cs="Times New Roman"/>
        </w:rPr>
        <w:t>sociali</w:t>
      </w:r>
      <w:r w:rsidR="000D4DCF" w:rsidRPr="00A22355">
        <w:rPr>
          <w:rFonts w:ascii="Times New Roman" w:hAnsi="Times New Roman" w:cs="Times New Roman"/>
        </w:rPr>
        <w:t>s</w:t>
      </w:r>
      <w:r w:rsidR="00E60BCD" w:rsidRPr="00A22355">
        <w:rPr>
          <w:rFonts w:ascii="Times New Roman" w:hAnsi="Times New Roman" w:cs="Times New Roman"/>
        </w:rPr>
        <w:t>ing</w:t>
      </w:r>
      <w:proofErr w:type="spellEnd"/>
      <w:r w:rsidR="00E81C62" w:rsidRPr="00A22355">
        <w:rPr>
          <w:rFonts w:ascii="Times New Roman" w:hAnsi="Times New Roman" w:cs="Times New Roman"/>
        </w:rPr>
        <w:t xml:space="preserve">, problem solving and learning. </w:t>
      </w:r>
      <w:r w:rsidR="00254205">
        <w:rPr>
          <w:rFonts w:ascii="Times New Roman" w:hAnsi="Times New Roman" w:cs="Times New Roman"/>
        </w:rPr>
        <w:t>I aspire to continue</w:t>
      </w:r>
      <w:r w:rsidR="00781536">
        <w:rPr>
          <w:rFonts w:ascii="Times New Roman" w:hAnsi="Times New Roman" w:cs="Times New Roman"/>
        </w:rPr>
        <w:t xml:space="preserve"> to upskill and learn (through different courses and certifications) </w:t>
      </w:r>
      <w:proofErr w:type="gramStart"/>
      <w:r w:rsidR="0057533E">
        <w:rPr>
          <w:rFonts w:ascii="Times New Roman" w:hAnsi="Times New Roman" w:cs="Times New Roman"/>
        </w:rPr>
        <w:t>in order to</w:t>
      </w:r>
      <w:proofErr w:type="gramEnd"/>
      <w:r w:rsidR="0057533E">
        <w:rPr>
          <w:rFonts w:ascii="Times New Roman" w:hAnsi="Times New Roman" w:cs="Times New Roman"/>
        </w:rPr>
        <w:t xml:space="preserve"> help me to find my niche area within the business world. </w:t>
      </w:r>
    </w:p>
    <w:sdt>
      <w:sdtPr>
        <w:rPr>
          <w:rFonts w:ascii="Times New Roman" w:hAnsi="Times New Roman" w:cs="Times New Roman"/>
        </w:rPr>
        <w:alias w:val="Education:"/>
        <w:tag w:val="Education:"/>
        <w:id w:val="807127995"/>
        <w:placeholder>
          <w:docPart w:val="BECB28F723781A4C990A24DAA9827A63"/>
        </w:placeholder>
        <w:temporary/>
        <w:showingPlcHdr/>
        <w15:appearance w15:val="hidden"/>
      </w:sdtPr>
      <w:sdtEndPr/>
      <w:sdtContent>
        <w:p w14:paraId="504CF0E5" w14:textId="77777777" w:rsidR="006270A9" w:rsidRPr="00A22355" w:rsidRDefault="009D5933">
          <w:pPr>
            <w:pStyle w:val="Heading1"/>
            <w:rPr>
              <w:rFonts w:ascii="Times New Roman" w:hAnsi="Times New Roman" w:cs="Times New Roman"/>
            </w:rPr>
          </w:pPr>
          <w:r w:rsidRPr="00A22355">
            <w:rPr>
              <w:rFonts w:ascii="Times New Roman" w:hAnsi="Times New Roman" w:cs="Times New Roman"/>
            </w:rPr>
            <w:t>Education</w:t>
          </w:r>
        </w:p>
      </w:sdtContent>
    </w:sdt>
    <w:p w14:paraId="39CC8841" w14:textId="77777777" w:rsidR="00C746E6" w:rsidRPr="00A22355" w:rsidRDefault="00C746E6">
      <w:pPr>
        <w:pStyle w:val="Heading2"/>
        <w:rPr>
          <w:rFonts w:ascii="Times New Roman" w:hAnsi="Times New Roman" w:cs="Times New Roman"/>
        </w:rPr>
      </w:pPr>
      <w:r w:rsidRPr="00A22355">
        <w:rPr>
          <w:rFonts w:ascii="Times New Roman" w:hAnsi="Times New Roman" w:cs="Times New Roman"/>
        </w:rPr>
        <w:t>BA (Hons) Economics (through transformational learning)</w:t>
      </w:r>
      <w:r w:rsidR="009D5933" w:rsidRPr="00A22355">
        <w:rPr>
          <w:rFonts w:ascii="Times New Roman" w:hAnsi="Times New Roman" w:cs="Times New Roman"/>
        </w:rPr>
        <w:t> | </w:t>
      </w:r>
    </w:p>
    <w:p w14:paraId="32C270D6" w14:textId="23C3438C" w:rsidR="006270A9" w:rsidRPr="00A22355" w:rsidRDefault="006133CC">
      <w:pPr>
        <w:pStyle w:val="Heading2"/>
        <w:rPr>
          <w:rFonts w:ascii="Times New Roman" w:hAnsi="Times New Roman" w:cs="Times New Roman"/>
        </w:rPr>
      </w:pPr>
      <w:r w:rsidRPr="00A22355">
        <w:rPr>
          <w:rFonts w:ascii="Times New Roman" w:hAnsi="Times New Roman" w:cs="Times New Roman"/>
        </w:rPr>
        <w:t>2022-present</w:t>
      </w:r>
      <w:r w:rsidR="009D5933" w:rsidRPr="00A22355">
        <w:rPr>
          <w:rFonts w:ascii="Times New Roman" w:hAnsi="Times New Roman" w:cs="Times New Roman"/>
        </w:rPr>
        <w:t> | </w:t>
      </w:r>
      <w:r w:rsidRPr="00A22355">
        <w:rPr>
          <w:rFonts w:ascii="Times New Roman" w:hAnsi="Times New Roman" w:cs="Times New Roman"/>
        </w:rPr>
        <w:t>ucc</w:t>
      </w:r>
    </w:p>
    <w:p w14:paraId="686F8DF1" w14:textId="5881725B" w:rsidR="006270A9" w:rsidRPr="00A22355" w:rsidRDefault="009D5933" w:rsidP="001B29CF">
      <w:pPr>
        <w:pStyle w:val="ListBullet"/>
        <w:rPr>
          <w:rFonts w:ascii="Times New Roman" w:hAnsi="Times New Roman" w:cs="Times New Roman"/>
        </w:rPr>
      </w:pPr>
      <w:r w:rsidRPr="00A22355">
        <w:rPr>
          <w:rFonts w:ascii="Times New Roman" w:hAnsi="Times New Roman" w:cs="Times New Roman"/>
        </w:rPr>
        <w:t>M</w:t>
      </w:r>
      <w:r w:rsidR="002C6B42" w:rsidRPr="00A22355">
        <w:rPr>
          <w:rFonts w:ascii="Times New Roman" w:hAnsi="Times New Roman" w:cs="Times New Roman"/>
        </w:rPr>
        <w:t xml:space="preserve">odules include Economic Data Collection, </w:t>
      </w:r>
      <w:r w:rsidR="00BE1600" w:rsidRPr="00A22355">
        <w:rPr>
          <w:rFonts w:ascii="Times New Roman" w:hAnsi="Times New Roman" w:cs="Times New Roman"/>
        </w:rPr>
        <w:t xml:space="preserve">Reading Economists, Economic Data as Evidence and </w:t>
      </w:r>
      <w:r w:rsidR="00BD6242" w:rsidRPr="00A22355">
        <w:rPr>
          <w:rFonts w:ascii="Times New Roman" w:hAnsi="Times New Roman" w:cs="Times New Roman"/>
        </w:rPr>
        <w:t>Transition to Professional Life</w:t>
      </w:r>
    </w:p>
    <w:p w14:paraId="1AA54C57" w14:textId="3FCFC68C" w:rsidR="006270A9" w:rsidRPr="00A22355" w:rsidRDefault="009049F7" w:rsidP="001B29CF">
      <w:pPr>
        <w:pStyle w:val="ListBulle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Completed</w:t>
      </w:r>
      <w:r w:rsidR="00BD6242" w:rsidRPr="00A22355">
        <w:rPr>
          <w:rFonts w:ascii="Times New Roman" w:hAnsi="Times New Roman" w:cs="Times New Roman"/>
        </w:rPr>
        <w:t xml:space="preserve"> an elective in European Studies</w:t>
      </w:r>
    </w:p>
    <w:p w14:paraId="526E6DC3" w14:textId="05A2CA2D" w:rsidR="006270A9" w:rsidRDefault="00CF00B5" w:rsidP="00CF00B5">
      <w:pPr>
        <w:pStyle w:val="ListBulle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Acquired</w:t>
      </w:r>
      <w:r w:rsidR="0017163B" w:rsidRPr="00A22355">
        <w:rPr>
          <w:rFonts w:ascii="Times New Roman" w:hAnsi="Times New Roman" w:cs="Times New Roman"/>
        </w:rPr>
        <w:t xml:space="preserve"> key skills such as</w:t>
      </w:r>
      <w:r w:rsidR="00B922AC" w:rsidRPr="00A22355">
        <w:rPr>
          <w:rFonts w:ascii="Times New Roman" w:hAnsi="Times New Roman" w:cs="Times New Roman"/>
        </w:rPr>
        <w:t xml:space="preserve"> communication and presenting, working as a </w:t>
      </w:r>
      <w:r w:rsidR="00D6511D" w:rsidRPr="00A22355">
        <w:rPr>
          <w:rFonts w:ascii="Times New Roman" w:hAnsi="Times New Roman" w:cs="Times New Roman"/>
        </w:rPr>
        <w:t xml:space="preserve">team, being </w:t>
      </w:r>
      <w:proofErr w:type="spellStart"/>
      <w:r>
        <w:rPr>
          <w:rFonts w:ascii="Times New Roman" w:hAnsi="Times New Roman" w:cs="Times New Roman"/>
        </w:rPr>
        <w:t>organi</w:t>
      </w:r>
      <w:r w:rsidR="00FC4D7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ation</w:t>
      </w:r>
      <w:proofErr w:type="spellEnd"/>
      <w:r w:rsidR="00D6511D" w:rsidRPr="00CF00B5">
        <w:rPr>
          <w:rFonts w:ascii="Times New Roman" w:hAnsi="Times New Roman" w:cs="Times New Roman"/>
        </w:rPr>
        <w:t xml:space="preserve"> and sticking to a s</w:t>
      </w:r>
      <w:r w:rsidR="00FC4D79">
        <w:rPr>
          <w:rFonts w:ascii="Times New Roman" w:hAnsi="Times New Roman" w:cs="Times New Roman"/>
        </w:rPr>
        <w:t xml:space="preserve">trict </w:t>
      </w:r>
      <w:proofErr w:type="gramStart"/>
      <w:r w:rsidR="00FC4D79">
        <w:rPr>
          <w:rFonts w:ascii="Times New Roman" w:hAnsi="Times New Roman" w:cs="Times New Roman"/>
        </w:rPr>
        <w:t>s</w:t>
      </w:r>
      <w:r w:rsidR="00D6511D" w:rsidRPr="00CF00B5">
        <w:rPr>
          <w:rFonts w:ascii="Times New Roman" w:hAnsi="Times New Roman" w:cs="Times New Roman"/>
        </w:rPr>
        <w:t>chedule</w:t>
      </w:r>
      <w:proofErr w:type="gramEnd"/>
      <w:r w:rsidR="00D6511D" w:rsidRPr="00CF00B5">
        <w:rPr>
          <w:rFonts w:ascii="Times New Roman" w:hAnsi="Times New Roman" w:cs="Times New Roman"/>
        </w:rPr>
        <w:t xml:space="preserve"> </w:t>
      </w:r>
    </w:p>
    <w:p w14:paraId="183D6514" w14:textId="73757EE4" w:rsidR="009B16D9" w:rsidRDefault="009B16D9" w:rsidP="00CF00B5">
      <w:pPr>
        <w:pStyle w:val="ListBulle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Familiar </w:t>
      </w:r>
      <w:r w:rsidR="00B81EE4">
        <w:rPr>
          <w:rFonts w:ascii="Times New Roman" w:hAnsi="Times New Roman" w:cs="Times New Roman"/>
        </w:rPr>
        <w:t xml:space="preserve">in </w:t>
      </w:r>
      <w:proofErr w:type="spellStart"/>
      <w:r w:rsidR="00B81EE4">
        <w:rPr>
          <w:rFonts w:ascii="Times New Roman" w:hAnsi="Times New Roman" w:cs="Times New Roman"/>
        </w:rPr>
        <w:t>a</w:t>
      </w:r>
      <w:r w:rsidR="00E15722">
        <w:rPr>
          <w:rFonts w:ascii="Times New Roman" w:hAnsi="Times New Roman" w:cs="Times New Roman"/>
        </w:rPr>
        <w:t>nalysing</w:t>
      </w:r>
      <w:proofErr w:type="spellEnd"/>
      <w:r w:rsidR="00E15722">
        <w:rPr>
          <w:rFonts w:ascii="Times New Roman" w:hAnsi="Times New Roman" w:cs="Times New Roman"/>
        </w:rPr>
        <w:t xml:space="preserve"> situations and applying appropriate </w:t>
      </w:r>
      <w:proofErr w:type="gramStart"/>
      <w:r w:rsidR="00E15722">
        <w:rPr>
          <w:rFonts w:ascii="Times New Roman" w:hAnsi="Times New Roman" w:cs="Times New Roman"/>
        </w:rPr>
        <w:t>strategies</w:t>
      </w:r>
      <w:proofErr w:type="gramEnd"/>
      <w:r w:rsidR="00E15722">
        <w:rPr>
          <w:rFonts w:ascii="Times New Roman" w:hAnsi="Times New Roman" w:cs="Times New Roman"/>
        </w:rPr>
        <w:t xml:space="preserve"> </w:t>
      </w:r>
    </w:p>
    <w:p w14:paraId="51A80CC7" w14:textId="71F03878" w:rsidR="00270F80" w:rsidRDefault="007A5EA5" w:rsidP="00CF00B5">
      <w:pPr>
        <w:pStyle w:val="ListBulle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Experience in forecasting and scenario </w:t>
      </w:r>
      <w:proofErr w:type="gramStart"/>
      <w:r>
        <w:rPr>
          <w:rFonts w:ascii="Times New Roman" w:hAnsi="Times New Roman" w:cs="Times New Roman"/>
        </w:rPr>
        <w:t>planning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53D2177F" w14:textId="0665886A" w:rsidR="00A6030D" w:rsidRPr="00CF00B5" w:rsidRDefault="00A6030D" w:rsidP="00A6030D">
      <w:pPr>
        <w:pStyle w:val="ListBullet"/>
        <w:numPr>
          <w:ilvl w:val="0"/>
          <w:numId w:val="0"/>
        </w:numPr>
        <w:ind w:left="216"/>
        <w:rPr>
          <w:rFonts w:ascii="Times New Roman" w:hAnsi="Times New Roman" w:cs="Times New Roman"/>
        </w:rPr>
      </w:pPr>
    </w:p>
    <w:p w14:paraId="7175A89B" w14:textId="2C15E9EC" w:rsidR="006270A9" w:rsidRPr="00A22355" w:rsidRDefault="00D6511D">
      <w:pPr>
        <w:pStyle w:val="Heading2"/>
        <w:rPr>
          <w:rFonts w:ascii="Times New Roman" w:hAnsi="Times New Roman" w:cs="Times New Roman"/>
        </w:rPr>
      </w:pPr>
      <w:r w:rsidRPr="00A22355">
        <w:rPr>
          <w:rFonts w:ascii="Times New Roman" w:hAnsi="Times New Roman" w:cs="Times New Roman"/>
        </w:rPr>
        <w:t>Leaving certificate</w:t>
      </w:r>
      <w:r w:rsidR="009D5933" w:rsidRPr="00A22355">
        <w:rPr>
          <w:rFonts w:ascii="Times New Roman" w:hAnsi="Times New Roman" w:cs="Times New Roman"/>
        </w:rPr>
        <w:t> | </w:t>
      </w:r>
      <w:r w:rsidRPr="00A22355">
        <w:rPr>
          <w:rFonts w:ascii="Times New Roman" w:hAnsi="Times New Roman" w:cs="Times New Roman"/>
        </w:rPr>
        <w:t>2022</w:t>
      </w:r>
      <w:r w:rsidR="009D5933" w:rsidRPr="00A22355">
        <w:rPr>
          <w:rFonts w:ascii="Times New Roman" w:hAnsi="Times New Roman" w:cs="Times New Roman"/>
        </w:rPr>
        <w:t> | </w:t>
      </w:r>
      <w:r w:rsidR="0002598A" w:rsidRPr="00A22355">
        <w:rPr>
          <w:rFonts w:ascii="Times New Roman" w:hAnsi="Times New Roman" w:cs="Times New Roman"/>
        </w:rPr>
        <w:t>colaiste muire cobh</w:t>
      </w:r>
    </w:p>
    <w:p w14:paraId="49D2292F" w14:textId="192E4549" w:rsidR="006270A9" w:rsidRPr="00A22355" w:rsidRDefault="004D400F" w:rsidP="004D400F">
      <w:pPr>
        <w:pStyle w:val="ListBullet"/>
        <w:numPr>
          <w:ilvl w:val="0"/>
          <w:numId w:val="0"/>
        </w:numPr>
        <w:ind w:left="216" w:hanging="216"/>
        <w:rPr>
          <w:rFonts w:ascii="Times New Roman" w:hAnsi="Times New Roman" w:cs="Times New Roman"/>
        </w:rPr>
      </w:pPr>
      <w:r w:rsidRPr="00A22355">
        <w:rPr>
          <w:rFonts w:ascii="Times New Roman" w:hAnsi="Times New Roman" w:cs="Times New Roman"/>
        </w:rPr>
        <w:t>Results:</w:t>
      </w:r>
    </w:p>
    <w:p w14:paraId="1E82D90D" w14:textId="25C122CE" w:rsidR="006270A9" w:rsidRPr="00A22355" w:rsidRDefault="0032338D">
      <w:pPr>
        <w:pStyle w:val="ListBullet"/>
        <w:rPr>
          <w:rFonts w:ascii="Times New Roman" w:hAnsi="Times New Roman" w:cs="Times New Roman"/>
        </w:rPr>
      </w:pPr>
      <w:r w:rsidRPr="00A22355">
        <w:rPr>
          <w:rFonts w:ascii="Times New Roman" w:hAnsi="Times New Roman" w:cs="Times New Roman"/>
        </w:rPr>
        <w:t>Business – H1</w:t>
      </w:r>
    </w:p>
    <w:p w14:paraId="7D60F18E" w14:textId="7EBC51FC" w:rsidR="0032338D" w:rsidRPr="00A22355" w:rsidRDefault="0032338D">
      <w:pPr>
        <w:pStyle w:val="ListBullet"/>
        <w:rPr>
          <w:rFonts w:ascii="Times New Roman" w:hAnsi="Times New Roman" w:cs="Times New Roman"/>
        </w:rPr>
      </w:pPr>
      <w:r w:rsidRPr="00A22355">
        <w:rPr>
          <w:rFonts w:ascii="Times New Roman" w:hAnsi="Times New Roman" w:cs="Times New Roman"/>
        </w:rPr>
        <w:t>Geography – H1</w:t>
      </w:r>
    </w:p>
    <w:p w14:paraId="19A23F11" w14:textId="65333994" w:rsidR="0032338D" w:rsidRPr="00A22355" w:rsidRDefault="0032338D">
      <w:pPr>
        <w:pStyle w:val="ListBullet"/>
        <w:rPr>
          <w:rFonts w:ascii="Times New Roman" w:hAnsi="Times New Roman" w:cs="Times New Roman"/>
        </w:rPr>
      </w:pPr>
      <w:r w:rsidRPr="00A22355">
        <w:rPr>
          <w:rFonts w:ascii="Times New Roman" w:hAnsi="Times New Roman" w:cs="Times New Roman"/>
        </w:rPr>
        <w:t>German – H3</w:t>
      </w:r>
    </w:p>
    <w:p w14:paraId="7934BE2D" w14:textId="0A9DDDE0" w:rsidR="0032338D" w:rsidRPr="00A22355" w:rsidRDefault="00C43471">
      <w:pPr>
        <w:pStyle w:val="ListBullet"/>
        <w:rPr>
          <w:rFonts w:ascii="Times New Roman" w:hAnsi="Times New Roman" w:cs="Times New Roman"/>
        </w:rPr>
      </w:pPr>
      <w:r w:rsidRPr="00A22355">
        <w:rPr>
          <w:rFonts w:ascii="Times New Roman" w:hAnsi="Times New Roman" w:cs="Times New Roman"/>
        </w:rPr>
        <w:t xml:space="preserve">Irish – H3 </w:t>
      </w:r>
    </w:p>
    <w:p w14:paraId="65559B09" w14:textId="00B5140D" w:rsidR="00C43471" w:rsidRPr="00A22355" w:rsidRDefault="00C43471">
      <w:pPr>
        <w:pStyle w:val="ListBullet"/>
        <w:rPr>
          <w:rFonts w:ascii="Times New Roman" w:hAnsi="Times New Roman" w:cs="Times New Roman"/>
        </w:rPr>
      </w:pPr>
      <w:r w:rsidRPr="00A22355">
        <w:rPr>
          <w:rFonts w:ascii="Times New Roman" w:hAnsi="Times New Roman" w:cs="Times New Roman"/>
        </w:rPr>
        <w:t xml:space="preserve">English – H3 </w:t>
      </w:r>
    </w:p>
    <w:p w14:paraId="3DCEEFE5" w14:textId="622520C5" w:rsidR="00C43471" w:rsidRPr="00A22355" w:rsidRDefault="00C43471">
      <w:pPr>
        <w:pStyle w:val="ListBullet"/>
        <w:rPr>
          <w:rFonts w:ascii="Times New Roman" w:hAnsi="Times New Roman" w:cs="Times New Roman"/>
        </w:rPr>
      </w:pPr>
      <w:r w:rsidRPr="00A22355">
        <w:rPr>
          <w:rFonts w:ascii="Times New Roman" w:hAnsi="Times New Roman" w:cs="Times New Roman"/>
        </w:rPr>
        <w:t xml:space="preserve">Mathematics </w:t>
      </w:r>
      <w:r w:rsidR="00676169" w:rsidRPr="00A22355">
        <w:rPr>
          <w:rFonts w:ascii="Times New Roman" w:hAnsi="Times New Roman" w:cs="Times New Roman"/>
        </w:rPr>
        <w:t>–</w:t>
      </w:r>
      <w:r w:rsidRPr="00A22355">
        <w:rPr>
          <w:rFonts w:ascii="Times New Roman" w:hAnsi="Times New Roman" w:cs="Times New Roman"/>
        </w:rPr>
        <w:t xml:space="preserve"> H</w:t>
      </w:r>
      <w:r w:rsidR="00676169" w:rsidRPr="00A22355">
        <w:rPr>
          <w:rFonts w:ascii="Times New Roman" w:hAnsi="Times New Roman" w:cs="Times New Roman"/>
        </w:rPr>
        <w:t xml:space="preserve">4 </w:t>
      </w:r>
    </w:p>
    <w:p w14:paraId="1CCD8D8F" w14:textId="27DDA99F" w:rsidR="006270A9" w:rsidRPr="00A22355" w:rsidRDefault="00E94055">
      <w:pPr>
        <w:pStyle w:val="ListBullet"/>
        <w:rPr>
          <w:rFonts w:ascii="Times New Roman" w:hAnsi="Times New Roman" w:cs="Times New Roman"/>
        </w:rPr>
      </w:pPr>
      <w:r w:rsidRPr="00A22355">
        <w:rPr>
          <w:rFonts w:ascii="Times New Roman" w:hAnsi="Times New Roman" w:cs="Times New Roman"/>
        </w:rPr>
        <w:t xml:space="preserve">Points – 522 </w:t>
      </w:r>
    </w:p>
    <w:sdt>
      <w:sdtPr>
        <w:rPr>
          <w:rFonts w:ascii="Times New Roman" w:hAnsi="Times New Roman" w:cs="Times New Roman"/>
        </w:rPr>
        <w:alias w:val="Skills &amp; Abilities:"/>
        <w:tag w:val="Skills &amp; Abilities:"/>
        <w:id w:val="458624136"/>
        <w:placeholder>
          <w:docPart w:val="00E5CFE48A987F418598BC523FF4BDAE"/>
        </w:placeholder>
        <w:temporary/>
        <w:showingPlcHdr/>
        <w15:appearance w15:val="hidden"/>
      </w:sdtPr>
      <w:sdtEndPr/>
      <w:sdtContent>
        <w:p w14:paraId="14BC6584" w14:textId="77777777" w:rsidR="006270A9" w:rsidRPr="00A22355" w:rsidRDefault="009D5933">
          <w:pPr>
            <w:pStyle w:val="Heading1"/>
            <w:rPr>
              <w:rFonts w:ascii="Times New Roman" w:hAnsi="Times New Roman" w:cs="Times New Roman"/>
            </w:rPr>
          </w:pPr>
          <w:r w:rsidRPr="00A22355">
            <w:rPr>
              <w:rFonts w:ascii="Times New Roman" w:hAnsi="Times New Roman" w:cs="Times New Roman"/>
            </w:rPr>
            <w:t>Skills &amp; Abilities</w:t>
          </w:r>
        </w:p>
      </w:sdtContent>
    </w:sdt>
    <w:p w14:paraId="1A8F4622" w14:textId="7AEE82BB" w:rsidR="006270A9" w:rsidRPr="00A22355" w:rsidRDefault="002623B6">
      <w:pPr>
        <w:pStyle w:val="Heading2"/>
        <w:rPr>
          <w:rFonts w:ascii="Times New Roman" w:hAnsi="Times New Roman" w:cs="Times New Roman"/>
        </w:rPr>
      </w:pPr>
      <w:r w:rsidRPr="00A22355">
        <w:rPr>
          <w:rFonts w:ascii="Times New Roman" w:hAnsi="Times New Roman" w:cs="Times New Roman"/>
        </w:rPr>
        <w:t>IT</w:t>
      </w:r>
    </w:p>
    <w:p w14:paraId="05823D47" w14:textId="60E49F86" w:rsidR="006270A9" w:rsidRDefault="00CF37B2">
      <w:pPr>
        <w:pStyle w:val="ListBulle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2623B6" w:rsidRPr="00A22355">
        <w:rPr>
          <w:rFonts w:ascii="Times New Roman" w:hAnsi="Times New Roman" w:cs="Times New Roman"/>
        </w:rPr>
        <w:t xml:space="preserve"> years and </w:t>
      </w:r>
      <w:r w:rsidR="009F61B7" w:rsidRPr="00A22355">
        <w:rPr>
          <w:rFonts w:ascii="Times New Roman" w:hAnsi="Times New Roman" w:cs="Times New Roman"/>
        </w:rPr>
        <w:t xml:space="preserve">counting of experience with </w:t>
      </w:r>
      <w:r w:rsidR="004E4E2A" w:rsidRPr="00A22355">
        <w:rPr>
          <w:rFonts w:ascii="Times New Roman" w:hAnsi="Times New Roman" w:cs="Times New Roman"/>
        </w:rPr>
        <w:t>the Microsoft Office Suite (</w:t>
      </w:r>
      <w:r w:rsidR="0095651F" w:rsidRPr="00A22355">
        <w:rPr>
          <w:rFonts w:ascii="Times New Roman" w:hAnsi="Times New Roman" w:cs="Times New Roman"/>
        </w:rPr>
        <w:t>Teams,</w:t>
      </w:r>
      <w:r w:rsidR="00542FCE" w:rsidRPr="00A22355">
        <w:rPr>
          <w:rFonts w:ascii="Times New Roman" w:hAnsi="Times New Roman" w:cs="Times New Roman"/>
        </w:rPr>
        <w:t xml:space="preserve"> Excel, </w:t>
      </w:r>
      <w:r w:rsidR="0095651F" w:rsidRPr="00A22355">
        <w:rPr>
          <w:rFonts w:ascii="Times New Roman" w:hAnsi="Times New Roman" w:cs="Times New Roman"/>
        </w:rPr>
        <w:t>Power</w:t>
      </w:r>
      <w:r w:rsidR="00D6020E" w:rsidRPr="00A22355">
        <w:rPr>
          <w:rFonts w:ascii="Times New Roman" w:hAnsi="Times New Roman" w:cs="Times New Roman"/>
        </w:rPr>
        <w:t>Po</w:t>
      </w:r>
      <w:r w:rsidR="004E4E2A" w:rsidRPr="00A22355">
        <w:rPr>
          <w:rFonts w:ascii="Times New Roman" w:hAnsi="Times New Roman" w:cs="Times New Roman"/>
        </w:rPr>
        <w:t>int,</w:t>
      </w:r>
      <w:r w:rsidR="00A329DB" w:rsidRPr="00A22355">
        <w:rPr>
          <w:rFonts w:ascii="Times New Roman" w:hAnsi="Times New Roman" w:cs="Times New Roman"/>
        </w:rPr>
        <w:t xml:space="preserve"> Word</w:t>
      </w:r>
      <w:r w:rsidR="004E4E2A" w:rsidRPr="00A22355">
        <w:rPr>
          <w:rFonts w:ascii="Times New Roman" w:hAnsi="Times New Roman" w:cs="Times New Roman"/>
        </w:rPr>
        <w:t>)</w:t>
      </w:r>
    </w:p>
    <w:p w14:paraId="58771FAB" w14:textId="2A196FBB" w:rsidR="00CF37B2" w:rsidRDefault="00CF37B2">
      <w:pPr>
        <w:pStyle w:val="ListBulle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Completing modules in coding </w:t>
      </w:r>
      <w:r w:rsidR="001430B9">
        <w:rPr>
          <w:rFonts w:ascii="Times New Roman" w:hAnsi="Times New Roman" w:cs="Times New Roman"/>
        </w:rPr>
        <w:t>(</w:t>
      </w:r>
      <w:r w:rsidR="00D47463">
        <w:rPr>
          <w:rFonts w:ascii="Times New Roman" w:hAnsi="Times New Roman" w:cs="Times New Roman"/>
        </w:rPr>
        <w:t>C++)</w:t>
      </w:r>
    </w:p>
    <w:p w14:paraId="26C1C2D5" w14:textId="031ACF7F" w:rsidR="00BE59BE" w:rsidRPr="00A22355" w:rsidRDefault="00BE59BE">
      <w:pPr>
        <w:pStyle w:val="ListBulle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Experienced in using </w:t>
      </w:r>
      <w:r w:rsidR="00CF00B5">
        <w:rPr>
          <w:rFonts w:ascii="Times New Roman" w:hAnsi="Times New Roman" w:cs="Times New Roman"/>
        </w:rPr>
        <w:t xml:space="preserve">IT skills to aid </w:t>
      </w:r>
      <w:proofErr w:type="gramStart"/>
      <w:r w:rsidR="00CF00B5">
        <w:rPr>
          <w:rFonts w:ascii="Times New Roman" w:hAnsi="Times New Roman" w:cs="Times New Roman"/>
        </w:rPr>
        <w:t>analysis</w:t>
      </w:r>
      <w:proofErr w:type="gramEnd"/>
      <w:r w:rsidR="00CF00B5">
        <w:rPr>
          <w:rFonts w:ascii="Times New Roman" w:hAnsi="Times New Roman" w:cs="Times New Roman"/>
        </w:rPr>
        <w:t xml:space="preserve"> </w:t>
      </w:r>
    </w:p>
    <w:p w14:paraId="707585BC" w14:textId="2FB5DAD7" w:rsidR="006270A9" w:rsidRPr="00A22355" w:rsidRDefault="00841DF4">
      <w:pPr>
        <w:pStyle w:val="Heading2"/>
        <w:rPr>
          <w:rFonts w:ascii="Times New Roman" w:hAnsi="Times New Roman" w:cs="Times New Roman"/>
        </w:rPr>
      </w:pPr>
      <w:r w:rsidRPr="00A22355">
        <w:rPr>
          <w:rFonts w:ascii="Times New Roman" w:hAnsi="Times New Roman" w:cs="Times New Roman"/>
        </w:rPr>
        <w:t>Communication</w:t>
      </w:r>
    </w:p>
    <w:p w14:paraId="67987F4C" w14:textId="40D9714F" w:rsidR="006270A9" w:rsidRPr="00A22355" w:rsidRDefault="00841DF4">
      <w:pPr>
        <w:pStyle w:val="ListBullet"/>
        <w:rPr>
          <w:rFonts w:ascii="Times New Roman" w:hAnsi="Times New Roman" w:cs="Times New Roman"/>
        </w:rPr>
      </w:pPr>
      <w:r w:rsidRPr="00A22355">
        <w:rPr>
          <w:rFonts w:ascii="Times New Roman" w:hAnsi="Times New Roman" w:cs="Times New Roman"/>
        </w:rPr>
        <w:t>Presentation skills</w:t>
      </w:r>
    </w:p>
    <w:p w14:paraId="70DCC328" w14:textId="39273EEE" w:rsidR="00841DF4" w:rsidRPr="00FC4D79" w:rsidRDefault="00844797" w:rsidP="00FC4D79">
      <w:pPr>
        <w:pStyle w:val="ListBullet"/>
        <w:rPr>
          <w:rFonts w:ascii="Times New Roman" w:hAnsi="Times New Roman" w:cs="Times New Roman"/>
        </w:rPr>
      </w:pPr>
      <w:r w:rsidRPr="00A22355">
        <w:rPr>
          <w:rFonts w:ascii="Times New Roman" w:hAnsi="Times New Roman" w:cs="Times New Roman"/>
        </w:rPr>
        <w:lastRenderedPageBreak/>
        <w:t xml:space="preserve">Experience </w:t>
      </w:r>
      <w:r w:rsidR="00FC4D79">
        <w:rPr>
          <w:rFonts w:ascii="Times New Roman" w:hAnsi="Times New Roman" w:cs="Times New Roman"/>
        </w:rPr>
        <w:t>in</w:t>
      </w:r>
      <w:r w:rsidRPr="00A22355">
        <w:rPr>
          <w:rFonts w:ascii="Times New Roman" w:hAnsi="Times New Roman" w:cs="Times New Roman"/>
        </w:rPr>
        <w:t xml:space="preserve"> working with members of the public (</w:t>
      </w:r>
      <w:r w:rsidR="006D1861" w:rsidRPr="00A22355">
        <w:rPr>
          <w:rFonts w:ascii="Times New Roman" w:hAnsi="Times New Roman" w:cs="Times New Roman"/>
        </w:rPr>
        <w:t>answering phone</w:t>
      </w:r>
      <w:r w:rsidR="006959B9" w:rsidRPr="00A22355">
        <w:rPr>
          <w:rFonts w:ascii="Times New Roman" w:hAnsi="Times New Roman" w:cs="Times New Roman"/>
        </w:rPr>
        <w:t xml:space="preserve"> calls</w:t>
      </w:r>
      <w:r w:rsidR="0048556F" w:rsidRPr="00A22355">
        <w:rPr>
          <w:rFonts w:ascii="Times New Roman" w:hAnsi="Times New Roman" w:cs="Times New Roman"/>
        </w:rPr>
        <w:t xml:space="preserve">, </w:t>
      </w:r>
      <w:r w:rsidR="006D1861" w:rsidRPr="00A22355">
        <w:rPr>
          <w:rFonts w:ascii="Times New Roman" w:hAnsi="Times New Roman" w:cs="Times New Roman"/>
        </w:rPr>
        <w:t>upselling</w:t>
      </w:r>
      <w:r w:rsidR="006D1861" w:rsidRPr="00FC4D79">
        <w:rPr>
          <w:rFonts w:ascii="Times New Roman" w:hAnsi="Times New Roman" w:cs="Times New Roman"/>
        </w:rPr>
        <w:t xml:space="preserve">, providing </w:t>
      </w:r>
      <w:r w:rsidR="006959B9" w:rsidRPr="00FC4D79">
        <w:rPr>
          <w:rFonts w:ascii="Times New Roman" w:hAnsi="Times New Roman" w:cs="Times New Roman"/>
        </w:rPr>
        <w:t>recommendations)</w:t>
      </w:r>
    </w:p>
    <w:p w14:paraId="3B8832D0" w14:textId="18A09AF1" w:rsidR="006959B9" w:rsidRPr="00A22355" w:rsidRDefault="00697155">
      <w:pPr>
        <w:pStyle w:val="ListBullet"/>
        <w:rPr>
          <w:rFonts w:ascii="Times New Roman" w:hAnsi="Times New Roman" w:cs="Times New Roman"/>
        </w:rPr>
      </w:pPr>
      <w:r w:rsidRPr="00A22355">
        <w:rPr>
          <w:rFonts w:ascii="Times New Roman" w:hAnsi="Times New Roman" w:cs="Times New Roman"/>
        </w:rPr>
        <w:t xml:space="preserve">Used to working </w:t>
      </w:r>
      <w:proofErr w:type="gramStart"/>
      <w:r w:rsidRPr="00A22355">
        <w:rPr>
          <w:rFonts w:ascii="Times New Roman" w:hAnsi="Times New Roman" w:cs="Times New Roman"/>
        </w:rPr>
        <w:t>independently</w:t>
      </w:r>
      <w:proofErr w:type="gramEnd"/>
      <w:r w:rsidRPr="00A22355">
        <w:rPr>
          <w:rFonts w:ascii="Times New Roman" w:hAnsi="Times New Roman" w:cs="Times New Roman"/>
        </w:rPr>
        <w:t xml:space="preserve"> </w:t>
      </w:r>
    </w:p>
    <w:p w14:paraId="60586624" w14:textId="43083F88" w:rsidR="006270A9" w:rsidRPr="00A22355" w:rsidRDefault="004E4E2A">
      <w:pPr>
        <w:pStyle w:val="Heading2"/>
        <w:rPr>
          <w:rFonts w:ascii="Times New Roman" w:hAnsi="Times New Roman" w:cs="Times New Roman"/>
        </w:rPr>
      </w:pPr>
      <w:r w:rsidRPr="00A22355">
        <w:rPr>
          <w:rFonts w:ascii="Times New Roman" w:hAnsi="Times New Roman" w:cs="Times New Roman"/>
        </w:rPr>
        <w:t>First aid</w:t>
      </w:r>
    </w:p>
    <w:p w14:paraId="3A53639F" w14:textId="0F11C027" w:rsidR="006270A9" w:rsidRPr="00A22355" w:rsidRDefault="00F0727F">
      <w:pPr>
        <w:pStyle w:val="ListBullet"/>
        <w:rPr>
          <w:rFonts w:ascii="Times New Roman" w:hAnsi="Times New Roman" w:cs="Times New Roman"/>
        </w:rPr>
      </w:pPr>
      <w:r w:rsidRPr="00A22355">
        <w:rPr>
          <w:rFonts w:ascii="Times New Roman" w:hAnsi="Times New Roman" w:cs="Times New Roman"/>
        </w:rPr>
        <w:t xml:space="preserve">Received several certificates in Basic Life Support and Sea Water Lifesaving </w:t>
      </w:r>
    </w:p>
    <w:p w14:paraId="37055383" w14:textId="08F27635" w:rsidR="00F0727F" w:rsidRPr="00A22355" w:rsidRDefault="00F0727F">
      <w:pPr>
        <w:pStyle w:val="ListBullet"/>
        <w:rPr>
          <w:rFonts w:ascii="Times New Roman" w:hAnsi="Times New Roman" w:cs="Times New Roman"/>
        </w:rPr>
      </w:pPr>
      <w:r w:rsidRPr="00A22355">
        <w:rPr>
          <w:rFonts w:ascii="Times New Roman" w:hAnsi="Times New Roman" w:cs="Times New Roman"/>
        </w:rPr>
        <w:t>Trained in Manual Handling</w:t>
      </w:r>
    </w:p>
    <w:p w14:paraId="58AD8859" w14:textId="411D9E16" w:rsidR="00F0727F" w:rsidRPr="00A22355" w:rsidRDefault="00F0727F">
      <w:pPr>
        <w:pStyle w:val="ListBullet"/>
        <w:rPr>
          <w:rFonts w:ascii="Times New Roman" w:hAnsi="Times New Roman" w:cs="Times New Roman"/>
        </w:rPr>
      </w:pPr>
      <w:r w:rsidRPr="00A22355">
        <w:rPr>
          <w:rFonts w:ascii="Times New Roman" w:hAnsi="Times New Roman" w:cs="Times New Roman"/>
        </w:rPr>
        <w:t xml:space="preserve">Attended </w:t>
      </w:r>
      <w:r w:rsidR="00002500" w:rsidRPr="00A22355">
        <w:rPr>
          <w:rFonts w:ascii="Times New Roman" w:hAnsi="Times New Roman" w:cs="Times New Roman"/>
        </w:rPr>
        <w:t xml:space="preserve">First Aid </w:t>
      </w:r>
      <w:proofErr w:type="gramStart"/>
      <w:r w:rsidR="00002500" w:rsidRPr="00A22355">
        <w:rPr>
          <w:rFonts w:ascii="Times New Roman" w:hAnsi="Times New Roman" w:cs="Times New Roman"/>
        </w:rPr>
        <w:t>lessons</w:t>
      </w:r>
      <w:proofErr w:type="gramEnd"/>
    </w:p>
    <w:sdt>
      <w:sdtPr>
        <w:rPr>
          <w:rFonts w:ascii="Times New Roman" w:hAnsi="Times New Roman" w:cs="Times New Roman"/>
        </w:rPr>
        <w:alias w:val="Experience:"/>
        <w:tag w:val="Experience:"/>
        <w:id w:val="171684534"/>
        <w:placeholder>
          <w:docPart w:val="D78B934F6348864AABF748546C107F86"/>
        </w:placeholder>
        <w:temporary/>
        <w:showingPlcHdr/>
        <w15:appearance w15:val="hidden"/>
      </w:sdtPr>
      <w:sdtEndPr/>
      <w:sdtContent>
        <w:p w14:paraId="5EE941A0" w14:textId="77777777" w:rsidR="006270A9" w:rsidRPr="00A22355" w:rsidRDefault="009D5933">
          <w:pPr>
            <w:pStyle w:val="Heading1"/>
            <w:rPr>
              <w:rFonts w:ascii="Times New Roman" w:hAnsi="Times New Roman" w:cs="Times New Roman"/>
            </w:rPr>
          </w:pPr>
          <w:r w:rsidRPr="00A22355">
            <w:rPr>
              <w:rFonts w:ascii="Times New Roman" w:hAnsi="Times New Roman" w:cs="Times New Roman"/>
            </w:rPr>
            <w:t>Experience</w:t>
          </w:r>
        </w:p>
      </w:sdtContent>
    </w:sdt>
    <w:p w14:paraId="43B9C515" w14:textId="77777777" w:rsidR="00904863" w:rsidRDefault="00904863" w:rsidP="00904863">
      <w:pPr>
        <w:pStyle w:val="Heading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Administrator  </w:t>
      </w:r>
      <w:r w:rsidRPr="00A22355">
        <w:rPr>
          <w:rFonts w:ascii="Times New Roman" w:hAnsi="Times New Roman" w:cs="Times New Roman"/>
        </w:rPr>
        <w:t>|</w:t>
      </w:r>
      <w:proofErr w:type="gramEnd"/>
      <w:r>
        <w:rPr>
          <w:rFonts w:ascii="Times New Roman" w:hAnsi="Times New Roman" w:cs="Times New Roman"/>
        </w:rPr>
        <w:t xml:space="preserve"> Ringlee House Preschool</w:t>
      </w:r>
    </w:p>
    <w:p w14:paraId="48CA817B" w14:textId="77777777" w:rsidR="00904863" w:rsidRPr="00A22355" w:rsidRDefault="00904863" w:rsidP="00904863">
      <w:pPr>
        <w:pStyle w:val="ListBullet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Assisted the manager in completing </w:t>
      </w:r>
      <w:proofErr w:type="gramStart"/>
      <w:r>
        <w:rPr>
          <w:rFonts w:ascii="Times New Roman" w:hAnsi="Times New Roman" w:cs="Times New Roman"/>
        </w:rPr>
        <w:t>invoices</w:t>
      </w:r>
      <w:proofErr w:type="gramEnd"/>
    </w:p>
    <w:p w14:paraId="1BD63722" w14:textId="77777777" w:rsidR="00904863" w:rsidRDefault="00904863" w:rsidP="00904863">
      <w:pPr>
        <w:pStyle w:val="ListBulle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 xml:space="preserve">Provided </w:t>
      </w:r>
      <w:r w:rsidRPr="00A223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documentation</w:t>
      </w:r>
      <w:proofErr w:type="gramEnd"/>
      <w:r>
        <w:rPr>
          <w:rFonts w:ascii="Times New Roman" w:hAnsi="Times New Roman" w:cs="Times New Roman"/>
        </w:rPr>
        <w:t xml:space="preserve"> to accountants </w:t>
      </w:r>
    </w:p>
    <w:p w14:paraId="040DD8F7" w14:textId="77777777" w:rsidR="00904863" w:rsidRDefault="00904863" w:rsidP="00904863">
      <w:pPr>
        <w:pStyle w:val="ListBulle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Handled and allocated large sums of </w:t>
      </w:r>
      <w:proofErr w:type="gramStart"/>
      <w:r>
        <w:rPr>
          <w:rFonts w:ascii="Times New Roman" w:hAnsi="Times New Roman" w:cs="Times New Roman"/>
        </w:rPr>
        <w:t>money</w:t>
      </w:r>
      <w:proofErr w:type="gramEnd"/>
    </w:p>
    <w:p w14:paraId="22492565" w14:textId="77777777" w:rsidR="00904863" w:rsidRPr="00A22355" w:rsidRDefault="00904863" w:rsidP="00904863">
      <w:pPr>
        <w:pStyle w:val="ListBulle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Communicated important information between stakeholders within the </w:t>
      </w:r>
      <w:proofErr w:type="gramStart"/>
      <w:r>
        <w:rPr>
          <w:rFonts w:ascii="Times New Roman" w:hAnsi="Times New Roman" w:cs="Times New Roman"/>
        </w:rPr>
        <w:t>business</w:t>
      </w:r>
      <w:proofErr w:type="gramEnd"/>
    </w:p>
    <w:p w14:paraId="0A2976CC" w14:textId="77777777" w:rsidR="00904863" w:rsidRDefault="00904863">
      <w:pPr>
        <w:pStyle w:val="Heading2"/>
        <w:rPr>
          <w:rFonts w:ascii="Times New Roman" w:hAnsi="Times New Roman" w:cs="Times New Roman"/>
        </w:rPr>
      </w:pPr>
    </w:p>
    <w:p w14:paraId="3587905C" w14:textId="600A8F44" w:rsidR="006270A9" w:rsidRPr="00A22355" w:rsidRDefault="00C0684B">
      <w:pPr>
        <w:pStyle w:val="Heading2"/>
        <w:rPr>
          <w:rFonts w:ascii="Times New Roman" w:hAnsi="Times New Roman" w:cs="Times New Roman"/>
        </w:rPr>
      </w:pPr>
      <w:r w:rsidRPr="00A22355">
        <w:rPr>
          <w:rFonts w:ascii="Times New Roman" w:hAnsi="Times New Roman" w:cs="Times New Roman"/>
        </w:rPr>
        <w:t xml:space="preserve">Anglesea </w:t>
      </w:r>
      <w:r w:rsidR="0013171A" w:rsidRPr="00A22355">
        <w:rPr>
          <w:rFonts w:ascii="Times New Roman" w:hAnsi="Times New Roman" w:cs="Times New Roman"/>
        </w:rPr>
        <w:t xml:space="preserve">street </w:t>
      </w:r>
      <w:proofErr w:type="gramStart"/>
      <w:r w:rsidR="0013171A" w:rsidRPr="00A22355">
        <w:rPr>
          <w:rFonts w:ascii="Times New Roman" w:hAnsi="Times New Roman" w:cs="Times New Roman"/>
        </w:rPr>
        <w:t>courthouse</w:t>
      </w:r>
      <w:r w:rsidR="009D5933" w:rsidRPr="00A22355">
        <w:rPr>
          <w:rFonts w:ascii="Times New Roman" w:hAnsi="Times New Roman" w:cs="Times New Roman"/>
        </w:rPr>
        <w:t>  |</w:t>
      </w:r>
      <w:proofErr w:type="gramEnd"/>
      <w:r w:rsidR="009D5933" w:rsidRPr="00A22355">
        <w:rPr>
          <w:rFonts w:ascii="Times New Roman" w:hAnsi="Times New Roman" w:cs="Times New Roman"/>
        </w:rPr>
        <w:t> </w:t>
      </w:r>
    </w:p>
    <w:p w14:paraId="520C0C00" w14:textId="54BC7FD7" w:rsidR="008C7CD8" w:rsidRDefault="008C7CD8" w:rsidP="003578E6">
      <w:pPr>
        <w:pStyle w:val="ListBullet"/>
        <w:numPr>
          <w:ilvl w:val="0"/>
          <w:numId w:val="25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</w:t>
      </w:r>
      <w:r w:rsidR="00D83067" w:rsidRPr="00A22355">
        <w:rPr>
          <w:rFonts w:ascii="Times New Roman" w:hAnsi="Times New Roman" w:cs="Times New Roman"/>
        </w:rPr>
        <w:t>rganise</w:t>
      </w:r>
      <w:r>
        <w:rPr>
          <w:rFonts w:ascii="Times New Roman" w:hAnsi="Times New Roman" w:cs="Times New Roman"/>
        </w:rPr>
        <w:t>d</w:t>
      </w:r>
      <w:proofErr w:type="spellEnd"/>
      <w:r w:rsidR="00D83067" w:rsidRPr="00A22355">
        <w:rPr>
          <w:rFonts w:ascii="Times New Roman" w:hAnsi="Times New Roman" w:cs="Times New Roman"/>
        </w:rPr>
        <w:t xml:space="preserve"> legal documents.</w:t>
      </w:r>
    </w:p>
    <w:p w14:paraId="2CB9EF37" w14:textId="5E815038" w:rsidR="006270A9" w:rsidRPr="00A22355" w:rsidRDefault="008C7CD8" w:rsidP="003578E6">
      <w:pPr>
        <w:pStyle w:val="ListBullet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E032AA" w:rsidRPr="00A22355">
        <w:rPr>
          <w:rFonts w:ascii="Times New Roman" w:hAnsi="Times New Roman" w:cs="Times New Roman"/>
        </w:rPr>
        <w:t>ain</w:t>
      </w:r>
      <w:r>
        <w:rPr>
          <w:rFonts w:ascii="Times New Roman" w:hAnsi="Times New Roman" w:cs="Times New Roman"/>
        </w:rPr>
        <w:t>ed</w:t>
      </w:r>
      <w:r w:rsidR="00E032AA" w:rsidRPr="00A22355">
        <w:rPr>
          <w:rFonts w:ascii="Times New Roman" w:hAnsi="Times New Roman" w:cs="Times New Roman"/>
        </w:rPr>
        <w:t xml:space="preserve"> an insight into the world of law </w:t>
      </w:r>
      <w:r w:rsidR="00657E9F" w:rsidRPr="00A22355">
        <w:rPr>
          <w:rFonts w:ascii="Times New Roman" w:hAnsi="Times New Roman" w:cs="Times New Roman"/>
        </w:rPr>
        <w:t xml:space="preserve">by sitting in court </w:t>
      </w:r>
      <w:r w:rsidR="00147A45" w:rsidRPr="00A22355">
        <w:rPr>
          <w:rFonts w:ascii="Times New Roman" w:hAnsi="Times New Roman" w:cs="Times New Roman"/>
        </w:rPr>
        <w:t xml:space="preserve">and understanding the processes that take place </w:t>
      </w:r>
      <w:r>
        <w:rPr>
          <w:rFonts w:ascii="Times New Roman" w:hAnsi="Times New Roman" w:cs="Times New Roman"/>
        </w:rPr>
        <w:t xml:space="preserve">         </w:t>
      </w:r>
      <w:r w:rsidR="00147A45" w:rsidRPr="00A22355">
        <w:rPr>
          <w:rFonts w:ascii="Times New Roman" w:hAnsi="Times New Roman" w:cs="Times New Roman"/>
        </w:rPr>
        <w:t xml:space="preserve">behind the scenes. </w:t>
      </w:r>
    </w:p>
    <w:p w14:paraId="122CC5E0" w14:textId="21EF4A83" w:rsidR="008C7CD8" w:rsidRDefault="008C7CD8">
      <w:pPr>
        <w:pStyle w:val="ListBulle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proofErr w:type="spellStart"/>
      <w:r>
        <w:rPr>
          <w:rFonts w:ascii="Times New Roman" w:hAnsi="Times New Roman" w:cs="Times New Roman"/>
        </w:rPr>
        <w:t>Familiarised</w:t>
      </w:r>
      <w:proofErr w:type="spellEnd"/>
      <w:r>
        <w:rPr>
          <w:rFonts w:ascii="Times New Roman" w:hAnsi="Times New Roman" w:cs="Times New Roman"/>
        </w:rPr>
        <w:t xml:space="preserve"> </w:t>
      </w:r>
      <w:r w:rsidR="0044167F" w:rsidRPr="00A22355">
        <w:rPr>
          <w:rFonts w:ascii="Times New Roman" w:hAnsi="Times New Roman" w:cs="Times New Roman"/>
        </w:rPr>
        <w:t xml:space="preserve">myself with </w:t>
      </w:r>
      <w:r w:rsidR="00142E90" w:rsidRPr="00A22355">
        <w:rPr>
          <w:rFonts w:ascii="Times New Roman" w:hAnsi="Times New Roman" w:cs="Times New Roman"/>
        </w:rPr>
        <w:t xml:space="preserve">writing documents from a legal </w:t>
      </w:r>
      <w:proofErr w:type="gramStart"/>
      <w:r w:rsidR="00142E90" w:rsidRPr="00A22355">
        <w:rPr>
          <w:rFonts w:ascii="Times New Roman" w:hAnsi="Times New Roman" w:cs="Times New Roman"/>
        </w:rPr>
        <w:t>perspective</w:t>
      </w:r>
      <w:proofErr w:type="gramEnd"/>
      <w:r w:rsidR="00142E90" w:rsidRPr="00A22355">
        <w:rPr>
          <w:rFonts w:ascii="Times New Roman" w:hAnsi="Times New Roman" w:cs="Times New Roman"/>
        </w:rPr>
        <w:t xml:space="preserve"> </w:t>
      </w:r>
    </w:p>
    <w:p w14:paraId="6CB32FC0" w14:textId="18BED2D0" w:rsidR="00EF4004" w:rsidRDefault="008C7CD8">
      <w:pPr>
        <w:pStyle w:val="ListBulle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Taught</w:t>
      </w:r>
      <w:r w:rsidR="007F42AF" w:rsidRPr="00A223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how to </w:t>
      </w:r>
      <w:r w:rsidR="007F42AF" w:rsidRPr="00A22355">
        <w:rPr>
          <w:rFonts w:ascii="Times New Roman" w:hAnsi="Times New Roman" w:cs="Times New Roman"/>
        </w:rPr>
        <w:t xml:space="preserve">conduct myself in a professional manner. </w:t>
      </w:r>
    </w:p>
    <w:p w14:paraId="7BCE58F4" w14:textId="77777777" w:rsidR="004142BA" w:rsidRPr="00A22355" w:rsidRDefault="004142BA" w:rsidP="004142BA">
      <w:pPr>
        <w:pStyle w:val="Heading1"/>
        <w:rPr>
          <w:rFonts w:ascii="Times New Roman" w:hAnsi="Times New Roman" w:cs="Times New Roman"/>
          <w:b w:val="0"/>
          <w:bCs/>
          <w:color w:val="404040" w:themeColor="text1" w:themeTint="BF"/>
          <w:sz w:val="22"/>
          <w:szCs w:val="24"/>
        </w:rPr>
      </w:pPr>
      <w:r w:rsidRPr="00A22355">
        <w:rPr>
          <w:rFonts w:ascii="Times New Roman" w:hAnsi="Times New Roman" w:cs="Times New Roman"/>
        </w:rPr>
        <w:t xml:space="preserve">Interests and Achievements </w:t>
      </w:r>
    </w:p>
    <w:p w14:paraId="36379595" w14:textId="77777777" w:rsidR="004142BA" w:rsidRPr="00A22355" w:rsidRDefault="004142BA" w:rsidP="004142BA">
      <w:pPr>
        <w:pStyle w:val="Heading1"/>
        <w:numPr>
          <w:ilvl w:val="0"/>
          <w:numId w:val="27"/>
        </w:numPr>
        <w:rPr>
          <w:rFonts w:ascii="Times New Roman" w:hAnsi="Times New Roman" w:cs="Times New Roman"/>
          <w:b w:val="0"/>
          <w:bCs/>
          <w:color w:val="404040" w:themeColor="text1" w:themeTint="BF"/>
          <w:sz w:val="22"/>
          <w:szCs w:val="24"/>
        </w:rPr>
      </w:pPr>
      <w:r w:rsidRPr="00A22355">
        <w:rPr>
          <w:rFonts w:ascii="Times New Roman" w:hAnsi="Times New Roman" w:cs="Times New Roman"/>
          <w:b w:val="0"/>
          <w:bCs/>
          <w:color w:val="404040" w:themeColor="text1" w:themeTint="BF"/>
          <w:sz w:val="22"/>
          <w:szCs w:val="24"/>
        </w:rPr>
        <w:t xml:space="preserve">Presented an award for my Leaving Certificate </w:t>
      </w:r>
      <w:proofErr w:type="gramStart"/>
      <w:r w:rsidRPr="00A22355">
        <w:rPr>
          <w:rFonts w:ascii="Times New Roman" w:hAnsi="Times New Roman" w:cs="Times New Roman"/>
          <w:b w:val="0"/>
          <w:bCs/>
          <w:color w:val="404040" w:themeColor="text1" w:themeTint="BF"/>
          <w:sz w:val="22"/>
          <w:szCs w:val="24"/>
        </w:rPr>
        <w:t>results</w:t>
      </w:r>
      <w:proofErr w:type="gramEnd"/>
    </w:p>
    <w:p w14:paraId="0D72423C" w14:textId="77777777" w:rsidR="004142BA" w:rsidRPr="00A22355" w:rsidRDefault="004142BA" w:rsidP="004142BA">
      <w:pPr>
        <w:pStyle w:val="Heading1"/>
        <w:numPr>
          <w:ilvl w:val="0"/>
          <w:numId w:val="27"/>
        </w:numPr>
        <w:rPr>
          <w:rFonts w:ascii="Times New Roman" w:hAnsi="Times New Roman" w:cs="Times New Roman"/>
          <w:b w:val="0"/>
          <w:bCs/>
          <w:color w:val="404040" w:themeColor="text1" w:themeTint="BF"/>
          <w:sz w:val="22"/>
          <w:szCs w:val="24"/>
        </w:rPr>
      </w:pPr>
      <w:r w:rsidRPr="00A22355">
        <w:rPr>
          <w:rFonts w:ascii="Times New Roman" w:hAnsi="Times New Roman" w:cs="Times New Roman"/>
          <w:b w:val="0"/>
          <w:bCs/>
          <w:color w:val="404040" w:themeColor="text1" w:themeTint="BF"/>
          <w:sz w:val="22"/>
          <w:szCs w:val="24"/>
        </w:rPr>
        <w:t>Received an award for contributing to the Social Justice Committee</w:t>
      </w:r>
    </w:p>
    <w:p w14:paraId="7363A7C0" w14:textId="77777777" w:rsidR="004142BA" w:rsidRPr="00A22355" w:rsidRDefault="004142BA" w:rsidP="004142BA">
      <w:pPr>
        <w:pStyle w:val="Heading1"/>
        <w:numPr>
          <w:ilvl w:val="0"/>
          <w:numId w:val="27"/>
        </w:numPr>
        <w:rPr>
          <w:rFonts w:ascii="Times New Roman" w:hAnsi="Times New Roman" w:cs="Times New Roman"/>
          <w:b w:val="0"/>
          <w:bCs/>
          <w:color w:val="404040" w:themeColor="text1" w:themeTint="BF"/>
          <w:sz w:val="22"/>
          <w:szCs w:val="24"/>
        </w:rPr>
      </w:pPr>
      <w:r w:rsidRPr="00A22355">
        <w:rPr>
          <w:rFonts w:ascii="Times New Roman" w:hAnsi="Times New Roman" w:cs="Times New Roman"/>
          <w:b w:val="0"/>
          <w:bCs/>
          <w:color w:val="404040" w:themeColor="text1" w:themeTint="BF"/>
          <w:sz w:val="22"/>
          <w:szCs w:val="24"/>
        </w:rPr>
        <w:t xml:space="preserve">Trained Lifeguard </w:t>
      </w:r>
    </w:p>
    <w:p w14:paraId="5127542E" w14:textId="77777777" w:rsidR="004142BA" w:rsidRPr="00A22355" w:rsidRDefault="004142BA" w:rsidP="004142BA">
      <w:pPr>
        <w:pStyle w:val="Heading1"/>
        <w:numPr>
          <w:ilvl w:val="0"/>
          <w:numId w:val="27"/>
        </w:numPr>
        <w:rPr>
          <w:rFonts w:ascii="Times New Roman" w:hAnsi="Times New Roman" w:cs="Times New Roman"/>
          <w:b w:val="0"/>
          <w:bCs/>
          <w:color w:val="404040" w:themeColor="text1" w:themeTint="BF"/>
          <w:sz w:val="22"/>
          <w:szCs w:val="24"/>
        </w:rPr>
      </w:pPr>
      <w:r w:rsidRPr="00A22355">
        <w:rPr>
          <w:rFonts w:ascii="Times New Roman" w:hAnsi="Times New Roman" w:cs="Times New Roman"/>
          <w:b w:val="0"/>
          <w:bCs/>
          <w:color w:val="404040" w:themeColor="text1" w:themeTint="BF"/>
          <w:sz w:val="22"/>
          <w:szCs w:val="24"/>
        </w:rPr>
        <w:t>Member of the school hockey team throughout my time there</w:t>
      </w:r>
    </w:p>
    <w:p w14:paraId="6CD5440C" w14:textId="77777777" w:rsidR="004142BA" w:rsidRPr="00A22355" w:rsidRDefault="004142BA" w:rsidP="004142BA">
      <w:pPr>
        <w:pStyle w:val="Heading1"/>
        <w:numPr>
          <w:ilvl w:val="0"/>
          <w:numId w:val="27"/>
        </w:numPr>
        <w:rPr>
          <w:rFonts w:ascii="Times New Roman" w:hAnsi="Times New Roman" w:cs="Times New Roman"/>
          <w:b w:val="0"/>
          <w:bCs/>
          <w:color w:val="404040" w:themeColor="text1" w:themeTint="BF"/>
          <w:sz w:val="22"/>
          <w:szCs w:val="24"/>
        </w:rPr>
      </w:pPr>
      <w:r w:rsidRPr="00A22355">
        <w:rPr>
          <w:rFonts w:ascii="Times New Roman" w:hAnsi="Times New Roman" w:cs="Times New Roman"/>
          <w:b w:val="0"/>
          <w:bCs/>
          <w:color w:val="404040" w:themeColor="text1" w:themeTint="BF"/>
          <w:sz w:val="22"/>
          <w:szCs w:val="24"/>
        </w:rPr>
        <w:t>Participated in charity events in aid of Cobh Hospital</w:t>
      </w:r>
    </w:p>
    <w:p w14:paraId="4CA06A4F" w14:textId="77777777" w:rsidR="004142BA" w:rsidRDefault="004142BA" w:rsidP="004142BA">
      <w:pPr>
        <w:pStyle w:val="Heading1"/>
        <w:numPr>
          <w:ilvl w:val="0"/>
          <w:numId w:val="27"/>
        </w:numPr>
        <w:rPr>
          <w:rFonts w:ascii="Times New Roman" w:hAnsi="Times New Roman" w:cs="Times New Roman"/>
          <w:b w:val="0"/>
          <w:bCs/>
          <w:color w:val="404040" w:themeColor="text1" w:themeTint="BF"/>
          <w:sz w:val="22"/>
          <w:szCs w:val="24"/>
        </w:rPr>
      </w:pPr>
      <w:r w:rsidRPr="00A22355">
        <w:rPr>
          <w:rFonts w:ascii="Times New Roman" w:hAnsi="Times New Roman" w:cs="Times New Roman"/>
          <w:b w:val="0"/>
          <w:bCs/>
          <w:color w:val="404040" w:themeColor="text1" w:themeTint="BF"/>
          <w:sz w:val="22"/>
          <w:szCs w:val="24"/>
        </w:rPr>
        <w:t>Avid reader and music enjoyer</w:t>
      </w:r>
    </w:p>
    <w:p w14:paraId="411B2C8B" w14:textId="77777777" w:rsidR="004142BA" w:rsidRDefault="004142BA" w:rsidP="004142BA">
      <w:pPr>
        <w:pStyle w:val="Heading1"/>
        <w:numPr>
          <w:ilvl w:val="0"/>
          <w:numId w:val="27"/>
        </w:numPr>
        <w:rPr>
          <w:rFonts w:ascii="Times New Roman" w:hAnsi="Times New Roman" w:cs="Times New Roman"/>
          <w:b w:val="0"/>
          <w:bCs/>
          <w:color w:val="404040" w:themeColor="text1" w:themeTint="BF"/>
          <w:sz w:val="22"/>
          <w:szCs w:val="24"/>
        </w:rPr>
      </w:pPr>
      <w:r>
        <w:rPr>
          <w:rFonts w:ascii="Times New Roman" w:hAnsi="Times New Roman" w:cs="Times New Roman"/>
          <w:b w:val="0"/>
          <w:bCs/>
          <w:color w:val="404040" w:themeColor="text1" w:themeTint="BF"/>
          <w:sz w:val="22"/>
          <w:szCs w:val="24"/>
        </w:rPr>
        <w:t>Strong interest in sports (formula one &amp; football)</w:t>
      </w:r>
    </w:p>
    <w:p w14:paraId="68BDBB6C" w14:textId="77777777" w:rsidR="004142BA" w:rsidRDefault="004142BA" w:rsidP="004142BA">
      <w:pPr>
        <w:pStyle w:val="Heading1"/>
        <w:rPr>
          <w:rFonts w:ascii="Times New Roman" w:hAnsi="Times New Roman" w:cs="Times New Roman"/>
          <w:b w:val="0"/>
          <w:bCs/>
          <w:color w:val="404040" w:themeColor="text1" w:themeTint="BF"/>
          <w:sz w:val="22"/>
          <w:szCs w:val="24"/>
        </w:rPr>
      </w:pPr>
    </w:p>
    <w:p w14:paraId="1E81E2D2" w14:textId="77777777" w:rsidR="004142BA" w:rsidRDefault="004142BA" w:rsidP="004142BA">
      <w:pPr>
        <w:pStyle w:val="Heading1"/>
        <w:rPr>
          <w:rFonts w:ascii="Times New Roman" w:hAnsi="Times New Roman" w:cs="Times New Roman"/>
          <w:b w:val="0"/>
          <w:bCs/>
          <w:color w:val="404040" w:themeColor="text1" w:themeTint="BF"/>
          <w:sz w:val="22"/>
          <w:szCs w:val="24"/>
        </w:rPr>
      </w:pPr>
    </w:p>
    <w:p w14:paraId="6AF1D9D6" w14:textId="77777777" w:rsidR="009427C6" w:rsidRDefault="009427C6" w:rsidP="009427C6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Referees </w:t>
      </w:r>
    </w:p>
    <w:p w14:paraId="5B3EC5AD" w14:textId="77777777" w:rsidR="009427C6" w:rsidRDefault="009427C6" w:rsidP="009427C6">
      <w:pPr>
        <w:pStyle w:val="Heading1"/>
        <w:rPr>
          <w:rFonts w:ascii="Times New Roman" w:hAnsi="Times New Roman" w:cs="Times New Roman"/>
          <w:b w:val="0"/>
          <w:bCs/>
          <w:color w:val="404040" w:themeColor="text1" w:themeTint="BF"/>
          <w:sz w:val="22"/>
          <w:szCs w:val="24"/>
        </w:rPr>
      </w:pPr>
      <w:r>
        <w:rPr>
          <w:rFonts w:ascii="Times New Roman" w:hAnsi="Times New Roman" w:cs="Times New Roman"/>
          <w:b w:val="0"/>
          <w:bCs/>
          <w:color w:val="404040" w:themeColor="text1" w:themeTint="BF"/>
          <w:sz w:val="22"/>
          <w:szCs w:val="24"/>
        </w:rPr>
        <w:t xml:space="preserve">Daniel </w:t>
      </w:r>
      <w:proofErr w:type="spellStart"/>
      <w:r>
        <w:rPr>
          <w:rFonts w:ascii="Times New Roman" w:hAnsi="Times New Roman" w:cs="Times New Roman"/>
          <w:b w:val="0"/>
          <w:bCs/>
          <w:color w:val="404040" w:themeColor="text1" w:themeTint="BF"/>
          <w:sz w:val="22"/>
          <w:szCs w:val="24"/>
        </w:rPr>
        <w:t>Blackshields</w:t>
      </w:r>
      <w:proofErr w:type="spellEnd"/>
      <w:r>
        <w:rPr>
          <w:rFonts w:ascii="Times New Roman" w:hAnsi="Times New Roman" w:cs="Times New Roman"/>
          <w:b w:val="0"/>
          <w:bCs/>
          <w:color w:val="404040" w:themeColor="text1" w:themeTint="BF"/>
          <w:sz w:val="22"/>
          <w:szCs w:val="24"/>
        </w:rPr>
        <w:t xml:space="preserve"> </w:t>
      </w:r>
    </w:p>
    <w:p w14:paraId="12325D16" w14:textId="77777777" w:rsidR="009427C6" w:rsidRPr="004142BA" w:rsidRDefault="009427C6" w:rsidP="009427C6">
      <w:pPr>
        <w:pStyle w:val="Heading1"/>
        <w:rPr>
          <w:rFonts w:ascii="Times New Roman" w:hAnsi="Times New Roman" w:cs="Times New Roman"/>
        </w:rPr>
      </w:pPr>
      <w:r w:rsidRPr="00A22355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  <w:bCs/>
          <w:color w:val="404040" w:themeColor="text1" w:themeTint="BF"/>
          <w:sz w:val="22"/>
          <w:szCs w:val="24"/>
        </w:rPr>
        <w:t>Lecturer in the Department of Economics, UCC</w:t>
      </w:r>
    </w:p>
    <w:p w14:paraId="3129C34D" w14:textId="77777777" w:rsidR="009427C6" w:rsidRDefault="009427C6" w:rsidP="009427C6">
      <w:pPr>
        <w:pStyle w:val="Heading1"/>
        <w:rPr>
          <w:rFonts w:ascii="Times New Roman" w:hAnsi="Times New Roman" w:cs="Times New Roman"/>
        </w:rPr>
      </w:pPr>
      <w:r w:rsidRPr="00A22355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  <w:bCs/>
          <w:color w:val="404040" w:themeColor="text1" w:themeTint="BF"/>
          <w:sz w:val="22"/>
          <w:szCs w:val="24"/>
        </w:rPr>
        <w:t>Phone: 0214903515</w:t>
      </w:r>
    </w:p>
    <w:p w14:paraId="2A361E31" w14:textId="77777777" w:rsidR="009427C6" w:rsidRDefault="009427C6" w:rsidP="009427C6">
      <w:pPr>
        <w:pStyle w:val="Heading1"/>
        <w:rPr>
          <w:rFonts w:ascii="Times New Roman" w:hAnsi="Times New Roman" w:cs="Times New Roman"/>
          <w:b w:val="0"/>
          <w:bCs/>
          <w:color w:val="404040" w:themeColor="text1" w:themeTint="BF"/>
          <w:sz w:val="22"/>
          <w:szCs w:val="24"/>
        </w:rPr>
      </w:pPr>
      <w:r w:rsidRPr="00A22355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  <w:b w:val="0"/>
          <w:bCs/>
          <w:color w:val="404040" w:themeColor="text1" w:themeTint="BF"/>
          <w:sz w:val="22"/>
          <w:szCs w:val="24"/>
        </w:rPr>
        <w:t xml:space="preserve">Email: </w:t>
      </w:r>
      <w:r w:rsidRPr="00856908">
        <w:rPr>
          <w:rFonts w:ascii="Times New Roman" w:hAnsi="Times New Roman" w:cs="Times New Roman"/>
          <w:b w:val="0"/>
          <w:bCs/>
          <w:color w:val="404040" w:themeColor="text1" w:themeTint="BF"/>
          <w:sz w:val="22"/>
          <w:szCs w:val="24"/>
        </w:rPr>
        <w:t>d.blackshields@ucc.ie</w:t>
      </w:r>
    </w:p>
    <w:p w14:paraId="793100A2" w14:textId="77777777" w:rsidR="009427C6" w:rsidRDefault="009427C6" w:rsidP="009427C6">
      <w:pPr>
        <w:pStyle w:val="Heading1"/>
        <w:rPr>
          <w:rFonts w:ascii="Times New Roman" w:hAnsi="Times New Roman" w:cs="Times New Roman"/>
        </w:rPr>
      </w:pPr>
    </w:p>
    <w:p w14:paraId="67F247F3" w14:textId="77777777" w:rsidR="009427C6" w:rsidRDefault="009427C6" w:rsidP="009427C6">
      <w:pPr>
        <w:pStyle w:val="Heading1"/>
        <w:rPr>
          <w:rFonts w:ascii="Times New Roman" w:hAnsi="Times New Roman" w:cs="Times New Roman"/>
          <w:b w:val="0"/>
          <w:bCs/>
          <w:color w:val="404040" w:themeColor="text1" w:themeTint="BF"/>
          <w:sz w:val="22"/>
          <w:szCs w:val="24"/>
        </w:rPr>
      </w:pPr>
      <w:r>
        <w:rPr>
          <w:rFonts w:ascii="Times New Roman" w:hAnsi="Times New Roman" w:cs="Times New Roman"/>
          <w:b w:val="0"/>
          <w:bCs/>
          <w:color w:val="404040" w:themeColor="text1" w:themeTint="BF"/>
          <w:sz w:val="22"/>
          <w:szCs w:val="24"/>
        </w:rPr>
        <w:t xml:space="preserve">Nicole Victory </w:t>
      </w:r>
    </w:p>
    <w:p w14:paraId="54BF3448" w14:textId="77777777" w:rsidR="009427C6" w:rsidRPr="00965FDC" w:rsidRDefault="009427C6" w:rsidP="009427C6">
      <w:pPr>
        <w:pStyle w:val="Heading1"/>
        <w:rPr>
          <w:rFonts w:ascii="Times New Roman" w:hAnsi="Times New Roman" w:cs="Times New Roman"/>
        </w:rPr>
      </w:pPr>
      <w:r w:rsidRPr="00A22355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  <w:bCs/>
          <w:color w:val="404040" w:themeColor="text1" w:themeTint="BF"/>
          <w:sz w:val="22"/>
          <w:szCs w:val="24"/>
        </w:rPr>
        <w:t xml:space="preserve">Founder and manager of Early Path Childcare </w:t>
      </w:r>
    </w:p>
    <w:p w14:paraId="52F5BD9B" w14:textId="635C1D75" w:rsidR="009427C6" w:rsidRDefault="009427C6" w:rsidP="009427C6">
      <w:pPr>
        <w:pStyle w:val="Heading1"/>
        <w:rPr>
          <w:rFonts w:ascii="Times New Roman" w:hAnsi="Times New Roman" w:cs="Times New Roman"/>
          <w:b w:val="0"/>
          <w:bCs/>
          <w:color w:val="404040" w:themeColor="text1" w:themeTint="BF"/>
          <w:sz w:val="22"/>
          <w:szCs w:val="24"/>
        </w:rPr>
      </w:pPr>
      <w:r w:rsidRPr="00A22355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  <w:bCs/>
          <w:color w:val="404040" w:themeColor="text1" w:themeTint="BF"/>
          <w:sz w:val="22"/>
          <w:szCs w:val="24"/>
        </w:rPr>
        <w:t>Phone: 0863990518</w:t>
      </w:r>
    </w:p>
    <w:p w14:paraId="21204CFC" w14:textId="45C050A6" w:rsidR="00EE4054" w:rsidRDefault="00EE4054" w:rsidP="009427C6">
      <w:pPr>
        <w:pStyle w:val="Heading1"/>
        <w:rPr>
          <w:rFonts w:ascii="Times New Roman" w:hAnsi="Times New Roman" w:cs="Times New Roman"/>
          <w:b w:val="0"/>
          <w:bCs/>
          <w:color w:val="404040" w:themeColor="text1" w:themeTint="BF"/>
          <w:sz w:val="22"/>
          <w:szCs w:val="24"/>
        </w:rPr>
      </w:pPr>
      <w:r w:rsidRPr="00A22355">
        <w:rPr>
          <w:rFonts w:ascii="Times New Roman" w:hAnsi="Times New Roman" w:cs="Times New Roman"/>
        </w:rPr>
        <w:t>|</w:t>
      </w:r>
      <w:r w:rsidR="006D03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 w:val="0"/>
          <w:bCs/>
          <w:color w:val="404040" w:themeColor="text1" w:themeTint="BF"/>
          <w:sz w:val="22"/>
          <w:szCs w:val="24"/>
        </w:rPr>
        <w:t xml:space="preserve">Email: </w:t>
      </w:r>
      <w:r>
        <w:rPr>
          <w:rFonts w:ascii="Times New Roman" w:hAnsi="Times New Roman" w:cs="Times New Roman"/>
          <w:b w:val="0"/>
          <w:bCs/>
          <w:color w:val="404040" w:themeColor="text1" w:themeTint="BF"/>
          <w:sz w:val="22"/>
          <w:szCs w:val="24"/>
        </w:rPr>
        <w:t>nicolevictory6@</w:t>
      </w:r>
      <w:r w:rsidR="006D03AF">
        <w:rPr>
          <w:rFonts w:ascii="Times New Roman" w:hAnsi="Times New Roman" w:cs="Times New Roman"/>
          <w:b w:val="0"/>
          <w:bCs/>
          <w:color w:val="404040" w:themeColor="text1" w:themeTint="BF"/>
          <w:sz w:val="22"/>
          <w:szCs w:val="24"/>
        </w:rPr>
        <w:t>gmail.com</w:t>
      </w:r>
    </w:p>
    <w:p w14:paraId="718C2144" w14:textId="39747142" w:rsidR="004142BA" w:rsidRDefault="004142BA" w:rsidP="009427C6">
      <w:pPr>
        <w:pStyle w:val="ListBullet"/>
        <w:numPr>
          <w:ilvl w:val="0"/>
          <w:numId w:val="0"/>
        </w:numPr>
        <w:ind w:left="216" w:hanging="216"/>
        <w:rPr>
          <w:rFonts w:ascii="Times New Roman" w:hAnsi="Times New Roman" w:cs="Times New Roman"/>
        </w:rPr>
      </w:pPr>
    </w:p>
    <w:p w14:paraId="6097F53F" w14:textId="77777777" w:rsidR="00904863" w:rsidRPr="00A22355" w:rsidRDefault="00904863" w:rsidP="00904863">
      <w:pPr>
        <w:pStyle w:val="Heading1"/>
        <w:rPr>
          <w:rFonts w:ascii="Times New Roman" w:hAnsi="Times New Roman" w:cs="Times New Roman"/>
          <w:b w:val="0"/>
          <w:bCs/>
          <w:color w:val="404040" w:themeColor="text1" w:themeTint="BF"/>
          <w:sz w:val="22"/>
          <w:szCs w:val="24"/>
        </w:rPr>
      </w:pPr>
    </w:p>
    <w:p w14:paraId="40A86461" w14:textId="77777777" w:rsidR="00904863" w:rsidRDefault="00904863" w:rsidP="00904863">
      <w:pPr>
        <w:pStyle w:val="Heading1"/>
        <w:ind w:left="360"/>
        <w:rPr>
          <w:rFonts w:ascii="Times New Roman" w:hAnsi="Times New Roman" w:cs="Times New Roman"/>
          <w:sz w:val="22"/>
          <w:szCs w:val="24"/>
        </w:rPr>
      </w:pPr>
    </w:p>
    <w:p w14:paraId="1217C927" w14:textId="77777777" w:rsidR="00904863" w:rsidRPr="00A22355" w:rsidRDefault="00904863" w:rsidP="00904863">
      <w:pPr>
        <w:pStyle w:val="ListBullet"/>
        <w:numPr>
          <w:ilvl w:val="0"/>
          <w:numId w:val="0"/>
        </w:numPr>
        <w:ind w:left="216" w:hanging="216"/>
        <w:rPr>
          <w:rFonts w:ascii="Times New Roman" w:hAnsi="Times New Roman" w:cs="Times New Roman"/>
        </w:rPr>
      </w:pPr>
    </w:p>
    <w:p w14:paraId="1027695E" w14:textId="0497E658" w:rsidR="003578E6" w:rsidRDefault="003578E6" w:rsidP="003578E6">
      <w:pPr>
        <w:pStyle w:val="Heading1"/>
        <w:rPr>
          <w:rFonts w:asciiTheme="minorHAnsi" w:eastAsiaTheme="minorHAnsi" w:hAnsiTheme="minorHAnsi" w:cstheme="minorBidi"/>
          <w:color w:val="auto"/>
          <w:sz w:val="24"/>
          <w:szCs w:val="24"/>
        </w:rPr>
      </w:pPr>
    </w:p>
    <w:p w14:paraId="7C099FEE" w14:textId="77777777" w:rsidR="003578E6" w:rsidRDefault="003578E6" w:rsidP="00775FB1">
      <w:pPr>
        <w:pStyle w:val="Heading1"/>
      </w:pPr>
    </w:p>
    <w:p w14:paraId="001A4887" w14:textId="77777777" w:rsidR="00775FB1" w:rsidRDefault="00775FB1" w:rsidP="003578E6">
      <w:pPr>
        <w:pStyle w:val="Heading1"/>
        <w:ind w:left="720"/>
        <w:rPr>
          <w:rFonts w:asciiTheme="minorHAnsi" w:eastAsiaTheme="minorHAnsi" w:hAnsiTheme="minorHAnsi" w:cstheme="minorBidi"/>
          <w:color w:val="auto"/>
          <w:sz w:val="24"/>
          <w:szCs w:val="24"/>
        </w:rPr>
      </w:pPr>
    </w:p>
    <w:p w14:paraId="38504225" w14:textId="77777777" w:rsidR="002462A4" w:rsidRDefault="002462A4" w:rsidP="002462A4">
      <w:pPr>
        <w:pStyle w:val="ListBullet"/>
        <w:numPr>
          <w:ilvl w:val="0"/>
          <w:numId w:val="0"/>
        </w:numPr>
        <w:ind w:left="216" w:hanging="216"/>
      </w:pPr>
    </w:p>
    <w:p w14:paraId="76AB9EB5" w14:textId="77777777" w:rsidR="00AB04AA" w:rsidRPr="00AB04AA" w:rsidRDefault="00AB04AA" w:rsidP="00AB04AA"/>
    <w:p w14:paraId="2BF84577" w14:textId="77777777" w:rsidR="00AB04AA" w:rsidRPr="00AB04AA" w:rsidRDefault="00AB04AA" w:rsidP="00AB04AA"/>
    <w:p w14:paraId="4C0EC6BE" w14:textId="77777777" w:rsidR="00AB04AA" w:rsidRPr="00AB04AA" w:rsidRDefault="00AB04AA" w:rsidP="00AB04AA"/>
    <w:p w14:paraId="734145AE" w14:textId="77777777" w:rsidR="00AB04AA" w:rsidRPr="00AB04AA" w:rsidRDefault="00AB04AA" w:rsidP="00AB04AA"/>
    <w:p w14:paraId="6E8A45AA" w14:textId="77777777" w:rsidR="00AB04AA" w:rsidRPr="00AB04AA" w:rsidRDefault="00AB04AA" w:rsidP="00AB04AA"/>
    <w:p w14:paraId="08C26FC5" w14:textId="77777777" w:rsidR="00AB04AA" w:rsidRPr="00AB04AA" w:rsidRDefault="00AB04AA" w:rsidP="00AB04AA"/>
    <w:p w14:paraId="7C71686A" w14:textId="77777777" w:rsidR="00AB04AA" w:rsidRPr="00AB04AA" w:rsidRDefault="00AB04AA" w:rsidP="00AB04AA"/>
    <w:p w14:paraId="42F6D175" w14:textId="77777777" w:rsidR="00AB04AA" w:rsidRPr="00AB04AA" w:rsidRDefault="00AB04AA" w:rsidP="00AB04AA"/>
    <w:p w14:paraId="30BE6C0D" w14:textId="77777777" w:rsidR="00AB04AA" w:rsidRPr="00AB04AA" w:rsidRDefault="00AB04AA" w:rsidP="00AB04AA"/>
    <w:p w14:paraId="0DC4D39F" w14:textId="77777777" w:rsidR="00AB04AA" w:rsidRPr="00AB04AA" w:rsidRDefault="00AB04AA" w:rsidP="00AB04AA"/>
    <w:p w14:paraId="7122BB68" w14:textId="77777777" w:rsidR="00AB04AA" w:rsidRPr="00AB04AA" w:rsidRDefault="00AB04AA" w:rsidP="00AB04AA"/>
    <w:p w14:paraId="2C43948B" w14:textId="77777777" w:rsidR="00AB04AA" w:rsidRPr="00AB04AA" w:rsidRDefault="00AB04AA" w:rsidP="00AB04AA"/>
    <w:p w14:paraId="0757C099" w14:textId="77777777" w:rsidR="00AB04AA" w:rsidRPr="00AB04AA" w:rsidRDefault="00AB04AA" w:rsidP="00AB04AA"/>
    <w:p w14:paraId="0FC294A6" w14:textId="77777777" w:rsidR="00AB04AA" w:rsidRPr="00AB04AA" w:rsidRDefault="00AB04AA" w:rsidP="00AB04AA"/>
    <w:p w14:paraId="7DAD90D6" w14:textId="77777777" w:rsidR="00AB04AA" w:rsidRPr="00AB04AA" w:rsidRDefault="00AB04AA" w:rsidP="00AB04AA"/>
    <w:p w14:paraId="69145075" w14:textId="77777777" w:rsidR="00AB04AA" w:rsidRPr="00AB04AA" w:rsidRDefault="00AB04AA" w:rsidP="00AB04AA"/>
    <w:p w14:paraId="2C4FD67D" w14:textId="77777777" w:rsidR="00AB04AA" w:rsidRPr="00AB04AA" w:rsidRDefault="00AB04AA" w:rsidP="00AB04AA"/>
    <w:p w14:paraId="0A6BFAA9" w14:textId="77777777" w:rsidR="00AB04AA" w:rsidRPr="00AB04AA" w:rsidRDefault="00AB04AA" w:rsidP="00AB04AA"/>
    <w:p w14:paraId="08AEDB06" w14:textId="77777777" w:rsidR="00AB04AA" w:rsidRPr="00AB04AA" w:rsidRDefault="00AB04AA" w:rsidP="00AB04AA"/>
    <w:p w14:paraId="433B35E4" w14:textId="77777777" w:rsidR="00AB04AA" w:rsidRPr="00AB04AA" w:rsidRDefault="00AB04AA" w:rsidP="00AB04AA"/>
    <w:p w14:paraId="0093013F" w14:textId="22A375D3" w:rsidR="00AB04AA" w:rsidRPr="00AB04AA" w:rsidRDefault="00AB04AA" w:rsidP="00AB04AA">
      <w:pPr>
        <w:tabs>
          <w:tab w:val="left" w:pos="8344"/>
        </w:tabs>
      </w:pPr>
      <w:r>
        <w:tab/>
      </w:r>
    </w:p>
    <w:sectPr w:rsidR="00AB04AA" w:rsidRPr="00AB04AA" w:rsidSect="00617B26">
      <w:footerReference w:type="default" r:id="rId9"/>
      <w:pgSz w:w="12240" w:h="15840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0B129" w14:textId="77777777" w:rsidR="00562AED" w:rsidRDefault="00562AED">
      <w:pPr>
        <w:spacing w:after="0"/>
      </w:pPr>
      <w:r>
        <w:separator/>
      </w:r>
    </w:p>
  </w:endnote>
  <w:endnote w:type="continuationSeparator" w:id="0">
    <w:p w14:paraId="4789859E" w14:textId="77777777" w:rsidR="00562AED" w:rsidRDefault="00562AED">
      <w:pPr>
        <w:spacing w:after="0"/>
      </w:pPr>
      <w:r>
        <w:continuationSeparator/>
      </w:r>
    </w:p>
  </w:endnote>
  <w:endnote w:type="continuationNotice" w:id="1">
    <w:p w14:paraId="50A66CCC" w14:textId="77777777" w:rsidR="00215C3D" w:rsidRDefault="00215C3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GMinchoB">
    <w:altName w:val="Yu Mincho Demibold"/>
    <w:panose1 w:val="020B0604020202020204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9F8E7" w14:textId="77777777" w:rsidR="006270A9" w:rsidRDefault="009D5933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621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96927" w14:textId="77777777" w:rsidR="00562AED" w:rsidRDefault="00562AED">
      <w:pPr>
        <w:spacing w:after="0"/>
      </w:pPr>
      <w:r>
        <w:separator/>
      </w:r>
    </w:p>
  </w:footnote>
  <w:footnote w:type="continuationSeparator" w:id="0">
    <w:p w14:paraId="5BFEA74B" w14:textId="77777777" w:rsidR="00562AED" w:rsidRDefault="00562AED">
      <w:pPr>
        <w:spacing w:after="0"/>
      </w:pPr>
      <w:r>
        <w:continuationSeparator/>
      </w:r>
    </w:p>
  </w:footnote>
  <w:footnote w:type="continuationNotice" w:id="1">
    <w:p w14:paraId="5B319AC4" w14:textId="77777777" w:rsidR="00215C3D" w:rsidRDefault="00215C3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A660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7CF1476"/>
    <w:multiLevelType w:val="multilevel"/>
    <w:tmpl w:val="50FE9504"/>
    <w:lvl w:ilvl="0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4" w15:restartNumberingAfterBreak="0">
    <w:nsid w:val="20353D1B"/>
    <w:multiLevelType w:val="hybridMultilevel"/>
    <w:tmpl w:val="F8EC003E"/>
    <w:lvl w:ilvl="0" w:tplc="C8D05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864A0"/>
    <w:multiLevelType w:val="multilevel"/>
    <w:tmpl w:val="F42A8A2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1139A0"/>
    <w:multiLevelType w:val="hybridMultilevel"/>
    <w:tmpl w:val="1ECA72F0"/>
    <w:lvl w:ilvl="0" w:tplc="879E5B4C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52C47E88"/>
    <w:multiLevelType w:val="hybridMultilevel"/>
    <w:tmpl w:val="631C7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2FC504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3EE7F0B"/>
    <w:multiLevelType w:val="hybridMultilevel"/>
    <w:tmpl w:val="31B8AF9A"/>
    <w:lvl w:ilvl="0" w:tplc="879E5B4C">
      <w:start w:val="1"/>
      <w:numFmt w:val="bullet"/>
      <w:lvlText w:val="·"/>
      <w:lvlJc w:val="left"/>
      <w:pPr>
        <w:ind w:left="360" w:hanging="360"/>
      </w:pPr>
      <w:rPr>
        <w:rFonts w:ascii="Cambria" w:hAnsi="Cambri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9D5ECA"/>
    <w:multiLevelType w:val="multilevel"/>
    <w:tmpl w:val="2DB03242"/>
    <w:lvl w:ilvl="0">
      <w:start w:val="1"/>
      <w:numFmt w:val="decimal"/>
      <w:pStyle w:val="ListNumber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4" w15:restartNumberingAfterBreak="0">
    <w:nsid w:val="71866955"/>
    <w:multiLevelType w:val="multilevel"/>
    <w:tmpl w:val="01684A1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FB10165"/>
    <w:multiLevelType w:val="hybridMultilevel"/>
    <w:tmpl w:val="76840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487383">
    <w:abstractNumId w:val="9"/>
  </w:num>
  <w:num w:numId="2" w16cid:durableId="840700145">
    <w:abstractNumId w:val="9"/>
    <w:lvlOverride w:ilvl="0">
      <w:startOverride w:val="1"/>
    </w:lvlOverride>
  </w:num>
  <w:num w:numId="3" w16cid:durableId="23406297">
    <w:abstractNumId w:val="9"/>
    <w:lvlOverride w:ilvl="0">
      <w:startOverride w:val="1"/>
    </w:lvlOverride>
  </w:num>
  <w:num w:numId="4" w16cid:durableId="1320572345">
    <w:abstractNumId w:val="9"/>
    <w:lvlOverride w:ilvl="0">
      <w:startOverride w:val="1"/>
    </w:lvlOverride>
  </w:num>
  <w:num w:numId="5" w16cid:durableId="560990000">
    <w:abstractNumId w:val="8"/>
  </w:num>
  <w:num w:numId="6" w16cid:durableId="1082292545">
    <w:abstractNumId w:val="7"/>
  </w:num>
  <w:num w:numId="7" w16cid:durableId="491070822">
    <w:abstractNumId w:val="6"/>
  </w:num>
  <w:num w:numId="8" w16cid:durableId="343174396">
    <w:abstractNumId w:val="5"/>
  </w:num>
  <w:num w:numId="9" w16cid:durableId="793908383">
    <w:abstractNumId w:val="4"/>
  </w:num>
  <w:num w:numId="10" w16cid:durableId="501043618">
    <w:abstractNumId w:val="3"/>
  </w:num>
  <w:num w:numId="11" w16cid:durableId="790517945">
    <w:abstractNumId w:val="2"/>
  </w:num>
  <w:num w:numId="12" w16cid:durableId="1585528692">
    <w:abstractNumId w:val="1"/>
  </w:num>
  <w:num w:numId="13" w16cid:durableId="543179342">
    <w:abstractNumId w:val="0"/>
  </w:num>
  <w:num w:numId="14" w16cid:durableId="453213088">
    <w:abstractNumId w:val="15"/>
  </w:num>
  <w:num w:numId="15" w16cid:durableId="661083836">
    <w:abstractNumId w:val="20"/>
  </w:num>
  <w:num w:numId="16" w16cid:durableId="592855281">
    <w:abstractNumId w:val="12"/>
  </w:num>
  <w:num w:numId="17" w16cid:durableId="2107917425">
    <w:abstractNumId w:val="17"/>
  </w:num>
  <w:num w:numId="18" w16cid:durableId="1779637674">
    <w:abstractNumId w:val="10"/>
  </w:num>
  <w:num w:numId="19" w16cid:durableId="477723304">
    <w:abstractNumId w:val="24"/>
  </w:num>
  <w:num w:numId="20" w16cid:durableId="242957622">
    <w:abstractNumId w:val="21"/>
  </w:num>
  <w:num w:numId="21" w16cid:durableId="580025288">
    <w:abstractNumId w:val="11"/>
  </w:num>
  <w:num w:numId="22" w16cid:durableId="1374382008">
    <w:abstractNumId w:val="16"/>
  </w:num>
  <w:num w:numId="23" w16cid:durableId="601496191">
    <w:abstractNumId w:val="23"/>
  </w:num>
  <w:num w:numId="24" w16cid:durableId="325675104">
    <w:abstractNumId w:val="25"/>
  </w:num>
  <w:num w:numId="25" w16cid:durableId="522985901">
    <w:abstractNumId w:val="13"/>
  </w:num>
  <w:num w:numId="26" w16cid:durableId="669717090">
    <w:abstractNumId w:val="22"/>
  </w:num>
  <w:num w:numId="27" w16cid:durableId="1213618070">
    <w:abstractNumId w:val="18"/>
  </w:num>
  <w:num w:numId="28" w16cid:durableId="34699240">
    <w:abstractNumId w:val="9"/>
  </w:num>
  <w:num w:numId="29" w16cid:durableId="914047612">
    <w:abstractNumId w:val="9"/>
  </w:num>
  <w:num w:numId="30" w16cid:durableId="703605057">
    <w:abstractNumId w:val="19"/>
  </w:num>
  <w:num w:numId="31" w16cid:durableId="7816103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5A"/>
    <w:rsid w:val="00002500"/>
    <w:rsid w:val="0002598A"/>
    <w:rsid w:val="00032463"/>
    <w:rsid w:val="00046252"/>
    <w:rsid w:val="000474FA"/>
    <w:rsid w:val="00047EC7"/>
    <w:rsid w:val="00064034"/>
    <w:rsid w:val="000A4F59"/>
    <w:rsid w:val="000D4DCF"/>
    <w:rsid w:val="00105196"/>
    <w:rsid w:val="00110E41"/>
    <w:rsid w:val="00115A04"/>
    <w:rsid w:val="0013171A"/>
    <w:rsid w:val="00134F1F"/>
    <w:rsid w:val="00141A4C"/>
    <w:rsid w:val="00142E90"/>
    <w:rsid w:val="001430B9"/>
    <w:rsid w:val="00147A45"/>
    <w:rsid w:val="0016616F"/>
    <w:rsid w:val="0017163B"/>
    <w:rsid w:val="00195B81"/>
    <w:rsid w:val="001B29CF"/>
    <w:rsid w:val="001C621B"/>
    <w:rsid w:val="001F4AC0"/>
    <w:rsid w:val="00215C3D"/>
    <w:rsid w:val="002305D4"/>
    <w:rsid w:val="00235E17"/>
    <w:rsid w:val="002462A4"/>
    <w:rsid w:val="00254205"/>
    <w:rsid w:val="002548D3"/>
    <w:rsid w:val="002623B6"/>
    <w:rsid w:val="00270F80"/>
    <w:rsid w:val="0028220F"/>
    <w:rsid w:val="002844FD"/>
    <w:rsid w:val="0029167A"/>
    <w:rsid w:val="00295E41"/>
    <w:rsid w:val="002A52F4"/>
    <w:rsid w:val="002C6B42"/>
    <w:rsid w:val="002D49C9"/>
    <w:rsid w:val="002F1919"/>
    <w:rsid w:val="002F2B04"/>
    <w:rsid w:val="00311F6D"/>
    <w:rsid w:val="0031480A"/>
    <w:rsid w:val="00316BDD"/>
    <w:rsid w:val="0032338D"/>
    <w:rsid w:val="003376D0"/>
    <w:rsid w:val="00352D5A"/>
    <w:rsid w:val="00356C14"/>
    <w:rsid w:val="003578E6"/>
    <w:rsid w:val="00380C10"/>
    <w:rsid w:val="00384720"/>
    <w:rsid w:val="003A23C8"/>
    <w:rsid w:val="00400FB6"/>
    <w:rsid w:val="00401FF0"/>
    <w:rsid w:val="004023EB"/>
    <w:rsid w:val="004142BA"/>
    <w:rsid w:val="00420D1F"/>
    <w:rsid w:val="0042758D"/>
    <w:rsid w:val="0043680C"/>
    <w:rsid w:val="0044167F"/>
    <w:rsid w:val="0046232B"/>
    <w:rsid w:val="00466277"/>
    <w:rsid w:val="00482468"/>
    <w:rsid w:val="0048556F"/>
    <w:rsid w:val="004A4E9B"/>
    <w:rsid w:val="004D400F"/>
    <w:rsid w:val="004E4E2A"/>
    <w:rsid w:val="00502588"/>
    <w:rsid w:val="00542FCE"/>
    <w:rsid w:val="00543DEC"/>
    <w:rsid w:val="00562AED"/>
    <w:rsid w:val="0057533E"/>
    <w:rsid w:val="00591113"/>
    <w:rsid w:val="00597821"/>
    <w:rsid w:val="005D6F77"/>
    <w:rsid w:val="005E1FD1"/>
    <w:rsid w:val="005E3796"/>
    <w:rsid w:val="005E7D77"/>
    <w:rsid w:val="006133CC"/>
    <w:rsid w:val="00617B26"/>
    <w:rsid w:val="006270A9"/>
    <w:rsid w:val="00657E9F"/>
    <w:rsid w:val="006624B5"/>
    <w:rsid w:val="006648E0"/>
    <w:rsid w:val="00675956"/>
    <w:rsid w:val="00676169"/>
    <w:rsid w:val="00681034"/>
    <w:rsid w:val="00686C98"/>
    <w:rsid w:val="006959B9"/>
    <w:rsid w:val="00697155"/>
    <w:rsid w:val="006C1C4D"/>
    <w:rsid w:val="006D03AF"/>
    <w:rsid w:val="006D1861"/>
    <w:rsid w:val="006F1AF6"/>
    <w:rsid w:val="006F5210"/>
    <w:rsid w:val="00722F9B"/>
    <w:rsid w:val="0077177D"/>
    <w:rsid w:val="00775FB1"/>
    <w:rsid w:val="00781536"/>
    <w:rsid w:val="007A5EA5"/>
    <w:rsid w:val="007F42AF"/>
    <w:rsid w:val="00816216"/>
    <w:rsid w:val="0082250F"/>
    <w:rsid w:val="00841DF4"/>
    <w:rsid w:val="00844797"/>
    <w:rsid w:val="00856908"/>
    <w:rsid w:val="0087431E"/>
    <w:rsid w:val="00874A5F"/>
    <w:rsid w:val="0087734B"/>
    <w:rsid w:val="008C7CD8"/>
    <w:rsid w:val="00902E7D"/>
    <w:rsid w:val="00904863"/>
    <w:rsid w:val="009049F7"/>
    <w:rsid w:val="00936F5B"/>
    <w:rsid w:val="009427C6"/>
    <w:rsid w:val="0095651F"/>
    <w:rsid w:val="00965FDC"/>
    <w:rsid w:val="00972E8C"/>
    <w:rsid w:val="00974CAA"/>
    <w:rsid w:val="00990556"/>
    <w:rsid w:val="009B16D9"/>
    <w:rsid w:val="009D5933"/>
    <w:rsid w:val="009F61B7"/>
    <w:rsid w:val="00A150F1"/>
    <w:rsid w:val="00A15970"/>
    <w:rsid w:val="00A22355"/>
    <w:rsid w:val="00A329DB"/>
    <w:rsid w:val="00A47A22"/>
    <w:rsid w:val="00A512DB"/>
    <w:rsid w:val="00A6030D"/>
    <w:rsid w:val="00A81E1A"/>
    <w:rsid w:val="00AB04AA"/>
    <w:rsid w:val="00AD47C9"/>
    <w:rsid w:val="00B12E9D"/>
    <w:rsid w:val="00B237DE"/>
    <w:rsid w:val="00B7535E"/>
    <w:rsid w:val="00B81EE4"/>
    <w:rsid w:val="00B922AC"/>
    <w:rsid w:val="00BD3F16"/>
    <w:rsid w:val="00BD6242"/>
    <w:rsid w:val="00BD768D"/>
    <w:rsid w:val="00BE1600"/>
    <w:rsid w:val="00BE59BE"/>
    <w:rsid w:val="00C0684B"/>
    <w:rsid w:val="00C3106D"/>
    <w:rsid w:val="00C43471"/>
    <w:rsid w:val="00C61F8E"/>
    <w:rsid w:val="00C654CE"/>
    <w:rsid w:val="00C6755A"/>
    <w:rsid w:val="00C746E6"/>
    <w:rsid w:val="00C85B2C"/>
    <w:rsid w:val="00CA01BA"/>
    <w:rsid w:val="00CC753B"/>
    <w:rsid w:val="00CD6EF1"/>
    <w:rsid w:val="00CF00B5"/>
    <w:rsid w:val="00CF37B2"/>
    <w:rsid w:val="00D064EC"/>
    <w:rsid w:val="00D13E8A"/>
    <w:rsid w:val="00D31F0C"/>
    <w:rsid w:val="00D33DAF"/>
    <w:rsid w:val="00D43025"/>
    <w:rsid w:val="00D47463"/>
    <w:rsid w:val="00D6020E"/>
    <w:rsid w:val="00D6511D"/>
    <w:rsid w:val="00D778EC"/>
    <w:rsid w:val="00D83067"/>
    <w:rsid w:val="00D90A51"/>
    <w:rsid w:val="00DE18E8"/>
    <w:rsid w:val="00DE7DD9"/>
    <w:rsid w:val="00E032AA"/>
    <w:rsid w:val="00E136B5"/>
    <w:rsid w:val="00E15722"/>
    <w:rsid w:val="00E40D46"/>
    <w:rsid w:val="00E60BCD"/>
    <w:rsid w:val="00E81C62"/>
    <w:rsid w:val="00E83E4B"/>
    <w:rsid w:val="00E94055"/>
    <w:rsid w:val="00EA43D7"/>
    <w:rsid w:val="00EB526F"/>
    <w:rsid w:val="00EB7F57"/>
    <w:rsid w:val="00EC71D8"/>
    <w:rsid w:val="00ED16B3"/>
    <w:rsid w:val="00ED510D"/>
    <w:rsid w:val="00EE4054"/>
    <w:rsid w:val="00EF4004"/>
    <w:rsid w:val="00F0727F"/>
    <w:rsid w:val="00F545FE"/>
    <w:rsid w:val="00F639BE"/>
    <w:rsid w:val="00F668BC"/>
    <w:rsid w:val="00FC4D79"/>
    <w:rsid w:val="00FD0195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AC979"/>
  <w15:chartTrackingRefBased/>
  <w15:docId w15:val="{3CF11C47-F25B-8E44-9F90-0BA164EE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9CF"/>
  </w:style>
  <w:style w:type="paragraph" w:styleId="Heading1">
    <w:name w:val="heading 1"/>
    <w:basedOn w:val="Normal"/>
    <w:link w:val="Heading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A5A5A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1F8E"/>
    <w:pPr>
      <w:pBdr>
        <w:bottom w:val="single" w:sz="12" w:space="4" w:color="DDDDDD" w:themeColor="accent1"/>
      </w:pBdr>
      <w:spacing w:after="120"/>
      <w:contextualSpacing/>
    </w:pPr>
    <w:rPr>
      <w:rFonts w:asciiTheme="majorHAnsi" w:eastAsiaTheme="majorEastAsia" w:hAnsiTheme="majorHAnsi" w:cstheme="majorBidi"/>
      <w:color w:val="A5A5A5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C61F8E"/>
    <w:rPr>
      <w:rFonts w:asciiTheme="majorHAnsi" w:eastAsiaTheme="majorEastAsia" w:hAnsiTheme="majorHAnsi" w:cstheme="majorBidi"/>
      <w:color w:val="A5A5A5" w:themeColor="accent1" w:themeShade="BF"/>
      <w:kern w:val="28"/>
      <w:sz w:val="56"/>
    </w:rPr>
  </w:style>
  <w:style w:type="character" w:styleId="PlaceholderText">
    <w:name w:val="Placeholder Text"/>
    <w:basedOn w:val="DefaultParagraphFont"/>
    <w:uiPriority w:val="99"/>
    <w:semiHidden/>
    <w:rsid w:val="00E83E4B"/>
    <w:rPr>
      <w:color w:val="000000" w:themeColor="text2" w:themeShade="BF"/>
    </w:rPr>
  </w:style>
  <w:style w:type="paragraph" w:styleId="ListBullet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681034"/>
    <w:pPr>
      <w:spacing w:after="0"/>
      <w:jc w:val="right"/>
    </w:pPr>
    <w:rPr>
      <w:color w:val="A5A5A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681034"/>
    <w:rPr>
      <w:color w:val="A5A5A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1B29CF"/>
    <w:rPr>
      <w:rFonts w:asciiTheme="majorHAnsi" w:eastAsiaTheme="majorEastAsia" w:hAnsiTheme="majorHAnsi" w:cstheme="majorBidi"/>
      <w:b/>
      <w:color w:val="A5A5A5" w:themeColor="accent1" w:themeShade="BF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contextualSpacing w:val="0"/>
      <w:outlineLvl w:val="9"/>
    </w:p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A5A5A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A5A5A5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A5A5A5" w:themeColor="accent1" w:themeShade="BF"/>
        <w:bottom w:val="single" w:sz="4" w:space="10" w:color="A5A5A5" w:themeColor="accent1" w:themeShade="BF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A5A5A5" w:themeColor="accent1" w:themeShade="BF"/>
    </w:rPr>
  </w:style>
  <w:style w:type="paragraph" w:styleId="ListNumber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3E4B"/>
    <w:rPr>
      <w:color w:val="474747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rsid w:val="00E83E4B"/>
    <w:rPr>
      <w:color w:val="A5A5A5" w:themeColor="accent1" w:themeShade="B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3E4B"/>
    <w:rPr>
      <w:szCs w:val="16"/>
    </w:rPr>
  </w:style>
  <w:style w:type="paragraph" w:styleId="BlockText">
    <w:name w:val="Block Text"/>
    <w:basedOn w:val="Normal"/>
    <w:uiPriority w:val="99"/>
    <w:semiHidden/>
    <w:unhideWhenUsed/>
    <w:rsid w:val="00E83E4B"/>
    <w:pPr>
      <w:pBdr>
        <w:top w:val="single" w:sz="2" w:space="10" w:color="DDDDDD" w:themeColor="accent1"/>
        <w:left w:val="single" w:sz="2" w:space="10" w:color="DDDDDD" w:themeColor="accent1"/>
        <w:bottom w:val="single" w:sz="2" w:space="10" w:color="DDDDDD" w:themeColor="accent1"/>
        <w:right w:val="single" w:sz="2" w:space="10" w:color="DDDDDD" w:themeColor="accent1"/>
      </w:pBdr>
      <w:ind w:left="1152" w:right="1152"/>
    </w:pPr>
    <w:rPr>
      <w:i/>
      <w:iCs/>
      <w:color w:val="A5A5A5" w:themeColor="accent1" w:themeShade="BF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3E4B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8220F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000000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0F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20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20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2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20F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20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20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220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8220F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220F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99055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8246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9167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travers48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dreatravers/Desktop/tf0291888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F2A3D0B9F5D843AABBB4063F871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FD1E-9303-E743-91E2-9440FCE40F61}"/>
      </w:docPartPr>
      <w:docPartBody>
        <w:p w:rsidR="00A74CCA" w:rsidRDefault="00EB74F9">
          <w:pPr>
            <w:pStyle w:val="BDF2A3D0B9F5D843AABBB4063F871AE6"/>
          </w:pPr>
          <w:r>
            <w:t>Objective</w:t>
          </w:r>
        </w:p>
      </w:docPartBody>
    </w:docPart>
    <w:docPart>
      <w:docPartPr>
        <w:name w:val="BECB28F723781A4C990A24DAA9827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065AC-853B-7B4B-96F5-5718561CC381}"/>
      </w:docPartPr>
      <w:docPartBody>
        <w:p w:rsidR="00A74CCA" w:rsidRDefault="00EB74F9">
          <w:pPr>
            <w:pStyle w:val="BECB28F723781A4C990A24DAA9827A63"/>
          </w:pPr>
          <w:r>
            <w:t>Education</w:t>
          </w:r>
        </w:p>
      </w:docPartBody>
    </w:docPart>
    <w:docPart>
      <w:docPartPr>
        <w:name w:val="00E5CFE48A987F418598BC523FF4B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ED051-D5B8-FB4E-A79B-C43371333463}"/>
      </w:docPartPr>
      <w:docPartBody>
        <w:p w:rsidR="00A74CCA" w:rsidRDefault="00EB74F9">
          <w:pPr>
            <w:pStyle w:val="00E5CFE48A987F418598BC523FF4BDAE"/>
          </w:pPr>
          <w:r>
            <w:t>Skills &amp; Abilities</w:t>
          </w:r>
        </w:p>
      </w:docPartBody>
    </w:docPart>
    <w:docPart>
      <w:docPartPr>
        <w:name w:val="D78B934F6348864AABF748546C107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2EBB3-49C6-9F47-ADB0-CEE89F31A544}"/>
      </w:docPartPr>
      <w:docPartBody>
        <w:p w:rsidR="00A74CCA" w:rsidRDefault="00EB74F9">
          <w:pPr>
            <w:pStyle w:val="D78B934F6348864AABF748546C107F86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GMinchoB">
    <w:altName w:val="Yu Mincho Demibold"/>
    <w:panose1 w:val="020B0604020202020204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E2B"/>
    <w:rsid w:val="000C6B01"/>
    <w:rsid w:val="00926E2B"/>
    <w:rsid w:val="00A74CCA"/>
    <w:rsid w:val="00C4602F"/>
    <w:rsid w:val="00EB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F2A3D0B9F5D843AABBB4063F871AE6">
    <w:name w:val="BDF2A3D0B9F5D843AABBB4063F871AE6"/>
  </w:style>
  <w:style w:type="paragraph" w:customStyle="1" w:styleId="BECB28F723781A4C990A24DAA9827A63">
    <w:name w:val="BECB28F723781A4C990A24DAA9827A63"/>
  </w:style>
  <w:style w:type="paragraph" w:customStyle="1" w:styleId="00E5CFE48A987F418598BC523FF4BDAE">
    <w:name w:val="00E5CFE48A987F418598BC523FF4BDAE"/>
  </w:style>
  <w:style w:type="paragraph" w:customStyle="1" w:styleId="D78B934F6348864AABF748546C107F86">
    <w:name w:val="D78B934F6348864AABF748546C107F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C9C02-269A-4556-965E-C2F7894C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tf02918880_win32.dotx</Template>
  <TotalTime>3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/>
  <cp:lastModifiedBy>Andrea O Connell Travers (Umail)</cp:lastModifiedBy>
  <cp:revision>2</cp:revision>
  <cp:lastPrinted>2024-01-25T21:06:00Z</cp:lastPrinted>
  <dcterms:created xsi:type="dcterms:W3CDTF">2024-01-25T21:08:00Z</dcterms:created>
  <dcterms:modified xsi:type="dcterms:W3CDTF">2024-01-25T21:08:00Z</dcterms:modified>
  <cp:version/>
</cp:coreProperties>
</file>