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EE3AE6" w14:paraId="69E753E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DA9686E" w14:textId="77777777" w:rsidR="00692703" w:rsidRPr="00EE3AE6" w:rsidRDefault="0052789A" w:rsidP="00913946">
            <w:pPr>
              <w:pStyle w:val="Title"/>
              <w:rPr>
                <w:sz w:val="61"/>
                <w:szCs w:val="61"/>
              </w:rPr>
            </w:pPr>
            <w:r w:rsidRPr="00B60593">
              <w:rPr>
                <w:b/>
                <w:bCs/>
                <w:sz w:val="61"/>
                <w:szCs w:val="61"/>
              </w:rPr>
              <w:t>Cian</w:t>
            </w:r>
            <w:r w:rsidR="00692703" w:rsidRPr="00EE3AE6">
              <w:rPr>
                <w:sz w:val="61"/>
                <w:szCs w:val="61"/>
              </w:rPr>
              <w:t xml:space="preserve"> </w:t>
            </w:r>
            <w:r w:rsidRPr="00EE3AE6">
              <w:rPr>
                <w:rStyle w:val="IntenseEmphasis"/>
                <w:sz w:val="61"/>
                <w:szCs w:val="61"/>
              </w:rPr>
              <w:t>Gibney</w:t>
            </w:r>
          </w:p>
          <w:p w14:paraId="67182F8E" w14:textId="2CC2F2BB" w:rsidR="00692703" w:rsidRPr="00EE3AE6" w:rsidRDefault="00E9719C" w:rsidP="00913946">
            <w:pPr>
              <w:pStyle w:val="ContactInfo"/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 Clonmaggad</w:t>
            </w:r>
            <w:r w:rsidR="0048080B">
              <w:rPr>
                <w:sz w:val="19"/>
                <w:szCs w:val="19"/>
              </w:rPr>
              <w:t>a</w:t>
            </w:r>
            <w:r>
              <w:rPr>
                <w:sz w:val="19"/>
                <w:szCs w:val="19"/>
              </w:rPr>
              <w:t xml:space="preserve">n Fort, Navan, Co. </w:t>
            </w:r>
            <w:proofErr w:type="spellStart"/>
            <w:r>
              <w:rPr>
                <w:sz w:val="19"/>
                <w:szCs w:val="19"/>
              </w:rPr>
              <w:t>Meath</w:t>
            </w:r>
            <w:proofErr w:type="spellEnd"/>
            <w:r>
              <w:rPr>
                <w:sz w:val="19"/>
                <w:szCs w:val="19"/>
              </w:rPr>
              <w:t>, C15 TVF8</w:t>
            </w:r>
            <w:r w:rsidR="00692703" w:rsidRPr="00EE3AE6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Divider dot:"/>
                <w:tag w:val="Divider dot:"/>
                <w:id w:val="-1459182552"/>
                <w:placeholder>
                  <w:docPart w:val="4CC9D82AC23A417A8628697DCF868BA4"/>
                </w:placeholder>
                <w:temporary/>
                <w:showingPlcHdr/>
                <w15:appearance w15:val="hidden"/>
              </w:sdtPr>
              <w:sdtContent>
                <w:r w:rsidR="00692703" w:rsidRPr="00EE3AE6">
                  <w:rPr>
                    <w:sz w:val="19"/>
                    <w:szCs w:val="19"/>
                  </w:rPr>
                  <w:t>·</w:t>
                </w:r>
              </w:sdtContent>
            </w:sdt>
            <w:r w:rsidR="00692703" w:rsidRPr="00EE3AE6">
              <w:rPr>
                <w:sz w:val="19"/>
                <w:szCs w:val="19"/>
              </w:rPr>
              <w:t xml:space="preserve"> </w:t>
            </w:r>
            <w:r w:rsidR="0052789A" w:rsidRPr="00EE3AE6">
              <w:rPr>
                <w:sz w:val="19"/>
                <w:szCs w:val="19"/>
              </w:rPr>
              <w:t>(+353) 87 262 1607</w:t>
            </w:r>
          </w:p>
          <w:p w14:paraId="25E5547F" w14:textId="77777777" w:rsidR="00692703" w:rsidRPr="00EE3AE6" w:rsidRDefault="0052789A" w:rsidP="00913946">
            <w:pPr>
              <w:pStyle w:val="ContactInfoEmphasis"/>
              <w:contextualSpacing w:val="0"/>
              <w:rPr>
                <w:sz w:val="19"/>
                <w:szCs w:val="19"/>
              </w:rPr>
            </w:pPr>
            <w:r w:rsidRPr="00EE3AE6">
              <w:rPr>
                <w:sz w:val="19"/>
                <w:szCs w:val="19"/>
              </w:rPr>
              <w:t>c.gibney232@gmail.com</w:t>
            </w:r>
          </w:p>
        </w:tc>
      </w:tr>
    </w:tbl>
    <w:p w14:paraId="4AC83D73" w14:textId="117480D2" w:rsidR="00B60593" w:rsidRDefault="00B60593" w:rsidP="0097790C">
      <w:pPr>
        <w:pStyle w:val="Heading1"/>
        <w:rPr>
          <w:sz w:val="24"/>
          <w:szCs w:val="24"/>
        </w:rPr>
      </w:pPr>
    </w:p>
    <w:p w14:paraId="2ED4668E" w14:textId="5E3A8654" w:rsidR="00DA59AA" w:rsidRDefault="00B60593" w:rsidP="0097790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Cu</w:t>
      </w:r>
      <w:r w:rsidR="001C0291">
        <w:rPr>
          <w:sz w:val="24"/>
          <w:szCs w:val="24"/>
        </w:rPr>
        <w:t>rrently</w:t>
      </w:r>
    </w:p>
    <w:p w14:paraId="661C685F" w14:textId="591FB961" w:rsidR="001C0291" w:rsidRDefault="001C0291" w:rsidP="001C0291">
      <w:r>
        <w:t xml:space="preserve">I </w:t>
      </w:r>
      <w:r w:rsidR="000707A1">
        <w:t xml:space="preserve">have </w:t>
      </w:r>
      <w:r w:rsidR="00C70D0E">
        <w:t>completed all the</w:t>
      </w:r>
      <w:r>
        <w:t xml:space="preserve"> required FE-1 Exams.  To date I have completed as follows:</w:t>
      </w:r>
    </w:p>
    <w:p w14:paraId="2E46AD4C" w14:textId="07C8FA5A" w:rsidR="001C0291" w:rsidRDefault="001C0291" w:rsidP="001C0291">
      <w:r>
        <w:t xml:space="preserve">Criminal </w:t>
      </w:r>
      <w:r w:rsidR="0048080B">
        <w:t>Law -</w:t>
      </w:r>
      <w:r>
        <w:t xml:space="preserve"> 65%</w:t>
      </w:r>
    </w:p>
    <w:p w14:paraId="73B8F2ED" w14:textId="254B56FB" w:rsidR="001C0291" w:rsidRDefault="001C0291" w:rsidP="001C0291">
      <w:r>
        <w:t xml:space="preserve">Constitutional </w:t>
      </w:r>
      <w:r w:rsidR="0048080B">
        <w:t>Law -</w:t>
      </w:r>
      <w:r>
        <w:t xml:space="preserve"> 62%</w:t>
      </w:r>
    </w:p>
    <w:p w14:paraId="7565B6D5" w14:textId="63C33400" w:rsidR="001C0291" w:rsidRDefault="001C0291" w:rsidP="001C0291">
      <w:r>
        <w:t>EU Law – 50%</w:t>
      </w:r>
    </w:p>
    <w:p w14:paraId="52AEBFC9" w14:textId="0F980F5D" w:rsidR="00655B9E" w:rsidRDefault="00655B9E" w:rsidP="001C0291">
      <w:r>
        <w:t>Law of Equity – 50%</w:t>
      </w:r>
    </w:p>
    <w:p w14:paraId="57921F67" w14:textId="18B7607C" w:rsidR="00655B9E" w:rsidRDefault="00655B9E" w:rsidP="00655B9E">
      <w:pPr>
        <w:jc w:val="both"/>
      </w:pPr>
      <w:r>
        <w:t xml:space="preserve">Contract Law </w:t>
      </w:r>
      <w:bookmarkStart w:id="0" w:name="_Hlk104281028"/>
      <w:r>
        <w:t xml:space="preserve">– </w:t>
      </w:r>
      <w:bookmarkEnd w:id="0"/>
      <w:r>
        <w:t>61%</w:t>
      </w:r>
    </w:p>
    <w:p w14:paraId="4DFD27C6" w14:textId="20C68F92" w:rsidR="00386E36" w:rsidRDefault="00386E36" w:rsidP="00655B9E">
      <w:pPr>
        <w:jc w:val="both"/>
      </w:pPr>
      <w:r>
        <w:t xml:space="preserve">Property Law </w:t>
      </w:r>
      <w:r w:rsidRPr="00386E36">
        <w:t>–</w:t>
      </w:r>
      <w:r>
        <w:t xml:space="preserve"> 53%</w:t>
      </w:r>
    </w:p>
    <w:p w14:paraId="7C7EA389" w14:textId="3117B41A" w:rsidR="00386E36" w:rsidRDefault="00386E36" w:rsidP="00655B9E">
      <w:pPr>
        <w:jc w:val="both"/>
      </w:pPr>
      <w:r>
        <w:t xml:space="preserve">Tort Law </w:t>
      </w:r>
      <w:r w:rsidRPr="00386E36">
        <w:t>–</w:t>
      </w:r>
      <w:r>
        <w:t xml:space="preserve"> 51%</w:t>
      </w:r>
    </w:p>
    <w:p w14:paraId="75651891" w14:textId="0FFA5EAB" w:rsidR="00C70D0E" w:rsidRDefault="00C70D0E" w:rsidP="00655B9E">
      <w:pPr>
        <w:jc w:val="both"/>
      </w:pPr>
      <w:r>
        <w:t xml:space="preserve">Company Law </w:t>
      </w:r>
      <w:r w:rsidR="00DD2DC5">
        <w:t>- 50</w:t>
      </w:r>
      <w:r>
        <w:t>%</w:t>
      </w:r>
    </w:p>
    <w:p w14:paraId="3E29000B" w14:textId="6E955852" w:rsidR="00B60593" w:rsidRPr="00EE3AE6" w:rsidRDefault="00B60593" w:rsidP="0097790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Education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EE3AE6" w14:paraId="5658C54D" w14:textId="77777777" w:rsidTr="003D6633">
        <w:tc>
          <w:tcPr>
            <w:tcW w:w="9290" w:type="dxa"/>
          </w:tcPr>
          <w:p w14:paraId="256F138E" w14:textId="0A2F201F" w:rsidR="001D0BF1" w:rsidRPr="00A51C51" w:rsidRDefault="007D2974" w:rsidP="001D0BF1">
            <w:pPr>
              <w:pStyle w:val="Heading3"/>
              <w:contextualSpacing w:val="0"/>
              <w:rPr>
                <w:szCs w:val="22"/>
              </w:rPr>
            </w:pPr>
            <w:bookmarkStart w:id="1" w:name="_Hlk85447609"/>
            <w:r w:rsidRPr="00A51C51">
              <w:rPr>
                <w:szCs w:val="22"/>
              </w:rPr>
              <w:t>September 2017 –</w:t>
            </w:r>
            <w:r w:rsidR="001D0BF1" w:rsidRPr="00A51C51">
              <w:rPr>
                <w:szCs w:val="22"/>
              </w:rPr>
              <w:t xml:space="preserve"> </w:t>
            </w:r>
            <w:r w:rsidR="00221E32" w:rsidRPr="00A51C51">
              <w:rPr>
                <w:szCs w:val="22"/>
              </w:rPr>
              <w:t>October 2020</w:t>
            </w:r>
          </w:p>
          <w:p w14:paraId="314DEA61" w14:textId="50898FC8" w:rsidR="001D0BF1" w:rsidRPr="00A51C51" w:rsidRDefault="007D2974" w:rsidP="001D0BF1">
            <w:pPr>
              <w:pStyle w:val="Heading2"/>
              <w:contextualSpacing w:val="0"/>
              <w:rPr>
                <w:sz w:val="22"/>
                <w:szCs w:val="22"/>
              </w:rPr>
            </w:pPr>
            <w:r w:rsidRPr="00A51C51">
              <w:rPr>
                <w:sz w:val="22"/>
                <w:szCs w:val="22"/>
              </w:rPr>
              <w:t>BCL law pathways</w:t>
            </w:r>
            <w:r w:rsidR="001D0BF1" w:rsidRPr="00A51C51">
              <w:rPr>
                <w:sz w:val="22"/>
                <w:szCs w:val="22"/>
              </w:rPr>
              <w:t xml:space="preserve">, </w:t>
            </w:r>
            <w:r w:rsidRPr="00A51C51">
              <w:rPr>
                <w:rStyle w:val="SubtleReference"/>
                <w:sz w:val="22"/>
                <w:szCs w:val="22"/>
              </w:rPr>
              <w:t>University College cork</w:t>
            </w:r>
          </w:p>
          <w:p w14:paraId="34E7F62A" w14:textId="77777777" w:rsidR="00D657B5" w:rsidRPr="00A51C51" w:rsidRDefault="007D2974" w:rsidP="007538DC">
            <w:pPr>
              <w:contextualSpacing w:val="0"/>
            </w:pPr>
            <w:r w:rsidRPr="00A51C51">
              <w:t xml:space="preserve">I decided to return to education as a mature student </w:t>
            </w:r>
            <w:r w:rsidR="009D0D9E" w:rsidRPr="00A51C51">
              <w:t>as I have</w:t>
            </w:r>
            <w:r w:rsidRPr="00A51C51">
              <w:t xml:space="preserve"> always had a passion for law and justice. </w:t>
            </w:r>
          </w:p>
          <w:p w14:paraId="1AC5E456" w14:textId="78F2BB99" w:rsidR="00D657B5" w:rsidRPr="00A51C51" w:rsidRDefault="00C031CE" w:rsidP="007538DC">
            <w:pPr>
              <w:contextualSpacing w:val="0"/>
            </w:pPr>
            <w:r w:rsidRPr="00A51C51">
              <w:t>FIRST YEAR</w:t>
            </w:r>
          </w:p>
          <w:p w14:paraId="7CC2A19F" w14:textId="41DB728A" w:rsidR="00D657B5" w:rsidRPr="00A51C51" w:rsidRDefault="009D0D9E" w:rsidP="007538DC">
            <w:pPr>
              <w:contextualSpacing w:val="0"/>
            </w:pPr>
            <w:r w:rsidRPr="00A51C51">
              <w:rPr>
                <w:b/>
                <w:bCs/>
                <w:u w:val="single"/>
              </w:rPr>
              <w:t>Semester 1</w:t>
            </w:r>
            <w:r w:rsidRPr="00A51C51">
              <w:t>: Foundations of the Legal System (54%), Law of Torts 1 (54%), Bystander Intervention (PASS), Legal Research and Writing (PASS), Constitutional Law 1 (53%).</w:t>
            </w:r>
          </w:p>
          <w:p w14:paraId="792CDDAB" w14:textId="77777777" w:rsidR="007538DC" w:rsidRPr="00A51C51" w:rsidRDefault="009D0D9E" w:rsidP="007538DC">
            <w:pPr>
              <w:contextualSpacing w:val="0"/>
            </w:pPr>
            <w:r w:rsidRPr="00A51C51">
              <w:t xml:space="preserve"> </w:t>
            </w:r>
            <w:r w:rsidRPr="00A51C51">
              <w:rPr>
                <w:b/>
                <w:bCs/>
                <w:u w:val="single"/>
              </w:rPr>
              <w:t>Semester 2</w:t>
            </w:r>
            <w:r w:rsidRPr="00A51C51">
              <w:t xml:space="preserve">: Law of Torts 2 (62%), EU Law (61%), Criminal Law (34%, compensated), Contract Law (50%), Constitutional Law 2 (61%). </w:t>
            </w:r>
          </w:p>
          <w:p w14:paraId="18D78EA8" w14:textId="77777777" w:rsidR="00C031CE" w:rsidRPr="00A51C51" w:rsidRDefault="00C031CE" w:rsidP="007538DC">
            <w:pPr>
              <w:contextualSpacing w:val="0"/>
            </w:pPr>
            <w:r w:rsidRPr="00A51C51">
              <w:t>SECOND YEAR</w:t>
            </w:r>
          </w:p>
          <w:p w14:paraId="0CAA5E91" w14:textId="77777777" w:rsidR="00C031CE" w:rsidRPr="00A51C51" w:rsidRDefault="002177C9" w:rsidP="007538DC">
            <w:pPr>
              <w:contextualSpacing w:val="0"/>
            </w:pPr>
            <w:r w:rsidRPr="00A51C51">
              <w:rPr>
                <w:b/>
                <w:bCs/>
                <w:u w:val="single"/>
              </w:rPr>
              <w:t>Semester 1</w:t>
            </w:r>
            <w:r w:rsidRPr="00A51C51">
              <w:t xml:space="preserve">: </w:t>
            </w:r>
            <w:r w:rsidR="00343E78" w:rsidRPr="00A51C51">
              <w:t xml:space="preserve">The Law of Evidence I (62%), </w:t>
            </w:r>
            <w:r w:rsidR="00E34D27" w:rsidRPr="00A51C51">
              <w:t xml:space="preserve">Economic Law of the European Union (65%), </w:t>
            </w:r>
            <w:r w:rsidR="00AF486C" w:rsidRPr="00A51C51">
              <w:t xml:space="preserve">Law of Property I (60%), </w:t>
            </w:r>
            <w:r w:rsidR="00D271C9" w:rsidRPr="00A51C51">
              <w:t xml:space="preserve">Clinical Legal Skills – Group Work and Presentation (PASS), </w:t>
            </w:r>
            <w:r w:rsidR="00387634" w:rsidRPr="00A51C51">
              <w:t>Family Law: Family Relationships (61%).</w:t>
            </w:r>
          </w:p>
          <w:p w14:paraId="0DC4005E" w14:textId="77777777" w:rsidR="00387634" w:rsidRPr="00A51C51" w:rsidRDefault="00387634" w:rsidP="007538DC">
            <w:pPr>
              <w:contextualSpacing w:val="0"/>
            </w:pPr>
            <w:r w:rsidRPr="00A51C51">
              <w:rPr>
                <w:b/>
                <w:bCs/>
                <w:u w:val="single"/>
              </w:rPr>
              <w:t>Semester 2</w:t>
            </w:r>
            <w:r w:rsidRPr="00A51C51">
              <w:t xml:space="preserve">: </w:t>
            </w:r>
            <w:r w:rsidR="008D2FF7" w:rsidRPr="00A51C51">
              <w:t xml:space="preserve">The Law of Evidence II (66%), International Human Rights Law (53%), </w:t>
            </w:r>
            <w:r w:rsidR="00166DC2" w:rsidRPr="00A51C51">
              <w:t xml:space="preserve">Law </w:t>
            </w:r>
            <w:proofErr w:type="gramStart"/>
            <w:r w:rsidR="00166DC2" w:rsidRPr="00A51C51">
              <w:t>Of</w:t>
            </w:r>
            <w:proofErr w:type="gramEnd"/>
            <w:r w:rsidR="00166DC2" w:rsidRPr="00A51C51">
              <w:t xml:space="preserve"> Property II (62%), Administrative Law: </w:t>
            </w:r>
            <w:r w:rsidR="00C43A52" w:rsidRPr="00A51C51">
              <w:t>Grounds of Judicial Review (55%), Social Inclusion and the Law (</w:t>
            </w:r>
            <w:r w:rsidR="00D24066" w:rsidRPr="00A51C51">
              <w:t xml:space="preserve">64%), Family Law: Child Law (65%). </w:t>
            </w:r>
          </w:p>
          <w:p w14:paraId="39C1464A" w14:textId="77777777" w:rsidR="00D24066" w:rsidRPr="00A51C51" w:rsidRDefault="00D24066" w:rsidP="007538DC">
            <w:pPr>
              <w:contextualSpacing w:val="0"/>
            </w:pPr>
            <w:r w:rsidRPr="00A51C51">
              <w:t>THIRD YEAR</w:t>
            </w:r>
          </w:p>
          <w:p w14:paraId="48DD2107" w14:textId="77777777" w:rsidR="00D24066" w:rsidRPr="00A51C51" w:rsidRDefault="00D24066" w:rsidP="007538DC">
            <w:pPr>
              <w:contextualSpacing w:val="0"/>
            </w:pPr>
            <w:r w:rsidRPr="00A51C51">
              <w:rPr>
                <w:b/>
                <w:bCs/>
                <w:u w:val="single"/>
              </w:rPr>
              <w:t>Semester 1</w:t>
            </w:r>
            <w:r w:rsidRPr="00A51C51">
              <w:t xml:space="preserve">: </w:t>
            </w:r>
            <w:r w:rsidR="00925F8D" w:rsidRPr="00A51C51">
              <w:t xml:space="preserve">Employment Law I (65%), Law of Equity Doctrines and Trusts (60%), </w:t>
            </w:r>
            <w:r w:rsidR="007B30FB" w:rsidRPr="00A51C51">
              <w:t xml:space="preserve">Company Law I (68%), Advanced Legal Reasoning (60%), Sports Law (68%). </w:t>
            </w:r>
          </w:p>
          <w:p w14:paraId="6F792DB7" w14:textId="77777777" w:rsidR="007B30FB" w:rsidRPr="00A51C51" w:rsidRDefault="007B30FB" w:rsidP="007538DC">
            <w:pPr>
              <w:contextualSpacing w:val="0"/>
            </w:pPr>
            <w:r w:rsidRPr="00A51C51">
              <w:rPr>
                <w:b/>
                <w:bCs/>
                <w:u w:val="single"/>
              </w:rPr>
              <w:t xml:space="preserve">Semester </w:t>
            </w:r>
            <w:r w:rsidR="00937121" w:rsidRPr="00A51C51">
              <w:rPr>
                <w:b/>
                <w:bCs/>
                <w:u w:val="single"/>
              </w:rPr>
              <w:t>2</w:t>
            </w:r>
            <w:r w:rsidR="00937121" w:rsidRPr="00A51C51">
              <w:t xml:space="preserve">: Law of Equity: Trusts (60%), </w:t>
            </w:r>
            <w:r w:rsidR="00FA1983" w:rsidRPr="00A51C51">
              <w:t xml:space="preserve">Advanced Constitutional Law (56%), Company Law II (60%), </w:t>
            </w:r>
            <w:r w:rsidR="008D2BED" w:rsidRPr="00A51C51">
              <w:t xml:space="preserve">Contemporary Issues in Corporate Law (70%), Moot Court (PASS), </w:t>
            </w:r>
            <w:r w:rsidR="002F3ABD" w:rsidRPr="00A51C51">
              <w:t>Jurisprudence (67%).</w:t>
            </w:r>
          </w:p>
          <w:p w14:paraId="15256322" w14:textId="29EB586A" w:rsidR="002F3ABD" w:rsidRPr="00A51C51" w:rsidRDefault="002F3ABD" w:rsidP="007538DC">
            <w:pPr>
              <w:contextualSpacing w:val="0"/>
            </w:pPr>
            <w:r w:rsidRPr="008D41F9">
              <w:rPr>
                <w:b/>
                <w:bCs/>
                <w:u w:val="single"/>
              </w:rPr>
              <w:t>Overall Grade</w:t>
            </w:r>
            <w:r w:rsidRPr="00A51C51">
              <w:t xml:space="preserve">: Second Class </w:t>
            </w:r>
            <w:proofErr w:type="spellStart"/>
            <w:r w:rsidRPr="00A51C51">
              <w:t>Honours</w:t>
            </w:r>
            <w:proofErr w:type="spellEnd"/>
            <w:r w:rsidRPr="00A51C51">
              <w:t xml:space="preserve">, Grade One. </w:t>
            </w:r>
          </w:p>
        </w:tc>
      </w:tr>
      <w:bookmarkEnd w:id="1"/>
      <w:tr w:rsidR="00F61DF9" w:rsidRPr="00EE3AE6" w14:paraId="546A6CF4" w14:textId="77777777" w:rsidTr="003D6633">
        <w:tc>
          <w:tcPr>
            <w:tcW w:w="9290" w:type="dxa"/>
            <w:tcMar>
              <w:top w:w="216" w:type="dxa"/>
            </w:tcMar>
          </w:tcPr>
          <w:p w14:paraId="2695EC6C" w14:textId="77777777" w:rsidR="00F61DF9" w:rsidRPr="00A51C51" w:rsidRDefault="009D0D9E" w:rsidP="00F61DF9">
            <w:pPr>
              <w:pStyle w:val="Heading3"/>
              <w:contextualSpacing w:val="0"/>
              <w:rPr>
                <w:szCs w:val="22"/>
              </w:rPr>
            </w:pPr>
            <w:r w:rsidRPr="00A51C51">
              <w:rPr>
                <w:szCs w:val="22"/>
              </w:rPr>
              <w:t>2005 –</w:t>
            </w:r>
            <w:r w:rsidR="00F61DF9" w:rsidRPr="00A51C51">
              <w:rPr>
                <w:szCs w:val="22"/>
              </w:rPr>
              <w:t xml:space="preserve"> </w:t>
            </w:r>
            <w:r w:rsidRPr="00A51C51">
              <w:rPr>
                <w:szCs w:val="22"/>
              </w:rPr>
              <w:t>2011</w:t>
            </w:r>
          </w:p>
          <w:p w14:paraId="609BAFB8" w14:textId="77777777" w:rsidR="00F61DF9" w:rsidRPr="00A51C51" w:rsidRDefault="009D0D9E" w:rsidP="00F61DF9">
            <w:pPr>
              <w:pStyle w:val="Heading2"/>
              <w:contextualSpacing w:val="0"/>
              <w:rPr>
                <w:sz w:val="22"/>
                <w:szCs w:val="22"/>
              </w:rPr>
            </w:pPr>
            <w:r w:rsidRPr="00A51C51">
              <w:rPr>
                <w:sz w:val="22"/>
                <w:szCs w:val="22"/>
              </w:rPr>
              <w:t>Leaving Certificate</w:t>
            </w:r>
            <w:r w:rsidR="00F61DF9" w:rsidRPr="00A51C51">
              <w:rPr>
                <w:sz w:val="22"/>
                <w:szCs w:val="22"/>
              </w:rPr>
              <w:t xml:space="preserve">, </w:t>
            </w:r>
            <w:r w:rsidR="00683BA9" w:rsidRPr="00A51C51">
              <w:rPr>
                <w:rStyle w:val="SubtleReference"/>
                <w:sz w:val="22"/>
                <w:szCs w:val="22"/>
              </w:rPr>
              <w:t>St. Patrick’s Classical School, Navan</w:t>
            </w:r>
          </w:p>
          <w:p w14:paraId="11003421" w14:textId="1B0C8E5C" w:rsidR="00E179F2" w:rsidRPr="00A51C51" w:rsidRDefault="00683BA9" w:rsidP="008F4A88">
            <w:r w:rsidRPr="00A51C51">
              <w:t xml:space="preserve">English, Higher Level (B1), Irish, Higher Level (C3), </w:t>
            </w:r>
            <w:proofErr w:type="spellStart"/>
            <w:r w:rsidRPr="00A51C51">
              <w:t>Maths</w:t>
            </w:r>
            <w:proofErr w:type="spellEnd"/>
            <w:r w:rsidRPr="00A51C51">
              <w:t>, Ordinary Level (C), Biology, Higher Level (C3),</w:t>
            </w:r>
            <w:r w:rsidR="0028215D">
              <w:t xml:space="preserve"> History</w:t>
            </w:r>
            <w:r w:rsidR="00111C5E">
              <w:t>, Higher Level (C2)</w:t>
            </w:r>
            <w:r w:rsidRPr="00A51C51">
              <w:t xml:space="preserve"> French, Higher Level, (D1), Business, Higher Level (B2).</w:t>
            </w:r>
          </w:p>
          <w:p w14:paraId="4FB1006E" w14:textId="0A198B43" w:rsidR="003D6633" w:rsidRPr="00A51C51" w:rsidRDefault="003D6633" w:rsidP="008F4A88"/>
        </w:tc>
      </w:tr>
      <w:tr w:rsidR="003D6633" w:rsidRPr="00EE3AE6" w14:paraId="38C33561" w14:textId="77777777" w:rsidTr="003D6633">
        <w:tc>
          <w:tcPr>
            <w:tcW w:w="9290" w:type="dxa"/>
          </w:tcPr>
          <w:p w14:paraId="415D70F5" w14:textId="385D9FF3" w:rsidR="003D6633" w:rsidRPr="00EE3AE6" w:rsidRDefault="003D6633" w:rsidP="009C5BCD">
            <w:pPr>
              <w:contextualSpacing w:val="0"/>
              <w:rPr>
                <w:sz w:val="19"/>
                <w:szCs w:val="19"/>
              </w:rPr>
            </w:pPr>
          </w:p>
        </w:tc>
      </w:tr>
      <w:tr w:rsidR="00B60593" w:rsidRPr="00EE3AE6" w14:paraId="73A42A8E" w14:textId="77777777" w:rsidTr="003D6633">
        <w:tc>
          <w:tcPr>
            <w:tcW w:w="9290" w:type="dxa"/>
          </w:tcPr>
          <w:p w14:paraId="54EF1923" w14:textId="77777777" w:rsidR="00B60593" w:rsidRDefault="00B60593" w:rsidP="009C5BCD">
            <w:pPr>
              <w:pStyle w:val="Heading3"/>
              <w:rPr>
                <w:sz w:val="19"/>
                <w:szCs w:val="19"/>
              </w:rPr>
            </w:pPr>
          </w:p>
        </w:tc>
      </w:tr>
    </w:tbl>
    <w:p w14:paraId="720C8EC3" w14:textId="4A2A7561" w:rsidR="00B60593" w:rsidRPr="00EE3AE6" w:rsidRDefault="00000000" w:rsidP="00B60593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alias w:val="Experience:"/>
          <w:tag w:val="Experience:"/>
          <w:id w:val="-1983300934"/>
          <w:placeholder>
            <w:docPart w:val="E86284CE49254FB99A0A3624F11979DF"/>
          </w:placeholder>
          <w:temporary/>
          <w:showingPlcHdr/>
          <w15:appearance w15:val="hidden"/>
        </w:sdtPr>
        <w:sdtContent>
          <w:r w:rsidR="00B60593" w:rsidRPr="00EE3AE6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B60593" w:rsidRPr="00EE3AE6" w14:paraId="624BED79" w14:textId="77777777" w:rsidTr="00C06D0C">
        <w:tc>
          <w:tcPr>
            <w:tcW w:w="9355" w:type="dxa"/>
          </w:tcPr>
          <w:p w14:paraId="4A3979FC" w14:textId="1CEE27DB" w:rsidR="00963FC8" w:rsidRDefault="00963FC8" w:rsidP="00963FC8">
            <w:pPr>
              <w:pStyle w:val="Heading3"/>
              <w:contextualSpacing w:val="0"/>
              <w:rPr>
                <w:szCs w:val="22"/>
              </w:rPr>
            </w:pPr>
            <w:r>
              <w:rPr>
                <w:szCs w:val="22"/>
              </w:rPr>
              <w:t>July 2022</w:t>
            </w:r>
            <w:r w:rsidRPr="000707A1">
              <w:rPr>
                <w:szCs w:val="22"/>
              </w:rPr>
              <w:t xml:space="preserve"> – </w:t>
            </w:r>
            <w:r w:rsidR="00C70D0E">
              <w:rPr>
                <w:szCs w:val="22"/>
              </w:rPr>
              <w:t>November 2022</w:t>
            </w:r>
            <w:r w:rsidRPr="000707A1">
              <w:rPr>
                <w:szCs w:val="22"/>
              </w:rPr>
              <w:t xml:space="preserve"> </w:t>
            </w:r>
          </w:p>
          <w:p w14:paraId="1A09A14D" w14:textId="1E13D634" w:rsidR="00963FC8" w:rsidRDefault="00963FC8" w:rsidP="00963FC8">
            <w:pPr>
              <w:pStyle w:val="Heading3"/>
              <w:contextualSpacing w:val="0"/>
              <w:rPr>
                <w:szCs w:val="22"/>
              </w:rPr>
            </w:pPr>
            <w:r>
              <w:rPr>
                <w:color w:val="1D824C" w:themeColor="accent1"/>
                <w:szCs w:val="22"/>
              </w:rPr>
              <w:t>Legal Executive</w:t>
            </w:r>
            <w:r w:rsidR="00A142D2">
              <w:rPr>
                <w:color w:val="1D824C" w:themeColor="accent1"/>
                <w:szCs w:val="22"/>
              </w:rPr>
              <w:t xml:space="preserve"> (Temporary)</w:t>
            </w:r>
            <w:r w:rsidRPr="000707A1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/>
                <w:szCs w:val="22"/>
              </w:rPr>
              <w:t>MS Solicitors</w:t>
            </w:r>
            <w:r w:rsidRPr="000707A1">
              <w:rPr>
                <w:szCs w:val="22"/>
              </w:rPr>
              <w:t>.</w:t>
            </w:r>
          </w:p>
          <w:p w14:paraId="7E7DB7E6" w14:textId="11EA2B4E" w:rsidR="00963FC8" w:rsidRPr="00A51C51" w:rsidRDefault="00963FC8" w:rsidP="00963FC8">
            <w:pPr>
              <w:pStyle w:val="ListParagraph"/>
              <w:numPr>
                <w:ilvl w:val="0"/>
                <w:numId w:val="14"/>
              </w:numPr>
            </w:pPr>
            <w:r>
              <w:t>Diary keeping and scheduling on Clio database.</w:t>
            </w:r>
          </w:p>
          <w:p w14:paraId="3804E3D9" w14:textId="0819B511" w:rsidR="00963FC8" w:rsidRPr="00A51C51" w:rsidRDefault="00963FC8" w:rsidP="00963FC8">
            <w:pPr>
              <w:pStyle w:val="ListParagraph"/>
              <w:numPr>
                <w:ilvl w:val="0"/>
                <w:numId w:val="14"/>
              </w:numPr>
            </w:pPr>
            <w:r>
              <w:t>Attending Barristers in the Lower and Superior Courts</w:t>
            </w:r>
          </w:p>
          <w:p w14:paraId="2EA5C7E3" w14:textId="25783ECA" w:rsidR="00963FC8" w:rsidRPr="00A51C51" w:rsidRDefault="00963FC8" w:rsidP="00963FC8">
            <w:pPr>
              <w:pStyle w:val="ListParagraph"/>
              <w:numPr>
                <w:ilvl w:val="0"/>
                <w:numId w:val="14"/>
              </w:numPr>
            </w:pPr>
            <w:r>
              <w:t>Filing cases in the Central High Court Office and Court of Appeal</w:t>
            </w:r>
          </w:p>
          <w:p w14:paraId="28F210F4" w14:textId="621706B8" w:rsidR="00963FC8" w:rsidRDefault="00963FC8" w:rsidP="00963FC8">
            <w:pPr>
              <w:pStyle w:val="ListParagraph"/>
              <w:numPr>
                <w:ilvl w:val="0"/>
                <w:numId w:val="14"/>
              </w:numPr>
            </w:pPr>
            <w:r>
              <w:t>Keeping Minutes of Client consultations.</w:t>
            </w:r>
          </w:p>
          <w:p w14:paraId="325AE056" w14:textId="5F6A6800" w:rsidR="00963FC8" w:rsidRDefault="00963FC8" w:rsidP="00C06D0C">
            <w:pPr>
              <w:pStyle w:val="ListParagraph"/>
              <w:numPr>
                <w:ilvl w:val="0"/>
                <w:numId w:val="14"/>
              </w:numPr>
            </w:pPr>
            <w:r>
              <w:t>Lodging payments for Court appearances and consultations,</w:t>
            </w:r>
          </w:p>
          <w:p w14:paraId="1024BDDE" w14:textId="18BBE3FC" w:rsidR="00963FC8" w:rsidRPr="00963FC8" w:rsidRDefault="00963FC8" w:rsidP="00C06D0C">
            <w:pPr>
              <w:pStyle w:val="ListParagraph"/>
              <w:numPr>
                <w:ilvl w:val="0"/>
                <w:numId w:val="14"/>
              </w:numPr>
            </w:pPr>
            <w:r>
              <w:t>Assisting with the organization of filing and client briefs</w:t>
            </w:r>
          </w:p>
          <w:p w14:paraId="070076FE" w14:textId="77777777" w:rsidR="00963FC8" w:rsidRDefault="00963FC8" w:rsidP="00C06D0C">
            <w:pPr>
              <w:pStyle w:val="Heading3"/>
              <w:contextualSpacing w:val="0"/>
              <w:rPr>
                <w:szCs w:val="22"/>
              </w:rPr>
            </w:pPr>
          </w:p>
          <w:p w14:paraId="08981285" w14:textId="3195C0C5" w:rsidR="000707A1" w:rsidRDefault="000707A1" w:rsidP="00C06D0C">
            <w:pPr>
              <w:pStyle w:val="Heading3"/>
              <w:contextualSpacing w:val="0"/>
              <w:rPr>
                <w:szCs w:val="22"/>
              </w:rPr>
            </w:pPr>
            <w:r>
              <w:rPr>
                <w:szCs w:val="22"/>
              </w:rPr>
              <w:t>April</w:t>
            </w:r>
            <w:r w:rsidRPr="000707A1">
              <w:rPr>
                <w:szCs w:val="22"/>
              </w:rPr>
              <w:t xml:space="preserve"> 20</w:t>
            </w:r>
            <w:r>
              <w:rPr>
                <w:szCs w:val="22"/>
              </w:rPr>
              <w:t>22</w:t>
            </w:r>
            <w:r w:rsidRPr="000707A1">
              <w:rPr>
                <w:szCs w:val="22"/>
              </w:rPr>
              <w:t xml:space="preserve"> – </w:t>
            </w:r>
            <w:r w:rsidR="00963FC8">
              <w:rPr>
                <w:szCs w:val="22"/>
              </w:rPr>
              <w:t>July 2022</w:t>
            </w:r>
            <w:r w:rsidR="00C70D0E">
              <w:rPr>
                <w:szCs w:val="22"/>
              </w:rPr>
              <w:t>/Present</w:t>
            </w:r>
          </w:p>
          <w:p w14:paraId="4C571563" w14:textId="77777777" w:rsidR="000707A1" w:rsidRDefault="000707A1" w:rsidP="000707A1">
            <w:pPr>
              <w:pStyle w:val="Heading3"/>
              <w:contextualSpacing w:val="0"/>
              <w:rPr>
                <w:szCs w:val="22"/>
              </w:rPr>
            </w:pPr>
            <w:r w:rsidRPr="000707A1">
              <w:rPr>
                <w:color w:val="1D824C" w:themeColor="accent1"/>
                <w:szCs w:val="22"/>
              </w:rPr>
              <w:t>Head Barman</w:t>
            </w:r>
            <w:r w:rsidRPr="000707A1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bCs/>
                <w:szCs w:val="22"/>
              </w:rPr>
              <w:t>P. Berminghams</w:t>
            </w:r>
            <w:r w:rsidRPr="000707A1">
              <w:rPr>
                <w:szCs w:val="22"/>
              </w:rPr>
              <w:t>.</w:t>
            </w:r>
          </w:p>
          <w:p w14:paraId="4877824D" w14:textId="4880F300" w:rsidR="000707A1" w:rsidRPr="00A51C51" w:rsidRDefault="004729CD" w:rsidP="000707A1">
            <w:pPr>
              <w:pStyle w:val="ListParagraph"/>
              <w:numPr>
                <w:ilvl w:val="0"/>
                <w:numId w:val="14"/>
              </w:numPr>
            </w:pPr>
            <w:r w:rsidRPr="004729CD">
              <w:rPr>
                <w:lang w:val="en-GB"/>
              </w:rPr>
              <w:t>Liaising</w:t>
            </w:r>
            <w:r w:rsidR="000707A1">
              <w:t xml:space="preserve"> with </w:t>
            </w:r>
            <w:r>
              <w:t>customers.</w:t>
            </w:r>
          </w:p>
          <w:p w14:paraId="2BCEAE99" w14:textId="77777777" w:rsidR="000707A1" w:rsidRPr="00A51C51" w:rsidRDefault="000707A1" w:rsidP="000707A1">
            <w:pPr>
              <w:pStyle w:val="ListParagraph"/>
              <w:numPr>
                <w:ilvl w:val="0"/>
                <w:numId w:val="14"/>
              </w:numPr>
            </w:pPr>
            <w:r w:rsidRPr="00A51C51">
              <w:t>Serving food and drinks to customers.</w:t>
            </w:r>
          </w:p>
          <w:p w14:paraId="330CE944" w14:textId="39217F65" w:rsidR="000707A1" w:rsidRPr="00A51C51" w:rsidRDefault="004729CD" w:rsidP="000707A1">
            <w:pPr>
              <w:pStyle w:val="ListParagraph"/>
              <w:numPr>
                <w:ilvl w:val="0"/>
                <w:numId w:val="14"/>
              </w:numPr>
            </w:pPr>
            <w:r>
              <w:t>Drafting Rosters and Employee timesheets</w:t>
            </w:r>
            <w:r w:rsidR="000707A1" w:rsidRPr="00A51C51">
              <w:t xml:space="preserve">. </w:t>
            </w:r>
          </w:p>
          <w:p w14:paraId="115DACB3" w14:textId="52B79A89" w:rsidR="000707A1" w:rsidRDefault="004729CD" w:rsidP="000707A1">
            <w:pPr>
              <w:pStyle w:val="ListParagraph"/>
              <w:numPr>
                <w:ilvl w:val="0"/>
                <w:numId w:val="14"/>
              </w:numPr>
            </w:pPr>
            <w:r>
              <w:t>Dealing with Industry Rep’s</w:t>
            </w:r>
            <w:r w:rsidR="000707A1" w:rsidRPr="00A51C51">
              <w:t xml:space="preserve">. </w:t>
            </w:r>
          </w:p>
          <w:p w14:paraId="68B04931" w14:textId="460BEC8D" w:rsidR="004729CD" w:rsidRDefault="004729CD" w:rsidP="000707A1">
            <w:pPr>
              <w:pStyle w:val="ListParagraph"/>
              <w:numPr>
                <w:ilvl w:val="0"/>
                <w:numId w:val="14"/>
              </w:numPr>
            </w:pPr>
            <w:r>
              <w:t>Accounting for cash and checking the safe.</w:t>
            </w:r>
          </w:p>
          <w:p w14:paraId="527EAD78" w14:textId="7B25FE5B" w:rsidR="00963FC8" w:rsidRDefault="00963FC8" w:rsidP="000707A1">
            <w:pPr>
              <w:pStyle w:val="ListParagraph"/>
              <w:numPr>
                <w:ilvl w:val="0"/>
                <w:numId w:val="14"/>
              </w:numPr>
            </w:pPr>
            <w:r w:rsidRPr="00963FC8">
              <w:t>Able to take on managerial role when necessary.</w:t>
            </w:r>
          </w:p>
          <w:p w14:paraId="7B9BD1A8" w14:textId="77777777" w:rsidR="00963FC8" w:rsidRPr="00A51C51" w:rsidRDefault="00963FC8" w:rsidP="00963FC8">
            <w:pPr>
              <w:pStyle w:val="ListParagraph"/>
            </w:pPr>
          </w:p>
          <w:p w14:paraId="66CDC35A" w14:textId="5DF65EA1" w:rsidR="00B60593" w:rsidRPr="00A51C51" w:rsidRDefault="00B60593" w:rsidP="00C06D0C">
            <w:pPr>
              <w:pStyle w:val="Heading3"/>
              <w:contextualSpacing w:val="0"/>
              <w:rPr>
                <w:szCs w:val="22"/>
              </w:rPr>
            </w:pPr>
            <w:r w:rsidRPr="00A51C51">
              <w:rPr>
                <w:szCs w:val="22"/>
              </w:rPr>
              <w:t>November 2013 – August 20</w:t>
            </w:r>
            <w:r w:rsidR="0048080B">
              <w:rPr>
                <w:szCs w:val="22"/>
              </w:rPr>
              <w:t>20</w:t>
            </w:r>
          </w:p>
          <w:p w14:paraId="7ECC3EEA" w14:textId="77777777" w:rsidR="00B60593" w:rsidRPr="00A51C51" w:rsidRDefault="00B60593" w:rsidP="00C06D0C">
            <w:pPr>
              <w:pStyle w:val="Heading2"/>
              <w:contextualSpacing w:val="0"/>
              <w:rPr>
                <w:sz w:val="22"/>
                <w:szCs w:val="22"/>
              </w:rPr>
            </w:pPr>
            <w:r w:rsidRPr="00A51C51">
              <w:rPr>
                <w:sz w:val="22"/>
                <w:szCs w:val="22"/>
              </w:rPr>
              <w:t xml:space="preserve">Head Barman, </w:t>
            </w:r>
            <w:r w:rsidRPr="00A51C51">
              <w:rPr>
                <w:rStyle w:val="SubtleReference"/>
                <w:sz w:val="22"/>
                <w:szCs w:val="22"/>
              </w:rPr>
              <w:t>Ardboyne Hotel.</w:t>
            </w:r>
          </w:p>
          <w:p w14:paraId="7C96946F" w14:textId="77777777" w:rsidR="00B60593" w:rsidRPr="00A51C51" w:rsidRDefault="00B60593" w:rsidP="00C06D0C">
            <w:pPr>
              <w:pStyle w:val="ListParagraph"/>
              <w:numPr>
                <w:ilvl w:val="0"/>
                <w:numId w:val="14"/>
              </w:numPr>
            </w:pPr>
            <w:r w:rsidRPr="00A51C51">
              <w:t>Re-stocking the bars.</w:t>
            </w:r>
          </w:p>
          <w:p w14:paraId="37C9693A" w14:textId="77777777" w:rsidR="00B60593" w:rsidRPr="00A51C51" w:rsidRDefault="00B60593" w:rsidP="00C06D0C">
            <w:pPr>
              <w:pStyle w:val="ListParagraph"/>
              <w:numPr>
                <w:ilvl w:val="0"/>
                <w:numId w:val="14"/>
              </w:numPr>
            </w:pPr>
            <w:r w:rsidRPr="00A51C51">
              <w:t>Serving food and drinks to customers.</w:t>
            </w:r>
          </w:p>
          <w:p w14:paraId="44D69622" w14:textId="77777777" w:rsidR="00B60593" w:rsidRPr="00A51C51" w:rsidRDefault="00B60593" w:rsidP="00C06D0C">
            <w:pPr>
              <w:pStyle w:val="ListParagraph"/>
              <w:numPr>
                <w:ilvl w:val="0"/>
                <w:numId w:val="14"/>
              </w:numPr>
            </w:pPr>
            <w:r w:rsidRPr="00A51C51">
              <w:t xml:space="preserve">Dealing with complaints. </w:t>
            </w:r>
          </w:p>
          <w:p w14:paraId="774A7BCD" w14:textId="77777777" w:rsidR="00B60593" w:rsidRPr="00A51C51" w:rsidRDefault="00B60593" w:rsidP="00C06D0C">
            <w:pPr>
              <w:pStyle w:val="ListParagraph"/>
              <w:numPr>
                <w:ilvl w:val="0"/>
                <w:numId w:val="14"/>
              </w:numPr>
            </w:pPr>
            <w:r w:rsidRPr="00A51C51">
              <w:t xml:space="preserve">Checking and signing for stock. </w:t>
            </w:r>
          </w:p>
          <w:p w14:paraId="7F7C656C" w14:textId="77777777" w:rsidR="00B60593" w:rsidRPr="00A51C51" w:rsidRDefault="00B60593" w:rsidP="00C06D0C">
            <w:pPr>
              <w:pStyle w:val="ListParagraph"/>
              <w:numPr>
                <w:ilvl w:val="0"/>
                <w:numId w:val="14"/>
              </w:numPr>
            </w:pPr>
            <w:r w:rsidRPr="00A51C51">
              <w:t xml:space="preserve">Able to take on managerial role when necessary. </w:t>
            </w:r>
          </w:p>
        </w:tc>
      </w:tr>
      <w:tr w:rsidR="00B60593" w:rsidRPr="00EE3AE6" w14:paraId="364D90B5" w14:textId="77777777" w:rsidTr="00C06D0C">
        <w:tc>
          <w:tcPr>
            <w:tcW w:w="9355" w:type="dxa"/>
            <w:tcMar>
              <w:top w:w="216" w:type="dxa"/>
            </w:tcMar>
          </w:tcPr>
          <w:p w14:paraId="15E223EF" w14:textId="77777777" w:rsidR="00B60593" w:rsidRPr="00A51C51" w:rsidRDefault="00B60593" w:rsidP="00C06D0C">
            <w:pPr>
              <w:pStyle w:val="Heading3"/>
              <w:contextualSpacing w:val="0"/>
              <w:rPr>
                <w:szCs w:val="22"/>
              </w:rPr>
            </w:pPr>
            <w:r w:rsidRPr="00A51C51">
              <w:rPr>
                <w:szCs w:val="22"/>
              </w:rPr>
              <w:t>August 2013 – October 2013</w:t>
            </w:r>
          </w:p>
          <w:p w14:paraId="1F894DA9" w14:textId="77777777" w:rsidR="00B60593" w:rsidRPr="00A51C51" w:rsidRDefault="00B60593" w:rsidP="00C06D0C">
            <w:pPr>
              <w:pStyle w:val="Heading2"/>
              <w:contextualSpacing w:val="0"/>
              <w:rPr>
                <w:sz w:val="22"/>
                <w:szCs w:val="22"/>
              </w:rPr>
            </w:pPr>
            <w:r w:rsidRPr="00A51C51">
              <w:rPr>
                <w:sz w:val="22"/>
                <w:szCs w:val="22"/>
              </w:rPr>
              <w:t xml:space="preserve">Counter Assistant, </w:t>
            </w:r>
            <w:r w:rsidRPr="00A51C51">
              <w:rPr>
                <w:rStyle w:val="SubtleReference"/>
                <w:sz w:val="22"/>
                <w:szCs w:val="22"/>
              </w:rPr>
              <w:t>heatons department Store</w:t>
            </w:r>
          </w:p>
          <w:p w14:paraId="71750AF5" w14:textId="77777777" w:rsidR="00B60593" w:rsidRPr="00A51C51" w:rsidRDefault="00B60593" w:rsidP="00C06D0C">
            <w:pPr>
              <w:pStyle w:val="ListParagraph"/>
              <w:numPr>
                <w:ilvl w:val="0"/>
                <w:numId w:val="15"/>
              </w:numPr>
            </w:pPr>
            <w:r w:rsidRPr="00A51C51">
              <w:t>Operating a bespoke computerized till system.</w:t>
            </w:r>
          </w:p>
          <w:p w14:paraId="32324C8B" w14:textId="77777777" w:rsidR="00B60593" w:rsidRPr="00A51C51" w:rsidRDefault="00B60593" w:rsidP="00C06D0C">
            <w:pPr>
              <w:pStyle w:val="ListParagraph"/>
              <w:numPr>
                <w:ilvl w:val="0"/>
                <w:numId w:val="15"/>
              </w:numPr>
            </w:pPr>
            <w:r w:rsidRPr="00A51C51">
              <w:t xml:space="preserve">Serving customers, packing </w:t>
            </w:r>
            <w:proofErr w:type="gramStart"/>
            <w:r w:rsidRPr="00A51C51">
              <w:t>purchases</w:t>
            </w:r>
            <w:proofErr w:type="gramEnd"/>
            <w:r w:rsidRPr="00A51C51">
              <w:t xml:space="preserve"> and dealing with returns.</w:t>
            </w:r>
          </w:p>
          <w:p w14:paraId="4EAF4DEE" w14:textId="77777777" w:rsidR="00B60593" w:rsidRPr="00A51C51" w:rsidRDefault="00B60593" w:rsidP="00C06D0C">
            <w:pPr>
              <w:pStyle w:val="ListParagraph"/>
              <w:numPr>
                <w:ilvl w:val="0"/>
                <w:numId w:val="15"/>
              </w:numPr>
            </w:pPr>
            <w:r w:rsidRPr="00A51C51">
              <w:t>Stacked shelves and cleaning of the work area.</w:t>
            </w:r>
          </w:p>
        </w:tc>
      </w:tr>
    </w:tbl>
    <w:p w14:paraId="11E2A330" w14:textId="2233AA69" w:rsidR="00486277" w:rsidRPr="00EE3AE6" w:rsidRDefault="002E5D43" w:rsidP="00486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48200D" w14:paraId="6C8F3375" w14:textId="77777777" w:rsidTr="00CF1A49">
        <w:tc>
          <w:tcPr>
            <w:tcW w:w="4675" w:type="dxa"/>
          </w:tcPr>
          <w:p w14:paraId="06981EE5" w14:textId="45CE355E" w:rsidR="0048200D" w:rsidRPr="0048200D" w:rsidRDefault="00A51C51" w:rsidP="0048200D">
            <w:pPr>
              <w:pStyle w:val="ListBullet"/>
              <w:contextualSpacing w:val="0"/>
              <w:rPr>
                <w:rFonts w:cstheme="minorHAnsi"/>
              </w:rPr>
            </w:pPr>
            <w:r w:rsidRPr="0048200D">
              <w:rPr>
                <w:rFonts w:cstheme="minorHAnsi"/>
              </w:rPr>
              <w:t xml:space="preserve">I perform exceptionally well as a team member with much of my prior work experience </w:t>
            </w:r>
            <w:r w:rsidR="0048200D" w:rsidRPr="0048200D">
              <w:rPr>
                <w:rFonts w:cstheme="minorHAnsi"/>
              </w:rPr>
              <w:t xml:space="preserve">taking place in </w:t>
            </w:r>
            <w:r w:rsidRPr="0048200D">
              <w:rPr>
                <w:rFonts w:cstheme="minorHAnsi"/>
              </w:rPr>
              <w:t xml:space="preserve">team orientated environment </w:t>
            </w:r>
            <w:r w:rsidR="0048200D" w:rsidRPr="0048200D">
              <w:rPr>
                <w:rFonts w:cstheme="minorHAnsi"/>
              </w:rPr>
              <w:t xml:space="preserve">  However, I am quite capable of working on my own initiative as and when the need arises. </w:t>
            </w:r>
          </w:p>
          <w:p w14:paraId="5E5CDF42" w14:textId="66E8A894" w:rsidR="001F4E6D" w:rsidRPr="0048200D" w:rsidRDefault="00683BA9" w:rsidP="0048200D">
            <w:pPr>
              <w:pStyle w:val="ListBullet"/>
              <w:contextualSpacing w:val="0"/>
              <w:rPr>
                <w:rFonts w:cstheme="minorHAnsi"/>
              </w:rPr>
            </w:pPr>
            <w:r w:rsidRPr="0048200D">
              <w:rPr>
                <w:rFonts w:cstheme="minorHAnsi"/>
              </w:rPr>
              <w:t>Intra-personal skills. I thoroughly enjoy engaging in conversation with people and doing my best to help them.</w:t>
            </w:r>
          </w:p>
        </w:tc>
        <w:tc>
          <w:tcPr>
            <w:tcW w:w="4675" w:type="dxa"/>
            <w:tcMar>
              <w:left w:w="360" w:type="dxa"/>
            </w:tcMar>
          </w:tcPr>
          <w:p w14:paraId="2BEDCB15" w14:textId="77777777" w:rsidR="003A0632" w:rsidRPr="0048200D" w:rsidRDefault="00683BA9" w:rsidP="006E1507">
            <w:pPr>
              <w:pStyle w:val="ListBullet"/>
              <w:contextualSpacing w:val="0"/>
              <w:rPr>
                <w:rFonts w:cstheme="minorHAnsi"/>
              </w:rPr>
            </w:pPr>
            <w:r w:rsidRPr="0048200D">
              <w:rPr>
                <w:rFonts w:cstheme="minorHAnsi"/>
              </w:rPr>
              <w:t>Ambitious. I have a never say die attitude and don’t stop until I have achieved my goals.</w:t>
            </w:r>
          </w:p>
          <w:p w14:paraId="5C94B1E1" w14:textId="031319D7" w:rsidR="001E3120" w:rsidRPr="0048200D" w:rsidRDefault="00683BA9" w:rsidP="006E1507">
            <w:pPr>
              <w:pStyle w:val="ListBullet"/>
              <w:contextualSpacing w:val="0"/>
              <w:rPr>
                <w:rFonts w:cstheme="minorHAnsi"/>
              </w:rPr>
            </w:pPr>
            <w:r w:rsidRPr="0048200D">
              <w:rPr>
                <w:rFonts w:cstheme="minorHAnsi"/>
              </w:rPr>
              <w:t xml:space="preserve">Good character. I find it easy to connect to people and make new friends. People tend to enjoy my </w:t>
            </w:r>
            <w:r w:rsidR="00A142D2" w:rsidRPr="0048200D">
              <w:rPr>
                <w:rFonts w:cstheme="minorHAnsi"/>
              </w:rPr>
              <w:t>company.</w:t>
            </w:r>
          </w:p>
          <w:p w14:paraId="4F78E8FE" w14:textId="77777777" w:rsidR="001E3120" w:rsidRPr="0048200D" w:rsidRDefault="001E3120" w:rsidP="00683BA9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cstheme="minorHAnsi"/>
              </w:rPr>
            </w:pPr>
          </w:p>
        </w:tc>
      </w:tr>
    </w:tbl>
    <w:bookmarkStart w:id="2" w:name="_Hlk85448588" w:displacedByCustomXml="next"/>
    <w:sdt>
      <w:sdtPr>
        <w:rPr>
          <w:rFonts w:asciiTheme="minorHAnsi" w:hAnsiTheme="minorHAnsi" w:cstheme="minorHAnsi"/>
          <w:sz w:val="22"/>
          <w:szCs w:val="22"/>
        </w:rPr>
        <w:alias w:val="Activities:"/>
        <w:tag w:val="Activities:"/>
        <w:id w:val="1223332893"/>
        <w:placeholder>
          <w:docPart w:val="584E914FA1F841409330B2CC2C91CFBE"/>
        </w:placeholder>
        <w:temporary/>
        <w:showingPlcHdr/>
        <w15:appearance w15:val="hidden"/>
      </w:sdtPr>
      <w:sdtContent>
        <w:p w14:paraId="4CB611E1" w14:textId="77777777" w:rsidR="00AD782D" w:rsidRPr="0048200D" w:rsidRDefault="0062312F" w:rsidP="0062312F">
          <w:pPr>
            <w:pStyle w:val="Heading1"/>
            <w:rPr>
              <w:rFonts w:asciiTheme="minorHAnsi" w:hAnsiTheme="minorHAnsi" w:cstheme="minorHAnsi"/>
              <w:sz w:val="22"/>
              <w:szCs w:val="22"/>
            </w:rPr>
          </w:pPr>
          <w:r w:rsidRPr="002E5D43">
            <w:rPr>
              <w:sz w:val="24"/>
              <w:szCs w:val="24"/>
            </w:rPr>
            <w:t>Activities</w:t>
          </w:r>
        </w:p>
      </w:sdtContent>
    </w:sdt>
    <w:bookmarkEnd w:id="2" w:displacedByCustomXml="prev"/>
    <w:p w14:paraId="1D70651C" w14:textId="2BCA30EC" w:rsidR="0048200D" w:rsidRPr="0048200D" w:rsidRDefault="00EE3AE6" w:rsidP="006E1507">
      <w:pPr>
        <w:rPr>
          <w:rFonts w:cstheme="minorHAnsi"/>
        </w:rPr>
      </w:pPr>
      <w:r w:rsidRPr="0048200D">
        <w:rPr>
          <w:rFonts w:cstheme="minorHAnsi"/>
        </w:rPr>
        <w:t xml:space="preserve">I am an avid skier and </w:t>
      </w:r>
      <w:r w:rsidR="0048200D" w:rsidRPr="0048200D">
        <w:rPr>
          <w:rFonts w:cstheme="minorHAnsi"/>
        </w:rPr>
        <w:t>enjoyed many Christmases in Austria prior to the pandemic.</w:t>
      </w:r>
    </w:p>
    <w:p w14:paraId="1682B7CF" w14:textId="22EA60C4" w:rsidR="0048200D" w:rsidRPr="0048200D" w:rsidRDefault="00EE3AE6" w:rsidP="006E1507">
      <w:pPr>
        <w:rPr>
          <w:rFonts w:cstheme="minorHAnsi"/>
        </w:rPr>
      </w:pPr>
      <w:r w:rsidRPr="0048200D">
        <w:rPr>
          <w:rFonts w:cstheme="minorHAnsi"/>
        </w:rPr>
        <w:t xml:space="preserve">I play club rugby for Navan RFC </w:t>
      </w:r>
      <w:r w:rsidR="00A142D2">
        <w:rPr>
          <w:rFonts w:cstheme="minorHAnsi"/>
        </w:rPr>
        <w:t>and played with the</w:t>
      </w:r>
      <w:r w:rsidRPr="0048200D">
        <w:rPr>
          <w:rFonts w:cstheme="minorHAnsi"/>
        </w:rPr>
        <w:t xml:space="preserve"> UCC</w:t>
      </w:r>
      <w:r w:rsidR="00A142D2">
        <w:rPr>
          <w:rFonts w:cstheme="minorHAnsi"/>
        </w:rPr>
        <w:t xml:space="preserve"> 3</w:t>
      </w:r>
      <w:r w:rsidR="00A142D2" w:rsidRPr="00A142D2">
        <w:rPr>
          <w:rFonts w:cstheme="minorHAnsi"/>
          <w:vertAlign w:val="superscript"/>
        </w:rPr>
        <w:t>rd</w:t>
      </w:r>
      <w:r w:rsidR="00A142D2">
        <w:rPr>
          <w:rFonts w:cstheme="minorHAnsi"/>
        </w:rPr>
        <w:t xml:space="preserve"> Team</w:t>
      </w:r>
      <w:r w:rsidRPr="0048200D">
        <w:rPr>
          <w:rFonts w:cstheme="minorHAnsi"/>
        </w:rPr>
        <w:t xml:space="preserve">. </w:t>
      </w:r>
    </w:p>
    <w:p w14:paraId="7FD8C0AC" w14:textId="2FD23207" w:rsidR="00B51D1B" w:rsidRPr="0048200D" w:rsidRDefault="00EE3AE6" w:rsidP="006E1507">
      <w:pPr>
        <w:rPr>
          <w:rFonts w:cstheme="minorHAnsi"/>
        </w:rPr>
      </w:pPr>
      <w:r w:rsidRPr="0048200D">
        <w:rPr>
          <w:rFonts w:cstheme="minorHAnsi"/>
        </w:rPr>
        <w:t xml:space="preserve">I enjoy acting and was involved with Navan Theatre Group. </w:t>
      </w:r>
    </w:p>
    <w:p w14:paraId="429131B8" w14:textId="07C29972" w:rsidR="00ED0103" w:rsidRPr="0048200D" w:rsidRDefault="004729CD" w:rsidP="006E1507">
      <w:pPr>
        <w:rPr>
          <w:rFonts w:cstheme="minorHAnsi"/>
        </w:rPr>
      </w:pPr>
      <w:r>
        <w:rPr>
          <w:rFonts w:cstheme="minorHAnsi"/>
        </w:rPr>
        <w:t xml:space="preserve">I love personal fitness and attend the gym </w:t>
      </w:r>
      <w:r w:rsidR="00A142D2">
        <w:rPr>
          <w:rFonts w:cstheme="minorHAnsi"/>
        </w:rPr>
        <w:t>five</w:t>
      </w:r>
      <w:r>
        <w:rPr>
          <w:rFonts w:cstheme="minorHAnsi"/>
        </w:rPr>
        <w:t xml:space="preserve"> times a week.</w:t>
      </w:r>
    </w:p>
    <w:p w14:paraId="55B83B6C" w14:textId="5809690A" w:rsidR="00ED0103" w:rsidRPr="002E5D43" w:rsidRDefault="00ED0103" w:rsidP="002E5D43">
      <w:pPr>
        <w:pStyle w:val="Heading1"/>
        <w:rPr>
          <w:sz w:val="24"/>
          <w:szCs w:val="24"/>
        </w:rPr>
      </w:pPr>
      <w:r w:rsidRPr="002E5D43">
        <w:rPr>
          <w:sz w:val="24"/>
          <w:szCs w:val="24"/>
        </w:rPr>
        <w:t>Awards</w:t>
      </w:r>
    </w:p>
    <w:p w14:paraId="4DDC27ED" w14:textId="4B16CE1E" w:rsidR="00490DBD" w:rsidRPr="0048200D" w:rsidRDefault="00490DBD" w:rsidP="00490DBD">
      <w:pPr>
        <w:pStyle w:val="ListBullet"/>
        <w:rPr>
          <w:rFonts w:cstheme="minorHAnsi"/>
        </w:rPr>
      </w:pPr>
      <w:r w:rsidRPr="0048200D">
        <w:rPr>
          <w:rFonts w:cstheme="minorHAnsi"/>
        </w:rPr>
        <w:t>Winner, UCC Internal Moot Competition, 2019.</w:t>
      </w:r>
    </w:p>
    <w:p w14:paraId="44EE3AF3" w14:textId="564FD360" w:rsidR="00490DBD" w:rsidRPr="0048200D" w:rsidRDefault="00F816D7" w:rsidP="00490DBD">
      <w:pPr>
        <w:pStyle w:val="ListBullet"/>
        <w:rPr>
          <w:rFonts w:cstheme="minorHAnsi"/>
        </w:rPr>
      </w:pPr>
      <w:r w:rsidRPr="0048200D">
        <w:rPr>
          <w:rFonts w:cstheme="minorHAnsi"/>
        </w:rPr>
        <w:t>3</w:t>
      </w:r>
      <w:r w:rsidRPr="0048200D">
        <w:rPr>
          <w:rFonts w:cstheme="minorHAnsi"/>
          <w:vertAlign w:val="superscript"/>
        </w:rPr>
        <w:t>rd</w:t>
      </w:r>
      <w:r w:rsidRPr="0048200D">
        <w:rPr>
          <w:rFonts w:cstheme="minorHAnsi"/>
        </w:rPr>
        <w:t xml:space="preserve"> Place, International </w:t>
      </w:r>
      <w:r w:rsidR="00EB3818" w:rsidRPr="0048200D">
        <w:rPr>
          <w:rFonts w:cstheme="minorHAnsi"/>
        </w:rPr>
        <w:t>Committee of The Red Cross Competition, 2018.</w:t>
      </w:r>
    </w:p>
    <w:p w14:paraId="4F6CFF96" w14:textId="2D3DE110" w:rsidR="00EB3818" w:rsidRPr="0048200D" w:rsidRDefault="00EB3818" w:rsidP="00490DBD">
      <w:pPr>
        <w:pStyle w:val="ListBullet"/>
        <w:rPr>
          <w:rFonts w:cstheme="minorHAnsi"/>
        </w:rPr>
      </w:pPr>
      <w:r w:rsidRPr="0048200D">
        <w:rPr>
          <w:rFonts w:cstheme="minorHAnsi"/>
        </w:rPr>
        <w:t xml:space="preserve">Runner-up, Silken Thomas Moot Competition, 2020. </w:t>
      </w:r>
    </w:p>
    <w:p w14:paraId="7C0F8044" w14:textId="77777777" w:rsidR="00ED0103" w:rsidRPr="0048200D" w:rsidRDefault="00ED0103" w:rsidP="00ED0103">
      <w:pPr>
        <w:pStyle w:val="Heading1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</w:rPr>
      </w:pPr>
    </w:p>
    <w:p w14:paraId="7B72929B" w14:textId="77777777" w:rsidR="00ED0103" w:rsidRPr="00EE3AE6" w:rsidRDefault="00ED0103" w:rsidP="006E1507">
      <w:pPr>
        <w:rPr>
          <w:sz w:val="19"/>
          <w:szCs w:val="19"/>
          <w:lang w:val="en-IE"/>
        </w:rPr>
      </w:pPr>
    </w:p>
    <w:sectPr w:rsidR="00ED0103" w:rsidRPr="00EE3AE6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837A" w14:textId="77777777" w:rsidR="00CA1C0D" w:rsidRPr="00EE3AE6" w:rsidRDefault="00CA1C0D" w:rsidP="0068194B">
      <w:pPr>
        <w:rPr>
          <w:sz w:val="19"/>
          <w:szCs w:val="19"/>
        </w:rPr>
      </w:pPr>
      <w:r w:rsidRPr="00EE3AE6">
        <w:rPr>
          <w:sz w:val="19"/>
          <w:szCs w:val="19"/>
        </w:rPr>
        <w:separator/>
      </w:r>
    </w:p>
    <w:p w14:paraId="39B5D3FC" w14:textId="77777777" w:rsidR="00CA1C0D" w:rsidRPr="00EE3AE6" w:rsidRDefault="00CA1C0D">
      <w:pPr>
        <w:rPr>
          <w:sz w:val="19"/>
          <w:szCs w:val="19"/>
        </w:rPr>
      </w:pPr>
    </w:p>
    <w:p w14:paraId="0F923D59" w14:textId="77777777" w:rsidR="00CA1C0D" w:rsidRPr="00EE3AE6" w:rsidRDefault="00CA1C0D">
      <w:pPr>
        <w:rPr>
          <w:sz w:val="19"/>
          <w:szCs w:val="19"/>
        </w:rPr>
      </w:pPr>
    </w:p>
  </w:endnote>
  <w:endnote w:type="continuationSeparator" w:id="0">
    <w:p w14:paraId="032B73E3" w14:textId="77777777" w:rsidR="00CA1C0D" w:rsidRPr="00EE3AE6" w:rsidRDefault="00CA1C0D" w:rsidP="0068194B">
      <w:pPr>
        <w:rPr>
          <w:sz w:val="19"/>
          <w:szCs w:val="19"/>
        </w:rPr>
      </w:pPr>
      <w:r w:rsidRPr="00EE3AE6">
        <w:rPr>
          <w:sz w:val="19"/>
          <w:szCs w:val="19"/>
        </w:rPr>
        <w:continuationSeparator/>
      </w:r>
    </w:p>
    <w:p w14:paraId="3509768D" w14:textId="77777777" w:rsidR="00CA1C0D" w:rsidRPr="00EE3AE6" w:rsidRDefault="00CA1C0D">
      <w:pPr>
        <w:rPr>
          <w:sz w:val="19"/>
          <w:szCs w:val="19"/>
        </w:rPr>
      </w:pPr>
    </w:p>
    <w:p w14:paraId="4715C3B6" w14:textId="77777777" w:rsidR="00CA1C0D" w:rsidRPr="00EE3AE6" w:rsidRDefault="00CA1C0D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FDF83" w14:textId="77777777" w:rsidR="002B2958" w:rsidRPr="00EE3AE6" w:rsidRDefault="002B2958">
        <w:pPr>
          <w:pStyle w:val="Footer"/>
          <w:rPr>
            <w:sz w:val="19"/>
            <w:szCs w:val="19"/>
          </w:rPr>
        </w:pPr>
        <w:r w:rsidRPr="00EE3AE6">
          <w:rPr>
            <w:sz w:val="19"/>
            <w:szCs w:val="19"/>
          </w:rPr>
          <w:fldChar w:fldCharType="begin"/>
        </w:r>
        <w:r w:rsidRPr="00EE3AE6">
          <w:rPr>
            <w:sz w:val="19"/>
            <w:szCs w:val="19"/>
          </w:rPr>
          <w:instrText xml:space="preserve"> PAGE   \* MERGEFORMAT </w:instrText>
        </w:r>
        <w:r w:rsidRPr="00EE3AE6">
          <w:rPr>
            <w:sz w:val="19"/>
            <w:szCs w:val="19"/>
          </w:rPr>
          <w:fldChar w:fldCharType="separate"/>
        </w:r>
        <w:r w:rsidR="002A1945" w:rsidRPr="00EE3AE6">
          <w:rPr>
            <w:noProof/>
            <w:sz w:val="19"/>
            <w:szCs w:val="19"/>
          </w:rPr>
          <w:t>2</w:t>
        </w:r>
        <w:r w:rsidRPr="00EE3AE6">
          <w:rPr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DD3D" w14:textId="77777777" w:rsidR="00CA1C0D" w:rsidRPr="00EE3AE6" w:rsidRDefault="00CA1C0D" w:rsidP="0068194B">
      <w:pPr>
        <w:rPr>
          <w:sz w:val="19"/>
          <w:szCs w:val="19"/>
        </w:rPr>
      </w:pPr>
      <w:r w:rsidRPr="00EE3AE6">
        <w:rPr>
          <w:sz w:val="19"/>
          <w:szCs w:val="19"/>
        </w:rPr>
        <w:separator/>
      </w:r>
    </w:p>
    <w:p w14:paraId="44203D2F" w14:textId="77777777" w:rsidR="00CA1C0D" w:rsidRPr="00EE3AE6" w:rsidRDefault="00CA1C0D">
      <w:pPr>
        <w:rPr>
          <w:sz w:val="19"/>
          <w:szCs w:val="19"/>
        </w:rPr>
      </w:pPr>
    </w:p>
    <w:p w14:paraId="23D80D9E" w14:textId="77777777" w:rsidR="00CA1C0D" w:rsidRPr="00EE3AE6" w:rsidRDefault="00CA1C0D">
      <w:pPr>
        <w:rPr>
          <w:sz w:val="19"/>
          <w:szCs w:val="19"/>
        </w:rPr>
      </w:pPr>
    </w:p>
  </w:footnote>
  <w:footnote w:type="continuationSeparator" w:id="0">
    <w:p w14:paraId="3739940A" w14:textId="77777777" w:rsidR="00CA1C0D" w:rsidRPr="00EE3AE6" w:rsidRDefault="00CA1C0D" w:rsidP="0068194B">
      <w:pPr>
        <w:rPr>
          <w:sz w:val="19"/>
          <w:szCs w:val="19"/>
        </w:rPr>
      </w:pPr>
      <w:r w:rsidRPr="00EE3AE6">
        <w:rPr>
          <w:sz w:val="19"/>
          <w:szCs w:val="19"/>
        </w:rPr>
        <w:continuationSeparator/>
      </w:r>
    </w:p>
    <w:p w14:paraId="36F1105C" w14:textId="77777777" w:rsidR="00CA1C0D" w:rsidRPr="00EE3AE6" w:rsidRDefault="00CA1C0D">
      <w:pPr>
        <w:rPr>
          <w:sz w:val="19"/>
          <w:szCs w:val="19"/>
        </w:rPr>
      </w:pPr>
    </w:p>
    <w:p w14:paraId="590D7342" w14:textId="77777777" w:rsidR="00CA1C0D" w:rsidRPr="00EE3AE6" w:rsidRDefault="00CA1C0D">
      <w:pPr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3D04" w14:textId="77777777" w:rsidR="00236D54" w:rsidRPr="00EE3AE6" w:rsidRDefault="00F476C4" w:rsidP="005A1B10">
    <w:pPr>
      <w:pStyle w:val="Header"/>
      <w:rPr>
        <w:sz w:val="19"/>
        <w:szCs w:val="19"/>
      </w:rPr>
    </w:pPr>
    <w:r w:rsidRPr="00EE3AE6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0B8EDB" wp14:editId="2174550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7BFCDF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113932"/>
    <w:multiLevelType w:val="hybridMultilevel"/>
    <w:tmpl w:val="FA202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D4CE4"/>
    <w:multiLevelType w:val="hybridMultilevel"/>
    <w:tmpl w:val="0DFCB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48750EB"/>
    <w:multiLevelType w:val="hybridMultilevel"/>
    <w:tmpl w:val="41687D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463964">
    <w:abstractNumId w:val="9"/>
  </w:num>
  <w:num w:numId="2" w16cid:durableId="1491559812">
    <w:abstractNumId w:val="8"/>
  </w:num>
  <w:num w:numId="3" w16cid:durableId="42533726">
    <w:abstractNumId w:val="7"/>
  </w:num>
  <w:num w:numId="4" w16cid:durableId="788935614">
    <w:abstractNumId w:val="6"/>
  </w:num>
  <w:num w:numId="5" w16cid:durableId="1887790670">
    <w:abstractNumId w:val="10"/>
  </w:num>
  <w:num w:numId="6" w16cid:durableId="226378187">
    <w:abstractNumId w:val="3"/>
  </w:num>
  <w:num w:numId="7" w16cid:durableId="1612664508">
    <w:abstractNumId w:val="11"/>
  </w:num>
  <w:num w:numId="8" w16cid:durableId="719131629">
    <w:abstractNumId w:val="2"/>
  </w:num>
  <w:num w:numId="9" w16cid:durableId="1317802088">
    <w:abstractNumId w:val="14"/>
  </w:num>
  <w:num w:numId="10" w16cid:durableId="2082364466">
    <w:abstractNumId w:val="5"/>
  </w:num>
  <w:num w:numId="11" w16cid:durableId="1407797794">
    <w:abstractNumId w:val="4"/>
  </w:num>
  <w:num w:numId="12" w16cid:durableId="1600286556">
    <w:abstractNumId w:val="1"/>
  </w:num>
  <w:num w:numId="13" w16cid:durableId="1815369727">
    <w:abstractNumId w:val="0"/>
  </w:num>
  <w:num w:numId="14" w16cid:durableId="1109204681">
    <w:abstractNumId w:val="13"/>
  </w:num>
  <w:num w:numId="15" w16cid:durableId="1950619375">
    <w:abstractNumId w:val="12"/>
  </w:num>
  <w:num w:numId="16" w16cid:durableId="1757365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9A"/>
    <w:rsid w:val="000001EF"/>
    <w:rsid w:val="00007322"/>
    <w:rsid w:val="00007728"/>
    <w:rsid w:val="00024584"/>
    <w:rsid w:val="00024730"/>
    <w:rsid w:val="00055E95"/>
    <w:rsid w:val="0007021F"/>
    <w:rsid w:val="000707A1"/>
    <w:rsid w:val="000B2BA5"/>
    <w:rsid w:val="000F2F8C"/>
    <w:rsid w:val="0010006E"/>
    <w:rsid w:val="001045A8"/>
    <w:rsid w:val="00111C5E"/>
    <w:rsid w:val="00114A91"/>
    <w:rsid w:val="001427E1"/>
    <w:rsid w:val="00163668"/>
    <w:rsid w:val="00166DC2"/>
    <w:rsid w:val="00171566"/>
    <w:rsid w:val="00174676"/>
    <w:rsid w:val="001755A8"/>
    <w:rsid w:val="00184014"/>
    <w:rsid w:val="00192008"/>
    <w:rsid w:val="001C0291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77C9"/>
    <w:rsid w:val="00217FD7"/>
    <w:rsid w:val="00221E3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215D"/>
    <w:rsid w:val="00294998"/>
    <w:rsid w:val="00297F18"/>
    <w:rsid w:val="002A1945"/>
    <w:rsid w:val="002B2958"/>
    <w:rsid w:val="002B3FC8"/>
    <w:rsid w:val="002C63B0"/>
    <w:rsid w:val="002C6BD8"/>
    <w:rsid w:val="002D23C5"/>
    <w:rsid w:val="002D6137"/>
    <w:rsid w:val="002E5D43"/>
    <w:rsid w:val="002E7E61"/>
    <w:rsid w:val="002F05E5"/>
    <w:rsid w:val="002F254D"/>
    <w:rsid w:val="002F30E4"/>
    <w:rsid w:val="002F3ABD"/>
    <w:rsid w:val="00307140"/>
    <w:rsid w:val="00316DFF"/>
    <w:rsid w:val="00325B57"/>
    <w:rsid w:val="00336056"/>
    <w:rsid w:val="00343E78"/>
    <w:rsid w:val="003544E1"/>
    <w:rsid w:val="00366398"/>
    <w:rsid w:val="00386E36"/>
    <w:rsid w:val="00387634"/>
    <w:rsid w:val="003A0632"/>
    <w:rsid w:val="003A30E5"/>
    <w:rsid w:val="003A6ADF"/>
    <w:rsid w:val="003B5928"/>
    <w:rsid w:val="003D380F"/>
    <w:rsid w:val="003D6633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29CD"/>
    <w:rsid w:val="00474105"/>
    <w:rsid w:val="00475387"/>
    <w:rsid w:val="0048080B"/>
    <w:rsid w:val="00480E6E"/>
    <w:rsid w:val="0048200D"/>
    <w:rsid w:val="00486277"/>
    <w:rsid w:val="00490DBD"/>
    <w:rsid w:val="00494CF6"/>
    <w:rsid w:val="00495F8D"/>
    <w:rsid w:val="004A1FAE"/>
    <w:rsid w:val="004A32FF"/>
    <w:rsid w:val="004A6C8E"/>
    <w:rsid w:val="004B06EB"/>
    <w:rsid w:val="004B6AD0"/>
    <w:rsid w:val="004C2D5D"/>
    <w:rsid w:val="004C33E1"/>
    <w:rsid w:val="004D2E45"/>
    <w:rsid w:val="004E01EB"/>
    <w:rsid w:val="004E2794"/>
    <w:rsid w:val="00510392"/>
    <w:rsid w:val="005126F2"/>
    <w:rsid w:val="00513E2A"/>
    <w:rsid w:val="0052789A"/>
    <w:rsid w:val="00540561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141"/>
    <w:rsid w:val="005F55D2"/>
    <w:rsid w:val="0062312F"/>
    <w:rsid w:val="00625F2C"/>
    <w:rsid w:val="00655B9E"/>
    <w:rsid w:val="00657B9F"/>
    <w:rsid w:val="00660680"/>
    <w:rsid w:val="006618E9"/>
    <w:rsid w:val="0068194B"/>
    <w:rsid w:val="00683BA9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0744"/>
    <w:rsid w:val="007B30FB"/>
    <w:rsid w:val="007C0566"/>
    <w:rsid w:val="007C606B"/>
    <w:rsid w:val="007D2974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2BED"/>
    <w:rsid w:val="008D2FF7"/>
    <w:rsid w:val="008D41F9"/>
    <w:rsid w:val="008F3B14"/>
    <w:rsid w:val="008F4A88"/>
    <w:rsid w:val="00901899"/>
    <w:rsid w:val="0090344B"/>
    <w:rsid w:val="00905715"/>
    <w:rsid w:val="0091321E"/>
    <w:rsid w:val="00913946"/>
    <w:rsid w:val="00925F8D"/>
    <w:rsid w:val="0092726B"/>
    <w:rsid w:val="0093118A"/>
    <w:rsid w:val="009361BA"/>
    <w:rsid w:val="00937121"/>
    <w:rsid w:val="00944F78"/>
    <w:rsid w:val="009510E7"/>
    <w:rsid w:val="00952C89"/>
    <w:rsid w:val="009571D8"/>
    <w:rsid w:val="00963FC8"/>
    <w:rsid w:val="009650EA"/>
    <w:rsid w:val="0097790C"/>
    <w:rsid w:val="0098506E"/>
    <w:rsid w:val="009A44CE"/>
    <w:rsid w:val="009C4DFC"/>
    <w:rsid w:val="009D0D9E"/>
    <w:rsid w:val="009D44F8"/>
    <w:rsid w:val="009E3160"/>
    <w:rsid w:val="009F220C"/>
    <w:rsid w:val="009F3B05"/>
    <w:rsid w:val="009F4931"/>
    <w:rsid w:val="00A142D2"/>
    <w:rsid w:val="00A14534"/>
    <w:rsid w:val="00A16DAA"/>
    <w:rsid w:val="00A24162"/>
    <w:rsid w:val="00A25023"/>
    <w:rsid w:val="00A270EA"/>
    <w:rsid w:val="00A34BA2"/>
    <w:rsid w:val="00A36F27"/>
    <w:rsid w:val="00A37CF6"/>
    <w:rsid w:val="00A42E32"/>
    <w:rsid w:val="00A46E63"/>
    <w:rsid w:val="00A51C51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486C"/>
    <w:rsid w:val="00B10EBE"/>
    <w:rsid w:val="00B236F1"/>
    <w:rsid w:val="00B50F99"/>
    <w:rsid w:val="00B51D1B"/>
    <w:rsid w:val="00B540F4"/>
    <w:rsid w:val="00B60593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31CE"/>
    <w:rsid w:val="00C43A52"/>
    <w:rsid w:val="00C47FA6"/>
    <w:rsid w:val="00C57FC6"/>
    <w:rsid w:val="00C66A7D"/>
    <w:rsid w:val="00C70D0E"/>
    <w:rsid w:val="00C779DA"/>
    <w:rsid w:val="00C814F7"/>
    <w:rsid w:val="00CA1C0D"/>
    <w:rsid w:val="00CA4B4D"/>
    <w:rsid w:val="00CB35C3"/>
    <w:rsid w:val="00CD13A8"/>
    <w:rsid w:val="00CD323D"/>
    <w:rsid w:val="00CE4030"/>
    <w:rsid w:val="00CE64B3"/>
    <w:rsid w:val="00CF1A49"/>
    <w:rsid w:val="00D0630C"/>
    <w:rsid w:val="00D24066"/>
    <w:rsid w:val="00D243A9"/>
    <w:rsid w:val="00D245D9"/>
    <w:rsid w:val="00D271C9"/>
    <w:rsid w:val="00D305E5"/>
    <w:rsid w:val="00D37CD3"/>
    <w:rsid w:val="00D657B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2DC5"/>
    <w:rsid w:val="00DE0FAA"/>
    <w:rsid w:val="00DE136D"/>
    <w:rsid w:val="00DE13A9"/>
    <w:rsid w:val="00DE6534"/>
    <w:rsid w:val="00DF4D6C"/>
    <w:rsid w:val="00E01923"/>
    <w:rsid w:val="00E06D71"/>
    <w:rsid w:val="00E14498"/>
    <w:rsid w:val="00E179F2"/>
    <w:rsid w:val="00E2397A"/>
    <w:rsid w:val="00E254DB"/>
    <w:rsid w:val="00E300FC"/>
    <w:rsid w:val="00E34D27"/>
    <w:rsid w:val="00E362DB"/>
    <w:rsid w:val="00E5632B"/>
    <w:rsid w:val="00E70240"/>
    <w:rsid w:val="00E71E6B"/>
    <w:rsid w:val="00E81CC5"/>
    <w:rsid w:val="00E85A87"/>
    <w:rsid w:val="00E85B4A"/>
    <w:rsid w:val="00E9528E"/>
    <w:rsid w:val="00E9719C"/>
    <w:rsid w:val="00EA5099"/>
    <w:rsid w:val="00EB3818"/>
    <w:rsid w:val="00EC1351"/>
    <w:rsid w:val="00EC4CBF"/>
    <w:rsid w:val="00ED0103"/>
    <w:rsid w:val="00EE2CA8"/>
    <w:rsid w:val="00EE3AE6"/>
    <w:rsid w:val="00EF17E8"/>
    <w:rsid w:val="00EF51D9"/>
    <w:rsid w:val="00F130DD"/>
    <w:rsid w:val="00F24884"/>
    <w:rsid w:val="00F476C4"/>
    <w:rsid w:val="00F61DF9"/>
    <w:rsid w:val="00F6255F"/>
    <w:rsid w:val="00F816D7"/>
    <w:rsid w:val="00F81960"/>
    <w:rsid w:val="00F8769D"/>
    <w:rsid w:val="00F91803"/>
    <w:rsid w:val="00F9350C"/>
    <w:rsid w:val="00F94EB5"/>
    <w:rsid w:val="00F9624D"/>
    <w:rsid w:val="00FA1983"/>
    <w:rsid w:val="00FB31C1"/>
    <w:rsid w:val="00FB58F2"/>
    <w:rsid w:val="00FC6AEA"/>
    <w:rsid w:val="00FD0650"/>
    <w:rsid w:val="00FD3D13"/>
    <w:rsid w:val="00FE288B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E9351"/>
  <w15:chartTrackingRefBased/>
  <w15:docId w15:val="{E1B4FC90-B896-4E22-AE34-18E6EB6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3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ib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9D82AC23A417A8628697DCF86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17FC-4512-4B88-B1EC-727667A58F35}"/>
      </w:docPartPr>
      <w:docPartBody>
        <w:p w:rsidR="00436C6E" w:rsidRDefault="00693B16">
          <w:pPr>
            <w:pStyle w:val="4CC9D82AC23A417A8628697DCF868BA4"/>
          </w:pPr>
          <w:r w:rsidRPr="00CF1A49">
            <w:t>·</w:t>
          </w:r>
        </w:p>
      </w:docPartBody>
    </w:docPart>
    <w:docPart>
      <w:docPartPr>
        <w:name w:val="584E914FA1F841409330B2CC2C91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5C85-CEC4-4D44-925A-7B28B21776A0}"/>
      </w:docPartPr>
      <w:docPartBody>
        <w:p w:rsidR="00436C6E" w:rsidRDefault="00693B16">
          <w:pPr>
            <w:pStyle w:val="584E914FA1F841409330B2CC2C91CFBE"/>
          </w:pPr>
          <w:r w:rsidRPr="00CF1A49">
            <w:t>Activities</w:t>
          </w:r>
        </w:p>
      </w:docPartBody>
    </w:docPart>
    <w:docPart>
      <w:docPartPr>
        <w:name w:val="E86284CE49254FB99A0A3624F119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FEBC-AE15-4229-A477-2674F209EC42}"/>
      </w:docPartPr>
      <w:docPartBody>
        <w:p w:rsidR="001A59A3" w:rsidRDefault="00517F40" w:rsidP="00517F40">
          <w:pPr>
            <w:pStyle w:val="E86284CE49254FB99A0A3624F11979DF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6A"/>
    <w:rsid w:val="0001493A"/>
    <w:rsid w:val="00076F01"/>
    <w:rsid w:val="00120989"/>
    <w:rsid w:val="001A59A3"/>
    <w:rsid w:val="00436C6E"/>
    <w:rsid w:val="00517F40"/>
    <w:rsid w:val="005C261D"/>
    <w:rsid w:val="00693B16"/>
    <w:rsid w:val="0082506A"/>
    <w:rsid w:val="009A2278"/>
    <w:rsid w:val="009F4052"/>
    <w:rsid w:val="00A2303C"/>
    <w:rsid w:val="00BC795B"/>
    <w:rsid w:val="00D04A3D"/>
    <w:rsid w:val="00D43DE2"/>
    <w:rsid w:val="00E452DE"/>
    <w:rsid w:val="00F02A29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6284CE49254FB99A0A3624F11979DF">
    <w:name w:val="E86284CE49254FB99A0A3624F11979DF"/>
    <w:rsid w:val="00517F40"/>
    <w:rPr>
      <w:lang w:val="en-GB" w:eastAsia="en-GB"/>
    </w:rPr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CC9D82AC23A417A8628697DCF868BA4">
    <w:name w:val="4CC9D82AC23A417A8628697DCF868BA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84E914FA1F841409330B2CC2C91CFBE">
    <w:name w:val="584E914FA1F841409330B2CC2C91C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Gibney</dc:creator>
  <cp:keywords/>
  <dc:description/>
  <cp:lastModifiedBy>Cian Gibney</cp:lastModifiedBy>
  <cp:revision>2</cp:revision>
  <dcterms:created xsi:type="dcterms:W3CDTF">2023-02-18T09:33:00Z</dcterms:created>
  <dcterms:modified xsi:type="dcterms:W3CDTF">2023-02-18T09:33:00Z</dcterms:modified>
  <cp:category/>
</cp:coreProperties>
</file>