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7A2EC" w14:textId="2641FA29" w:rsidR="00F376E5" w:rsidRDefault="00DB134E" w:rsidP="0007210E">
      <w:pPr>
        <w:pStyle w:val="Name"/>
        <w:rPr>
          <w:rFonts w:asciiTheme="majorHAnsi" w:hAnsiTheme="majorHAnsi" w:cstheme="majorHAnsi"/>
          <w:szCs w:val="40"/>
        </w:rPr>
      </w:pPr>
      <w:r>
        <w:rPr>
          <w:rFonts w:asciiTheme="majorHAnsi" w:hAnsiTheme="majorHAnsi" w:cstheme="majorHAnsi"/>
          <w:szCs w:val="40"/>
        </w:rPr>
        <w:t>Divine Ighodaro</w:t>
      </w:r>
    </w:p>
    <w:p w14:paraId="4C26CEEF" w14:textId="77777777" w:rsidR="0007210E" w:rsidRPr="00944D31" w:rsidRDefault="0007210E" w:rsidP="0007210E">
      <w:pPr>
        <w:pStyle w:val="Name"/>
        <w:rPr>
          <w:rFonts w:asciiTheme="majorHAnsi" w:hAnsiTheme="majorHAnsi" w:cstheme="majorHAnsi"/>
          <w:szCs w:val="40"/>
        </w:rPr>
      </w:pPr>
    </w:p>
    <w:tbl>
      <w:tblPr>
        <w:tblStyle w:val="TableGrid"/>
        <w:tblW w:w="25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0"/>
      </w:tblGrid>
      <w:tr w:rsidR="001B7F49" w:rsidRPr="00944D31" w14:paraId="24087B73" w14:textId="77777777" w:rsidTr="001B7F49">
        <w:tc>
          <w:tcPr>
            <w:tcW w:w="4500" w:type="dxa"/>
          </w:tcPr>
          <w:p w14:paraId="62D211B9" w14:textId="29F626D8" w:rsidR="001B7F49" w:rsidRPr="00944D31" w:rsidRDefault="001B7F49" w:rsidP="004725C4">
            <w:pPr>
              <w:widowControl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944D31">
              <w:rPr>
                <w:rFonts w:asciiTheme="majorHAnsi" w:hAnsiTheme="majorHAnsi" w:cstheme="majorHAnsi"/>
                <w:sz w:val="22"/>
                <w:szCs w:val="22"/>
              </w:rPr>
              <w:t>Phone: 0894</w:t>
            </w:r>
            <w:r w:rsidR="00DB134E">
              <w:rPr>
                <w:rFonts w:asciiTheme="majorHAnsi" w:hAnsiTheme="majorHAnsi" w:cstheme="majorHAnsi"/>
                <w:sz w:val="22"/>
                <w:szCs w:val="22"/>
              </w:rPr>
              <w:t>508036</w:t>
            </w:r>
          </w:p>
          <w:p w14:paraId="2FFEC5D1" w14:textId="63E072A9" w:rsidR="001B7F49" w:rsidRPr="00944D31" w:rsidRDefault="00DB134E" w:rsidP="004725C4">
            <w:pPr>
              <w:widowControl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Divineuyi10@gmail.com</w:t>
            </w:r>
          </w:p>
        </w:tc>
      </w:tr>
    </w:tbl>
    <w:p w14:paraId="7474B3E8" w14:textId="77777777" w:rsidR="00F376E5" w:rsidRPr="00944D31" w:rsidRDefault="00F376E5">
      <w:pPr>
        <w:rPr>
          <w:rFonts w:asciiTheme="majorHAnsi" w:hAnsiTheme="majorHAnsi" w:cstheme="majorHAnsi"/>
          <w:sz w:val="22"/>
          <w:szCs w:val="22"/>
        </w:rPr>
      </w:pPr>
    </w:p>
    <w:p w14:paraId="27B1049D" w14:textId="63969977" w:rsidR="00F71E55" w:rsidRPr="00944D31" w:rsidRDefault="00F71E55" w:rsidP="00F71E55">
      <w:pPr>
        <w:rPr>
          <w:rFonts w:asciiTheme="majorHAnsi" w:hAnsiTheme="majorHAnsi" w:cstheme="majorHAnsi"/>
          <w:sz w:val="22"/>
          <w:szCs w:val="22"/>
        </w:rPr>
      </w:pPr>
      <w:r w:rsidRPr="00944D31">
        <w:rPr>
          <w:rFonts w:asciiTheme="majorHAnsi" w:hAnsiTheme="majorHAnsi" w:cstheme="majorHAnsi"/>
          <w:sz w:val="22"/>
          <w:szCs w:val="22"/>
        </w:rPr>
        <w:t>A conscientious motivated individual who is eager to learn. My aim is to obtain employment that develops my skills whilst exposing me to new experiences</w:t>
      </w:r>
      <w:r w:rsidR="00836032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33375563" w14:textId="2FAD140E" w:rsidR="00A90527" w:rsidRPr="00944D31" w:rsidRDefault="00F71E55" w:rsidP="00F71E55">
      <w:pPr>
        <w:rPr>
          <w:rFonts w:asciiTheme="majorHAnsi" w:hAnsiTheme="majorHAnsi" w:cstheme="majorHAnsi"/>
          <w:sz w:val="22"/>
          <w:szCs w:val="22"/>
        </w:rPr>
      </w:pPr>
      <w:r w:rsidRPr="00944D31">
        <w:rPr>
          <w:rFonts w:asciiTheme="majorHAnsi" w:hAnsiTheme="majorHAnsi" w:cstheme="majorHAnsi"/>
          <w:sz w:val="22"/>
          <w:szCs w:val="22"/>
        </w:rPr>
        <w:t>Very ambitious and eager to learn new things and willing to take up any training in order to perform a job.</w:t>
      </w:r>
    </w:p>
    <w:p w14:paraId="1DE71ECD" w14:textId="77777777" w:rsidR="00F71E55" w:rsidRPr="00944D31" w:rsidRDefault="00F71E55" w:rsidP="00F71E55">
      <w:pPr>
        <w:rPr>
          <w:rFonts w:asciiTheme="majorHAnsi" w:hAnsiTheme="majorHAnsi" w:cstheme="majorHAnsi"/>
          <w:sz w:val="22"/>
          <w:szCs w:val="22"/>
        </w:rPr>
      </w:pPr>
    </w:p>
    <w:p w14:paraId="6CD38556" w14:textId="734D4449" w:rsidR="00A90527" w:rsidRPr="00944D31" w:rsidRDefault="00251FA2" w:rsidP="00A90527">
      <w:pPr>
        <w:pStyle w:val="Heading1"/>
        <w:rPr>
          <w:rFonts w:asciiTheme="majorHAnsi" w:hAnsiTheme="majorHAnsi" w:cstheme="majorHAnsi"/>
          <w:sz w:val="22"/>
          <w:szCs w:val="22"/>
        </w:rPr>
      </w:pPr>
      <w:r w:rsidRPr="00944D31">
        <w:rPr>
          <w:rFonts w:asciiTheme="majorHAnsi" w:hAnsiTheme="majorHAnsi" w:cstheme="majorHAnsi"/>
          <w:sz w:val="22"/>
          <w:szCs w:val="22"/>
        </w:rPr>
        <w:t>Education</w:t>
      </w:r>
      <w:r w:rsidR="00F71E55" w:rsidRPr="00944D31">
        <w:rPr>
          <w:rFonts w:asciiTheme="majorHAnsi" w:hAnsiTheme="majorHAnsi" w:cstheme="majorHAnsi"/>
          <w:sz w:val="22"/>
          <w:szCs w:val="22"/>
        </w:rPr>
        <w:t xml:space="preserve">  </w:t>
      </w:r>
    </w:p>
    <w:p w14:paraId="09AF344C" w14:textId="77777777" w:rsidR="00A90527" w:rsidRPr="00944D31" w:rsidRDefault="00A90527" w:rsidP="00A90527">
      <w:pPr>
        <w:rPr>
          <w:rFonts w:asciiTheme="majorHAnsi" w:hAnsiTheme="majorHAnsi" w:cstheme="majorHAnsi"/>
          <w:sz w:val="22"/>
          <w:szCs w:val="22"/>
        </w:rPr>
      </w:pPr>
    </w:p>
    <w:p w14:paraId="7D14B2A1" w14:textId="6374EEA4" w:rsidR="00A90527" w:rsidRPr="00944D31" w:rsidRDefault="00DB134E" w:rsidP="0088779D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Dundalk Grammar School</w:t>
      </w:r>
      <w:r w:rsidR="00F71E55" w:rsidRPr="00944D31">
        <w:rPr>
          <w:rFonts w:asciiTheme="majorHAnsi" w:hAnsiTheme="majorHAnsi" w:cstheme="majorHAnsi"/>
          <w:b/>
          <w:sz w:val="22"/>
          <w:szCs w:val="22"/>
        </w:rPr>
        <w:t xml:space="preserve"> - 201</w:t>
      </w:r>
      <w:r>
        <w:rPr>
          <w:rFonts w:asciiTheme="majorHAnsi" w:hAnsiTheme="majorHAnsi" w:cstheme="majorHAnsi"/>
          <w:b/>
          <w:sz w:val="22"/>
          <w:szCs w:val="22"/>
        </w:rPr>
        <w:t>5</w:t>
      </w:r>
      <w:r w:rsidR="00F71E55" w:rsidRPr="00944D31">
        <w:rPr>
          <w:rFonts w:asciiTheme="majorHAnsi" w:hAnsiTheme="majorHAnsi" w:cstheme="majorHAnsi"/>
          <w:b/>
          <w:sz w:val="22"/>
          <w:szCs w:val="22"/>
        </w:rPr>
        <w:t xml:space="preserve"> – </w:t>
      </w:r>
      <w:r w:rsidR="00172CE0">
        <w:rPr>
          <w:rFonts w:asciiTheme="majorHAnsi" w:hAnsiTheme="majorHAnsi" w:cstheme="majorHAnsi"/>
          <w:b/>
          <w:sz w:val="22"/>
          <w:szCs w:val="22"/>
        </w:rPr>
        <w:t>202</w:t>
      </w:r>
      <w:r>
        <w:rPr>
          <w:rFonts w:asciiTheme="majorHAnsi" w:hAnsiTheme="majorHAnsi" w:cstheme="majorHAnsi"/>
          <w:b/>
          <w:sz w:val="22"/>
          <w:szCs w:val="22"/>
        </w:rPr>
        <w:t>1</w:t>
      </w:r>
    </w:p>
    <w:p w14:paraId="0924417D" w14:textId="6A25A530" w:rsidR="0091543C" w:rsidRDefault="00F71E55" w:rsidP="0088779D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944D31">
        <w:rPr>
          <w:rFonts w:asciiTheme="majorHAnsi" w:hAnsiTheme="majorHAnsi" w:cstheme="majorHAnsi"/>
          <w:b/>
          <w:sz w:val="22"/>
          <w:szCs w:val="22"/>
        </w:rPr>
        <w:t>Obtainment of Junior Certificate</w:t>
      </w:r>
      <w:r w:rsidR="0043367E">
        <w:rPr>
          <w:rFonts w:asciiTheme="majorHAnsi" w:hAnsiTheme="majorHAnsi" w:cstheme="majorHAnsi"/>
          <w:b/>
          <w:sz w:val="22"/>
          <w:szCs w:val="22"/>
        </w:rPr>
        <w:t xml:space="preserve"> 20</w:t>
      </w:r>
      <w:r w:rsidR="00DB134E">
        <w:rPr>
          <w:rFonts w:asciiTheme="majorHAnsi" w:hAnsiTheme="majorHAnsi" w:cstheme="majorHAnsi"/>
          <w:b/>
          <w:sz w:val="22"/>
          <w:szCs w:val="22"/>
        </w:rPr>
        <w:t>19</w:t>
      </w:r>
    </w:p>
    <w:p w14:paraId="745E45F7" w14:textId="637694E7" w:rsidR="00781C1C" w:rsidRDefault="00781C1C" w:rsidP="0088779D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Leaving certificate 202</w:t>
      </w:r>
      <w:r w:rsidR="00DB134E">
        <w:rPr>
          <w:rFonts w:asciiTheme="majorHAnsi" w:hAnsiTheme="majorHAnsi" w:cstheme="majorHAnsi"/>
          <w:b/>
          <w:sz w:val="22"/>
          <w:szCs w:val="22"/>
        </w:rPr>
        <w:t>1</w:t>
      </w:r>
    </w:p>
    <w:p w14:paraId="573B54DB" w14:textId="1A3347D4" w:rsidR="00DB134E" w:rsidRDefault="00DB134E" w:rsidP="00DB134E">
      <w:pPr>
        <w:rPr>
          <w:rFonts w:asciiTheme="majorHAnsi" w:hAnsiTheme="majorHAnsi" w:cstheme="majorHAnsi"/>
          <w:b/>
          <w:sz w:val="22"/>
          <w:szCs w:val="22"/>
        </w:rPr>
      </w:pPr>
    </w:p>
    <w:p w14:paraId="3C574391" w14:textId="6BF4DC2A" w:rsidR="00DB134E" w:rsidRDefault="00DB134E" w:rsidP="00DB134E">
      <w:pPr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                                     Technological University Dublin- 2021-present</w:t>
      </w:r>
    </w:p>
    <w:p w14:paraId="5127A1F0" w14:textId="0BCAD37A" w:rsidR="00F71E55" w:rsidRPr="00944D31" w:rsidRDefault="00F71E55" w:rsidP="00A90527">
      <w:pPr>
        <w:rPr>
          <w:rFonts w:asciiTheme="majorHAnsi" w:hAnsiTheme="majorHAnsi" w:cstheme="majorHAnsi"/>
          <w:sz w:val="22"/>
          <w:szCs w:val="22"/>
        </w:rPr>
      </w:pPr>
    </w:p>
    <w:p w14:paraId="1E15B57D" w14:textId="62EF2F0F" w:rsidR="00251FA2" w:rsidRPr="00944D31" w:rsidRDefault="00944D31" w:rsidP="00251FA2">
      <w:pPr>
        <w:pStyle w:val="Heading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Employment History</w:t>
      </w:r>
      <w:r w:rsidR="00673CEF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8752EB9" w14:textId="0EF3FFF8" w:rsidR="00505E2F" w:rsidRDefault="00505E2F" w:rsidP="00505E2F"/>
    <w:p w14:paraId="21255404" w14:textId="77777777" w:rsidR="007417D0" w:rsidRDefault="007417D0" w:rsidP="007417D0">
      <w:pPr>
        <w:rPr>
          <w:b/>
        </w:rPr>
      </w:pPr>
      <w:r>
        <w:rPr>
          <w:b/>
        </w:rPr>
        <w:t xml:space="preserve">Sales Representative- Phone Watch (2021) </w:t>
      </w:r>
    </w:p>
    <w:p w14:paraId="3014EA08" w14:textId="1EFF61A4" w:rsidR="007417D0" w:rsidRPr="00505E2F" w:rsidRDefault="007417D0" w:rsidP="007417D0">
      <w:pPr>
        <w:pStyle w:val="ListParagraph"/>
        <w:numPr>
          <w:ilvl w:val="0"/>
          <w:numId w:val="12"/>
        </w:numPr>
        <w:rPr>
          <w:b/>
        </w:rPr>
      </w:pPr>
      <w:r>
        <w:t>Promoted and sold products to current and potential customers by using my advanced product knowledge to motivate sales.</w:t>
      </w:r>
    </w:p>
    <w:p w14:paraId="2D6300CF" w14:textId="77777777" w:rsidR="007417D0" w:rsidRPr="00505E2F" w:rsidRDefault="007417D0" w:rsidP="007417D0">
      <w:pPr>
        <w:pStyle w:val="ListParagraph"/>
        <w:numPr>
          <w:ilvl w:val="0"/>
          <w:numId w:val="12"/>
        </w:numPr>
        <w:rPr>
          <w:b/>
        </w:rPr>
      </w:pPr>
      <w:r>
        <w:t>Met monthly sales objectives by approaching customers in the store to drive product sales</w:t>
      </w:r>
    </w:p>
    <w:p w14:paraId="325D43D4" w14:textId="4A22DF1D" w:rsidR="007417D0" w:rsidRDefault="007417D0" w:rsidP="007417D0">
      <w:r>
        <w:t>Assisting customers and t</w:t>
      </w:r>
      <w:r w:rsidRPr="0016223C">
        <w:t>aking prompt action whenever necessary to maintain customer</w:t>
      </w:r>
    </w:p>
    <w:p w14:paraId="7D79195D" w14:textId="29CF03A4" w:rsidR="007417D0" w:rsidRDefault="007417D0" w:rsidP="00505E2F"/>
    <w:p w14:paraId="05CB71FD" w14:textId="77777777" w:rsidR="007417D0" w:rsidRDefault="007417D0" w:rsidP="00505E2F"/>
    <w:p w14:paraId="547FEEFE" w14:textId="21B1201E" w:rsidR="007417D0" w:rsidRPr="00A46093" w:rsidRDefault="0007210E" w:rsidP="00505E2F">
      <w:pPr>
        <w:rPr>
          <w:b/>
          <w:bCs/>
        </w:rPr>
      </w:pPr>
      <w:r>
        <w:rPr>
          <w:b/>
          <w:bCs/>
        </w:rPr>
        <w:t xml:space="preserve">Team Member- </w:t>
      </w:r>
      <w:r w:rsidR="008E7277">
        <w:rPr>
          <w:b/>
          <w:bCs/>
        </w:rPr>
        <w:t>McDonald’s</w:t>
      </w:r>
      <w:r>
        <w:rPr>
          <w:b/>
          <w:bCs/>
        </w:rPr>
        <w:t xml:space="preserve"> (2021)</w:t>
      </w:r>
    </w:p>
    <w:p w14:paraId="4BE31674" w14:textId="45C5BCAF" w:rsidR="0085516B" w:rsidRDefault="0007210E" w:rsidP="0085516B">
      <w:pPr>
        <w:pStyle w:val="ListParagraph"/>
        <w:numPr>
          <w:ilvl w:val="0"/>
          <w:numId w:val="19"/>
        </w:numPr>
        <w:jc w:val="both"/>
      </w:pPr>
      <w:r>
        <w:t>Working in a</w:t>
      </w:r>
      <w:r w:rsidR="00A46093">
        <w:t xml:space="preserve"> </w:t>
      </w:r>
      <w:r w:rsidR="008E7277">
        <w:t>fast-paced</w:t>
      </w:r>
      <w:r w:rsidR="00AA4726">
        <w:t xml:space="preserve"> </w:t>
      </w:r>
      <w:r>
        <w:t>environment alongside team members</w:t>
      </w:r>
      <w:r w:rsidR="007417D0">
        <w:t>.</w:t>
      </w:r>
    </w:p>
    <w:p w14:paraId="5F247C68" w14:textId="07A0AB17" w:rsidR="00AA4726" w:rsidRDefault="0007210E" w:rsidP="0085516B">
      <w:pPr>
        <w:pStyle w:val="ListParagraph"/>
        <w:numPr>
          <w:ilvl w:val="0"/>
          <w:numId w:val="19"/>
        </w:numPr>
        <w:jc w:val="both"/>
      </w:pPr>
      <w:r>
        <w:t>F</w:t>
      </w:r>
      <w:r w:rsidR="007417D0">
        <w:t>ollowed strict HACCP procedures during food preparation.</w:t>
      </w:r>
    </w:p>
    <w:p w14:paraId="0DBF5384" w14:textId="1F68CBDB" w:rsidR="00A46093" w:rsidRDefault="007417D0" w:rsidP="0085516B">
      <w:pPr>
        <w:pStyle w:val="ListParagraph"/>
        <w:numPr>
          <w:ilvl w:val="0"/>
          <w:numId w:val="19"/>
        </w:numPr>
        <w:jc w:val="both"/>
      </w:pPr>
      <w:r>
        <w:t>Cleaning and disinfecting work areas and the store grounds.</w:t>
      </w:r>
    </w:p>
    <w:p w14:paraId="347DD34C" w14:textId="77777777" w:rsidR="0085516B" w:rsidRPr="00505E2F" w:rsidRDefault="0085516B" w:rsidP="00A46093"/>
    <w:p w14:paraId="486DFD7D" w14:textId="77777777" w:rsidR="0011738D" w:rsidRPr="0016223C" w:rsidRDefault="0011738D" w:rsidP="0011738D"/>
    <w:p w14:paraId="1DD92DD4" w14:textId="2FBFE08E" w:rsidR="004C4E45" w:rsidRPr="004C4E45" w:rsidRDefault="00EB1FDA" w:rsidP="004C4E45">
      <w:pPr>
        <w:pStyle w:val="Subtitle"/>
        <w:rPr>
          <w:b/>
          <w:bCs/>
          <w:color w:val="auto"/>
          <w:spacing w:val="5"/>
        </w:rPr>
      </w:pPr>
      <w:r w:rsidRPr="00EB1FDA">
        <w:rPr>
          <w:rStyle w:val="BookTitle"/>
          <w:i w:val="0"/>
          <w:iCs w:val="0"/>
          <w:color w:val="auto"/>
        </w:rPr>
        <w:t xml:space="preserve"> </w:t>
      </w:r>
      <w:r w:rsidR="00100F30">
        <w:rPr>
          <w:rStyle w:val="BookTitle"/>
          <w:i w:val="0"/>
          <w:iCs w:val="0"/>
          <w:color w:val="auto"/>
        </w:rPr>
        <w:t xml:space="preserve">Sales Assistant- </w:t>
      </w:r>
      <w:proofErr w:type="spellStart"/>
      <w:r w:rsidR="00100F30">
        <w:rPr>
          <w:rStyle w:val="BookTitle"/>
          <w:i w:val="0"/>
          <w:iCs w:val="0"/>
          <w:color w:val="auto"/>
        </w:rPr>
        <w:t>Dunnes</w:t>
      </w:r>
      <w:proofErr w:type="spellEnd"/>
      <w:r w:rsidR="00100F30">
        <w:rPr>
          <w:rStyle w:val="BookTitle"/>
          <w:i w:val="0"/>
          <w:iCs w:val="0"/>
          <w:color w:val="auto"/>
        </w:rPr>
        <w:t xml:space="preserve"> stores (2021)</w:t>
      </w:r>
    </w:p>
    <w:p w14:paraId="3B7880DD" w14:textId="3B59AB5C" w:rsidR="00201447" w:rsidRDefault="00EB1FDA" w:rsidP="007B12BB">
      <w:pPr>
        <w:pStyle w:val="ListParagraph"/>
        <w:numPr>
          <w:ilvl w:val="0"/>
          <w:numId w:val="11"/>
        </w:numPr>
      </w:pPr>
      <w:r>
        <w:t>Cash Handling- Quickly and efficiently processing payments and giving accurate change</w:t>
      </w:r>
    </w:p>
    <w:p w14:paraId="7A0FB838" w14:textId="6718A8B0" w:rsidR="004C4E45" w:rsidRDefault="004C4E45" w:rsidP="007B12BB">
      <w:pPr>
        <w:pStyle w:val="ListParagraph"/>
        <w:numPr>
          <w:ilvl w:val="0"/>
          <w:numId w:val="11"/>
        </w:numPr>
      </w:pPr>
      <w:r>
        <w:t xml:space="preserve">Carried out transactions on </w:t>
      </w:r>
      <w:r w:rsidR="008E7277">
        <w:t xml:space="preserve">the </w:t>
      </w:r>
      <w:r>
        <w:t>cash register</w:t>
      </w:r>
    </w:p>
    <w:p w14:paraId="29595D78" w14:textId="6FE77095" w:rsidR="004C4E45" w:rsidRDefault="004C4E45" w:rsidP="007B12BB">
      <w:pPr>
        <w:pStyle w:val="ListParagraph"/>
        <w:numPr>
          <w:ilvl w:val="0"/>
          <w:numId w:val="11"/>
        </w:numPr>
      </w:pPr>
      <w:r>
        <w:t>Acted as a customer advisor and assisted customers with requests</w:t>
      </w:r>
    </w:p>
    <w:p w14:paraId="1CD6FE31" w14:textId="4A1CA327" w:rsidR="004C4E45" w:rsidRDefault="004C4E45" w:rsidP="007B12BB">
      <w:pPr>
        <w:pStyle w:val="ListParagraph"/>
        <w:numPr>
          <w:ilvl w:val="0"/>
          <w:numId w:val="11"/>
        </w:numPr>
      </w:pPr>
      <w:r>
        <w:t xml:space="preserve">Occasionally stocked shelves </w:t>
      </w:r>
    </w:p>
    <w:p w14:paraId="5ADDF5E4" w14:textId="753AD4E9" w:rsidR="004C4E45" w:rsidRDefault="004C4E45" w:rsidP="004C4E45"/>
    <w:p w14:paraId="6D06DD03" w14:textId="77777777" w:rsidR="004C4E45" w:rsidRDefault="004C4E45" w:rsidP="004C4E45"/>
    <w:p w14:paraId="297ACFAD" w14:textId="4B74C7BF" w:rsidR="00A90527" w:rsidRPr="004C4E45" w:rsidRDefault="00DB134E" w:rsidP="00EA2F62">
      <w:pPr>
        <w:tabs>
          <w:tab w:val="right" w:pos="8640"/>
        </w:tabs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="00D647F6">
        <w:rPr>
          <w:rFonts w:asciiTheme="majorHAnsi" w:hAnsiTheme="majorHAnsi" w:cstheme="majorHAnsi"/>
          <w:b/>
          <w:sz w:val="22"/>
          <w:szCs w:val="22"/>
        </w:rPr>
        <w:t>W</w:t>
      </w:r>
      <w:r>
        <w:rPr>
          <w:rFonts w:asciiTheme="majorHAnsi" w:hAnsiTheme="majorHAnsi" w:cstheme="majorHAnsi"/>
          <w:b/>
          <w:sz w:val="22"/>
          <w:szCs w:val="22"/>
        </w:rPr>
        <w:t>ork experience</w:t>
      </w:r>
      <w:r w:rsidR="00100F30">
        <w:rPr>
          <w:rFonts w:asciiTheme="majorHAnsi" w:hAnsiTheme="majorHAnsi" w:cstheme="majorHAnsi"/>
          <w:b/>
          <w:sz w:val="22"/>
          <w:szCs w:val="22"/>
        </w:rPr>
        <w:t>-</w:t>
      </w:r>
      <w:r w:rsidR="00D647F6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8E7277">
        <w:rPr>
          <w:rFonts w:asciiTheme="majorHAnsi" w:hAnsiTheme="majorHAnsi" w:cstheme="majorHAnsi"/>
          <w:b/>
          <w:sz w:val="22"/>
          <w:szCs w:val="22"/>
        </w:rPr>
        <w:t>PayPal</w:t>
      </w:r>
      <w:r w:rsidR="00D647F6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100F30">
        <w:rPr>
          <w:rFonts w:asciiTheme="majorHAnsi" w:hAnsiTheme="majorHAnsi" w:cstheme="majorHAnsi"/>
          <w:b/>
          <w:sz w:val="22"/>
          <w:szCs w:val="22"/>
        </w:rPr>
        <w:t xml:space="preserve"> (2019)</w:t>
      </w:r>
      <w:r w:rsidR="00EA2F62" w:rsidRPr="00944D31">
        <w:rPr>
          <w:rFonts w:asciiTheme="majorHAnsi" w:hAnsiTheme="majorHAnsi" w:cstheme="majorHAnsi"/>
          <w:sz w:val="22"/>
          <w:szCs w:val="22"/>
        </w:rPr>
        <w:tab/>
      </w:r>
    </w:p>
    <w:p w14:paraId="677DEAC6" w14:textId="660B8D28" w:rsidR="00A90527" w:rsidRDefault="00861CAB" w:rsidP="00EA2F62">
      <w:pPr>
        <w:rPr>
          <w:rFonts w:asciiTheme="majorHAnsi" w:hAnsiTheme="majorHAnsi" w:cstheme="majorHAnsi"/>
          <w:sz w:val="22"/>
          <w:szCs w:val="22"/>
        </w:rPr>
      </w:pPr>
      <w:r w:rsidRPr="00861CAB">
        <w:rPr>
          <w:rFonts w:asciiTheme="majorHAnsi" w:hAnsiTheme="majorHAnsi" w:cstheme="majorHAnsi"/>
          <w:sz w:val="22"/>
          <w:szCs w:val="22"/>
        </w:rPr>
        <w:t>●</w:t>
      </w:r>
      <w:r w:rsidR="00154AA4">
        <w:rPr>
          <w:rFonts w:asciiTheme="majorHAnsi" w:hAnsiTheme="majorHAnsi" w:cstheme="majorHAnsi"/>
          <w:sz w:val="22"/>
          <w:szCs w:val="22"/>
        </w:rPr>
        <w:t xml:space="preserve">Working alongside an American market </w:t>
      </w:r>
      <w:r w:rsidR="0007210E">
        <w:rPr>
          <w:rFonts w:asciiTheme="majorHAnsi" w:hAnsiTheme="majorHAnsi" w:cstheme="majorHAnsi"/>
          <w:sz w:val="22"/>
          <w:szCs w:val="22"/>
        </w:rPr>
        <w:t>in customer service and taking in customer service calls.</w:t>
      </w:r>
    </w:p>
    <w:p w14:paraId="1F28D051" w14:textId="476CBFB3" w:rsidR="0011738D" w:rsidRDefault="00D029BD" w:rsidP="00A90527">
      <w:pPr>
        <w:rPr>
          <w:rFonts w:asciiTheme="majorHAnsi" w:hAnsiTheme="majorHAnsi" w:cstheme="majorHAnsi"/>
          <w:b/>
          <w:sz w:val="22"/>
          <w:szCs w:val="22"/>
        </w:rPr>
      </w:pPr>
      <w:r w:rsidRPr="00D029BD">
        <w:rPr>
          <w:rFonts w:asciiTheme="majorHAnsi" w:hAnsiTheme="majorHAnsi" w:cstheme="majorHAnsi"/>
          <w:sz w:val="22"/>
          <w:szCs w:val="22"/>
        </w:rPr>
        <w:t>●</w:t>
      </w:r>
      <w:r w:rsidR="0007210E">
        <w:rPr>
          <w:rFonts w:asciiTheme="majorHAnsi" w:hAnsiTheme="majorHAnsi" w:cstheme="majorHAnsi"/>
          <w:sz w:val="22"/>
          <w:szCs w:val="22"/>
        </w:rPr>
        <w:t xml:space="preserve"> Shadowing individuals in the workplace in order to gain experience</w:t>
      </w:r>
    </w:p>
    <w:p w14:paraId="20B17467" w14:textId="77777777" w:rsidR="0011738D" w:rsidRDefault="0011738D" w:rsidP="00A90527">
      <w:pPr>
        <w:rPr>
          <w:rFonts w:asciiTheme="majorHAnsi" w:hAnsiTheme="majorHAnsi" w:cstheme="majorHAnsi"/>
          <w:b/>
          <w:sz w:val="22"/>
          <w:szCs w:val="22"/>
        </w:rPr>
      </w:pPr>
    </w:p>
    <w:p w14:paraId="362DB6D8" w14:textId="16C1212A" w:rsidR="00944D31" w:rsidRPr="006D72AC" w:rsidRDefault="006D72AC" w:rsidP="00153946">
      <w:pPr>
        <w:pStyle w:val="Heading1"/>
      </w:pPr>
      <w:r w:rsidRPr="006D72AC">
        <w:t>SKILLS</w:t>
      </w:r>
    </w:p>
    <w:p w14:paraId="692CFDB1" w14:textId="77777777" w:rsidR="00A90527" w:rsidRPr="00944D31" w:rsidRDefault="00A90527" w:rsidP="00A90527">
      <w:pPr>
        <w:rPr>
          <w:rFonts w:asciiTheme="majorHAnsi" w:hAnsiTheme="majorHAnsi" w:cstheme="majorHAnsi"/>
          <w:sz w:val="22"/>
          <w:szCs w:val="22"/>
        </w:rPr>
      </w:pPr>
    </w:p>
    <w:p w14:paraId="5D87EDF5" w14:textId="77777777" w:rsidR="0007210E" w:rsidRDefault="00E46F73" w:rsidP="007B12BB">
      <w:pPr>
        <w:tabs>
          <w:tab w:val="right" w:pos="8640"/>
        </w:tabs>
        <w:rPr>
          <w:rFonts w:asciiTheme="majorHAnsi" w:hAnsiTheme="majorHAnsi" w:cstheme="majorHAnsi"/>
          <w:sz w:val="22"/>
          <w:szCs w:val="22"/>
        </w:rPr>
      </w:pPr>
      <w:r w:rsidRPr="00E46F73">
        <w:rPr>
          <w:rFonts w:asciiTheme="majorHAnsi" w:hAnsiTheme="majorHAnsi" w:cstheme="majorHAnsi"/>
          <w:b/>
          <w:sz w:val="22"/>
          <w:szCs w:val="22"/>
        </w:rPr>
        <w:lastRenderedPageBreak/>
        <w:t xml:space="preserve">● </w:t>
      </w:r>
      <w:r w:rsidR="00D029BD">
        <w:rPr>
          <w:rFonts w:asciiTheme="majorHAnsi" w:hAnsiTheme="majorHAnsi" w:cstheme="majorHAnsi"/>
          <w:b/>
          <w:sz w:val="22"/>
          <w:szCs w:val="22"/>
        </w:rPr>
        <w:t>Problem solving skills</w:t>
      </w:r>
      <w:r w:rsidR="00EA2F62" w:rsidRPr="00944D31">
        <w:rPr>
          <w:rFonts w:asciiTheme="majorHAnsi" w:hAnsiTheme="majorHAnsi" w:cstheme="majorHAnsi"/>
          <w:sz w:val="22"/>
          <w:szCs w:val="22"/>
        </w:rPr>
        <w:tab/>
      </w:r>
      <w:r w:rsidR="0007210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A3938C0" w14:textId="77FA6F2C" w:rsidR="00A90527" w:rsidRPr="00944D31" w:rsidRDefault="00D029BD" w:rsidP="007B12BB">
      <w:pPr>
        <w:tabs>
          <w:tab w:val="right" w:pos="8640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I have a desire to help others, hence I do not shy away difficult scenarios that consist of pressure. I look forward to the intrinsic reward of completing a challenging task. </w:t>
      </w:r>
    </w:p>
    <w:p w14:paraId="7B0C2787" w14:textId="77777777" w:rsidR="00A90527" w:rsidRPr="00944D31" w:rsidRDefault="00A90527" w:rsidP="00A90527">
      <w:pPr>
        <w:rPr>
          <w:rFonts w:asciiTheme="majorHAnsi" w:hAnsiTheme="majorHAnsi" w:cstheme="majorHAnsi"/>
          <w:sz w:val="22"/>
          <w:szCs w:val="22"/>
        </w:rPr>
      </w:pPr>
    </w:p>
    <w:p w14:paraId="51FBE628" w14:textId="6C364151" w:rsidR="00E46F73" w:rsidRDefault="00E46F73" w:rsidP="00EA2F62">
      <w:pPr>
        <w:tabs>
          <w:tab w:val="right" w:pos="8640"/>
        </w:tabs>
        <w:rPr>
          <w:rFonts w:asciiTheme="majorHAnsi" w:hAnsiTheme="majorHAnsi" w:cstheme="majorHAnsi"/>
          <w:b/>
          <w:sz w:val="22"/>
          <w:szCs w:val="22"/>
        </w:rPr>
      </w:pPr>
      <w:r w:rsidRPr="00E46F73">
        <w:rPr>
          <w:rFonts w:asciiTheme="majorHAnsi" w:hAnsiTheme="majorHAnsi" w:cstheme="majorHAnsi"/>
          <w:b/>
          <w:sz w:val="22"/>
          <w:szCs w:val="22"/>
        </w:rPr>
        <w:t xml:space="preserve">● </w:t>
      </w:r>
      <w:r>
        <w:rPr>
          <w:rFonts w:asciiTheme="majorHAnsi" w:hAnsiTheme="majorHAnsi" w:cstheme="majorHAnsi"/>
          <w:b/>
          <w:sz w:val="22"/>
          <w:szCs w:val="22"/>
        </w:rPr>
        <w:t>Interpersonal Skills</w:t>
      </w:r>
    </w:p>
    <w:p w14:paraId="1C555730" w14:textId="11ACC590" w:rsidR="00A90527" w:rsidRDefault="00E46F73" w:rsidP="00EA2F62">
      <w:pPr>
        <w:tabs>
          <w:tab w:val="right" w:pos="8640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I tend to build a natural rapport with customers coming from my ability to stimulate</w:t>
      </w:r>
      <w:r>
        <w:rPr>
          <w:rFonts w:asciiTheme="majorHAnsi" w:hAnsiTheme="majorHAnsi" w:cstheme="majorHAnsi"/>
          <w:sz w:val="22"/>
          <w:szCs w:val="22"/>
        </w:rPr>
        <w:t xml:space="preserve"> a conversation based on common grounds and general interests </w:t>
      </w:r>
    </w:p>
    <w:p w14:paraId="7E1E99CE" w14:textId="76FF710A" w:rsidR="00E46F73" w:rsidRDefault="00E46F73" w:rsidP="00EA2F62">
      <w:pPr>
        <w:tabs>
          <w:tab w:val="right" w:pos="8640"/>
        </w:tabs>
        <w:rPr>
          <w:rFonts w:asciiTheme="majorHAnsi" w:hAnsiTheme="majorHAnsi" w:cstheme="majorHAnsi"/>
          <w:sz w:val="22"/>
          <w:szCs w:val="22"/>
        </w:rPr>
      </w:pPr>
    </w:p>
    <w:p w14:paraId="40A07A8E" w14:textId="21ACBEDF" w:rsidR="00E46F73" w:rsidRDefault="00E46F73" w:rsidP="00EA2F62">
      <w:pPr>
        <w:tabs>
          <w:tab w:val="right" w:pos="8640"/>
        </w:tabs>
        <w:rPr>
          <w:rFonts w:asciiTheme="majorHAnsi" w:hAnsiTheme="majorHAnsi" w:cstheme="majorHAnsi"/>
          <w:b/>
          <w:bCs/>
          <w:sz w:val="22"/>
          <w:szCs w:val="22"/>
        </w:rPr>
      </w:pPr>
      <w:r w:rsidRPr="00E46F73">
        <w:rPr>
          <w:rFonts w:asciiTheme="majorHAnsi" w:hAnsiTheme="majorHAnsi" w:cstheme="majorHAnsi"/>
          <w:b/>
          <w:bCs/>
          <w:sz w:val="22"/>
          <w:szCs w:val="22"/>
        </w:rPr>
        <w:t>● Adaptable</w:t>
      </w:r>
    </w:p>
    <w:p w14:paraId="0D2967BF" w14:textId="67EB039C" w:rsidR="00E46F73" w:rsidRDefault="00E46F73" w:rsidP="00EA2F62">
      <w:pPr>
        <w:tabs>
          <w:tab w:val="right" w:pos="8640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 can adapt my performance in a fast-changing environment in order to suit a new situation.</w:t>
      </w:r>
    </w:p>
    <w:p w14:paraId="14DC991A" w14:textId="6DEA28E6" w:rsidR="0091543C" w:rsidRPr="00FA02F9" w:rsidRDefault="0091543C" w:rsidP="00EA2F62">
      <w:pPr>
        <w:tabs>
          <w:tab w:val="right" w:pos="8640"/>
        </w:tabs>
        <w:rPr>
          <w:rFonts w:asciiTheme="majorHAnsi" w:hAnsiTheme="majorHAnsi" w:cstheme="majorHAnsi"/>
          <w:b/>
          <w:bCs/>
          <w:sz w:val="22"/>
          <w:szCs w:val="22"/>
        </w:rPr>
      </w:pPr>
    </w:p>
    <w:p w14:paraId="4B2FF112" w14:textId="0FD24A98" w:rsidR="0091543C" w:rsidRPr="00FA02F9" w:rsidRDefault="0091543C" w:rsidP="00EA2F62">
      <w:pPr>
        <w:tabs>
          <w:tab w:val="right" w:pos="8640"/>
        </w:tabs>
        <w:rPr>
          <w:rFonts w:asciiTheme="majorHAnsi" w:hAnsiTheme="majorHAnsi" w:cstheme="majorHAnsi"/>
          <w:b/>
          <w:bCs/>
          <w:sz w:val="22"/>
          <w:szCs w:val="22"/>
        </w:rPr>
      </w:pPr>
      <w:r w:rsidRPr="00FA02F9">
        <w:rPr>
          <w:rFonts w:asciiTheme="majorHAnsi" w:hAnsiTheme="majorHAnsi" w:cstheme="majorHAnsi"/>
          <w:b/>
          <w:bCs/>
          <w:sz w:val="22"/>
          <w:szCs w:val="22"/>
        </w:rPr>
        <w:t>●Cooperation and team</w:t>
      </w:r>
      <w:r w:rsidR="009B6C90">
        <w:rPr>
          <w:rFonts w:asciiTheme="majorHAnsi" w:hAnsiTheme="majorHAnsi" w:cstheme="majorHAnsi"/>
          <w:b/>
          <w:bCs/>
          <w:sz w:val="22"/>
          <w:szCs w:val="22"/>
        </w:rPr>
        <w:t>-</w:t>
      </w:r>
      <w:r w:rsidRPr="00FA02F9">
        <w:rPr>
          <w:rFonts w:asciiTheme="majorHAnsi" w:hAnsiTheme="majorHAnsi" w:cstheme="majorHAnsi"/>
          <w:b/>
          <w:bCs/>
          <w:sz w:val="22"/>
          <w:szCs w:val="22"/>
        </w:rPr>
        <w:t>working skills</w:t>
      </w:r>
    </w:p>
    <w:p w14:paraId="0324A04C" w14:textId="02FA256B" w:rsidR="00EF1F83" w:rsidRDefault="0091543C" w:rsidP="00691F27">
      <w:pPr>
        <w:tabs>
          <w:tab w:val="right" w:pos="8640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 am a team player and e</w:t>
      </w:r>
      <w:r w:rsidR="00FA02F9">
        <w:rPr>
          <w:rFonts w:asciiTheme="majorHAnsi" w:hAnsiTheme="majorHAnsi" w:cstheme="majorHAnsi"/>
          <w:sz w:val="22"/>
          <w:szCs w:val="22"/>
        </w:rPr>
        <w:t>njoy working closely with others, however</w:t>
      </w:r>
      <w:r w:rsidR="008E7277">
        <w:rPr>
          <w:rFonts w:asciiTheme="majorHAnsi" w:hAnsiTheme="majorHAnsi" w:cstheme="majorHAnsi"/>
          <w:sz w:val="22"/>
          <w:szCs w:val="22"/>
        </w:rPr>
        <w:t>,</w:t>
      </w:r>
      <w:r w:rsidR="00FA02F9">
        <w:rPr>
          <w:rFonts w:asciiTheme="majorHAnsi" w:hAnsiTheme="majorHAnsi" w:cstheme="majorHAnsi"/>
          <w:sz w:val="22"/>
          <w:szCs w:val="22"/>
        </w:rPr>
        <w:t xml:space="preserve"> I can also work independently.</w:t>
      </w:r>
    </w:p>
    <w:p w14:paraId="4CE28053" w14:textId="7F6346A8" w:rsidR="00691F27" w:rsidRDefault="00691F27" w:rsidP="00691F27">
      <w:pPr>
        <w:rPr>
          <w:rStyle w:val="SubtleEmphasis"/>
        </w:rPr>
      </w:pPr>
    </w:p>
    <w:p w14:paraId="2CC3014B" w14:textId="47FAFE4A" w:rsidR="00691F27" w:rsidRPr="00691F27" w:rsidRDefault="008E7277" w:rsidP="00691F27">
      <w:pPr>
        <w:pStyle w:val="Heading1"/>
        <w:rPr>
          <w:rStyle w:val="SubtleEmphasis"/>
          <w:color w:val="000000" w:themeColor="text1"/>
        </w:rPr>
      </w:pPr>
      <w:r>
        <w:rPr>
          <w:rStyle w:val="SubtleEmphasis"/>
          <w:color w:val="000000" w:themeColor="text1"/>
        </w:rPr>
        <w:t>ACTIVITIES</w:t>
      </w:r>
      <w:r w:rsidR="00691F27" w:rsidRPr="00691F27">
        <w:rPr>
          <w:rStyle w:val="SubtleEmphasis"/>
          <w:color w:val="000000" w:themeColor="text1"/>
        </w:rPr>
        <w:t>/ INTERESTS</w:t>
      </w:r>
    </w:p>
    <w:p w14:paraId="5015615A" w14:textId="3072CEA6" w:rsidR="00691F27" w:rsidRPr="00691F27" w:rsidRDefault="00691F27" w:rsidP="00691F27">
      <w:pPr>
        <w:rPr>
          <w:rStyle w:val="SubtleEmphasis"/>
          <w:color w:val="000000" w:themeColor="text1"/>
        </w:rPr>
      </w:pPr>
      <w:r w:rsidRPr="00691F27">
        <w:rPr>
          <w:rStyle w:val="SubtleEmphasis"/>
          <w:color w:val="000000" w:themeColor="text1"/>
        </w:rPr>
        <w:t>●</w:t>
      </w:r>
      <w:r w:rsidR="00154AA4">
        <w:rPr>
          <w:rStyle w:val="SubtleEmphasis"/>
          <w:color w:val="000000" w:themeColor="text1"/>
        </w:rPr>
        <w:t>Sports</w:t>
      </w:r>
    </w:p>
    <w:p w14:paraId="6707877B" w14:textId="2329F4FE" w:rsidR="00691F27" w:rsidRPr="00691F27" w:rsidRDefault="00691F27" w:rsidP="00691F27">
      <w:pPr>
        <w:rPr>
          <w:rStyle w:val="SubtleEmphasis"/>
          <w:color w:val="000000" w:themeColor="text1"/>
        </w:rPr>
      </w:pPr>
      <w:r w:rsidRPr="00691F27">
        <w:rPr>
          <w:rStyle w:val="SubtleEmphasis"/>
          <w:color w:val="000000" w:themeColor="text1"/>
        </w:rPr>
        <w:t>I love being active</w:t>
      </w:r>
      <w:r w:rsidR="00154AA4">
        <w:rPr>
          <w:rStyle w:val="SubtleEmphasis"/>
          <w:color w:val="000000" w:themeColor="text1"/>
        </w:rPr>
        <w:t>, and participating in sports, particularly football</w:t>
      </w:r>
      <w:r w:rsidR="008E7277">
        <w:rPr>
          <w:rStyle w:val="SubtleEmphasis"/>
          <w:color w:val="000000" w:themeColor="text1"/>
        </w:rPr>
        <w:t>,</w:t>
      </w:r>
      <w:r w:rsidR="00154AA4">
        <w:rPr>
          <w:rStyle w:val="SubtleEmphasis"/>
          <w:color w:val="000000" w:themeColor="text1"/>
        </w:rPr>
        <w:t xml:space="preserve"> and gym. I feel that my love for sports since I was young, allowed me to build excellent teamwork skills  </w:t>
      </w:r>
    </w:p>
    <w:p w14:paraId="4888CB6A" w14:textId="77777777" w:rsidR="00154AA4" w:rsidRDefault="00154AA4" w:rsidP="00691F27">
      <w:pPr>
        <w:rPr>
          <w:rStyle w:val="SubtleEmphasis"/>
          <w:color w:val="000000" w:themeColor="text1"/>
        </w:rPr>
      </w:pPr>
    </w:p>
    <w:p w14:paraId="57FD0268" w14:textId="3F009E9D" w:rsidR="00691F27" w:rsidRPr="00691F27" w:rsidRDefault="00691F27" w:rsidP="00691F27">
      <w:pPr>
        <w:rPr>
          <w:rStyle w:val="SubtleEmphasis"/>
          <w:color w:val="000000" w:themeColor="text1"/>
        </w:rPr>
      </w:pPr>
      <w:r w:rsidRPr="00691F27">
        <w:rPr>
          <w:rStyle w:val="SubtleEmphasis"/>
          <w:color w:val="000000" w:themeColor="text1"/>
        </w:rPr>
        <w:t>●</w:t>
      </w:r>
      <w:r w:rsidR="00154AA4">
        <w:rPr>
          <w:rStyle w:val="SubtleEmphasis"/>
          <w:color w:val="000000" w:themeColor="text1"/>
        </w:rPr>
        <w:t>Reading</w:t>
      </w:r>
    </w:p>
    <w:p w14:paraId="1E9AA3ED" w14:textId="38F4BF37" w:rsidR="00691F27" w:rsidRDefault="00154AA4" w:rsidP="00691F27">
      <w:pPr>
        <w:rPr>
          <w:rStyle w:val="SubtleEmphasis"/>
          <w:color w:val="000000" w:themeColor="text1"/>
        </w:rPr>
      </w:pPr>
      <w:r>
        <w:rPr>
          <w:rStyle w:val="SubtleEmphasis"/>
          <w:color w:val="000000" w:themeColor="text1"/>
        </w:rPr>
        <w:t xml:space="preserve">Occasionally I read in my free time to expand my knowledge, I </w:t>
      </w:r>
      <w:r w:rsidR="008E7277">
        <w:rPr>
          <w:rStyle w:val="SubtleEmphasis"/>
          <w:color w:val="000000" w:themeColor="text1"/>
        </w:rPr>
        <w:t>read</w:t>
      </w:r>
      <w:r>
        <w:rPr>
          <w:rStyle w:val="SubtleEmphasis"/>
          <w:color w:val="000000" w:themeColor="text1"/>
        </w:rPr>
        <w:t xml:space="preserve"> both fiction and </w:t>
      </w:r>
      <w:r w:rsidR="008E7277">
        <w:rPr>
          <w:rStyle w:val="SubtleEmphasis"/>
          <w:color w:val="000000" w:themeColor="text1"/>
        </w:rPr>
        <w:t>non-fiction</w:t>
      </w:r>
      <w:r>
        <w:rPr>
          <w:rStyle w:val="SubtleEmphasis"/>
          <w:color w:val="000000" w:themeColor="text1"/>
        </w:rPr>
        <w:t>.</w:t>
      </w:r>
    </w:p>
    <w:p w14:paraId="71A0D39B" w14:textId="270D1508" w:rsidR="00312EBE" w:rsidRDefault="00312EBE" w:rsidP="002C7601">
      <w:pPr>
        <w:rPr>
          <w:rFonts w:asciiTheme="majorHAnsi" w:hAnsiTheme="majorHAnsi" w:cstheme="majorHAnsi"/>
          <w:sz w:val="22"/>
          <w:szCs w:val="22"/>
        </w:rPr>
      </w:pPr>
    </w:p>
    <w:p w14:paraId="3BEC8F7A" w14:textId="7D48FE4E" w:rsidR="0078130E" w:rsidRDefault="0078130E" w:rsidP="002C7601">
      <w:pPr>
        <w:rPr>
          <w:rFonts w:asciiTheme="majorHAnsi" w:hAnsiTheme="majorHAnsi" w:cstheme="majorHAnsi"/>
          <w:sz w:val="22"/>
          <w:szCs w:val="22"/>
        </w:rPr>
      </w:pPr>
    </w:p>
    <w:p w14:paraId="7450DF02" w14:textId="72DB1612" w:rsidR="0078130E" w:rsidRPr="00944D31" w:rsidRDefault="0078130E" w:rsidP="002C7601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*References available upon request</w:t>
      </w:r>
    </w:p>
    <w:sectPr w:rsidR="0078130E" w:rsidRPr="00944D31" w:rsidSect="001C29E5">
      <w:footerReference w:type="default" r:id="rId7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DC9D4" w14:textId="77777777" w:rsidR="00181951" w:rsidRDefault="00181951" w:rsidP="005A7565">
      <w:r>
        <w:separator/>
      </w:r>
    </w:p>
  </w:endnote>
  <w:endnote w:type="continuationSeparator" w:id="0">
    <w:p w14:paraId="0F8B6D6E" w14:textId="77777777" w:rsidR="00181951" w:rsidRDefault="00181951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61C84" w14:textId="3279F02A" w:rsidR="00E85944" w:rsidRDefault="007B12BB" w:rsidP="004725C4">
    <w:pPr>
      <w:pStyle w:val="Footer"/>
      <w:jc w:val="right"/>
    </w:pPr>
    <w:r>
      <w:rPr>
        <w:rStyle w:val="PageNumber"/>
      </w:rPr>
      <w:t>Page</w:t>
    </w:r>
    <w:r w:rsidR="00E85944">
      <w:rPr>
        <w:rStyle w:val="PageNumber"/>
      </w:rPr>
      <w:t xml:space="preserve"> - </w:t>
    </w:r>
    <w:r w:rsidR="00E85944">
      <w:rPr>
        <w:rStyle w:val="PageNumber"/>
      </w:rPr>
      <w:fldChar w:fldCharType="begin"/>
    </w:r>
    <w:r w:rsidR="00E85944">
      <w:rPr>
        <w:rStyle w:val="PageNumber"/>
      </w:rPr>
      <w:instrText xml:space="preserve"> PAGE </w:instrText>
    </w:r>
    <w:r w:rsidR="00E85944">
      <w:rPr>
        <w:rStyle w:val="PageNumber"/>
      </w:rPr>
      <w:fldChar w:fldCharType="separate"/>
    </w:r>
    <w:r w:rsidR="002343EF">
      <w:rPr>
        <w:rStyle w:val="PageNumber"/>
        <w:noProof/>
      </w:rPr>
      <w:t>2</w:t>
    </w:r>
    <w:r w:rsidR="00E85944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EE86A" w14:textId="77777777" w:rsidR="00181951" w:rsidRDefault="00181951" w:rsidP="005A7565">
      <w:r>
        <w:separator/>
      </w:r>
    </w:p>
  </w:footnote>
  <w:footnote w:type="continuationSeparator" w:id="0">
    <w:p w14:paraId="702D1AA3" w14:textId="77777777" w:rsidR="00181951" w:rsidRDefault="00181951" w:rsidP="005A7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0207"/>
    <w:multiLevelType w:val="hybridMultilevel"/>
    <w:tmpl w:val="008E88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920D5"/>
    <w:multiLevelType w:val="hybridMultilevel"/>
    <w:tmpl w:val="82D4A2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7A5E09"/>
    <w:multiLevelType w:val="hybridMultilevel"/>
    <w:tmpl w:val="AB648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76747"/>
    <w:multiLevelType w:val="hybridMultilevel"/>
    <w:tmpl w:val="AB988BC8"/>
    <w:lvl w:ilvl="0" w:tplc="083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982453"/>
    <w:multiLevelType w:val="hybridMultilevel"/>
    <w:tmpl w:val="67243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63D01"/>
    <w:multiLevelType w:val="hybridMultilevel"/>
    <w:tmpl w:val="E0188B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431C4"/>
    <w:multiLevelType w:val="hybridMultilevel"/>
    <w:tmpl w:val="E36A1494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260080"/>
    <w:multiLevelType w:val="hybridMultilevel"/>
    <w:tmpl w:val="C7BA9EE8"/>
    <w:lvl w:ilvl="0" w:tplc="083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4460FC"/>
    <w:multiLevelType w:val="hybridMultilevel"/>
    <w:tmpl w:val="E1E25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F0E89"/>
    <w:multiLevelType w:val="hybridMultilevel"/>
    <w:tmpl w:val="B7640934"/>
    <w:lvl w:ilvl="0" w:tplc="083C000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1" w:tplc="083C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2" w:tplc="083C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  <w:lvl w:ilvl="3" w:tplc="083C0001" w:tentative="1">
      <w:start w:val="1"/>
      <w:numFmt w:val="bullet"/>
      <w:lvlText w:val=""/>
      <w:lvlJc w:val="left"/>
      <w:pPr>
        <w:ind w:left="11085" w:hanging="360"/>
      </w:pPr>
      <w:rPr>
        <w:rFonts w:ascii="Symbol" w:hAnsi="Symbol" w:hint="default"/>
      </w:rPr>
    </w:lvl>
    <w:lvl w:ilvl="4" w:tplc="083C0003" w:tentative="1">
      <w:start w:val="1"/>
      <w:numFmt w:val="bullet"/>
      <w:lvlText w:val="o"/>
      <w:lvlJc w:val="left"/>
      <w:pPr>
        <w:ind w:left="11805" w:hanging="360"/>
      </w:pPr>
      <w:rPr>
        <w:rFonts w:ascii="Courier New" w:hAnsi="Courier New" w:cs="Courier New" w:hint="default"/>
      </w:rPr>
    </w:lvl>
    <w:lvl w:ilvl="5" w:tplc="083C0005" w:tentative="1">
      <w:start w:val="1"/>
      <w:numFmt w:val="bullet"/>
      <w:lvlText w:val=""/>
      <w:lvlJc w:val="left"/>
      <w:pPr>
        <w:ind w:left="12525" w:hanging="360"/>
      </w:pPr>
      <w:rPr>
        <w:rFonts w:ascii="Wingdings" w:hAnsi="Wingdings" w:hint="default"/>
      </w:rPr>
    </w:lvl>
    <w:lvl w:ilvl="6" w:tplc="083C0001" w:tentative="1">
      <w:start w:val="1"/>
      <w:numFmt w:val="bullet"/>
      <w:lvlText w:val=""/>
      <w:lvlJc w:val="left"/>
      <w:pPr>
        <w:ind w:left="13245" w:hanging="360"/>
      </w:pPr>
      <w:rPr>
        <w:rFonts w:ascii="Symbol" w:hAnsi="Symbol" w:hint="default"/>
      </w:rPr>
    </w:lvl>
    <w:lvl w:ilvl="7" w:tplc="083C0003" w:tentative="1">
      <w:start w:val="1"/>
      <w:numFmt w:val="bullet"/>
      <w:lvlText w:val="o"/>
      <w:lvlJc w:val="left"/>
      <w:pPr>
        <w:ind w:left="13965" w:hanging="360"/>
      </w:pPr>
      <w:rPr>
        <w:rFonts w:ascii="Courier New" w:hAnsi="Courier New" w:cs="Courier New" w:hint="default"/>
      </w:rPr>
    </w:lvl>
    <w:lvl w:ilvl="8" w:tplc="083C0005" w:tentative="1">
      <w:start w:val="1"/>
      <w:numFmt w:val="bullet"/>
      <w:lvlText w:val=""/>
      <w:lvlJc w:val="left"/>
      <w:pPr>
        <w:ind w:left="14685" w:hanging="360"/>
      </w:pPr>
      <w:rPr>
        <w:rFonts w:ascii="Wingdings" w:hAnsi="Wingdings" w:hint="default"/>
      </w:rPr>
    </w:lvl>
  </w:abstractNum>
  <w:abstractNum w:abstractNumId="16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31B45"/>
    <w:multiLevelType w:val="hybridMultilevel"/>
    <w:tmpl w:val="CCA8E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9335C"/>
    <w:multiLevelType w:val="hybridMultilevel"/>
    <w:tmpl w:val="1B5CF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490904">
    <w:abstractNumId w:val="1"/>
  </w:num>
  <w:num w:numId="2" w16cid:durableId="1057435067">
    <w:abstractNumId w:val="11"/>
  </w:num>
  <w:num w:numId="3" w16cid:durableId="761223416">
    <w:abstractNumId w:val="14"/>
  </w:num>
  <w:num w:numId="4" w16cid:durableId="548418797">
    <w:abstractNumId w:val="10"/>
  </w:num>
  <w:num w:numId="5" w16cid:durableId="522406231">
    <w:abstractNumId w:val="16"/>
  </w:num>
  <w:num w:numId="6" w16cid:durableId="196166355">
    <w:abstractNumId w:val="7"/>
  </w:num>
  <w:num w:numId="7" w16cid:durableId="1925533817">
    <w:abstractNumId w:val="8"/>
  </w:num>
  <w:num w:numId="8" w16cid:durableId="2132898289">
    <w:abstractNumId w:val="15"/>
  </w:num>
  <w:num w:numId="9" w16cid:durableId="650720595">
    <w:abstractNumId w:val="12"/>
  </w:num>
  <w:num w:numId="10" w16cid:durableId="1030111146">
    <w:abstractNumId w:val="9"/>
  </w:num>
  <w:num w:numId="11" w16cid:durableId="658073888">
    <w:abstractNumId w:val="4"/>
  </w:num>
  <w:num w:numId="12" w16cid:durableId="1853569590">
    <w:abstractNumId w:val="2"/>
  </w:num>
  <w:num w:numId="13" w16cid:durableId="2140679529">
    <w:abstractNumId w:val="5"/>
  </w:num>
  <w:num w:numId="14" w16cid:durableId="180776477">
    <w:abstractNumId w:val="17"/>
  </w:num>
  <w:num w:numId="15" w16cid:durableId="1087192267">
    <w:abstractNumId w:val="18"/>
  </w:num>
  <w:num w:numId="16" w16cid:durableId="1812867468">
    <w:abstractNumId w:val="3"/>
  </w:num>
  <w:num w:numId="17" w16cid:durableId="810441646">
    <w:abstractNumId w:val="13"/>
  </w:num>
  <w:num w:numId="18" w16cid:durableId="552690831">
    <w:abstractNumId w:val="0"/>
  </w:num>
  <w:num w:numId="19" w16cid:durableId="2786053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E55"/>
    <w:rsid w:val="000208CD"/>
    <w:rsid w:val="000643B3"/>
    <w:rsid w:val="0007210E"/>
    <w:rsid w:val="0008782D"/>
    <w:rsid w:val="000B4391"/>
    <w:rsid w:val="000E6D36"/>
    <w:rsid w:val="00100F30"/>
    <w:rsid w:val="0011738D"/>
    <w:rsid w:val="0015295F"/>
    <w:rsid w:val="00153946"/>
    <w:rsid w:val="00154AA4"/>
    <w:rsid w:val="0016223C"/>
    <w:rsid w:val="00162986"/>
    <w:rsid w:val="00172CE0"/>
    <w:rsid w:val="00175250"/>
    <w:rsid w:val="00181951"/>
    <w:rsid w:val="00191141"/>
    <w:rsid w:val="001B0371"/>
    <w:rsid w:val="001B7F49"/>
    <w:rsid w:val="001C29E5"/>
    <w:rsid w:val="001E0FD6"/>
    <w:rsid w:val="001E6A4B"/>
    <w:rsid w:val="00201447"/>
    <w:rsid w:val="002343EF"/>
    <w:rsid w:val="00241560"/>
    <w:rsid w:val="0024293F"/>
    <w:rsid w:val="00251FA2"/>
    <w:rsid w:val="00280927"/>
    <w:rsid w:val="00292655"/>
    <w:rsid w:val="002C7601"/>
    <w:rsid w:val="002E4A63"/>
    <w:rsid w:val="00312EBE"/>
    <w:rsid w:val="00317921"/>
    <w:rsid w:val="0033458C"/>
    <w:rsid w:val="0033557D"/>
    <w:rsid w:val="0033671E"/>
    <w:rsid w:val="0035240C"/>
    <w:rsid w:val="00363CFD"/>
    <w:rsid w:val="00381598"/>
    <w:rsid w:val="003A0D27"/>
    <w:rsid w:val="003A6261"/>
    <w:rsid w:val="003B19FB"/>
    <w:rsid w:val="003D2340"/>
    <w:rsid w:val="003E0912"/>
    <w:rsid w:val="0043367E"/>
    <w:rsid w:val="00444D0A"/>
    <w:rsid w:val="004725C4"/>
    <w:rsid w:val="004A620B"/>
    <w:rsid w:val="004C4A7A"/>
    <w:rsid w:val="004C4E45"/>
    <w:rsid w:val="004E676C"/>
    <w:rsid w:val="00505E2F"/>
    <w:rsid w:val="00532F85"/>
    <w:rsid w:val="005659D7"/>
    <w:rsid w:val="005709EC"/>
    <w:rsid w:val="0058698A"/>
    <w:rsid w:val="005965D6"/>
    <w:rsid w:val="005A7565"/>
    <w:rsid w:val="005D1A7E"/>
    <w:rsid w:val="00605767"/>
    <w:rsid w:val="00635AE1"/>
    <w:rsid w:val="00644F9A"/>
    <w:rsid w:val="0066221B"/>
    <w:rsid w:val="00673CEF"/>
    <w:rsid w:val="0068627A"/>
    <w:rsid w:val="00691F27"/>
    <w:rsid w:val="006D230D"/>
    <w:rsid w:val="006D72AC"/>
    <w:rsid w:val="00703C51"/>
    <w:rsid w:val="0071530F"/>
    <w:rsid w:val="007206A2"/>
    <w:rsid w:val="007417D0"/>
    <w:rsid w:val="00743C1C"/>
    <w:rsid w:val="0078130E"/>
    <w:rsid w:val="00781C1C"/>
    <w:rsid w:val="007B12BB"/>
    <w:rsid w:val="007C56F7"/>
    <w:rsid w:val="007C734D"/>
    <w:rsid w:val="007F361D"/>
    <w:rsid w:val="00814728"/>
    <w:rsid w:val="00825191"/>
    <w:rsid w:val="00836032"/>
    <w:rsid w:val="008524B4"/>
    <w:rsid w:val="0085516B"/>
    <w:rsid w:val="00861CAB"/>
    <w:rsid w:val="0088779D"/>
    <w:rsid w:val="008A57C6"/>
    <w:rsid w:val="008A60B6"/>
    <w:rsid w:val="008D41CD"/>
    <w:rsid w:val="008D692C"/>
    <w:rsid w:val="008E7277"/>
    <w:rsid w:val="0091543C"/>
    <w:rsid w:val="00940F57"/>
    <w:rsid w:val="00944D31"/>
    <w:rsid w:val="0098550F"/>
    <w:rsid w:val="009B6C90"/>
    <w:rsid w:val="009C6AA9"/>
    <w:rsid w:val="00A04473"/>
    <w:rsid w:val="00A23D2E"/>
    <w:rsid w:val="00A46093"/>
    <w:rsid w:val="00A90527"/>
    <w:rsid w:val="00AA0CA0"/>
    <w:rsid w:val="00AA4726"/>
    <w:rsid w:val="00AE3318"/>
    <w:rsid w:val="00AE3722"/>
    <w:rsid w:val="00B24187"/>
    <w:rsid w:val="00B703F2"/>
    <w:rsid w:val="00B77C69"/>
    <w:rsid w:val="00B8192E"/>
    <w:rsid w:val="00BA03D1"/>
    <w:rsid w:val="00BA4A75"/>
    <w:rsid w:val="00BB3030"/>
    <w:rsid w:val="00BC7DFE"/>
    <w:rsid w:val="00BF2BDF"/>
    <w:rsid w:val="00C10152"/>
    <w:rsid w:val="00C2458C"/>
    <w:rsid w:val="00C306A5"/>
    <w:rsid w:val="00C503E6"/>
    <w:rsid w:val="00C55B0B"/>
    <w:rsid w:val="00C626BE"/>
    <w:rsid w:val="00C70C0B"/>
    <w:rsid w:val="00C7118F"/>
    <w:rsid w:val="00C7161D"/>
    <w:rsid w:val="00CB10ED"/>
    <w:rsid w:val="00D029BD"/>
    <w:rsid w:val="00D647F6"/>
    <w:rsid w:val="00D83A1D"/>
    <w:rsid w:val="00D85BD9"/>
    <w:rsid w:val="00D965EB"/>
    <w:rsid w:val="00DA1702"/>
    <w:rsid w:val="00DB134E"/>
    <w:rsid w:val="00DC0FA7"/>
    <w:rsid w:val="00DC2E06"/>
    <w:rsid w:val="00DF373D"/>
    <w:rsid w:val="00E105CB"/>
    <w:rsid w:val="00E32EC6"/>
    <w:rsid w:val="00E44059"/>
    <w:rsid w:val="00E46F73"/>
    <w:rsid w:val="00E74BC9"/>
    <w:rsid w:val="00E85944"/>
    <w:rsid w:val="00E969E4"/>
    <w:rsid w:val="00EA2F62"/>
    <w:rsid w:val="00EB1FDA"/>
    <w:rsid w:val="00EB2A92"/>
    <w:rsid w:val="00EB5846"/>
    <w:rsid w:val="00EB736E"/>
    <w:rsid w:val="00ED5FDB"/>
    <w:rsid w:val="00EE3C15"/>
    <w:rsid w:val="00EF1F83"/>
    <w:rsid w:val="00EF582B"/>
    <w:rsid w:val="00F00C4C"/>
    <w:rsid w:val="00F07345"/>
    <w:rsid w:val="00F33396"/>
    <w:rsid w:val="00F376E5"/>
    <w:rsid w:val="00F41E0C"/>
    <w:rsid w:val="00F54C46"/>
    <w:rsid w:val="00F61891"/>
    <w:rsid w:val="00F71A97"/>
    <w:rsid w:val="00F71E55"/>
    <w:rsid w:val="00F9715D"/>
    <w:rsid w:val="00FA02F9"/>
    <w:rsid w:val="00FD1D33"/>
    <w:rsid w:val="00FE5369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2AE8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F9715D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Header">
    <w:name w:val="header"/>
    <w:basedOn w:val="Normal"/>
    <w:rsid w:val="00472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25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8092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230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B584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F1F83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691F27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qFormat/>
    <w:rsid w:val="00691F2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691F2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Emphasis">
    <w:name w:val="Emphasis"/>
    <w:basedOn w:val="DefaultParagraphFont"/>
    <w:qFormat/>
    <w:rsid w:val="00201447"/>
    <w:rPr>
      <w:i/>
      <w:iCs/>
    </w:rPr>
  </w:style>
  <w:style w:type="character" w:styleId="Strong">
    <w:name w:val="Strong"/>
    <w:basedOn w:val="DefaultParagraphFont"/>
    <w:qFormat/>
    <w:rsid w:val="00201447"/>
    <w:rPr>
      <w:b/>
      <w:bCs/>
    </w:rPr>
  </w:style>
  <w:style w:type="character" w:styleId="BookTitle">
    <w:name w:val="Book Title"/>
    <w:basedOn w:val="DefaultParagraphFont"/>
    <w:uiPriority w:val="33"/>
    <w:qFormat/>
    <w:rsid w:val="00201447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in\AppData\Roaming\Microsoft\Templates\Extended%20CV%20(resum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Extended CV (resume)</Template>
  <TotalTime>0</TotalTime>
  <Pages>2</Pages>
  <Words>383</Words>
  <Characters>2165</Characters>
  <Application>Microsoft Office Word</Application>
  <DocSecurity>0</DocSecurity>
  <Lines>74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Links>
    <vt:vector size="18" baseType="variant"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  <vt:variant>
        <vt:i4>6422617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http://www.vertex42.com/licensing/EULA_privateuse.html</vt:lpwstr>
      </vt:variant>
      <vt:variant>
        <vt:lpwstr/>
      </vt:variant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2023-02-19T04:46:00Z</dcterms:created>
  <dcterms:modified xsi:type="dcterms:W3CDTF">2023-02-19T04:46:00Z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b170d26-a298-4fcb-93e8-f72c55c78d0a_Enabled">
    <vt:lpwstr>true</vt:lpwstr>
  </property>
  <property fmtid="{D5CDD505-2E9C-101B-9397-08002B2CF9AE}" pid="3" name="MSIP_Label_bb170d26-a298-4fcb-93e8-f72c55c78d0a_SetDate">
    <vt:lpwstr>2022-09-06T16:43:12Z</vt:lpwstr>
  </property>
  <property fmtid="{D5CDD505-2E9C-101B-9397-08002B2CF9AE}" pid="4" name="MSIP_Label_bb170d26-a298-4fcb-93e8-f72c55c78d0a_Method">
    <vt:lpwstr>Standard</vt:lpwstr>
  </property>
  <property fmtid="{D5CDD505-2E9C-101B-9397-08002B2CF9AE}" pid="5" name="MSIP_Label_bb170d26-a298-4fcb-93e8-f72c55c78d0a_Name">
    <vt:lpwstr>defa4170-0d19-0005-0004-bc88714345d2</vt:lpwstr>
  </property>
  <property fmtid="{D5CDD505-2E9C-101B-9397-08002B2CF9AE}" pid="6" name="MSIP_Label_bb170d26-a298-4fcb-93e8-f72c55c78d0a_SiteId">
    <vt:lpwstr>3ed6c8f5-4c16-44ad-9eed-60f851834a84</vt:lpwstr>
  </property>
  <property fmtid="{D5CDD505-2E9C-101B-9397-08002B2CF9AE}" pid="7" name="MSIP_Label_bb170d26-a298-4fcb-93e8-f72c55c78d0a_ActionId">
    <vt:lpwstr>86b6bffc-dfa3-433b-a384-193a7a32ca41</vt:lpwstr>
  </property>
  <property fmtid="{D5CDD505-2E9C-101B-9397-08002B2CF9AE}" pid="8" name="MSIP_Label_bb170d26-a298-4fcb-93e8-f72c55c78d0a_ContentBits">
    <vt:lpwstr>0</vt:lpwstr>
  </property>
  <property fmtid="{D5CDD505-2E9C-101B-9397-08002B2CF9AE}" pid="9" name="GrammarlyDocumentId">
    <vt:lpwstr>a74a4fbd41e77e87a1f874fbf3f5f1333f9e5893a9290936d0c86295d6fb5fef</vt:lpwstr>
  </property>
</Properties>
</file>