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C5BB" w14:textId="74BED8FD" w:rsidR="00C067C5" w:rsidRPr="001C2BAB" w:rsidRDefault="00FD5B92" w:rsidP="00B71F1C">
      <w:pPr>
        <w:pStyle w:val="Title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1C2BAB">
        <w:rPr>
          <w:rFonts w:ascii="Times New Roman" w:hAnsi="Times New Roman" w:cs="Times New Roman"/>
          <w:color w:val="auto"/>
          <w:sz w:val="44"/>
          <w:szCs w:val="44"/>
        </w:rPr>
        <w:t>Hazel Curry</w:t>
      </w:r>
    </w:p>
    <w:tbl>
      <w:tblPr>
        <w:tblStyle w:val="ResumeTable"/>
        <w:tblW w:w="6227" w:type="pct"/>
        <w:tblInd w:w="-1208" w:type="dxa"/>
        <w:tblCellMar>
          <w:left w:w="1656" w:type="dxa"/>
        </w:tblCellMar>
        <w:tblLook w:val="0620" w:firstRow="1" w:lastRow="0" w:firstColumn="0" w:lastColumn="0" w:noHBand="1" w:noVBand="1"/>
        <w:tblCaption w:val="Layout table"/>
        <w:tblDescription w:val="Contact Info table"/>
      </w:tblPr>
      <w:tblGrid>
        <w:gridCol w:w="11298"/>
      </w:tblGrid>
      <w:tr w:rsidR="00DB5B88" w:rsidRPr="001C2BAB" w14:paraId="7FB0B172" w14:textId="77777777" w:rsidTr="00D40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  <w:tblHeader/>
        </w:trPr>
        <w:tc>
          <w:tcPr>
            <w:tcW w:w="5000" w:type="pct"/>
            <w:tcBorders>
              <w:top w:val="double" w:sz="2" w:space="0" w:color="595959" w:themeColor="text1" w:themeTint="A6"/>
            </w:tcBorders>
          </w:tcPr>
          <w:p w14:paraId="7BDA7EB8" w14:textId="57985F98" w:rsidR="00FD5B92" w:rsidRPr="001C2BAB" w:rsidRDefault="00FD5B92" w:rsidP="003903AC">
            <w:pPr>
              <w:pStyle w:val="ContactInf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>2 Kingston Heights, Ballinteer, Dublin 16</w:t>
            </w:r>
          </w:p>
          <w:p w14:paraId="2D004DAD" w14:textId="65655AB6" w:rsidR="00CB6772" w:rsidRPr="001C2BAB" w:rsidRDefault="00FD5B92" w:rsidP="003903AC">
            <w:pPr>
              <w:pStyle w:val="ContactInf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>hazelcurry567@gmail.com</w:t>
            </w:r>
            <w:r w:rsidR="00BF77BD" w:rsidRPr="001C2BA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559B1" w:rsidRPr="001C2BAB">
              <w:rPr>
                <w:rFonts w:ascii="Times New Roman" w:hAnsi="Times New Roman" w:cs="Times New Roman"/>
                <w:color w:val="auto"/>
              </w:rPr>
              <w:t xml:space="preserve">| </w:t>
            </w:r>
            <w:r w:rsidRPr="001C2BAB">
              <w:rPr>
                <w:rFonts w:ascii="Times New Roman" w:hAnsi="Times New Roman" w:cs="Times New Roman"/>
                <w:color w:val="auto"/>
              </w:rPr>
              <w:t>0858428941</w:t>
            </w:r>
            <w:r w:rsidR="0096554D" w:rsidRPr="001C2BA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B6772" w:rsidRPr="001C2BAB">
              <w:rPr>
                <w:rFonts w:ascii="Times New Roman" w:hAnsi="Times New Roman" w:cs="Times New Roman"/>
                <w:color w:val="auto"/>
              </w:rPr>
              <w:t>|</w:t>
            </w:r>
            <w:r w:rsidR="0096554D" w:rsidRPr="001C2BAB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10" w:history="1">
              <w:r w:rsidRPr="001C2BAB">
                <w:rPr>
                  <w:rStyle w:val="Hyperlink"/>
                  <w:rFonts w:ascii="Times New Roman" w:hAnsi="Times New Roman" w:cs="Times New Roman"/>
                  <w:color w:val="auto"/>
                </w:rPr>
                <w:t>http://linkedin.com/in/hazel-curry-924399223</w:t>
              </w:r>
            </w:hyperlink>
          </w:p>
        </w:tc>
      </w:tr>
    </w:tbl>
    <w:p w14:paraId="38946D2F" w14:textId="6B131B12" w:rsidR="00C067C5" w:rsidRPr="001C2BAB" w:rsidRDefault="00FD5B92" w:rsidP="0096554D">
      <w:pPr>
        <w:pStyle w:val="Heading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C2BAB">
        <w:rPr>
          <w:rFonts w:ascii="Times New Roman" w:hAnsi="Times New Roman" w:cs="Times New Roman"/>
          <w:b/>
          <w:bCs/>
          <w:color w:val="auto"/>
          <w:sz w:val="22"/>
          <w:szCs w:val="22"/>
        </w:rPr>
        <w:t>Education</w:t>
      </w:r>
    </w:p>
    <w:tbl>
      <w:tblPr>
        <w:tblStyle w:val="ResumeTable"/>
        <w:tblW w:w="6152" w:type="pct"/>
        <w:tblInd w:w="-1134" w:type="dxa"/>
        <w:tblLook w:val="0620" w:firstRow="1" w:lastRow="0" w:firstColumn="0" w:lastColumn="0" w:noHBand="1" w:noVBand="1"/>
        <w:tblDescription w:val="Experience table"/>
      </w:tblPr>
      <w:tblGrid>
        <w:gridCol w:w="1860"/>
        <w:gridCol w:w="9302"/>
      </w:tblGrid>
      <w:tr w:rsidR="00DB5B88" w:rsidRPr="001C2BAB" w14:paraId="1DF9A35A" w14:textId="77777777" w:rsidTr="00D40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0"/>
          <w:tblHeader/>
        </w:trPr>
        <w:tc>
          <w:tcPr>
            <w:tcW w:w="833" w:type="pct"/>
            <w:tcBorders>
              <w:top w:val="double" w:sz="2" w:space="0" w:color="595959" w:themeColor="text1" w:themeTint="A6"/>
            </w:tcBorders>
          </w:tcPr>
          <w:p w14:paraId="3AEA6FBC" w14:textId="77777777" w:rsidR="00FD5B92" w:rsidRPr="001C2BAB" w:rsidRDefault="00FD5B92" w:rsidP="00A478C0">
            <w:pPr>
              <w:pStyle w:val="Date"/>
              <w:rPr>
                <w:rFonts w:ascii="Times New Roman" w:hAnsi="Times New Roman" w:cs="Times New Roman"/>
              </w:rPr>
            </w:pPr>
            <w:r w:rsidRPr="001C2BAB">
              <w:rPr>
                <w:rFonts w:ascii="Times New Roman" w:hAnsi="Times New Roman" w:cs="Times New Roman"/>
              </w:rPr>
              <w:t>University:</w:t>
            </w:r>
          </w:p>
          <w:p w14:paraId="5CCADBF3" w14:textId="77777777" w:rsidR="00FD5B92" w:rsidRPr="001C2BAB" w:rsidRDefault="00FD5B92" w:rsidP="00FD5B92">
            <w:pPr>
              <w:rPr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>2019-2022</w:t>
            </w:r>
          </w:p>
          <w:p w14:paraId="75C0A988" w14:textId="77777777" w:rsidR="003C02CF" w:rsidRPr="001C2BAB" w:rsidRDefault="003C02CF" w:rsidP="00FD5B92">
            <w:pPr>
              <w:rPr>
                <w:rFonts w:ascii="Times New Roman" w:hAnsi="Times New Roman" w:cs="Times New Roman"/>
                <w:color w:val="auto"/>
              </w:rPr>
            </w:pPr>
          </w:p>
          <w:p w14:paraId="71657F91" w14:textId="77777777" w:rsidR="003C02CF" w:rsidRPr="001C2BAB" w:rsidRDefault="003C02CF" w:rsidP="00FD5B92">
            <w:pPr>
              <w:rPr>
                <w:rFonts w:ascii="Times New Roman" w:hAnsi="Times New Roman" w:cs="Times New Roman"/>
                <w:color w:val="auto"/>
              </w:rPr>
            </w:pPr>
          </w:p>
          <w:p w14:paraId="4BF7A119" w14:textId="0C2D7351" w:rsidR="003C02CF" w:rsidRPr="001C2BAB" w:rsidRDefault="008A4274" w:rsidP="00FD5B92">
            <w:pPr>
              <w:rPr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>09/2022:</w:t>
            </w:r>
          </w:p>
        </w:tc>
        <w:tc>
          <w:tcPr>
            <w:tcW w:w="4167" w:type="pct"/>
            <w:tcBorders>
              <w:top w:val="double" w:sz="2" w:space="0" w:color="595959" w:themeColor="text1" w:themeTint="A6"/>
            </w:tcBorders>
          </w:tcPr>
          <w:p w14:paraId="75EC0C41" w14:textId="7B9A9265" w:rsidR="00FD5B92" w:rsidRPr="001C2BAB" w:rsidRDefault="00FD5B92" w:rsidP="00A478C0">
            <w:pPr>
              <w:rPr>
                <w:rStyle w:val="Emphasis"/>
                <w:rFonts w:ascii="Times New Roman" w:hAnsi="Times New Roman" w:cs="Times New Roman"/>
                <w:b/>
                <w:bCs/>
                <w:color w:val="auto"/>
              </w:rPr>
            </w:pPr>
            <w:r w:rsidRPr="001C2BA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Technological University Dublin </w:t>
            </w:r>
          </w:p>
          <w:p w14:paraId="4A8049A6" w14:textId="7FE4F0D7" w:rsidR="009B20DE" w:rsidRPr="001C2BAB" w:rsidRDefault="00FD5B92" w:rsidP="00EF48A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 xml:space="preserve">Graduated Law LLB with a 2:1. Achieved this grade in my first, second, and last year of my </w:t>
            </w:r>
            <w:r w:rsidR="002144F9" w:rsidRPr="001C2BAB">
              <w:rPr>
                <w:rFonts w:ascii="Times New Roman" w:hAnsi="Times New Roman" w:cs="Times New Roman"/>
                <w:color w:val="auto"/>
              </w:rPr>
              <w:t>bachelor’s</w:t>
            </w:r>
            <w:r w:rsidRPr="001C2BAB">
              <w:rPr>
                <w:rFonts w:ascii="Times New Roman" w:hAnsi="Times New Roman" w:cs="Times New Roman"/>
                <w:color w:val="auto"/>
              </w:rPr>
              <w:t xml:space="preserve"> degree. </w:t>
            </w:r>
          </w:p>
          <w:p w14:paraId="7ACBDF09" w14:textId="1ED54D3A" w:rsidR="00FD5B92" w:rsidRPr="001C2BAB" w:rsidRDefault="009B20DE" w:rsidP="00EF48A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>Peer mentor for the university in addition to being a member of the FLAC Society and Law and Debating Society</w:t>
            </w:r>
          </w:p>
          <w:p w14:paraId="7B9F0116" w14:textId="6D639F3E" w:rsidR="003C02CF" w:rsidRPr="001C2BAB" w:rsidRDefault="003C02CF" w:rsidP="00EF48A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>Sat my first Fe-1</w:t>
            </w:r>
            <w:r w:rsidR="00910434" w:rsidRPr="001C2BAB">
              <w:rPr>
                <w:rFonts w:ascii="Times New Roman" w:hAnsi="Times New Roman" w:cs="Times New Roman"/>
                <w:color w:val="auto"/>
              </w:rPr>
              <w:t xml:space="preserve"> and passed </w:t>
            </w:r>
            <w:r w:rsidRPr="001C2BAB">
              <w:rPr>
                <w:rFonts w:ascii="Times New Roman" w:hAnsi="Times New Roman" w:cs="Times New Roman"/>
                <w:color w:val="auto"/>
              </w:rPr>
              <w:t xml:space="preserve">tort law. </w:t>
            </w:r>
          </w:p>
        </w:tc>
      </w:tr>
      <w:tr w:rsidR="00DB5B88" w:rsidRPr="001C2BAB" w14:paraId="79C53FF0" w14:textId="77777777" w:rsidTr="00D40092">
        <w:trPr>
          <w:trHeight w:val="1010"/>
        </w:trPr>
        <w:tc>
          <w:tcPr>
            <w:tcW w:w="833" w:type="pct"/>
          </w:tcPr>
          <w:p w14:paraId="6FE6F5EA" w14:textId="77777777" w:rsidR="00FD5B92" w:rsidRPr="001C2BAB" w:rsidRDefault="00FD5B92" w:rsidP="00A478C0">
            <w:pPr>
              <w:pStyle w:val="Date"/>
              <w:rPr>
                <w:rFonts w:ascii="Times New Roman" w:hAnsi="Times New Roman" w:cs="Times New Roman"/>
              </w:rPr>
            </w:pPr>
            <w:r w:rsidRPr="001C2BAB">
              <w:rPr>
                <w:rFonts w:ascii="Times New Roman" w:hAnsi="Times New Roman" w:cs="Times New Roman"/>
              </w:rPr>
              <w:t>Secondary:</w:t>
            </w:r>
          </w:p>
          <w:p w14:paraId="0E6C85FD" w14:textId="77777777" w:rsidR="00FD5B92" w:rsidRPr="001C2BAB" w:rsidRDefault="00FD5B92" w:rsidP="00FD5B92">
            <w:pPr>
              <w:rPr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>2013-2019</w:t>
            </w:r>
          </w:p>
          <w:p w14:paraId="0CFC7F00" w14:textId="2C9A470C" w:rsidR="00A45448" w:rsidRPr="001C2BAB" w:rsidRDefault="00A45448" w:rsidP="00FD5B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67" w:type="pct"/>
          </w:tcPr>
          <w:p w14:paraId="4DA0EB88" w14:textId="0F263857" w:rsidR="00FD5B92" w:rsidRPr="001C2BAB" w:rsidRDefault="00FD5B92" w:rsidP="00A478C0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C2BA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Wesley College, Ballinteer </w:t>
            </w:r>
          </w:p>
          <w:p w14:paraId="6181DAEC" w14:textId="77777777" w:rsidR="00EF48AC" w:rsidRPr="001C2BAB" w:rsidRDefault="00FD5B92" w:rsidP="00EF48A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>Completed my leaving certificate achieving 455 points in 2019</w:t>
            </w:r>
            <w:r w:rsidR="00EF48AC" w:rsidRPr="001C2BA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17893A7" w14:textId="66004650" w:rsidR="00A45448" w:rsidRPr="001C2BAB" w:rsidRDefault="00EF48AC" w:rsidP="00A4544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>E</w:t>
            </w:r>
            <w:r w:rsidR="002144F9" w:rsidRPr="001C2BAB">
              <w:rPr>
                <w:rFonts w:ascii="Times New Roman" w:hAnsi="Times New Roman" w:cs="Times New Roman"/>
                <w:color w:val="auto"/>
              </w:rPr>
              <w:t xml:space="preserve">arned a bronze Gaisce award. </w:t>
            </w:r>
            <w:r w:rsidR="00FD5B92" w:rsidRPr="001C2BA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5F60C546" w14:textId="3582D793" w:rsidR="00843164" w:rsidRPr="001C2BAB" w:rsidRDefault="00FD5B92" w:rsidP="0096554D">
      <w:pPr>
        <w:pStyle w:val="Heading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C2BA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Employment Experience </w:t>
      </w:r>
    </w:p>
    <w:tbl>
      <w:tblPr>
        <w:tblStyle w:val="ResumeTable"/>
        <w:tblW w:w="6316" w:type="pct"/>
        <w:tblInd w:w="-1134" w:type="dxa"/>
        <w:tblLook w:val="0620" w:firstRow="1" w:lastRow="0" w:firstColumn="0" w:lastColumn="0" w:noHBand="1" w:noVBand="1"/>
        <w:tblDescription w:val="Experience table"/>
      </w:tblPr>
      <w:tblGrid>
        <w:gridCol w:w="1909"/>
        <w:gridCol w:w="9551"/>
      </w:tblGrid>
      <w:tr w:rsidR="00DB5B88" w:rsidRPr="001C2BAB" w14:paraId="3D2D4486" w14:textId="77777777" w:rsidTr="001C2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0"/>
          <w:tblHeader/>
        </w:trPr>
        <w:tc>
          <w:tcPr>
            <w:tcW w:w="833" w:type="pct"/>
            <w:tcBorders>
              <w:top w:val="double" w:sz="2" w:space="0" w:color="595959" w:themeColor="text1" w:themeTint="A6"/>
            </w:tcBorders>
          </w:tcPr>
          <w:p w14:paraId="53C376F8" w14:textId="0DE4C7DE" w:rsidR="00BF2D5A" w:rsidRPr="001C2BAB" w:rsidRDefault="00A805A5" w:rsidP="001C2BAB">
            <w:pPr>
              <w:pStyle w:val="Date"/>
              <w:spacing w:line="360" w:lineRule="auto"/>
              <w:rPr>
                <w:rFonts w:ascii="Times New Roman" w:hAnsi="Times New Roman" w:cs="Times New Roman"/>
              </w:rPr>
            </w:pPr>
            <w:r w:rsidRPr="001C2BAB">
              <w:rPr>
                <w:rFonts w:ascii="Times New Roman" w:hAnsi="Times New Roman" w:cs="Times New Roman"/>
              </w:rPr>
              <w:t>09/2022- ongoing</w:t>
            </w:r>
          </w:p>
          <w:p w14:paraId="2A6C2537" w14:textId="77777777" w:rsidR="001C2BAB" w:rsidRPr="001C2BAB" w:rsidRDefault="001C2BAB" w:rsidP="001C2BAB">
            <w:pPr>
              <w:pStyle w:val="Date"/>
              <w:spacing w:line="360" w:lineRule="auto"/>
              <w:rPr>
                <w:rFonts w:ascii="Times New Roman" w:hAnsi="Times New Roman" w:cs="Times New Roman"/>
              </w:rPr>
            </w:pPr>
          </w:p>
          <w:p w14:paraId="1E7D02B9" w14:textId="29EAA942" w:rsidR="002144F9" w:rsidRPr="001C2BAB" w:rsidRDefault="00FD5B92" w:rsidP="001C2BAB">
            <w:pPr>
              <w:pStyle w:val="Date"/>
              <w:spacing w:line="360" w:lineRule="auto"/>
              <w:rPr>
                <w:rFonts w:ascii="Times New Roman" w:hAnsi="Times New Roman" w:cs="Times New Roman"/>
              </w:rPr>
            </w:pPr>
            <w:r w:rsidRPr="001C2BAB">
              <w:rPr>
                <w:rFonts w:ascii="Times New Roman" w:hAnsi="Times New Roman" w:cs="Times New Roman"/>
              </w:rPr>
              <w:t>08/2022</w:t>
            </w:r>
            <w:r w:rsidR="0089575C" w:rsidRPr="001C2BAB">
              <w:rPr>
                <w:rFonts w:ascii="Times New Roman" w:hAnsi="Times New Roman" w:cs="Times New Roman"/>
              </w:rPr>
              <w:t>- ongoing</w:t>
            </w:r>
          </w:p>
        </w:tc>
        <w:tc>
          <w:tcPr>
            <w:tcW w:w="4167" w:type="pct"/>
            <w:tcBorders>
              <w:top w:val="double" w:sz="2" w:space="0" w:color="595959" w:themeColor="text1" w:themeTint="A6"/>
            </w:tcBorders>
          </w:tcPr>
          <w:p w14:paraId="028EA4EE" w14:textId="18EE9FB4" w:rsidR="00BF2D5A" w:rsidRPr="001C2BAB" w:rsidRDefault="00BF2D5A" w:rsidP="00297EBC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C2B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Secretary, </w:t>
            </w:r>
            <w:r w:rsidR="005D6F41" w:rsidRPr="001C2B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Administrative Assistant, </w:t>
            </w:r>
            <w:r w:rsidR="005D6F41" w:rsidRPr="001C2BAB">
              <w:rPr>
                <w:rFonts w:ascii="Times New Roman" w:hAnsi="Times New Roman" w:cs="Times New Roman"/>
                <w:i/>
                <w:iCs/>
                <w:color w:val="auto"/>
              </w:rPr>
              <w:t>Dave Curry Motors Rathgar,</w:t>
            </w:r>
          </w:p>
          <w:p w14:paraId="5BDF8398" w14:textId="25B876F2" w:rsidR="001C2BAB" w:rsidRPr="001C2BAB" w:rsidRDefault="00A805A5" w:rsidP="001C2BA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 xml:space="preserve">Answering phones, </w:t>
            </w:r>
            <w:r w:rsidR="009A2647" w:rsidRPr="001C2BAB">
              <w:rPr>
                <w:rFonts w:ascii="Times New Roman" w:hAnsi="Times New Roman" w:cs="Times New Roman"/>
                <w:color w:val="auto"/>
              </w:rPr>
              <w:t xml:space="preserve">customer </w:t>
            </w:r>
            <w:r w:rsidR="001C2BAB" w:rsidRPr="001C2BAB">
              <w:rPr>
                <w:rFonts w:ascii="Times New Roman" w:hAnsi="Times New Roman" w:cs="Times New Roman"/>
                <w:color w:val="auto"/>
              </w:rPr>
              <w:t>interaction</w:t>
            </w:r>
            <w:r w:rsidR="009A2647" w:rsidRPr="001C2BAB">
              <w:rPr>
                <w:rFonts w:ascii="Times New Roman" w:hAnsi="Times New Roman" w:cs="Times New Roman"/>
                <w:color w:val="auto"/>
              </w:rPr>
              <w:t xml:space="preserve">, booking in cars, managing parts orders, and assisting with the administrative and paperwork side of the business. </w:t>
            </w:r>
          </w:p>
          <w:p w14:paraId="3CDE2316" w14:textId="11892246" w:rsidR="00843164" w:rsidRPr="001C2BAB" w:rsidRDefault="00FD5B92" w:rsidP="00297EBC">
            <w:pPr>
              <w:rPr>
                <w:rStyle w:val="Emphasis"/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Bakery Supervisor,</w:t>
            </w:r>
            <w:r w:rsidRPr="001C2BA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="002144F9" w:rsidRPr="001C2BAB">
              <w:rPr>
                <w:rFonts w:ascii="Times New Roman" w:hAnsi="Times New Roman" w:cs="Times New Roman"/>
                <w:i/>
                <w:iCs/>
                <w:color w:val="auto"/>
              </w:rPr>
              <w:t>Key holder</w:t>
            </w:r>
            <w:r w:rsidRPr="001C2BAB">
              <w:rPr>
                <w:rFonts w:ascii="Times New Roman" w:hAnsi="Times New Roman" w:cs="Times New Roman"/>
                <w:i/>
                <w:iCs/>
                <w:color w:val="auto"/>
              </w:rPr>
              <w:t>, Miller Cake Studio Marley Park</w:t>
            </w:r>
            <w:r w:rsidR="00843164" w:rsidRPr="001C2BAB">
              <w:rPr>
                <w:rFonts w:ascii="Times New Roman" w:hAnsi="Times New Roman" w:cs="Times New Roman"/>
                <w:color w:val="auto"/>
              </w:rPr>
              <w:t>, </w:t>
            </w:r>
          </w:p>
          <w:p w14:paraId="1291C00E" w14:textId="77777777" w:rsidR="00EF48AC" w:rsidRPr="001C2BAB" w:rsidRDefault="002144F9" w:rsidP="005E18C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 xml:space="preserve">Bakery management, opening and closing the coffee shop and bakery. </w:t>
            </w:r>
          </w:p>
          <w:p w14:paraId="0B79A5D4" w14:textId="77777777" w:rsidR="005E18C6" w:rsidRPr="001C2BAB" w:rsidRDefault="00EF48AC" w:rsidP="005E18C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>I</w:t>
            </w:r>
            <w:r w:rsidR="002144F9" w:rsidRPr="001C2BAB">
              <w:rPr>
                <w:rFonts w:ascii="Times New Roman" w:hAnsi="Times New Roman" w:cs="Times New Roman"/>
                <w:color w:val="auto"/>
              </w:rPr>
              <w:t xml:space="preserve">n charge of rostering and training staff, stock control, and complaint management. Earned a HACCP certificate. </w:t>
            </w:r>
          </w:p>
          <w:p w14:paraId="30F4DF74" w14:textId="5728779C" w:rsidR="00823C92" w:rsidRPr="001C2BAB" w:rsidRDefault="002144F9" w:rsidP="00823C9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>Learnt skills essential for working as part of team in addition to the ins and outs of a leadership role</w:t>
            </w:r>
          </w:p>
        </w:tc>
      </w:tr>
      <w:tr w:rsidR="00DB5B88" w:rsidRPr="001C2BAB" w14:paraId="15F9F7ED" w14:textId="77777777" w:rsidTr="001C2BAB">
        <w:trPr>
          <w:trHeight w:val="1520"/>
        </w:trPr>
        <w:tc>
          <w:tcPr>
            <w:tcW w:w="833" w:type="pct"/>
          </w:tcPr>
          <w:p w14:paraId="0CAAAB4A" w14:textId="43E8A308" w:rsidR="00843164" w:rsidRPr="001C2BAB" w:rsidRDefault="002144F9" w:rsidP="00843164">
            <w:pPr>
              <w:pStyle w:val="Date"/>
              <w:rPr>
                <w:rFonts w:ascii="Times New Roman" w:hAnsi="Times New Roman" w:cs="Times New Roman"/>
              </w:rPr>
            </w:pPr>
            <w:r w:rsidRPr="001C2BAB">
              <w:rPr>
                <w:rFonts w:ascii="Times New Roman" w:hAnsi="Times New Roman" w:cs="Times New Roman"/>
              </w:rPr>
              <w:t>09/2019-01/2021</w:t>
            </w:r>
          </w:p>
        </w:tc>
        <w:tc>
          <w:tcPr>
            <w:tcW w:w="4167" w:type="pct"/>
          </w:tcPr>
          <w:p w14:paraId="0A79EADC" w14:textId="28469A9A" w:rsidR="00843164" w:rsidRPr="001C2BAB" w:rsidRDefault="002144F9" w:rsidP="0096554D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C2BAB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Supervisor,</w:t>
            </w:r>
            <w:r w:rsidRPr="001C2BA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Blue Martini Group Dublin </w:t>
            </w:r>
          </w:p>
          <w:p w14:paraId="7C563EB6" w14:textId="77777777" w:rsidR="005E18C6" w:rsidRPr="001C2BAB" w:rsidRDefault="002144F9" w:rsidP="005E18C6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 xml:space="preserve">Ticket office supervisor in charge of cash, opening and closing the ice rink, customer complaints, first aid, rostering and training staff, daily cash-ups and spread sheets. </w:t>
            </w:r>
          </w:p>
          <w:p w14:paraId="0233BD83" w14:textId="065B7207" w:rsidR="00DA44B6" w:rsidRPr="001C2BAB" w:rsidRDefault="002144F9" w:rsidP="00DA44B6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auto"/>
              </w:rPr>
            </w:pPr>
            <w:r w:rsidRPr="001C2BAB">
              <w:rPr>
                <w:rFonts w:ascii="Times New Roman" w:hAnsi="Times New Roman" w:cs="Times New Roman"/>
                <w:color w:val="auto"/>
              </w:rPr>
              <w:t xml:space="preserve">Developed extensive communication skills with both staff and customers. </w:t>
            </w:r>
          </w:p>
        </w:tc>
      </w:tr>
    </w:tbl>
    <w:p w14:paraId="31A8EE75" w14:textId="648FF25B" w:rsidR="007559B1" w:rsidRPr="00EA2387" w:rsidRDefault="002144F9" w:rsidP="0096554D">
      <w:pPr>
        <w:pStyle w:val="Heading1"/>
        <w:rPr>
          <w:b/>
          <w:bCs/>
          <w:color w:val="auto"/>
          <w:sz w:val="22"/>
          <w:szCs w:val="22"/>
        </w:rPr>
      </w:pPr>
      <w:r w:rsidRPr="00EA2387">
        <w:rPr>
          <w:b/>
          <w:bCs/>
          <w:color w:val="auto"/>
          <w:sz w:val="22"/>
          <w:szCs w:val="22"/>
        </w:rPr>
        <w:t xml:space="preserve">Key Skills </w:t>
      </w:r>
      <w:r w:rsidR="009B20DE" w:rsidRPr="00EA2387">
        <w:rPr>
          <w:b/>
          <w:bCs/>
          <w:color w:val="auto"/>
          <w:sz w:val="22"/>
          <w:szCs w:val="22"/>
        </w:rPr>
        <w:t>and Interests</w:t>
      </w:r>
    </w:p>
    <w:tbl>
      <w:tblPr>
        <w:tblStyle w:val="ResumeTable"/>
        <w:tblW w:w="6297" w:type="pct"/>
        <w:tblInd w:w="-1177" w:type="dxa"/>
        <w:tblCellMar>
          <w:left w:w="1656" w:type="dxa"/>
        </w:tblCellMar>
        <w:tblLook w:val="0620" w:firstRow="1" w:lastRow="0" w:firstColumn="0" w:lastColumn="0" w:noHBand="1" w:noVBand="1"/>
      </w:tblPr>
      <w:tblGrid>
        <w:gridCol w:w="11425"/>
      </w:tblGrid>
      <w:tr w:rsidR="00DB5B88" w:rsidRPr="00DB5B88" w14:paraId="1C806B4E" w14:textId="77777777" w:rsidTr="00895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2"/>
          <w:tblHeader/>
        </w:trPr>
        <w:tc>
          <w:tcPr>
            <w:tcW w:w="5000" w:type="pct"/>
            <w:tcBorders>
              <w:top w:val="double" w:sz="2" w:space="0" w:color="595959" w:themeColor="text1" w:themeTint="A6"/>
            </w:tcBorders>
          </w:tcPr>
          <w:p w14:paraId="01453F88" w14:textId="77777777" w:rsidR="00EF48AC" w:rsidRPr="001C2BAB" w:rsidRDefault="00EB0B67" w:rsidP="00EB0B6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IT Skills</w:t>
            </w:r>
            <w:r w:rsidRPr="001C2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="00EF48AC" w:rsidRPr="001C2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Proficient in Microsoft Excel, Microsoft </w:t>
            </w:r>
            <w:proofErr w:type="gramStart"/>
            <w:r w:rsidR="00EF48AC" w:rsidRPr="001C2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Word</w:t>
            </w:r>
            <w:proofErr w:type="gramEnd"/>
            <w:r w:rsidR="00EF48AC" w:rsidRPr="001C2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and Microsoft PowerPoint. Good knowledge of emerging legal technology used to assist lawyers, clients, and the Court system such as LexisNexis, Bailii, and Westlaw. </w:t>
            </w:r>
          </w:p>
          <w:p w14:paraId="3B53CA02" w14:textId="77777777" w:rsidR="00EB0B67" w:rsidRPr="001C2BAB" w:rsidRDefault="00EB0B67" w:rsidP="00EB0B6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First Aid</w:t>
            </w:r>
            <w:r w:rsidRPr="001C2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Level 4 Certificate in Basic Life Support from the Irish Water Safety Society.</w:t>
            </w:r>
          </w:p>
          <w:p w14:paraId="18797829" w14:textId="71EE8326" w:rsidR="00EB0B67" w:rsidRPr="001C2BAB" w:rsidRDefault="00EB0B67" w:rsidP="00EB0B6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Volunteer Work:</w:t>
            </w:r>
            <w:r w:rsidRPr="001C2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Extensive Volunteer Work with Our Ladies Hospice Harold’s Cross, Habitat for Humanity Ireland and Zambia, and the Irish Cancer Society. Fundraising an accumulative thirty-one thousand euro. </w:t>
            </w:r>
          </w:p>
          <w:p w14:paraId="3DB12E3F" w14:textId="1BD3A3BA" w:rsidR="00EB0B67" w:rsidRPr="001C2BAB" w:rsidRDefault="00DA44B6" w:rsidP="00EB0B6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Sport: </w:t>
            </w:r>
            <w:r w:rsidRPr="001C2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Enjoy hockey and rugby in both school and clubs where I have captained 3 separate teams.</w:t>
            </w:r>
          </w:p>
          <w:p w14:paraId="140EF2AC" w14:textId="5FCE6FC3" w:rsidR="00DA44B6" w:rsidRPr="008A4274" w:rsidRDefault="00DA44B6" w:rsidP="008A427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C2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Other Interests: </w:t>
            </w:r>
            <w:r w:rsidRPr="001C2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Passion for art with specific focus on fine art and history.</w:t>
            </w:r>
          </w:p>
        </w:tc>
      </w:tr>
    </w:tbl>
    <w:p w14:paraId="33862F20" w14:textId="77777777" w:rsidR="002C6ECE" w:rsidRPr="00DB5B88" w:rsidRDefault="002C6ECE" w:rsidP="00B71F1C">
      <w:pPr>
        <w:rPr>
          <w:color w:val="auto"/>
        </w:rPr>
      </w:pPr>
    </w:p>
    <w:sectPr w:rsidR="002C6ECE" w:rsidRPr="00DB5B88">
      <w:footerReference w:type="default" r:id="rId11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BE64" w14:textId="77777777" w:rsidR="008D4E6C" w:rsidRDefault="008D4E6C">
      <w:pPr>
        <w:spacing w:after="0"/>
      </w:pPr>
      <w:r>
        <w:separator/>
      </w:r>
    </w:p>
    <w:p w14:paraId="5FF4C47D" w14:textId="77777777" w:rsidR="008D4E6C" w:rsidRDefault="008D4E6C"/>
  </w:endnote>
  <w:endnote w:type="continuationSeparator" w:id="0">
    <w:p w14:paraId="6FCB742F" w14:textId="77777777" w:rsidR="008D4E6C" w:rsidRDefault="008D4E6C">
      <w:pPr>
        <w:spacing w:after="0"/>
      </w:pPr>
      <w:r>
        <w:continuationSeparator/>
      </w:r>
    </w:p>
    <w:p w14:paraId="6B35205D" w14:textId="77777777" w:rsidR="008D4E6C" w:rsidRDefault="008D4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5EA5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5B5A" w14:textId="77777777" w:rsidR="008D4E6C" w:rsidRDefault="008D4E6C">
      <w:pPr>
        <w:spacing w:after="0"/>
      </w:pPr>
      <w:r>
        <w:separator/>
      </w:r>
    </w:p>
    <w:p w14:paraId="01FC6F0E" w14:textId="77777777" w:rsidR="008D4E6C" w:rsidRDefault="008D4E6C"/>
  </w:footnote>
  <w:footnote w:type="continuationSeparator" w:id="0">
    <w:p w14:paraId="5F1BF28E" w14:textId="77777777" w:rsidR="008D4E6C" w:rsidRDefault="008D4E6C">
      <w:pPr>
        <w:spacing w:after="0"/>
      </w:pPr>
      <w:r>
        <w:continuationSeparator/>
      </w:r>
    </w:p>
    <w:p w14:paraId="4E352008" w14:textId="77777777" w:rsidR="008D4E6C" w:rsidRDefault="008D4E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C5EA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3B483A"/>
    <w:multiLevelType w:val="hybridMultilevel"/>
    <w:tmpl w:val="4B101D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A187A"/>
    <w:multiLevelType w:val="hybridMultilevel"/>
    <w:tmpl w:val="47DE5B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569A2"/>
    <w:multiLevelType w:val="hybridMultilevel"/>
    <w:tmpl w:val="981CF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E2D6782"/>
    <w:multiLevelType w:val="hybridMultilevel"/>
    <w:tmpl w:val="1CBE1E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62B6A"/>
    <w:multiLevelType w:val="hybridMultilevel"/>
    <w:tmpl w:val="820206D4"/>
    <w:lvl w:ilvl="0" w:tplc="18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6" w15:restartNumberingAfterBreak="0">
    <w:nsid w:val="23C448BB"/>
    <w:multiLevelType w:val="hybridMultilevel"/>
    <w:tmpl w:val="CA34CB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E1784"/>
    <w:multiLevelType w:val="hybridMultilevel"/>
    <w:tmpl w:val="62BAE350"/>
    <w:lvl w:ilvl="0" w:tplc="1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2BBD31D4"/>
    <w:multiLevelType w:val="hybridMultilevel"/>
    <w:tmpl w:val="BC0485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13FBA"/>
    <w:multiLevelType w:val="hybridMultilevel"/>
    <w:tmpl w:val="F364FF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96405"/>
    <w:multiLevelType w:val="hybridMultilevel"/>
    <w:tmpl w:val="CDC21D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70322"/>
    <w:multiLevelType w:val="hybridMultilevel"/>
    <w:tmpl w:val="C5F6F0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062CA"/>
    <w:multiLevelType w:val="hybridMultilevel"/>
    <w:tmpl w:val="F0C65B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50359"/>
    <w:multiLevelType w:val="hybridMultilevel"/>
    <w:tmpl w:val="55AC28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554D9"/>
    <w:multiLevelType w:val="hybridMultilevel"/>
    <w:tmpl w:val="22DC9D9E"/>
    <w:lvl w:ilvl="0" w:tplc="1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5" w15:restartNumberingAfterBreak="0">
    <w:nsid w:val="4C7021F0"/>
    <w:multiLevelType w:val="hybridMultilevel"/>
    <w:tmpl w:val="6CEC3A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C970C9F"/>
    <w:multiLevelType w:val="hybridMultilevel"/>
    <w:tmpl w:val="DB92F1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576F2"/>
    <w:multiLevelType w:val="hybridMultilevel"/>
    <w:tmpl w:val="05D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22E40"/>
    <w:multiLevelType w:val="hybridMultilevel"/>
    <w:tmpl w:val="7F962C18"/>
    <w:lvl w:ilvl="0" w:tplc="1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9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528486">
    <w:abstractNumId w:val="9"/>
  </w:num>
  <w:num w:numId="2" w16cid:durableId="1919900400">
    <w:abstractNumId w:val="9"/>
    <w:lvlOverride w:ilvl="0">
      <w:startOverride w:val="1"/>
    </w:lvlOverride>
  </w:num>
  <w:num w:numId="3" w16cid:durableId="1962765003">
    <w:abstractNumId w:val="9"/>
    <w:lvlOverride w:ilvl="0">
      <w:startOverride w:val="1"/>
    </w:lvlOverride>
  </w:num>
  <w:num w:numId="4" w16cid:durableId="63381239">
    <w:abstractNumId w:val="9"/>
    <w:lvlOverride w:ilvl="0">
      <w:startOverride w:val="1"/>
    </w:lvlOverride>
  </w:num>
  <w:num w:numId="5" w16cid:durableId="253831224">
    <w:abstractNumId w:val="29"/>
  </w:num>
  <w:num w:numId="6" w16cid:durableId="1608778968">
    <w:abstractNumId w:val="7"/>
  </w:num>
  <w:num w:numId="7" w16cid:durableId="187063519">
    <w:abstractNumId w:val="6"/>
  </w:num>
  <w:num w:numId="8" w16cid:durableId="1492480283">
    <w:abstractNumId w:val="5"/>
  </w:num>
  <w:num w:numId="9" w16cid:durableId="1169104117">
    <w:abstractNumId w:val="4"/>
  </w:num>
  <w:num w:numId="10" w16cid:durableId="940644194">
    <w:abstractNumId w:val="8"/>
  </w:num>
  <w:num w:numId="11" w16cid:durableId="553274671">
    <w:abstractNumId w:val="3"/>
  </w:num>
  <w:num w:numId="12" w16cid:durableId="959990265">
    <w:abstractNumId w:val="2"/>
  </w:num>
  <w:num w:numId="13" w16cid:durableId="1950159200">
    <w:abstractNumId w:val="1"/>
  </w:num>
  <w:num w:numId="14" w16cid:durableId="822544173">
    <w:abstractNumId w:val="0"/>
  </w:num>
  <w:num w:numId="15" w16cid:durableId="991832390">
    <w:abstractNumId w:val="25"/>
  </w:num>
  <w:num w:numId="16" w16cid:durableId="1931743157">
    <w:abstractNumId w:val="13"/>
  </w:num>
  <w:num w:numId="17" w16cid:durableId="50160853">
    <w:abstractNumId w:val="27"/>
  </w:num>
  <w:num w:numId="18" w16cid:durableId="559639170">
    <w:abstractNumId w:val="28"/>
  </w:num>
  <w:num w:numId="19" w16cid:durableId="1388532428">
    <w:abstractNumId w:val="24"/>
  </w:num>
  <w:num w:numId="20" w16cid:durableId="740176319">
    <w:abstractNumId w:val="20"/>
  </w:num>
  <w:num w:numId="21" w16cid:durableId="474684405">
    <w:abstractNumId w:val="17"/>
  </w:num>
  <w:num w:numId="22" w16cid:durableId="1011029069">
    <w:abstractNumId w:val="19"/>
  </w:num>
  <w:num w:numId="23" w16cid:durableId="2073961665">
    <w:abstractNumId w:val="15"/>
  </w:num>
  <w:num w:numId="24" w16cid:durableId="833376344">
    <w:abstractNumId w:val="16"/>
  </w:num>
  <w:num w:numId="25" w16cid:durableId="189227090">
    <w:abstractNumId w:val="10"/>
  </w:num>
  <w:num w:numId="26" w16cid:durableId="967737247">
    <w:abstractNumId w:val="21"/>
  </w:num>
  <w:num w:numId="27" w16cid:durableId="1081562939">
    <w:abstractNumId w:val="26"/>
  </w:num>
  <w:num w:numId="28" w16cid:durableId="950863858">
    <w:abstractNumId w:val="11"/>
  </w:num>
  <w:num w:numId="29" w16cid:durableId="1949048830">
    <w:abstractNumId w:val="14"/>
  </w:num>
  <w:num w:numId="30" w16cid:durableId="50277009">
    <w:abstractNumId w:val="23"/>
  </w:num>
  <w:num w:numId="31" w16cid:durableId="681855378">
    <w:abstractNumId w:val="18"/>
  </w:num>
  <w:num w:numId="32" w16cid:durableId="2103795806">
    <w:abstractNumId w:val="22"/>
  </w:num>
  <w:num w:numId="33" w16cid:durableId="4491257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92"/>
    <w:rsid w:val="00007FBF"/>
    <w:rsid w:val="0002281F"/>
    <w:rsid w:val="00070162"/>
    <w:rsid w:val="000717D4"/>
    <w:rsid w:val="000A4C37"/>
    <w:rsid w:val="000B09C0"/>
    <w:rsid w:val="000C0CA7"/>
    <w:rsid w:val="000C4B40"/>
    <w:rsid w:val="000F0DDC"/>
    <w:rsid w:val="000F2762"/>
    <w:rsid w:val="00126049"/>
    <w:rsid w:val="0014523F"/>
    <w:rsid w:val="0017495C"/>
    <w:rsid w:val="001862CD"/>
    <w:rsid w:val="001B5EE1"/>
    <w:rsid w:val="001C2BAB"/>
    <w:rsid w:val="002144F9"/>
    <w:rsid w:val="00252B43"/>
    <w:rsid w:val="00254924"/>
    <w:rsid w:val="002563E8"/>
    <w:rsid w:val="00260D3F"/>
    <w:rsid w:val="002A622A"/>
    <w:rsid w:val="002C6ECE"/>
    <w:rsid w:val="00305EA3"/>
    <w:rsid w:val="003546F2"/>
    <w:rsid w:val="003903AC"/>
    <w:rsid w:val="003C02CF"/>
    <w:rsid w:val="004827F9"/>
    <w:rsid w:val="004D6CAA"/>
    <w:rsid w:val="00516F50"/>
    <w:rsid w:val="00526C73"/>
    <w:rsid w:val="0055516E"/>
    <w:rsid w:val="005942FC"/>
    <w:rsid w:val="005D6F41"/>
    <w:rsid w:val="005E18C6"/>
    <w:rsid w:val="00650306"/>
    <w:rsid w:val="0066671D"/>
    <w:rsid w:val="00693B17"/>
    <w:rsid w:val="006C435A"/>
    <w:rsid w:val="006C575E"/>
    <w:rsid w:val="007476F1"/>
    <w:rsid w:val="007559B1"/>
    <w:rsid w:val="00762CE4"/>
    <w:rsid w:val="00792413"/>
    <w:rsid w:val="00797C46"/>
    <w:rsid w:val="00797FDF"/>
    <w:rsid w:val="00823C92"/>
    <w:rsid w:val="00843164"/>
    <w:rsid w:val="00854E7D"/>
    <w:rsid w:val="008551F7"/>
    <w:rsid w:val="0089575C"/>
    <w:rsid w:val="008A4274"/>
    <w:rsid w:val="008A74DF"/>
    <w:rsid w:val="008B2CD4"/>
    <w:rsid w:val="008B5DC0"/>
    <w:rsid w:val="008C10B3"/>
    <w:rsid w:val="008D4E6C"/>
    <w:rsid w:val="00910434"/>
    <w:rsid w:val="009304CF"/>
    <w:rsid w:val="00931654"/>
    <w:rsid w:val="00956BE3"/>
    <w:rsid w:val="0096554D"/>
    <w:rsid w:val="009655EC"/>
    <w:rsid w:val="009A2647"/>
    <w:rsid w:val="009B20DE"/>
    <w:rsid w:val="00A45448"/>
    <w:rsid w:val="00A805A5"/>
    <w:rsid w:val="00A82DCC"/>
    <w:rsid w:val="00AB1468"/>
    <w:rsid w:val="00AB7125"/>
    <w:rsid w:val="00AC4333"/>
    <w:rsid w:val="00AD09C7"/>
    <w:rsid w:val="00B3399A"/>
    <w:rsid w:val="00B71F1C"/>
    <w:rsid w:val="00BF2D5A"/>
    <w:rsid w:val="00BF77BD"/>
    <w:rsid w:val="00C02E26"/>
    <w:rsid w:val="00C067C5"/>
    <w:rsid w:val="00CB3405"/>
    <w:rsid w:val="00CB6772"/>
    <w:rsid w:val="00CB7800"/>
    <w:rsid w:val="00CC05D9"/>
    <w:rsid w:val="00CD7582"/>
    <w:rsid w:val="00D0020C"/>
    <w:rsid w:val="00D06E8C"/>
    <w:rsid w:val="00D40092"/>
    <w:rsid w:val="00D50C7F"/>
    <w:rsid w:val="00D568D3"/>
    <w:rsid w:val="00D65641"/>
    <w:rsid w:val="00D765C2"/>
    <w:rsid w:val="00D81F4E"/>
    <w:rsid w:val="00DA44B6"/>
    <w:rsid w:val="00DB0BB5"/>
    <w:rsid w:val="00DB5B88"/>
    <w:rsid w:val="00DC66E2"/>
    <w:rsid w:val="00DC7817"/>
    <w:rsid w:val="00E42361"/>
    <w:rsid w:val="00E664C1"/>
    <w:rsid w:val="00E76367"/>
    <w:rsid w:val="00EA2387"/>
    <w:rsid w:val="00EB0B67"/>
    <w:rsid w:val="00EE4601"/>
    <w:rsid w:val="00EE70D2"/>
    <w:rsid w:val="00EF48AC"/>
    <w:rsid w:val="00F005A0"/>
    <w:rsid w:val="00F25533"/>
    <w:rsid w:val="00F52378"/>
    <w:rsid w:val="00F6077F"/>
    <w:rsid w:val="00F63B5F"/>
    <w:rsid w:val="00F932E3"/>
    <w:rsid w:val="00FA5987"/>
    <w:rsid w:val="00FD5B92"/>
    <w:rsid w:val="00FE7CFC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3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A3"/>
  </w:style>
  <w:style w:type="paragraph" w:styleId="Heading1">
    <w:name w:val="heading 1"/>
    <w:basedOn w:val="Normal"/>
    <w:link w:val="Heading1Char"/>
    <w:uiPriority w:val="3"/>
    <w:qFormat/>
    <w:rsid w:val="0002281F"/>
    <w:pPr>
      <w:keepNext/>
      <w:keepLines/>
      <w:spacing w:before="2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semiHidden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02281F"/>
    <w:pP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02281F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305EA3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11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5EA3"/>
  </w:style>
  <w:style w:type="paragraph" w:styleId="Footer">
    <w:name w:val="footer"/>
    <w:basedOn w:val="Normal"/>
    <w:link w:val="FooterChar"/>
    <w:uiPriority w:val="99"/>
    <w:semiHidden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05EA3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sid w:val="00BF77BD"/>
    <w:rPr>
      <w:i/>
      <w:iCs/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02281F"/>
    <w:pPr>
      <w:spacing w:after="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02281F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BF77B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BF77B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semiHidden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6554D"/>
    <w:rPr>
      <w:color w:val="605E5C"/>
      <w:shd w:val="clear" w:color="auto" w:fill="E1DFDD"/>
    </w:rPr>
  </w:style>
  <w:style w:type="paragraph" w:customStyle="1" w:styleId="ContactInfoEmphasis">
    <w:name w:val="Contact Info Emphasis"/>
    <w:basedOn w:val="Normal"/>
    <w:uiPriority w:val="4"/>
    <w:qFormat/>
    <w:rsid w:val="00FD5B92"/>
    <w:pPr>
      <w:spacing w:after="0"/>
      <w:ind w:right="0"/>
      <w:jc w:val="center"/>
    </w:pPr>
    <w:rPr>
      <w:b/>
      <w:color w:val="DDDDDD" w:themeColor="accent1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linkedin.com/in/hazel-curry-9243992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zel\AppData\Roaming\Microsoft\Templates\Paralegal%20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86a8af6-524e-48fb-a2b5-8db5625d74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97A5DDE61EC49B38F08F69D7D1C30" ma:contentTypeVersion="7" ma:contentTypeDescription="Create a new document." ma:contentTypeScope="" ma:versionID="ecfe8c013807d4cf7d79a4a4fb0fc909">
  <xsd:schema xmlns:xsd="http://www.w3.org/2001/XMLSchema" xmlns:xs="http://www.w3.org/2001/XMLSchema" xmlns:p="http://schemas.microsoft.com/office/2006/metadata/properties" xmlns:ns3="186a8af6-524e-48fb-a2b5-8db5625d742b" xmlns:ns4="8713c86b-11c3-4892-8b22-8e1103c1c89f" targetNamespace="http://schemas.microsoft.com/office/2006/metadata/properties" ma:root="true" ma:fieldsID="9b74e8d50156fade338c2469231e36f1" ns3:_="" ns4:_="">
    <xsd:import namespace="186a8af6-524e-48fb-a2b5-8db5625d742b"/>
    <xsd:import namespace="8713c86b-11c3-4892-8b22-8e1103c1c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a8af6-524e-48fb-a2b5-8db5625d7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3c86b-11c3-4892-8b22-8e1103c1c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5D223-4121-4B74-9A34-59074CA8C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0E613-3649-4D86-9D28-A47788C1D551}">
  <ds:schemaRefs>
    <ds:schemaRef ds:uri="http://schemas.microsoft.com/office/2006/metadata/properties"/>
    <ds:schemaRef ds:uri="http://schemas.microsoft.com/office/infopath/2007/PartnerControls"/>
    <ds:schemaRef ds:uri="186a8af6-524e-48fb-a2b5-8db5625d742b"/>
  </ds:schemaRefs>
</ds:datastoreItem>
</file>

<file path=customXml/itemProps3.xml><?xml version="1.0" encoding="utf-8"?>
<ds:datastoreItem xmlns:ds="http://schemas.openxmlformats.org/officeDocument/2006/customXml" ds:itemID="{41BB6D45-5ED9-4DE4-926A-1F65BD536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a8af6-524e-48fb-a2b5-8db5625d742b"/>
    <ds:schemaRef ds:uri="8713c86b-11c3-4892-8b22-8e1103c1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Paralegal resume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2022-10-16T15:35:00Z</dcterms:created>
  <dcterms:modified xsi:type="dcterms:W3CDTF">2023-02-19T18:51:00Z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0x010100CE497A5DDE61EC49B38F08F69D7D1C30</vt:lpwstr>
  </property>
</Properties>
</file>