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4D" w14:textId="76B622B9" w:rsidR="00E46281" w:rsidRPr="00B938E7" w:rsidRDefault="00794236" w:rsidP="00794236">
      <w:pPr>
        <w:pStyle w:val="Title"/>
        <w:spacing w:after="10"/>
        <w:rPr>
          <w:sz w:val="36"/>
          <w:szCs w:val="36"/>
        </w:rPr>
      </w:pPr>
      <w:sdt>
        <w:sdtPr>
          <w:rPr>
            <w:sz w:val="36"/>
            <w:szCs w:val="36"/>
          </w:rPr>
          <w:alias w:val="Enter your name:"/>
          <w:tag w:val=""/>
          <w:id w:val="-328297061"/>
          <w:placeholder>
            <w:docPart w:val="209474C6013B44E3A9072EED6DCDC7B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A211A0">
            <w:rPr>
              <w:sz w:val="36"/>
              <w:szCs w:val="36"/>
            </w:rPr>
            <w:t>Jessica O Driscoll</w:t>
          </w:r>
        </w:sdtContent>
      </w:sdt>
    </w:p>
    <w:p w14:paraId="66D3AD3C" w14:textId="77777777" w:rsidR="00B938E7" w:rsidRDefault="00E46281" w:rsidP="00E46281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46281">
        <w:rPr>
          <w:rFonts w:ascii="Times New Roman" w:hAnsi="Times New Roman" w:cs="Times New Roman"/>
          <w:sz w:val="24"/>
          <w:szCs w:val="24"/>
        </w:rPr>
        <w:t>087-4529240</w:t>
      </w:r>
      <w:r w:rsidR="00B9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0A95A" w14:textId="6BEE664F" w:rsidR="00E46281" w:rsidRPr="00B938E7" w:rsidRDefault="00794236" w:rsidP="00E46281">
      <w:pPr>
        <w:spacing w:after="40"/>
        <w:rPr>
          <w:rStyle w:val="Hyperlink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</w:pPr>
      <w:hyperlink r:id="rId7" w:history="1">
        <w:r w:rsidR="00B938E7" w:rsidRPr="00FB0191">
          <w:rPr>
            <w:rStyle w:val="Hyperlink"/>
            <w:rFonts w:ascii="Times New Roman" w:hAnsi="Times New Roman" w:cs="Times New Roman"/>
            <w:sz w:val="24"/>
            <w:szCs w:val="24"/>
          </w:rPr>
          <w:t>jessicamayodriscoll@gmail.com</w:t>
        </w:r>
      </w:hyperlink>
    </w:p>
    <w:p w14:paraId="380DA3DC" w14:textId="6E629B2E" w:rsidR="00925EFE" w:rsidRDefault="00FE03B7" w:rsidP="00B938E7">
      <w:pPr>
        <w:spacing w:after="40"/>
        <w:jc w:val="center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55C2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Final </w:t>
      </w:r>
      <w:r w:rsidR="000E7E3D">
        <w:rPr>
          <w:rStyle w:val="Hyperlink"/>
          <w:rFonts w:ascii="Times New Roman" w:hAnsi="Times New Roman" w:cs="Times New Roman"/>
          <w:sz w:val="24"/>
          <w:szCs w:val="24"/>
          <w:u w:val="none"/>
        </w:rPr>
        <w:t>Year BCL Law Student at U</w:t>
      </w:r>
      <w:r w:rsidR="00D479E8">
        <w:rPr>
          <w:rStyle w:val="Hyperlink"/>
          <w:rFonts w:ascii="Times New Roman" w:hAnsi="Times New Roman" w:cs="Times New Roman"/>
          <w:sz w:val="24"/>
          <w:szCs w:val="24"/>
          <w:u w:val="none"/>
        </w:rPr>
        <w:t>niversity College Cork</w:t>
      </w:r>
    </w:p>
    <w:p w14:paraId="182F662A" w14:textId="1D9C9627" w:rsidR="00A2786E" w:rsidRDefault="00093419" w:rsidP="00A2786E">
      <w:pPr>
        <w:spacing w:after="40"/>
        <w:jc w:val="center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FE1 Candidat</w:t>
      </w:r>
      <w:r w:rsidR="00A2786E">
        <w:rPr>
          <w:rStyle w:val="Hyperlink"/>
          <w:rFonts w:ascii="Times New Roman" w:hAnsi="Times New Roman" w:cs="Times New Roman"/>
          <w:sz w:val="24"/>
          <w:szCs w:val="24"/>
          <w:u w:val="none"/>
        </w:rPr>
        <w:t>e</w:t>
      </w:r>
    </w:p>
    <w:p w14:paraId="043E1D6D" w14:textId="77777777" w:rsidR="00A2786E" w:rsidRDefault="00A2786E" w:rsidP="00A2786E">
      <w:pPr>
        <w:spacing w:after="10"/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A2786E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>EXPERIENCE</w:t>
      </w:r>
    </w:p>
    <w:p w14:paraId="1C2AFF41" w14:textId="77777777" w:rsidR="00794236" w:rsidRDefault="00A2786E" w:rsidP="00794236">
      <w:pPr>
        <w:spacing w:after="10"/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</w:pPr>
      <w:r w:rsidRPr="00A2786E"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  <w:t>LEGAL ASSISTANT/RECEPTIONIST</w:t>
      </w:r>
      <w:r w:rsidRPr="00A2786E"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  <w:tab/>
        <w:t>PJ O DRISCOLL &amp; SONS</w:t>
      </w:r>
      <w:r w:rsidRPr="00A2786E"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  <w:tab/>
      </w:r>
      <w:r w:rsidRPr="00A2786E"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  <w:tab/>
        <w:t>24 JULY 2023- CURRENT</w:t>
      </w:r>
    </w:p>
    <w:p w14:paraId="63FCC849" w14:textId="77777777" w:rsidR="00794236" w:rsidRDefault="00794236" w:rsidP="00794236">
      <w:pPr>
        <w:spacing w:after="10"/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  <w:lang w:val="en-IE"/>
        </w:rPr>
      </w:pPr>
    </w:p>
    <w:p w14:paraId="77F6AB1C" w14:textId="77777777" w:rsidR="00794236" w:rsidRPr="00794236" w:rsidRDefault="00A2786E" w:rsidP="00794236">
      <w:pPr>
        <w:pStyle w:val="ListParagraph"/>
        <w:numPr>
          <w:ilvl w:val="0"/>
          <w:numId w:val="41"/>
        </w:numPr>
        <w:spacing w:after="10"/>
        <w:ind w:left="714" w:hanging="357"/>
        <w:rPr>
          <w:rFonts w:ascii="Times New Roman" w:hAnsi="Times New Roman" w:cs="Times New Roman"/>
          <w:bCs/>
          <w:color w:val="5F5F5F" w:themeColor="hyperlink"/>
          <w:sz w:val="24"/>
          <w:szCs w:val="24"/>
        </w:rPr>
      </w:pPr>
      <w:r w:rsidRPr="00794236">
        <w:rPr>
          <w:rFonts w:asciiTheme="majorHAnsi" w:eastAsiaTheme="majorEastAsia" w:hAnsiTheme="majorHAnsi" w:cstheme="majorBidi"/>
          <w:bCs/>
          <w:color w:val="4E4E4E" w:themeColor="accent1" w:themeTint="BF"/>
          <w:sz w:val="20"/>
          <w:szCs w:val="20"/>
          <w:lang w:val="en-IE"/>
        </w:rPr>
        <w:t>I</w:t>
      </w:r>
      <w:r w:rsidR="00794236" w:rsidRPr="00794236">
        <w:rPr>
          <w:bCs/>
          <w:sz w:val="20"/>
          <w:szCs w:val="20"/>
          <w:lang w:val="en-IE"/>
        </w:rPr>
        <w:t xml:space="preserve"> </w:t>
      </w:r>
      <w:r w:rsidRPr="00794236">
        <w:rPr>
          <w:rFonts w:asciiTheme="majorHAnsi" w:eastAsiaTheme="majorEastAsia" w:hAnsiTheme="majorHAnsi" w:cstheme="majorBidi"/>
          <w:bCs/>
          <w:color w:val="4E4E4E" w:themeColor="accent1" w:themeTint="BF"/>
          <w:sz w:val="20"/>
          <w:szCs w:val="20"/>
          <w:lang w:val="en-IE"/>
        </w:rPr>
        <w:t>undertake client queries, via telephone, email and in person, and guide them to the solicitor and/or secretary they require.</w:t>
      </w:r>
    </w:p>
    <w:p w14:paraId="2A62DB62" w14:textId="77777777" w:rsidR="00794236" w:rsidRPr="00794236" w:rsidRDefault="00794236" w:rsidP="00794236">
      <w:pPr>
        <w:pStyle w:val="ListParagraph"/>
        <w:numPr>
          <w:ilvl w:val="0"/>
          <w:numId w:val="41"/>
        </w:numPr>
        <w:spacing w:after="10"/>
        <w:ind w:left="714" w:hanging="357"/>
        <w:rPr>
          <w:rFonts w:ascii="Times New Roman" w:hAnsi="Times New Roman" w:cs="Times New Roman"/>
          <w:bCs/>
          <w:color w:val="5F5F5F" w:themeColor="hyperlink"/>
          <w:sz w:val="24"/>
          <w:szCs w:val="24"/>
        </w:rPr>
      </w:pPr>
      <w:r w:rsidRPr="00794236">
        <w:rPr>
          <w:rFonts w:asciiTheme="majorHAnsi" w:eastAsiaTheme="majorEastAsia" w:hAnsiTheme="majorHAnsi" w:cstheme="majorBidi"/>
          <w:bCs/>
          <w:color w:val="4E4E4E" w:themeColor="accent1" w:themeTint="BF"/>
          <w:sz w:val="20"/>
          <w:szCs w:val="20"/>
          <w:lang w:val="en-IE"/>
        </w:rPr>
        <w:t>I</w:t>
      </w:r>
      <w:r w:rsidR="00A2786E" w:rsidRPr="00794236">
        <w:rPr>
          <w:bCs/>
          <w:sz w:val="20"/>
          <w:szCs w:val="20"/>
          <w:lang w:val="en-IE"/>
        </w:rPr>
        <w:t xml:space="preserve"> </w:t>
      </w:r>
      <w:proofErr w:type="gramStart"/>
      <w:r w:rsidR="00A2786E" w:rsidRPr="00794236">
        <w:rPr>
          <w:bCs/>
          <w:sz w:val="20"/>
          <w:szCs w:val="20"/>
          <w:lang w:val="en-IE"/>
        </w:rPr>
        <w:t>am in charge of</w:t>
      </w:r>
      <w:proofErr w:type="gramEnd"/>
      <w:r w:rsidR="00A2786E" w:rsidRPr="00794236">
        <w:rPr>
          <w:bCs/>
          <w:sz w:val="20"/>
          <w:szCs w:val="20"/>
          <w:lang w:val="en-IE"/>
        </w:rPr>
        <w:t xml:space="preserve"> keeping the reception area tidy, and taking payments over the phone, in person, and by post, via cheque, cash, and Visa.</w:t>
      </w:r>
    </w:p>
    <w:p w14:paraId="59AFA910" w14:textId="77777777" w:rsidR="00794236" w:rsidRPr="00794236" w:rsidRDefault="00A2786E" w:rsidP="00794236">
      <w:pPr>
        <w:pStyle w:val="ListParagraph"/>
        <w:numPr>
          <w:ilvl w:val="0"/>
          <w:numId w:val="41"/>
        </w:numPr>
        <w:spacing w:after="10"/>
        <w:ind w:left="714" w:hanging="357"/>
        <w:rPr>
          <w:rFonts w:ascii="Times New Roman" w:hAnsi="Times New Roman" w:cs="Times New Roman"/>
          <w:bCs/>
          <w:color w:val="5F5F5F" w:themeColor="hyperlink"/>
          <w:sz w:val="24"/>
          <w:szCs w:val="24"/>
        </w:rPr>
      </w:pPr>
      <w:r w:rsidRPr="00794236">
        <w:rPr>
          <w:bCs/>
          <w:sz w:val="20"/>
          <w:szCs w:val="20"/>
          <w:lang w:val="en-IE"/>
        </w:rPr>
        <w:t>I have become proficient with Word, Excel, and the firms online filing system “Partner”, where I undertake research for the firm’s cases.</w:t>
      </w:r>
    </w:p>
    <w:p w14:paraId="50B34AF5" w14:textId="22D82928" w:rsidR="00A2786E" w:rsidRPr="00794236" w:rsidRDefault="00A2786E" w:rsidP="00794236">
      <w:pPr>
        <w:pStyle w:val="ListParagraph"/>
        <w:numPr>
          <w:ilvl w:val="0"/>
          <w:numId w:val="41"/>
        </w:numPr>
        <w:spacing w:after="10"/>
        <w:ind w:left="714" w:hanging="357"/>
        <w:rPr>
          <w:rFonts w:ascii="Times New Roman" w:hAnsi="Times New Roman" w:cs="Times New Roman"/>
          <w:bCs/>
          <w:color w:val="5F5F5F" w:themeColor="hyperlink"/>
          <w:sz w:val="24"/>
          <w:szCs w:val="24"/>
        </w:rPr>
      </w:pPr>
      <w:r w:rsidRPr="00794236">
        <w:rPr>
          <w:bCs/>
          <w:sz w:val="20"/>
          <w:szCs w:val="20"/>
          <w:lang w:val="en-IE"/>
        </w:rPr>
        <w:t>I assist the solicitors with filing cases, and aid them in matters they need assistance with, such as drafting closing documents, preparing Booklets of Title, and filing litigation documents for court.</w:t>
      </w:r>
    </w:p>
    <w:p w14:paraId="69DE061E" w14:textId="0DB55C88" w:rsidR="00A2786E" w:rsidRPr="00A2786E" w:rsidRDefault="00A2786E" w:rsidP="00A2786E">
      <w:pPr>
        <w:pStyle w:val="Heading1"/>
        <w:spacing w:after="10"/>
        <w:rPr>
          <w:bCs/>
          <w:sz w:val="20"/>
          <w:szCs w:val="20"/>
          <w:lang w:val="en-IE"/>
        </w:rPr>
      </w:pPr>
      <w:r w:rsidRPr="00A2786E">
        <w:rPr>
          <w:bCs/>
          <w:sz w:val="20"/>
          <w:szCs w:val="20"/>
          <w:lang w:val="en-IE"/>
        </w:rPr>
        <w:t>LEGAL CHEEK CAMPUS AMBASSADOR</w:t>
      </w:r>
      <w:r w:rsidRPr="00A2786E">
        <w:rPr>
          <w:bCs/>
          <w:sz w:val="20"/>
          <w:szCs w:val="20"/>
          <w:lang w:val="en-IE"/>
        </w:rPr>
        <w:tab/>
      </w:r>
      <w:r w:rsidRPr="00A2786E">
        <w:rPr>
          <w:bCs/>
          <w:sz w:val="20"/>
          <w:szCs w:val="20"/>
          <w:lang w:val="en-IE"/>
        </w:rPr>
        <w:tab/>
        <w:t>LEGAL CHEEK</w:t>
      </w:r>
      <w:r w:rsidRPr="00A2786E">
        <w:rPr>
          <w:bCs/>
          <w:sz w:val="20"/>
          <w:szCs w:val="20"/>
          <w:lang w:val="en-IE"/>
        </w:rPr>
        <w:tab/>
      </w:r>
      <w:r w:rsidRPr="00A2786E">
        <w:rPr>
          <w:bCs/>
          <w:sz w:val="20"/>
          <w:szCs w:val="20"/>
          <w:lang w:val="en-IE"/>
        </w:rPr>
        <w:tab/>
        <w:t>7</w:t>
      </w:r>
      <w:r w:rsidRPr="00A2786E">
        <w:rPr>
          <w:bCs/>
          <w:sz w:val="20"/>
          <w:szCs w:val="20"/>
          <w:vertAlign w:val="superscript"/>
          <w:lang w:val="en-IE"/>
        </w:rPr>
        <w:t>TH</w:t>
      </w:r>
      <w:r w:rsidRPr="00A2786E">
        <w:rPr>
          <w:bCs/>
          <w:sz w:val="20"/>
          <w:szCs w:val="20"/>
          <w:lang w:val="en-IE"/>
        </w:rPr>
        <w:t xml:space="preserve"> AUGUST 2023- C</w:t>
      </w:r>
      <w:r w:rsidR="00794236">
        <w:rPr>
          <w:bCs/>
          <w:sz w:val="20"/>
          <w:szCs w:val="20"/>
          <w:lang w:val="en-IE"/>
        </w:rPr>
        <w:t>URRENT</w:t>
      </w:r>
    </w:p>
    <w:p w14:paraId="059DA5D6" w14:textId="77777777" w:rsidR="00A2786E" w:rsidRPr="00A2786E" w:rsidRDefault="00A2786E" w:rsidP="00A2786E">
      <w:pPr>
        <w:pStyle w:val="Heading1"/>
        <w:numPr>
          <w:ilvl w:val="0"/>
          <w:numId w:val="39"/>
        </w:numPr>
        <w:spacing w:after="10"/>
        <w:rPr>
          <w:b w:val="0"/>
          <w:sz w:val="20"/>
          <w:szCs w:val="20"/>
          <w:lang w:val="en-IE"/>
        </w:rPr>
      </w:pPr>
      <w:r w:rsidRPr="00A2786E">
        <w:rPr>
          <w:b w:val="0"/>
          <w:sz w:val="20"/>
          <w:szCs w:val="20"/>
          <w:lang w:val="en-IE"/>
        </w:rPr>
        <w:t>I am currently undertaking a role as a Legal Cheek Campus Ambassador for University College Cork.</w:t>
      </w:r>
    </w:p>
    <w:p w14:paraId="0BEFBCAA" w14:textId="77777777" w:rsidR="00A2786E" w:rsidRPr="00A2786E" w:rsidRDefault="00A2786E" w:rsidP="00A2786E">
      <w:pPr>
        <w:pStyle w:val="Heading1"/>
        <w:numPr>
          <w:ilvl w:val="0"/>
          <w:numId w:val="39"/>
        </w:numPr>
        <w:spacing w:after="10"/>
        <w:rPr>
          <w:b w:val="0"/>
          <w:sz w:val="20"/>
          <w:szCs w:val="20"/>
          <w:lang w:val="en-IE"/>
        </w:rPr>
      </w:pPr>
      <w:r w:rsidRPr="00A2786E">
        <w:rPr>
          <w:b w:val="0"/>
          <w:sz w:val="20"/>
          <w:szCs w:val="20"/>
          <w:lang w:val="en-IE"/>
        </w:rPr>
        <w:t xml:space="preserve">In my role, I </w:t>
      </w:r>
      <w:proofErr w:type="gramStart"/>
      <w:r w:rsidRPr="00A2786E">
        <w:rPr>
          <w:b w:val="0"/>
          <w:sz w:val="20"/>
          <w:szCs w:val="20"/>
          <w:lang w:val="en-IE"/>
        </w:rPr>
        <w:t>am in charge of</w:t>
      </w:r>
      <w:proofErr w:type="gramEnd"/>
      <w:r w:rsidRPr="00A2786E">
        <w:rPr>
          <w:b w:val="0"/>
          <w:sz w:val="20"/>
          <w:szCs w:val="20"/>
          <w:lang w:val="en-IE"/>
        </w:rPr>
        <w:t xml:space="preserve"> promoting events hosted by Legal Cheek in partnership with Travers Smith, by posting on social media, in law group chats, and by informing other students around campus of these events.</w:t>
      </w:r>
    </w:p>
    <w:p w14:paraId="06715C1A" w14:textId="6785D8DF" w:rsidR="00EF62BA" w:rsidRPr="00FB60EC" w:rsidRDefault="00EF62BA" w:rsidP="00A2786E">
      <w:pPr>
        <w:pStyle w:val="Heading2"/>
        <w:spacing w:after="10"/>
        <w:rPr>
          <w:sz w:val="20"/>
          <w:szCs w:val="20"/>
        </w:rPr>
      </w:pPr>
      <w:r w:rsidRPr="00FB60EC">
        <w:rPr>
          <w:sz w:val="20"/>
          <w:szCs w:val="20"/>
        </w:rPr>
        <w:t>Secretarial Assistant</w:t>
      </w:r>
      <w:r w:rsidRPr="00FB60EC">
        <w:rPr>
          <w:sz w:val="20"/>
          <w:szCs w:val="20"/>
        </w:rPr>
        <w:tab/>
        <w:t> O’ Donovan Murphy &amp; Partners Solicitors </w:t>
      </w:r>
      <w:r w:rsidR="000E7E3D">
        <w:rPr>
          <w:sz w:val="20"/>
          <w:szCs w:val="20"/>
        </w:rPr>
        <w:t>Bantry</w:t>
      </w:r>
      <w:r w:rsidRPr="00FB60EC">
        <w:rPr>
          <w:sz w:val="20"/>
          <w:szCs w:val="20"/>
        </w:rPr>
        <w:tab/>
      </w:r>
      <w:r w:rsidRPr="00FB60EC">
        <w:rPr>
          <w:sz w:val="20"/>
          <w:szCs w:val="20"/>
        </w:rPr>
        <w:tab/>
        <w:t>10 February- 14 Febraury 2020</w:t>
      </w:r>
      <w:r w:rsidR="00593CA8">
        <w:rPr>
          <w:sz w:val="20"/>
          <w:szCs w:val="20"/>
        </w:rPr>
        <w:t>, October 2022</w:t>
      </w:r>
    </w:p>
    <w:p w14:paraId="45E6F530" w14:textId="77777777" w:rsidR="00EF62BA" w:rsidRPr="00FB60EC" w:rsidRDefault="00EF62BA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r w:rsidRPr="00FB60EC">
        <w:rPr>
          <w:sz w:val="20"/>
          <w:szCs w:val="20"/>
        </w:rPr>
        <w:t xml:space="preserve">I </w:t>
      </w:r>
      <w:r w:rsidRPr="00FB60EC">
        <w:rPr>
          <w:sz w:val="20"/>
          <w:szCs w:val="20"/>
          <w:lang w:val="en-IE"/>
        </w:rPr>
        <w:t xml:space="preserve">completed various jobs around the office and in town for solicitors and for their assistants, such as delivering post, photocopying, typing up documents and filing. </w:t>
      </w:r>
    </w:p>
    <w:p w14:paraId="4858FE91" w14:textId="5A6653BC" w:rsidR="00EF62BA" w:rsidRDefault="00EF62BA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r w:rsidRPr="00FB60EC">
        <w:rPr>
          <w:sz w:val="20"/>
          <w:szCs w:val="20"/>
          <w:lang w:val="en-IE"/>
        </w:rPr>
        <w:t xml:space="preserve">I developed great IT skills while working </w:t>
      </w:r>
      <w:proofErr w:type="gramStart"/>
      <w:r w:rsidRPr="00FB60EC">
        <w:rPr>
          <w:sz w:val="20"/>
          <w:szCs w:val="20"/>
          <w:lang w:val="en-IE"/>
        </w:rPr>
        <w:t>there, and</w:t>
      </w:r>
      <w:proofErr w:type="gramEnd"/>
      <w:r w:rsidRPr="00FB60EC">
        <w:rPr>
          <w:sz w:val="20"/>
          <w:szCs w:val="20"/>
          <w:lang w:val="en-IE"/>
        </w:rPr>
        <w:t xml:space="preserve"> got a great understanding into </w:t>
      </w:r>
      <w:r w:rsidR="007944B7">
        <w:rPr>
          <w:sz w:val="20"/>
          <w:szCs w:val="20"/>
          <w:lang w:val="en-IE"/>
        </w:rPr>
        <w:t xml:space="preserve">what a career in law entails. </w:t>
      </w:r>
    </w:p>
    <w:p w14:paraId="03729E45" w14:textId="6A3D8C66" w:rsidR="00593CA8" w:rsidRDefault="00073A2E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I have returned to the firm numerous times since 2020, </w:t>
      </w:r>
      <w:r w:rsidR="006645D5">
        <w:rPr>
          <w:sz w:val="20"/>
          <w:szCs w:val="20"/>
          <w:lang w:val="en-IE"/>
        </w:rPr>
        <w:t>primarily</w:t>
      </w:r>
      <w:r>
        <w:rPr>
          <w:sz w:val="20"/>
          <w:szCs w:val="20"/>
          <w:lang w:val="en-IE"/>
        </w:rPr>
        <w:t xml:space="preserve"> in October 2022 where I completed similar work</w:t>
      </w:r>
      <w:r w:rsidR="006645D5">
        <w:rPr>
          <w:sz w:val="20"/>
          <w:szCs w:val="20"/>
          <w:lang w:val="en-IE"/>
        </w:rPr>
        <w:t>.</w:t>
      </w:r>
    </w:p>
    <w:p w14:paraId="49D0C5E4" w14:textId="69448BC6" w:rsidR="000E7E3D" w:rsidRDefault="000E7E3D" w:rsidP="00A2786E">
      <w:pPr>
        <w:pStyle w:val="ListBullet"/>
        <w:numPr>
          <w:ilvl w:val="0"/>
          <w:numId w:val="0"/>
        </w:numPr>
        <w:spacing w:after="10"/>
        <w:rPr>
          <w:b/>
          <w:sz w:val="20"/>
          <w:szCs w:val="20"/>
          <w:lang w:val="en-IE"/>
        </w:rPr>
      </w:pPr>
    </w:p>
    <w:p w14:paraId="05B323DE" w14:textId="56541842" w:rsidR="000E7E3D" w:rsidRDefault="000E7E3D" w:rsidP="00A2786E">
      <w:pPr>
        <w:pStyle w:val="ListBullet"/>
        <w:numPr>
          <w:ilvl w:val="0"/>
          <w:numId w:val="0"/>
        </w:numPr>
        <w:spacing w:after="10"/>
        <w:rPr>
          <w:rFonts w:asciiTheme="majorHAnsi" w:hAnsiTheme="majorHAnsi"/>
          <w:b/>
          <w:sz w:val="20"/>
          <w:szCs w:val="20"/>
          <w:lang w:val="en-IE"/>
        </w:rPr>
      </w:pPr>
      <w:r>
        <w:rPr>
          <w:rFonts w:asciiTheme="majorHAnsi" w:hAnsiTheme="majorHAnsi"/>
          <w:b/>
          <w:sz w:val="20"/>
          <w:szCs w:val="20"/>
          <w:lang w:val="en-IE"/>
        </w:rPr>
        <w:t>RETAIL ASSISTANT</w:t>
      </w:r>
      <w:r>
        <w:rPr>
          <w:rFonts w:asciiTheme="majorHAnsi" w:hAnsiTheme="majorHAnsi"/>
          <w:b/>
          <w:sz w:val="20"/>
          <w:szCs w:val="20"/>
          <w:lang w:val="en-IE"/>
        </w:rPr>
        <w:tab/>
        <w:t>TESCO WILTON SHOPPING CENTRE</w:t>
      </w:r>
      <w:r>
        <w:rPr>
          <w:rFonts w:asciiTheme="majorHAnsi" w:hAnsiTheme="majorHAnsi"/>
          <w:b/>
          <w:sz w:val="20"/>
          <w:szCs w:val="20"/>
          <w:lang w:val="en-IE"/>
        </w:rPr>
        <w:tab/>
        <w:t xml:space="preserve">29 AUGUST 2022- </w:t>
      </w:r>
      <w:r w:rsidR="00E3355B">
        <w:rPr>
          <w:rFonts w:asciiTheme="majorHAnsi" w:hAnsiTheme="majorHAnsi"/>
          <w:b/>
          <w:sz w:val="20"/>
          <w:szCs w:val="20"/>
          <w:lang w:val="en-IE"/>
        </w:rPr>
        <w:t>July 21</w:t>
      </w:r>
      <w:proofErr w:type="gramStart"/>
      <w:r w:rsidR="00E3355B">
        <w:rPr>
          <w:rFonts w:asciiTheme="majorHAnsi" w:hAnsiTheme="majorHAnsi"/>
          <w:b/>
          <w:sz w:val="20"/>
          <w:szCs w:val="20"/>
          <w:lang w:val="en-IE"/>
        </w:rPr>
        <w:t xml:space="preserve"> 2023</w:t>
      </w:r>
      <w:proofErr w:type="gramEnd"/>
    </w:p>
    <w:p w14:paraId="5A26C876" w14:textId="543C8126" w:rsidR="000E7E3D" w:rsidRPr="00712EE0" w:rsidRDefault="000E7E3D" w:rsidP="00A2786E">
      <w:pPr>
        <w:pStyle w:val="ListBullet"/>
        <w:numPr>
          <w:ilvl w:val="0"/>
          <w:numId w:val="30"/>
        </w:numPr>
        <w:spacing w:after="10"/>
        <w:ind w:hanging="357"/>
        <w:rPr>
          <w:rFonts w:asciiTheme="majorHAnsi" w:hAnsiTheme="majorHAnsi"/>
          <w:bCs/>
          <w:sz w:val="20"/>
          <w:szCs w:val="20"/>
          <w:lang w:val="en-IE"/>
        </w:rPr>
      </w:pPr>
      <w:r>
        <w:rPr>
          <w:bCs/>
          <w:sz w:val="20"/>
          <w:szCs w:val="20"/>
          <w:lang w:val="en-IE"/>
        </w:rPr>
        <w:t>As part of my role, I deal</w:t>
      </w:r>
      <w:r w:rsidR="00E3355B">
        <w:rPr>
          <w:bCs/>
          <w:sz w:val="20"/>
          <w:szCs w:val="20"/>
          <w:lang w:val="en-IE"/>
        </w:rPr>
        <w:t>t</w:t>
      </w:r>
      <w:r>
        <w:rPr>
          <w:bCs/>
          <w:sz w:val="20"/>
          <w:szCs w:val="20"/>
          <w:lang w:val="en-IE"/>
        </w:rPr>
        <w:t xml:space="preserve"> with customer queries as part of the shops Hardware </w:t>
      </w:r>
      <w:r w:rsidR="00CD2B6C">
        <w:rPr>
          <w:bCs/>
          <w:sz w:val="20"/>
          <w:szCs w:val="20"/>
          <w:lang w:val="en-IE"/>
        </w:rPr>
        <w:t>and Clothing Departments.</w:t>
      </w:r>
      <w:r>
        <w:rPr>
          <w:bCs/>
          <w:sz w:val="20"/>
          <w:szCs w:val="20"/>
          <w:lang w:val="en-IE"/>
        </w:rPr>
        <w:t xml:space="preserve"> I stock</w:t>
      </w:r>
      <w:r w:rsidR="00E3355B">
        <w:rPr>
          <w:bCs/>
          <w:sz w:val="20"/>
          <w:szCs w:val="20"/>
          <w:lang w:val="en-IE"/>
        </w:rPr>
        <w:t>ed</w:t>
      </w:r>
      <w:r>
        <w:rPr>
          <w:bCs/>
          <w:sz w:val="20"/>
          <w:szCs w:val="20"/>
          <w:lang w:val="en-IE"/>
        </w:rPr>
        <w:t xml:space="preserve"> shelves, deal</w:t>
      </w:r>
      <w:r w:rsidR="00E3355B">
        <w:rPr>
          <w:bCs/>
          <w:sz w:val="20"/>
          <w:szCs w:val="20"/>
          <w:lang w:val="en-IE"/>
        </w:rPr>
        <w:t>t</w:t>
      </w:r>
      <w:r>
        <w:rPr>
          <w:bCs/>
          <w:sz w:val="20"/>
          <w:szCs w:val="20"/>
          <w:lang w:val="en-IE"/>
        </w:rPr>
        <w:t xml:space="preserve"> with stock take, catalogue</w:t>
      </w:r>
      <w:r w:rsidR="00E3355B">
        <w:rPr>
          <w:bCs/>
          <w:sz w:val="20"/>
          <w:szCs w:val="20"/>
          <w:lang w:val="en-IE"/>
        </w:rPr>
        <w:t>d</w:t>
      </w:r>
      <w:r>
        <w:rPr>
          <w:bCs/>
          <w:sz w:val="20"/>
          <w:szCs w:val="20"/>
          <w:lang w:val="en-IE"/>
        </w:rPr>
        <w:t xml:space="preserve"> </w:t>
      </w:r>
      <w:proofErr w:type="gramStart"/>
      <w:r>
        <w:rPr>
          <w:bCs/>
          <w:sz w:val="20"/>
          <w:szCs w:val="20"/>
          <w:lang w:val="en-IE"/>
        </w:rPr>
        <w:t>waste</w:t>
      </w:r>
      <w:proofErr w:type="gramEnd"/>
      <w:r>
        <w:rPr>
          <w:bCs/>
          <w:sz w:val="20"/>
          <w:szCs w:val="20"/>
          <w:lang w:val="en-IE"/>
        </w:rPr>
        <w:t xml:space="preserve"> and reduced products, and change</w:t>
      </w:r>
      <w:r w:rsidR="00E3355B">
        <w:rPr>
          <w:bCs/>
          <w:sz w:val="20"/>
          <w:szCs w:val="20"/>
          <w:lang w:val="en-IE"/>
        </w:rPr>
        <w:t>d</w:t>
      </w:r>
      <w:r>
        <w:rPr>
          <w:bCs/>
          <w:sz w:val="20"/>
          <w:szCs w:val="20"/>
          <w:lang w:val="en-IE"/>
        </w:rPr>
        <w:t xml:space="preserve"> different sections merchandise plans. I also t</w:t>
      </w:r>
      <w:r w:rsidR="00E3355B">
        <w:rPr>
          <w:bCs/>
          <w:sz w:val="20"/>
          <w:szCs w:val="20"/>
          <w:lang w:val="en-IE"/>
        </w:rPr>
        <w:t>ook</w:t>
      </w:r>
      <w:r>
        <w:rPr>
          <w:bCs/>
          <w:sz w:val="20"/>
          <w:szCs w:val="20"/>
          <w:lang w:val="en-IE"/>
        </w:rPr>
        <w:t xml:space="preserve"> phone call queries from customers about products sold in</w:t>
      </w:r>
      <w:r w:rsidR="00836763">
        <w:rPr>
          <w:bCs/>
          <w:sz w:val="20"/>
          <w:szCs w:val="20"/>
          <w:lang w:val="en-IE"/>
        </w:rPr>
        <w:t xml:space="preserve"> my </w:t>
      </w:r>
      <w:proofErr w:type="gramStart"/>
      <w:r w:rsidR="00836763">
        <w:rPr>
          <w:bCs/>
          <w:sz w:val="20"/>
          <w:szCs w:val="20"/>
          <w:lang w:val="en-IE"/>
        </w:rPr>
        <w:t>department,</w:t>
      </w:r>
      <w:r>
        <w:rPr>
          <w:bCs/>
          <w:sz w:val="20"/>
          <w:szCs w:val="20"/>
          <w:lang w:val="en-IE"/>
        </w:rPr>
        <w:t xml:space="preserve"> and</w:t>
      </w:r>
      <w:proofErr w:type="gramEnd"/>
      <w:r>
        <w:rPr>
          <w:bCs/>
          <w:sz w:val="20"/>
          <w:szCs w:val="20"/>
          <w:lang w:val="en-IE"/>
        </w:rPr>
        <w:t xml:space="preserve"> aim</w:t>
      </w:r>
      <w:r w:rsidR="00836763">
        <w:rPr>
          <w:bCs/>
          <w:sz w:val="20"/>
          <w:szCs w:val="20"/>
          <w:lang w:val="en-IE"/>
        </w:rPr>
        <w:t>ed</w:t>
      </w:r>
      <w:r>
        <w:rPr>
          <w:bCs/>
          <w:sz w:val="20"/>
          <w:szCs w:val="20"/>
          <w:lang w:val="en-IE"/>
        </w:rPr>
        <w:t xml:space="preserve"> to help them to the best of my ability</w:t>
      </w:r>
      <w:r w:rsidR="00712EE0">
        <w:rPr>
          <w:bCs/>
          <w:sz w:val="20"/>
          <w:szCs w:val="20"/>
          <w:lang w:val="en-IE"/>
        </w:rPr>
        <w:t>.</w:t>
      </w:r>
    </w:p>
    <w:p w14:paraId="26DEB1EE" w14:textId="7D91FA1F" w:rsidR="00712EE0" w:rsidRDefault="00836763" w:rsidP="00A2786E">
      <w:pPr>
        <w:pStyle w:val="ListBullet"/>
        <w:numPr>
          <w:ilvl w:val="0"/>
          <w:numId w:val="30"/>
        </w:numPr>
        <w:spacing w:after="10"/>
        <w:ind w:hanging="357"/>
        <w:rPr>
          <w:rFonts w:asciiTheme="majorHAnsi" w:hAnsiTheme="majorHAnsi"/>
          <w:bCs/>
          <w:sz w:val="20"/>
          <w:szCs w:val="20"/>
          <w:lang w:val="en-IE"/>
        </w:rPr>
      </w:pPr>
      <w:r>
        <w:rPr>
          <w:rFonts w:asciiTheme="majorHAnsi" w:hAnsiTheme="majorHAnsi"/>
          <w:bCs/>
          <w:sz w:val="20"/>
          <w:szCs w:val="20"/>
          <w:lang w:val="en-IE"/>
        </w:rPr>
        <w:t>I was also checkout trained</w:t>
      </w:r>
      <w:r w:rsidR="009B54C5">
        <w:rPr>
          <w:rFonts w:asciiTheme="majorHAnsi" w:hAnsiTheme="majorHAnsi"/>
          <w:bCs/>
          <w:sz w:val="20"/>
          <w:szCs w:val="20"/>
          <w:lang w:val="en-IE"/>
        </w:rPr>
        <w:t>, which gave me confidence in dealing with customers one to one and dealing with any queries that they had whilst serving them.</w:t>
      </w:r>
    </w:p>
    <w:p w14:paraId="07F801C6" w14:textId="2AD91131" w:rsidR="00C7451C" w:rsidRDefault="00C7451C" w:rsidP="00A2786E">
      <w:pPr>
        <w:pStyle w:val="ListBullet"/>
        <w:numPr>
          <w:ilvl w:val="0"/>
          <w:numId w:val="30"/>
        </w:numPr>
        <w:spacing w:after="10"/>
        <w:ind w:hanging="357"/>
        <w:rPr>
          <w:rFonts w:asciiTheme="majorHAnsi" w:hAnsiTheme="majorHAnsi"/>
          <w:bCs/>
          <w:sz w:val="20"/>
          <w:szCs w:val="20"/>
          <w:lang w:val="en-IE"/>
        </w:rPr>
      </w:pPr>
      <w:r>
        <w:rPr>
          <w:rFonts w:asciiTheme="majorHAnsi" w:hAnsiTheme="majorHAnsi"/>
          <w:bCs/>
          <w:sz w:val="20"/>
          <w:szCs w:val="20"/>
          <w:lang w:val="en-IE"/>
        </w:rPr>
        <w:t xml:space="preserve">I </w:t>
      </w:r>
      <w:r w:rsidR="005C17AD">
        <w:rPr>
          <w:rFonts w:asciiTheme="majorHAnsi" w:hAnsiTheme="majorHAnsi"/>
          <w:bCs/>
          <w:sz w:val="20"/>
          <w:szCs w:val="20"/>
          <w:lang w:val="en-IE"/>
        </w:rPr>
        <w:t>learned a great deal about the retail industry in my time here.</w:t>
      </w:r>
    </w:p>
    <w:p w14:paraId="62E88392" w14:textId="7DDEE4AC" w:rsidR="00B938E7" w:rsidRPr="00712EE0" w:rsidRDefault="00B938E7" w:rsidP="00A2786E">
      <w:pPr>
        <w:pStyle w:val="ListBullet"/>
        <w:numPr>
          <w:ilvl w:val="0"/>
          <w:numId w:val="0"/>
        </w:numPr>
        <w:spacing w:after="10"/>
        <w:ind w:left="360" w:hanging="360"/>
        <w:rPr>
          <w:bCs/>
          <w:sz w:val="20"/>
          <w:szCs w:val="20"/>
          <w:lang w:val="en-IE"/>
        </w:rPr>
      </w:pPr>
    </w:p>
    <w:p w14:paraId="18364867" w14:textId="17D7012D" w:rsidR="000E7E3D" w:rsidRPr="00B938E7" w:rsidRDefault="00B938E7" w:rsidP="00A2786E">
      <w:pPr>
        <w:pStyle w:val="ListBullet"/>
        <w:numPr>
          <w:ilvl w:val="0"/>
          <w:numId w:val="0"/>
        </w:numPr>
        <w:spacing w:after="10"/>
        <w:ind w:left="360" w:hanging="360"/>
        <w:jc w:val="center"/>
        <w:rPr>
          <w:rFonts w:asciiTheme="majorHAnsi" w:hAnsiTheme="majorHAnsi"/>
          <w:bCs/>
          <w:i/>
          <w:iCs/>
          <w:sz w:val="20"/>
          <w:szCs w:val="20"/>
          <w:lang w:val="en-IE"/>
        </w:rPr>
      </w:pPr>
      <w:r>
        <w:rPr>
          <w:bCs/>
          <w:i/>
          <w:iCs/>
          <w:sz w:val="20"/>
          <w:szCs w:val="20"/>
          <w:lang w:val="en-IE"/>
        </w:rPr>
        <w:t>References on request</w:t>
      </w:r>
    </w:p>
    <w:p w14:paraId="0F8C8EEB" w14:textId="77777777" w:rsidR="00EF62BA" w:rsidRPr="00FB60EC" w:rsidRDefault="00EF62BA" w:rsidP="00A2786E">
      <w:pPr>
        <w:pStyle w:val="Heading2"/>
        <w:spacing w:after="10"/>
        <w:rPr>
          <w:sz w:val="20"/>
          <w:szCs w:val="20"/>
          <w:lang w:val="en-IE"/>
        </w:rPr>
      </w:pPr>
      <w:r w:rsidRPr="00FB60EC">
        <w:rPr>
          <w:sz w:val="20"/>
          <w:szCs w:val="20"/>
          <w:lang w:val="en-IE"/>
        </w:rPr>
        <w:t>Education</w:t>
      </w:r>
    </w:p>
    <w:p w14:paraId="6D558362" w14:textId="718CA27F" w:rsidR="000E7E3D" w:rsidRDefault="000E7E3D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I attended </w:t>
      </w:r>
      <w:proofErr w:type="spellStart"/>
      <w:r>
        <w:rPr>
          <w:sz w:val="20"/>
          <w:szCs w:val="20"/>
          <w:lang w:val="en-IE"/>
        </w:rPr>
        <w:t>Colaiste</w:t>
      </w:r>
      <w:proofErr w:type="spellEnd"/>
      <w:r>
        <w:rPr>
          <w:sz w:val="20"/>
          <w:szCs w:val="20"/>
          <w:lang w:val="en-IE"/>
        </w:rPr>
        <w:t xml:space="preserve"> </w:t>
      </w:r>
      <w:proofErr w:type="spellStart"/>
      <w:r>
        <w:rPr>
          <w:sz w:val="20"/>
          <w:szCs w:val="20"/>
          <w:lang w:val="en-IE"/>
        </w:rPr>
        <w:t>Pobail</w:t>
      </w:r>
      <w:proofErr w:type="spellEnd"/>
      <w:r>
        <w:rPr>
          <w:sz w:val="20"/>
          <w:szCs w:val="20"/>
          <w:lang w:val="en-IE"/>
        </w:rPr>
        <w:t xml:space="preserve"> </w:t>
      </w:r>
      <w:proofErr w:type="spellStart"/>
      <w:r>
        <w:rPr>
          <w:sz w:val="20"/>
          <w:szCs w:val="20"/>
          <w:lang w:val="en-IE"/>
        </w:rPr>
        <w:t>Bheanntrai</w:t>
      </w:r>
      <w:proofErr w:type="spellEnd"/>
      <w:r>
        <w:rPr>
          <w:sz w:val="20"/>
          <w:szCs w:val="20"/>
          <w:lang w:val="en-IE"/>
        </w:rPr>
        <w:t>, in Bantry</w:t>
      </w:r>
      <w:r w:rsidR="00CC783D">
        <w:rPr>
          <w:sz w:val="20"/>
          <w:szCs w:val="20"/>
          <w:lang w:val="en-IE"/>
        </w:rPr>
        <w:t xml:space="preserve"> Co Cork</w:t>
      </w:r>
      <w:r>
        <w:rPr>
          <w:sz w:val="20"/>
          <w:szCs w:val="20"/>
          <w:lang w:val="en-IE"/>
        </w:rPr>
        <w:t>, where I achieved 532 points in my Leaving Cert.</w:t>
      </w:r>
    </w:p>
    <w:p w14:paraId="771CC28A" w14:textId="4D114BE6" w:rsidR="00B938E7" w:rsidRDefault="00B938E7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proofErr w:type="gramStart"/>
      <w:r>
        <w:rPr>
          <w:sz w:val="20"/>
          <w:szCs w:val="20"/>
          <w:lang w:val="en-IE"/>
        </w:rPr>
        <w:t>In regards to</w:t>
      </w:r>
      <w:proofErr w:type="gramEnd"/>
      <w:r w:rsidR="000E7E3D">
        <w:rPr>
          <w:sz w:val="20"/>
          <w:szCs w:val="20"/>
          <w:lang w:val="en-IE"/>
        </w:rPr>
        <w:t xml:space="preserve"> my Law degree, I </w:t>
      </w:r>
      <w:r w:rsidR="008D1B2C">
        <w:rPr>
          <w:sz w:val="20"/>
          <w:szCs w:val="20"/>
          <w:lang w:val="en-IE"/>
        </w:rPr>
        <w:t>hav</w:t>
      </w:r>
      <w:r w:rsidR="00A61579">
        <w:rPr>
          <w:sz w:val="20"/>
          <w:szCs w:val="20"/>
          <w:lang w:val="en-IE"/>
        </w:rPr>
        <w:t>e</w:t>
      </w:r>
      <w:r w:rsidR="00300C60">
        <w:rPr>
          <w:sz w:val="20"/>
          <w:szCs w:val="20"/>
          <w:lang w:val="en-IE"/>
        </w:rPr>
        <w:t xml:space="preserve"> recently</w:t>
      </w:r>
      <w:r w:rsidR="00A61579">
        <w:rPr>
          <w:sz w:val="20"/>
          <w:szCs w:val="20"/>
          <w:lang w:val="en-IE"/>
        </w:rPr>
        <w:t xml:space="preserve"> achieved a 2:1 in my second year</w:t>
      </w:r>
      <w:r w:rsidR="00CC783D">
        <w:rPr>
          <w:sz w:val="20"/>
          <w:szCs w:val="20"/>
          <w:lang w:val="en-IE"/>
        </w:rPr>
        <w:t xml:space="preserve"> summer exams.</w:t>
      </w:r>
    </w:p>
    <w:p w14:paraId="6A811229" w14:textId="0C309109" w:rsidR="00CC783D" w:rsidRDefault="00CC783D" w:rsidP="00A2786E">
      <w:pPr>
        <w:pStyle w:val="ListBullet"/>
        <w:spacing w:after="10"/>
        <w:ind w:left="357" w:hanging="357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I am </w:t>
      </w:r>
      <w:proofErr w:type="spellStart"/>
      <w:r>
        <w:rPr>
          <w:sz w:val="20"/>
          <w:szCs w:val="20"/>
          <w:lang w:val="en-IE"/>
        </w:rPr>
        <w:t>apart</w:t>
      </w:r>
      <w:proofErr w:type="spellEnd"/>
      <w:r>
        <w:rPr>
          <w:sz w:val="20"/>
          <w:szCs w:val="20"/>
          <w:lang w:val="en-IE"/>
        </w:rPr>
        <w:t xml:space="preserve"> of the UCC Law Society, and regularly attend events organised by the society, such as socials and </w:t>
      </w:r>
      <w:r w:rsidR="00E871A2">
        <w:rPr>
          <w:sz w:val="20"/>
          <w:szCs w:val="20"/>
          <w:lang w:val="en-IE"/>
        </w:rPr>
        <w:t>firm open days</w:t>
      </w:r>
      <w:r w:rsidR="00F62AD1">
        <w:rPr>
          <w:sz w:val="20"/>
          <w:szCs w:val="20"/>
          <w:lang w:val="en-IE"/>
        </w:rPr>
        <w:t>.</w:t>
      </w:r>
    </w:p>
    <w:p w14:paraId="01EA2AC3" w14:textId="77777777" w:rsidR="00E871A2" w:rsidRDefault="00E871A2" w:rsidP="00A2786E">
      <w:pPr>
        <w:pStyle w:val="ListBullet"/>
        <w:numPr>
          <w:ilvl w:val="0"/>
          <w:numId w:val="0"/>
        </w:numPr>
        <w:spacing w:after="10"/>
        <w:rPr>
          <w:sz w:val="20"/>
          <w:szCs w:val="20"/>
          <w:lang w:val="en-IE"/>
        </w:rPr>
      </w:pPr>
    </w:p>
    <w:p w14:paraId="031AC959" w14:textId="3D2EA142" w:rsidR="007F5567" w:rsidRDefault="007F5567" w:rsidP="00A2786E">
      <w:pPr>
        <w:pStyle w:val="ListBullet"/>
        <w:numPr>
          <w:ilvl w:val="0"/>
          <w:numId w:val="0"/>
        </w:numPr>
        <w:spacing w:after="10"/>
        <w:rPr>
          <w:b/>
          <w:bCs/>
          <w:sz w:val="20"/>
          <w:szCs w:val="20"/>
          <w:lang w:val="en-IE"/>
        </w:rPr>
      </w:pPr>
      <w:r>
        <w:rPr>
          <w:b/>
          <w:bCs/>
          <w:sz w:val="20"/>
          <w:szCs w:val="20"/>
          <w:lang w:val="en-IE"/>
        </w:rPr>
        <w:t>CERTIFICATES AND</w:t>
      </w:r>
      <w:r w:rsidR="00A036B0">
        <w:rPr>
          <w:b/>
          <w:bCs/>
          <w:sz w:val="20"/>
          <w:szCs w:val="20"/>
          <w:lang w:val="en-IE"/>
        </w:rPr>
        <w:t xml:space="preserve"> LICENCES</w:t>
      </w:r>
    </w:p>
    <w:p w14:paraId="2CEA3C9F" w14:textId="06572B5D" w:rsidR="005B70A9" w:rsidRPr="00E04AA6" w:rsidRDefault="005B70A9" w:rsidP="00A2786E">
      <w:pPr>
        <w:pStyle w:val="ListBullet"/>
        <w:numPr>
          <w:ilvl w:val="0"/>
          <w:numId w:val="32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William Fry </w:t>
      </w:r>
      <w:proofErr w:type="spellStart"/>
      <w:r>
        <w:rPr>
          <w:sz w:val="20"/>
          <w:szCs w:val="20"/>
          <w:lang w:val="en-IE"/>
        </w:rPr>
        <w:t>WFirst</w:t>
      </w:r>
      <w:proofErr w:type="spellEnd"/>
      <w:r>
        <w:rPr>
          <w:sz w:val="20"/>
          <w:szCs w:val="20"/>
          <w:lang w:val="en-IE"/>
        </w:rPr>
        <w:t xml:space="preserve"> Open Day Programme January 202</w:t>
      </w:r>
      <w:r w:rsidR="00E04AA6">
        <w:rPr>
          <w:sz w:val="20"/>
          <w:szCs w:val="20"/>
          <w:lang w:val="en-IE"/>
        </w:rPr>
        <w:t>3</w:t>
      </w:r>
    </w:p>
    <w:p w14:paraId="53D222BE" w14:textId="272EAD7C" w:rsidR="00E04AA6" w:rsidRPr="005C3321" w:rsidRDefault="00954481" w:rsidP="00A2786E">
      <w:pPr>
        <w:pStyle w:val="ListBullet"/>
        <w:numPr>
          <w:ilvl w:val="0"/>
          <w:numId w:val="37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I was selected by William Fry, along with a handful of other law students across the country</w:t>
      </w:r>
      <w:r w:rsidR="005C3321">
        <w:rPr>
          <w:sz w:val="20"/>
          <w:szCs w:val="20"/>
          <w:lang w:val="en-IE"/>
        </w:rPr>
        <w:t>, to take part in their open day in their Dublin office.</w:t>
      </w:r>
    </w:p>
    <w:p w14:paraId="679B1731" w14:textId="5F9E4D5D" w:rsidR="005C3321" w:rsidRDefault="005C3321" w:rsidP="00A2786E">
      <w:pPr>
        <w:pStyle w:val="ListBullet"/>
        <w:numPr>
          <w:ilvl w:val="0"/>
          <w:numId w:val="37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We learned about what a career in corporate law could be </w:t>
      </w:r>
      <w:proofErr w:type="gramStart"/>
      <w:r>
        <w:rPr>
          <w:sz w:val="20"/>
          <w:szCs w:val="20"/>
          <w:lang w:val="en-IE"/>
        </w:rPr>
        <w:t>like,</w:t>
      </w:r>
      <w:r w:rsidR="000D72EF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and</w:t>
      </w:r>
      <w:proofErr w:type="gramEnd"/>
      <w:r>
        <w:rPr>
          <w:sz w:val="20"/>
          <w:szCs w:val="20"/>
          <w:lang w:val="en-IE"/>
        </w:rPr>
        <w:t xml:space="preserve"> work shadowed trainee solicitors to see what their day to day life is like.</w:t>
      </w:r>
    </w:p>
    <w:p w14:paraId="67695BEF" w14:textId="394C96E2" w:rsidR="00A036B0" w:rsidRPr="00FC600C" w:rsidRDefault="00FC600C" w:rsidP="00A2786E">
      <w:pPr>
        <w:pStyle w:val="ListBullet"/>
        <w:numPr>
          <w:ilvl w:val="0"/>
          <w:numId w:val="32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lastRenderedPageBreak/>
        <w:t xml:space="preserve">Legal Cheek Commercial Awareness Academy Certification, issued by </w:t>
      </w:r>
      <w:proofErr w:type="spellStart"/>
      <w:r>
        <w:rPr>
          <w:sz w:val="20"/>
          <w:szCs w:val="20"/>
          <w:lang w:val="en-IE"/>
        </w:rPr>
        <w:t>Barbri</w:t>
      </w:r>
      <w:proofErr w:type="spellEnd"/>
      <w:r>
        <w:rPr>
          <w:sz w:val="20"/>
          <w:szCs w:val="20"/>
          <w:lang w:val="en-IE"/>
        </w:rPr>
        <w:t xml:space="preserve"> Global in June 2023</w:t>
      </w:r>
    </w:p>
    <w:p w14:paraId="5AEE5ED6" w14:textId="60CE047E" w:rsidR="00FC600C" w:rsidRPr="00F21A8D" w:rsidRDefault="0024686F" w:rsidP="00A2786E">
      <w:pPr>
        <w:pStyle w:val="ListBullet"/>
        <w:numPr>
          <w:ilvl w:val="0"/>
          <w:numId w:val="33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Throughout this workshop, which consisted of </w:t>
      </w:r>
      <w:proofErr w:type="gramStart"/>
      <w:r>
        <w:rPr>
          <w:sz w:val="20"/>
          <w:szCs w:val="20"/>
          <w:lang w:val="en-IE"/>
        </w:rPr>
        <w:t>five hour</w:t>
      </w:r>
      <w:proofErr w:type="gramEnd"/>
      <w:r>
        <w:rPr>
          <w:sz w:val="20"/>
          <w:szCs w:val="20"/>
          <w:lang w:val="en-IE"/>
        </w:rPr>
        <w:t xml:space="preserve"> long videos</w:t>
      </w:r>
      <w:r w:rsidR="00F21A8D">
        <w:rPr>
          <w:sz w:val="20"/>
          <w:szCs w:val="20"/>
          <w:lang w:val="en-IE"/>
        </w:rPr>
        <w:t>, examined by a short quiz at the completion of each video, I learned more about the inner workings of a law firm.</w:t>
      </w:r>
    </w:p>
    <w:p w14:paraId="455E4676" w14:textId="40141B0C" w:rsidR="00F21A8D" w:rsidRPr="00C9356C" w:rsidRDefault="00F21A8D" w:rsidP="00A2786E">
      <w:pPr>
        <w:pStyle w:val="ListBullet"/>
        <w:numPr>
          <w:ilvl w:val="0"/>
          <w:numId w:val="33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I am now able to demonstrate commercial </w:t>
      </w:r>
      <w:proofErr w:type="gramStart"/>
      <w:r>
        <w:rPr>
          <w:sz w:val="20"/>
          <w:szCs w:val="20"/>
          <w:lang w:val="en-IE"/>
        </w:rPr>
        <w:t>awareness, and</w:t>
      </w:r>
      <w:proofErr w:type="gramEnd"/>
      <w:r>
        <w:rPr>
          <w:sz w:val="20"/>
          <w:szCs w:val="20"/>
          <w:lang w:val="en-IE"/>
        </w:rPr>
        <w:t xml:space="preserve"> possess</w:t>
      </w:r>
      <w:r w:rsidR="0080228E">
        <w:rPr>
          <w:sz w:val="20"/>
          <w:szCs w:val="20"/>
          <w:lang w:val="en-IE"/>
        </w:rPr>
        <w:t xml:space="preserve"> a great deal of knowledge about the economic side of a law firm</w:t>
      </w:r>
      <w:r w:rsidR="00C9356C">
        <w:rPr>
          <w:sz w:val="20"/>
          <w:szCs w:val="20"/>
          <w:lang w:val="en-IE"/>
        </w:rPr>
        <w:t>.</w:t>
      </w:r>
    </w:p>
    <w:p w14:paraId="68D1568D" w14:textId="5B331B9C" w:rsidR="00C9356C" w:rsidRPr="00A8737B" w:rsidRDefault="00C9356C" w:rsidP="00A2786E">
      <w:pPr>
        <w:pStyle w:val="ListBullet"/>
        <w:numPr>
          <w:ilvl w:val="0"/>
          <w:numId w:val="32"/>
        </w:numPr>
        <w:spacing w:after="10"/>
        <w:rPr>
          <w:b/>
          <w:bCs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UCC Law Society Conference</w:t>
      </w:r>
      <w:r w:rsidR="00A8737B">
        <w:rPr>
          <w:sz w:val="20"/>
          <w:szCs w:val="20"/>
          <w:lang w:val="en-IE"/>
        </w:rPr>
        <w:t xml:space="preserve"> Certificate of Attendance</w:t>
      </w:r>
      <w:r w:rsidR="00564848">
        <w:rPr>
          <w:sz w:val="20"/>
          <w:szCs w:val="20"/>
          <w:lang w:val="en-IE"/>
        </w:rPr>
        <w:t xml:space="preserve"> 2022</w:t>
      </w:r>
    </w:p>
    <w:p w14:paraId="3C2F2496" w14:textId="7F5DBB41" w:rsidR="00B938E7" w:rsidRDefault="00564848" w:rsidP="00A2786E">
      <w:pPr>
        <w:pStyle w:val="ListBullet"/>
        <w:numPr>
          <w:ilvl w:val="0"/>
          <w:numId w:val="0"/>
        </w:numPr>
        <w:spacing w:after="10"/>
        <w:ind w:left="1080"/>
        <w:rPr>
          <w:sz w:val="20"/>
          <w:szCs w:val="20"/>
          <w:lang w:val="en-IE"/>
        </w:rPr>
      </w:pPr>
      <w:r w:rsidRPr="00F62AD1">
        <w:rPr>
          <w:sz w:val="20"/>
          <w:szCs w:val="20"/>
          <w:lang w:val="en-IE"/>
        </w:rPr>
        <w:t>I attended the UCC Law Society</w:t>
      </w:r>
      <w:r w:rsidR="00AC6DE8" w:rsidRPr="00F62AD1">
        <w:rPr>
          <w:sz w:val="20"/>
          <w:szCs w:val="20"/>
          <w:lang w:val="en-IE"/>
        </w:rPr>
        <w:t xml:space="preserve"> Conference, where I was able to learn more about a career in law through various workshops organised by the society</w:t>
      </w:r>
      <w:r w:rsidR="005C1085" w:rsidRPr="00F62AD1">
        <w:rPr>
          <w:sz w:val="20"/>
          <w:szCs w:val="20"/>
          <w:lang w:val="en-IE"/>
        </w:rPr>
        <w:t xml:space="preserve">. </w:t>
      </w:r>
    </w:p>
    <w:p w14:paraId="30AF9F48" w14:textId="073BAA94" w:rsidR="005B1DBF" w:rsidRDefault="005B1DBF" w:rsidP="00A2786E">
      <w:pPr>
        <w:pStyle w:val="ListBullet"/>
        <w:numPr>
          <w:ilvl w:val="0"/>
          <w:numId w:val="0"/>
        </w:numPr>
        <w:spacing w:after="10"/>
        <w:ind w:left="360" w:hanging="360"/>
        <w:rPr>
          <w:sz w:val="20"/>
          <w:szCs w:val="20"/>
          <w:lang w:val="en-IE"/>
        </w:rPr>
      </w:pPr>
    </w:p>
    <w:p w14:paraId="541498CD" w14:textId="77777777" w:rsidR="00016033" w:rsidRPr="00FB60EC" w:rsidRDefault="00016033" w:rsidP="00A2786E">
      <w:pPr>
        <w:pStyle w:val="ListBullet"/>
        <w:numPr>
          <w:ilvl w:val="0"/>
          <w:numId w:val="0"/>
        </w:numPr>
        <w:spacing w:after="10"/>
        <w:rPr>
          <w:sz w:val="20"/>
          <w:szCs w:val="20"/>
          <w:lang w:val="en-IE"/>
        </w:rPr>
      </w:pPr>
    </w:p>
    <w:sectPr w:rsidR="00016033" w:rsidRPr="00FB60EC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FF49" w14:textId="77777777" w:rsidR="00F20B11" w:rsidRDefault="00F20B11">
      <w:pPr>
        <w:spacing w:after="0"/>
      </w:pPr>
      <w:r>
        <w:separator/>
      </w:r>
    </w:p>
  </w:endnote>
  <w:endnote w:type="continuationSeparator" w:id="0">
    <w:p w14:paraId="1AF00464" w14:textId="77777777" w:rsidR="00F20B11" w:rsidRDefault="00F20B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1F5E8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0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2491" w14:textId="77777777" w:rsidR="00F20B11" w:rsidRDefault="00F20B11">
      <w:pPr>
        <w:spacing w:after="0"/>
      </w:pPr>
      <w:r>
        <w:separator/>
      </w:r>
    </w:p>
  </w:footnote>
  <w:footnote w:type="continuationSeparator" w:id="0">
    <w:p w14:paraId="0CBFE607" w14:textId="77777777" w:rsidR="00F20B11" w:rsidRDefault="00F20B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CB9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2BEA"/>
    <w:multiLevelType w:val="hybridMultilevel"/>
    <w:tmpl w:val="1D40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5876"/>
    <w:multiLevelType w:val="hybridMultilevel"/>
    <w:tmpl w:val="F4062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0928"/>
    <w:multiLevelType w:val="hybridMultilevel"/>
    <w:tmpl w:val="EB804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6464F"/>
    <w:multiLevelType w:val="hybridMultilevel"/>
    <w:tmpl w:val="239A547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D45040"/>
    <w:multiLevelType w:val="hybridMultilevel"/>
    <w:tmpl w:val="ED5A4458"/>
    <w:lvl w:ilvl="0" w:tplc="1894629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3E3B"/>
    <w:multiLevelType w:val="hybridMultilevel"/>
    <w:tmpl w:val="2242A0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72F74"/>
    <w:multiLevelType w:val="hybridMultilevel"/>
    <w:tmpl w:val="5C1C0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073"/>
    <w:multiLevelType w:val="hybridMultilevel"/>
    <w:tmpl w:val="61E2B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42851FB1"/>
    <w:multiLevelType w:val="hybridMultilevel"/>
    <w:tmpl w:val="DEE47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D4990"/>
    <w:multiLevelType w:val="hybridMultilevel"/>
    <w:tmpl w:val="C9F8CB4C"/>
    <w:lvl w:ilvl="0" w:tplc="1894629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7C63"/>
    <w:multiLevelType w:val="hybridMultilevel"/>
    <w:tmpl w:val="4BB01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002C2"/>
    <w:multiLevelType w:val="hybridMultilevel"/>
    <w:tmpl w:val="E0583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E13F2"/>
    <w:multiLevelType w:val="hybridMultilevel"/>
    <w:tmpl w:val="C2E69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454"/>
    <w:multiLevelType w:val="multilevel"/>
    <w:tmpl w:val="C76E4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051573"/>
    <w:multiLevelType w:val="hybridMultilevel"/>
    <w:tmpl w:val="16CE4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4018B"/>
    <w:multiLevelType w:val="hybridMultilevel"/>
    <w:tmpl w:val="34C84D86"/>
    <w:lvl w:ilvl="0" w:tplc="1894629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4626F"/>
    <w:multiLevelType w:val="hybridMultilevel"/>
    <w:tmpl w:val="F76A4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7543"/>
    <w:multiLevelType w:val="hybridMultilevel"/>
    <w:tmpl w:val="9132C624"/>
    <w:lvl w:ilvl="0" w:tplc="1894629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003158">
    <w:abstractNumId w:val="9"/>
  </w:num>
  <w:num w:numId="2" w16cid:durableId="1499030269">
    <w:abstractNumId w:val="9"/>
    <w:lvlOverride w:ilvl="0">
      <w:startOverride w:val="1"/>
    </w:lvlOverride>
  </w:num>
  <w:num w:numId="3" w16cid:durableId="1863397749">
    <w:abstractNumId w:val="9"/>
    <w:lvlOverride w:ilvl="0">
      <w:startOverride w:val="1"/>
    </w:lvlOverride>
  </w:num>
  <w:num w:numId="4" w16cid:durableId="1927616087">
    <w:abstractNumId w:val="9"/>
    <w:lvlOverride w:ilvl="0">
      <w:startOverride w:val="1"/>
    </w:lvlOverride>
  </w:num>
  <w:num w:numId="5" w16cid:durableId="517617358">
    <w:abstractNumId w:val="7"/>
  </w:num>
  <w:num w:numId="6" w16cid:durableId="460536143">
    <w:abstractNumId w:val="6"/>
  </w:num>
  <w:num w:numId="7" w16cid:durableId="919292279">
    <w:abstractNumId w:val="5"/>
  </w:num>
  <w:num w:numId="8" w16cid:durableId="1792086318">
    <w:abstractNumId w:val="4"/>
  </w:num>
  <w:num w:numId="9" w16cid:durableId="1194536794">
    <w:abstractNumId w:val="8"/>
  </w:num>
  <w:num w:numId="10" w16cid:durableId="1646934168">
    <w:abstractNumId w:val="3"/>
  </w:num>
  <w:num w:numId="11" w16cid:durableId="1875459476">
    <w:abstractNumId w:val="2"/>
  </w:num>
  <w:num w:numId="12" w16cid:durableId="601495527">
    <w:abstractNumId w:val="1"/>
  </w:num>
  <w:num w:numId="13" w16cid:durableId="1235507325">
    <w:abstractNumId w:val="0"/>
  </w:num>
  <w:num w:numId="14" w16cid:durableId="1855922767">
    <w:abstractNumId w:val="18"/>
  </w:num>
  <w:num w:numId="15" w16cid:durableId="1129477333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652177814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133642396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895893160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549336738">
    <w:abstractNumId w:val="20"/>
  </w:num>
  <w:num w:numId="20" w16cid:durableId="479886786">
    <w:abstractNumId w:val="25"/>
  </w:num>
  <w:num w:numId="21" w16cid:durableId="2037391437">
    <w:abstractNumId w:val="13"/>
  </w:num>
  <w:num w:numId="22" w16cid:durableId="1581255163">
    <w:abstractNumId w:val="16"/>
  </w:num>
  <w:num w:numId="23" w16cid:durableId="1112671369">
    <w:abstractNumId w:val="15"/>
  </w:num>
  <w:num w:numId="24" w16cid:durableId="1672635197">
    <w:abstractNumId w:val="17"/>
  </w:num>
  <w:num w:numId="25" w16cid:durableId="1493378077">
    <w:abstractNumId w:val="12"/>
  </w:num>
  <w:num w:numId="26" w16cid:durableId="2132167398">
    <w:abstractNumId w:val="26"/>
  </w:num>
  <w:num w:numId="27" w16cid:durableId="914972132">
    <w:abstractNumId w:val="24"/>
  </w:num>
  <w:num w:numId="28" w16cid:durableId="310912913">
    <w:abstractNumId w:val="23"/>
  </w:num>
  <w:num w:numId="29" w16cid:durableId="444538171">
    <w:abstractNumId w:val="11"/>
  </w:num>
  <w:num w:numId="30" w16cid:durableId="2105419324">
    <w:abstractNumId w:val="28"/>
  </w:num>
  <w:num w:numId="31" w16cid:durableId="987589819">
    <w:abstractNumId w:val="9"/>
  </w:num>
  <w:num w:numId="32" w16cid:durableId="584805977">
    <w:abstractNumId w:val="10"/>
  </w:num>
  <w:num w:numId="33" w16cid:durableId="2081781908">
    <w:abstractNumId w:val="29"/>
  </w:num>
  <w:num w:numId="34" w16cid:durableId="823813723">
    <w:abstractNumId w:val="9"/>
  </w:num>
  <w:num w:numId="35" w16cid:durableId="297612847">
    <w:abstractNumId w:val="21"/>
  </w:num>
  <w:num w:numId="36" w16cid:durableId="1230339511">
    <w:abstractNumId w:val="14"/>
  </w:num>
  <w:num w:numId="37" w16cid:durableId="334185837">
    <w:abstractNumId w:val="27"/>
  </w:num>
  <w:num w:numId="38" w16cid:durableId="299767976">
    <w:abstractNumId w:val="9"/>
  </w:num>
  <w:num w:numId="39" w16cid:durableId="584652262">
    <w:abstractNumId w:val="22"/>
  </w:num>
  <w:num w:numId="40" w16cid:durableId="537662415">
    <w:abstractNumId w:val="9"/>
  </w:num>
  <w:num w:numId="41" w16cid:durableId="1853835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281"/>
    <w:rsid w:val="00010EF0"/>
    <w:rsid w:val="00016033"/>
    <w:rsid w:val="00026AC1"/>
    <w:rsid w:val="00064425"/>
    <w:rsid w:val="00073A2E"/>
    <w:rsid w:val="000774A8"/>
    <w:rsid w:val="00077850"/>
    <w:rsid w:val="00093419"/>
    <w:rsid w:val="000D72EF"/>
    <w:rsid w:val="000E7E3D"/>
    <w:rsid w:val="00127B0A"/>
    <w:rsid w:val="00145E2D"/>
    <w:rsid w:val="00192084"/>
    <w:rsid w:val="00207CE8"/>
    <w:rsid w:val="0024686F"/>
    <w:rsid w:val="00300C60"/>
    <w:rsid w:val="00311A1A"/>
    <w:rsid w:val="00313DBD"/>
    <w:rsid w:val="00331A45"/>
    <w:rsid w:val="00334362"/>
    <w:rsid w:val="00374627"/>
    <w:rsid w:val="00394A6D"/>
    <w:rsid w:val="003B6A92"/>
    <w:rsid w:val="003E4278"/>
    <w:rsid w:val="003F19B9"/>
    <w:rsid w:val="00404306"/>
    <w:rsid w:val="0042614B"/>
    <w:rsid w:val="004476A1"/>
    <w:rsid w:val="00453748"/>
    <w:rsid w:val="0048039D"/>
    <w:rsid w:val="004C422B"/>
    <w:rsid w:val="005114E7"/>
    <w:rsid w:val="00517D06"/>
    <w:rsid w:val="00523571"/>
    <w:rsid w:val="00564848"/>
    <w:rsid w:val="005764B2"/>
    <w:rsid w:val="00593CA8"/>
    <w:rsid w:val="005B1DBF"/>
    <w:rsid w:val="005B70A9"/>
    <w:rsid w:val="005B76F5"/>
    <w:rsid w:val="005C1085"/>
    <w:rsid w:val="005C17AD"/>
    <w:rsid w:val="005C2931"/>
    <w:rsid w:val="005C3321"/>
    <w:rsid w:val="005E3654"/>
    <w:rsid w:val="005E5E55"/>
    <w:rsid w:val="00600722"/>
    <w:rsid w:val="00610E0C"/>
    <w:rsid w:val="00616068"/>
    <w:rsid w:val="006258D2"/>
    <w:rsid w:val="006645D5"/>
    <w:rsid w:val="0068265F"/>
    <w:rsid w:val="00697A37"/>
    <w:rsid w:val="006B6CE7"/>
    <w:rsid w:val="006C11D0"/>
    <w:rsid w:val="006E401C"/>
    <w:rsid w:val="006F4667"/>
    <w:rsid w:val="00712EE0"/>
    <w:rsid w:val="00720788"/>
    <w:rsid w:val="007323A1"/>
    <w:rsid w:val="0077621B"/>
    <w:rsid w:val="00794236"/>
    <w:rsid w:val="007944B7"/>
    <w:rsid w:val="007963CE"/>
    <w:rsid w:val="00796709"/>
    <w:rsid w:val="007B48D6"/>
    <w:rsid w:val="007D00B3"/>
    <w:rsid w:val="007E0ACF"/>
    <w:rsid w:val="007F5567"/>
    <w:rsid w:val="0080228E"/>
    <w:rsid w:val="00810B64"/>
    <w:rsid w:val="00834ACF"/>
    <w:rsid w:val="00836114"/>
    <w:rsid w:val="00836763"/>
    <w:rsid w:val="008402A4"/>
    <w:rsid w:val="008749A3"/>
    <w:rsid w:val="00880492"/>
    <w:rsid w:val="008916B6"/>
    <w:rsid w:val="00892DC4"/>
    <w:rsid w:val="008A637F"/>
    <w:rsid w:val="008B52EA"/>
    <w:rsid w:val="008D1B2C"/>
    <w:rsid w:val="008D22AE"/>
    <w:rsid w:val="008D6217"/>
    <w:rsid w:val="008E0C33"/>
    <w:rsid w:val="008E10EB"/>
    <w:rsid w:val="009259C2"/>
    <w:rsid w:val="00925EFE"/>
    <w:rsid w:val="00941ECA"/>
    <w:rsid w:val="00954481"/>
    <w:rsid w:val="009763C8"/>
    <w:rsid w:val="009945CB"/>
    <w:rsid w:val="009B54C5"/>
    <w:rsid w:val="009E0B96"/>
    <w:rsid w:val="00A036B0"/>
    <w:rsid w:val="00A1439F"/>
    <w:rsid w:val="00A211A0"/>
    <w:rsid w:val="00A2786E"/>
    <w:rsid w:val="00A55B78"/>
    <w:rsid w:val="00A61579"/>
    <w:rsid w:val="00A741F3"/>
    <w:rsid w:val="00A8131A"/>
    <w:rsid w:val="00A81B58"/>
    <w:rsid w:val="00A8737B"/>
    <w:rsid w:val="00AA068C"/>
    <w:rsid w:val="00AA6219"/>
    <w:rsid w:val="00AB2166"/>
    <w:rsid w:val="00AB603B"/>
    <w:rsid w:val="00AC085C"/>
    <w:rsid w:val="00AC13C1"/>
    <w:rsid w:val="00AC6DE8"/>
    <w:rsid w:val="00B55C2C"/>
    <w:rsid w:val="00B67363"/>
    <w:rsid w:val="00B769EE"/>
    <w:rsid w:val="00B938E7"/>
    <w:rsid w:val="00BB594D"/>
    <w:rsid w:val="00BE1BDF"/>
    <w:rsid w:val="00BE3A39"/>
    <w:rsid w:val="00BF0EF0"/>
    <w:rsid w:val="00C13F20"/>
    <w:rsid w:val="00C57E43"/>
    <w:rsid w:val="00C72B59"/>
    <w:rsid w:val="00C73D15"/>
    <w:rsid w:val="00C7427A"/>
    <w:rsid w:val="00C7451C"/>
    <w:rsid w:val="00C9356C"/>
    <w:rsid w:val="00CC6E20"/>
    <w:rsid w:val="00CC75DB"/>
    <w:rsid w:val="00CC783D"/>
    <w:rsid w:val="00CD2B6C"/>
    <w:rsid w:val="00CD7C0C"/>
    <w:rsid w:val="00D11723"/>
    <w:rsid w:val="00D33143"/>
    <w:rsid w:val="00D479E8"/>
    <w:rsid w:val="00D54ED6"/>
    <w:rsid w:val="00D56207"/>
    <w:rsid w:val="00D62AC5"/>
    <w:rsid w:val="00D765AF"/>
    <w:rsid w:val="00D906A1"/>
    <w:rsid w:val="00DD1769"/>
    <w:rsid w:val="00DD4208"/>
    <w:rsid w:val="00DF30E3"/>
    <w:rsid w:val="00E04AA6"/>
    <w:rsid w:val="00E12710"/>
    <w:rsid w:val="00E16EFC"/>
    <w:rsid w:val="00E170FB"/>
    <w:rsid w:val="00E172AB"/>
    <w:rsid w:val="00E3355B"/>
    <w:rsid w:val="00E340FA"/>
    <w:rsid w:val="00E46281"/>
    <w:rsid w:val="00E7769B"/>
    <w:rsid w:val="00E85867"/>
    <w:rsid w:val="00E871A2"/>
    <w:rsid w:val="00EA2B92"/>
    <w:rsid w:val="00EF62BA"/>
    <w:rsid w:val="00F20B11"/>
    <w:rsid w:val="00F21A8D"/>
    <w:rsid w:val="00F24F57"/>
    <w:rsid w:val="00F35031"/>
    <w:rsid w:val="00F62AD1"/>
    <w:rsid w:val="00F747EF"/>
    <w:rsid w:val="00F9223B"/>
    <w:rsid w:val="00FB60EC"/>
    <w:rsid w:val="00FC600C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CA2A"/>
  <w15:docId w15:val="{7BDF9A37-2443-4892-BC4E-22AC8FA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9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ssicamayodrisco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474C6013B44E3A9072EED6DCD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83AC-4C87-4316-B3ED-9B00EAE38306}"/>
      </w:docPartPr>
      <w:docPartBody>
        <w:p w:rsidR="002027EE" w:rsidRDefault="00243423">
          <w:pPr>
            <w:pStyle w:val="209474C6013B44E3A9072EED6DCDC7B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23"/>
    <w:rsid w:val="002027EE"/>
    <w:rsid w:val="00243423"/>
    <w:rsid w:val="00370EF6"/>
    <w:rsid w:val="004038AE"/>
    <w:rsid w:val="004A5BF3"/>
    <w:rsid w:val="004D780F"/>
    <w:rsid w:val="0068239C"/>
    <w:rsid w:val="008C4591"/>
    <w:rsid w:val="008E1BB1"/>
    <w:rsid w:val="009172A3"/>
    <w:rsid w:val="009C2CE5"/>
    <w:rsid w:val="00C35518"/>
    <w:rsid w:val="00E5689C"/>
    <w:rsid w:val="00EC7517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9474C6013B44E3A9072EED6DCDC7B9">
    <w:name w:val="209474C6013B44E3A9072EED6DCDC7B9"/>
  </w:style>
  <w:style w:type="paragraph" w:customStyle="1" w:styleId="0C0D177D146840F293738A7B5EC826FB">
    <w:name w:val="0C0D177D146840F293738A7B5EC82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141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dc:description>Jessica O Driscoll</dc:description>
  <cp:lastModifiedBy>Jessica O Driscoll</cp:lastModifiedBy>
  <cp:revision>97</cp:revision>
  <dcterms:created xsi:type="dcterms:W3CDTF">2023-05-20T09:12:00Z</dcterms:created>
  <dcterms:modified xsi:type="dcterms:W3CDTF">2023-10-07T13:11:00Z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