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C7970" w14:textId="77777777" w:rsidR="003E0DD0" w:rsidRPr="002B0674" w:rsidRDefault="003E0DD0" w:rsidP="003E0DD0">
      <w:pPr>
        <w:pStyle w:val="Heading3"/>
        <w:jc w:val="center"/>
        <w:rPr>
          <w:rFonts w:ascii="Calibri" w:hAnsi="Calibri" w:cs="Calibri"/>
          <w:u w:val="single"/>
          <w:lang w:val="en-GB"/>
        </w:rPr>
      </w:pPr>
      <w:r w:rsidRPr="002B0674">
        <w:rPr>
          <w:rFonts w:ascii="Calibri" w:hAnsi="Calibri" w:cs="Calibri"/>
          <w:u w:val="single"/>
          <w:lang w:val="en-GB"/>
        </w:rPr>
        <w:t>Curriculum Vitae</w:t>
      </w:r>
      <w:r w:rsidRPr="002B0674">
        <w:rPr>
          <w:rFonts w:ascii="Calibri" w:hAnsi="Calibri" w:cs="Calibri"/>
          <w:noProof/>
          <w:sz w:val="24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73B7D60F" wp14:editId="6E9BE094">
                <wp:simplePos x="0" y="0"/>
                <wp:positionH relativeFrom="page">
                  <wp:posOffset>0</wp:posOffset>
                </wp:positionH>
                <wp:positionV relativeFrom="page">
                  <wp:posOffset>-57785</wp:posOffset>
                </wp:positionV>
                <wp:extent cx="2505075" cy="10087200"/>
                <wp:effectExtent l="0" t="0" r="0" b="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008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DF34" w14:textId="77777777" w:rsidR="003E0DD0" w:rsidRDefault="003E0DD0" w:rsidP="003E0DD0">
                            <w:pPr>
                              <w:pStyle w:val="Photo"/>
                              <w:pBdr>
                                <w:bottom w:val="single" w:sz="18" w:space="9" w:color="864A04" w:themeColor="accent1" w:themeShade="80"/>
                              </w:pBd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Your Name"/>
                              <w:tag w:val="Your Name"/>
                              <w:id w:val="292025479"/>
                              <w:placeholder>
                                <w:docPart w:val="CDD37AFDC84B9E458E6CC6626F578D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Content>
                              <w:p w14:paraId="193AAC3A" w14:textId="7D80393E" w:rsidR="003E0DD0" w:rsidRPr="00D73F44" w:rsidRDefault="003E0DD0" w:rsidP="003E0DD0">
                                <w:pPr>
                                  <w:pStyle w:val="Title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Kate Fallon</w:t>
                                </w:r>
                              </w:p>
                            </w:sdtContent>
                          </w:sdt>
                          <w:p w14:paraId="7AEDFAD8" w14:textId="01D660B4" w:rsidR="003E0DD0" w:rsidRPr="00D73F44" w:rsidRDefault="003E0DD0" w:rsidP="003E0D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Position Title"/>
                                <w:tag w:val=""/>
                                <w:id w:val="1597054833"/>
                                <w:placeholder>
                                  <w:docPart w:val="60100841419A4542A8ECAE89FAD3D6B3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br/>
                                </w:r>
                              </w:sdtContent>
                            </w:sdt>
                            <w:r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DCU Legal Graduate</w:t>
                            </w:r>
                          </w:p>
                          <w:p w14:paraId="16BD1F24" w14:textId="77777777" w:rsidR="003E0DD0" w:rsidRDefault="003E0DD0" w:rsidP="003E0DD0">
                            <w:pPr>
                              <w:pStyle w:val="ContactInfo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  <w:r w:rsidRPr="00D73F44">
                              <w:rPr>
                                <w:color w:val="FFFFFF" w:themeColor="background1"/>
                                <w:lang w:val="en-IE"/>
                              </w:rPr>
                              <w:t>086</w:t>
                            </w:r>
                            <w:r>
                              <w:rPr>
                                <w:color w:val="FFFFFF" w:themeColor="background1"/>
                                <w:lang w:val="en-IE"/>
                              </w:rPr>
                              <w:t xml:space="preserve"> </w:t>
                            </w:r>
                            <w:r w:rsidRPr="00D73F44">
                              <w:rPr>
                                <w:color w:val="FFFFFF" w:themeColor="background1"/>
                                <w:lang w:val="en-IE"/>
                              </w:rPr>
                              <w:t>038</w:t>
                            </w:r>
                            <w:r>
                              <w:rPr>
                                <w:color w:val="FFFFFF" w:themeColor="background1"/>
                                <w:lang w:val="en-IE"/>
                              </w:rPr>
                              <w:t xml:space="preserve"> </w:t>
                            </w:r>
                            <w:r w:rsidRPr="00D73F44">
                              <w:rPr>
                                <w:color w:val="FFFFFF" w:themeColor="background1"/>
                                <w:lang w:val="en-IE"/>
                              </w:rPr>
                              <w:t>5386</w:t>
                            </w:r>
                          </w:p>
                          <w:p w14:paraId="7060667E" w14:textId="77777777" w:rsidR="003E0DD0" w:rsidRDefault="003E0DD0" w:rsidP="003E0DD0">
                            <w:pPr>
                              <w:pStyle w:val="ContactInfo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  <w:hyperlink r:id="rId12" w:history="1">
                              <w:r w:rsidRPr="009A57A9">
                                <w:rPr>
                                  <w:rStyle w:val="Hyperlink"/>
                                  <w:lang w:val="en-IE"/>
                                </w:rPr>
                                <w:t>Kate.fallon3@mail.dcu.ie</w:t>
                              </w:r>
                            </w:hyperlink>
                          </w:p>
                          <w:p w14:paraId="3D48D560" w14:textId="77777777" w:rsidR="003E0DD0" w:rsidRPr="00D73F44" w:rsidRDefault="003E0DD0" w:rsidP="003E0DD0">
                            <w:pPr>
                              <w:pStyle w:val="ContactInfo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  <w:r w:rsidRPr="005B0324"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>https://www.linkedin.com/in/kate-fallon/</w:t>
                            </w:r>
                          </w:p>
                          <w:p w14:paraId="2E2EA967" w14:textId="77777777" w:rsidR="003E0DD0" w:rsidRDefault="003E0DD0" w:rsidP="003E0DD0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F25B2FA" w14:textId="77777777" w:rsidR="003E0DD0" w:rsidRDefault="003E0DD0" w:rsidP="003E0DD0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Achievements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450037F" w14:textId="77777777" w:rsidR="003E0DD0" w:rsidRPr="00084AB7" w:rsidRDefault="003E0DD0" w:rsidP="003E0DD0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84AB7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Mooting</w:t>
                            </w:r>
                          </w:p>
                          <w:p w14:paraId="3CA327CE" w14:textId="77777777" w:rsidR="003E0DD0" w:rsidRDefault="003E0DD0" w:rsidP="003E0DD0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In 2018 I won the </w:t>
                            </w:r>
                            <w:r w:rsidRPr="009F6A78">
                              <w:rPr>
                                <w:color w:val="FFFFFF" w:themeColor="background1"/>
                              </w:rPr>
                              <w:t>Criminal mock trial which was held by the DCU law society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and r</w:t>
                            </w:r>
                            <w:r w:rsidRPr="009F6A78">
                              <w:rPr>
                                <w:color w:val="FFFFFF" w:themeColor="background1"/>
                              </w:rPr>
                              <w:t xml:space="preserve">eceived best speaker. </w:t>
                            </w:r>
                            <w:r>
                              <w:rPr>
                                <w:color w:val="FFFFFF" w:themeColor="background1"/>
                              </w:rPr>
                              <w:t>Achieved</w:t>
                            </w:r>
                            <w:r w:rsidRPr="009F6A78">
                              <w:rPr>
                                <w:color w:val="FFFFFF" w:themeColor="background1"/>
                              </w:rPr>
                              <w:t xml:space="preserve"> a 2.1 in the </w:t>
                            </w:r>
                            <w:r>
                              <w:rPr>
                                <w:color w:val="FFFFFF" w:themeColor="background1"/>
                              </w:rPr>
                              <w:t>M</w:t>
                            </w:r>
                            <w:r w:rsidRPr="009F6A78">
                              <w:rPr>
                                <w:color w:val="FFFFFF" w:themeColor="background1"/>
                              </w:rPr>
                              <w:t>oot court module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5A3AEFAA" w14:textId="77777777" w:rsidR="003E0DD0" w:rsidRPr="00084AB7" w:rsidRDefault="003E0DD0" w:rsidP="003E0DD0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Law Society</w:t>
                            </w:r>
                          </w:p>
                          <w:p w14:paraId="220920D4" w14:textId="77777777" w:rsidR="003E0DD0" w:rsidRDefault="003E0DD0" w:rsidP="003E0DD0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  <w:r w:rsidRPr="00A817D4">
                              <w:rPr>
                                <w:color w:val="FFFFFF" w:themeColor="background1"/>
                                <w:lang w:val="en-IE"/>
                              </w:rPr>
                              <w:t>Elected Social Events Convener for the DCU Law Society for 2020/2021 Academic Year. This involved liaising with law firms and planning online events.</w:t>
                            </w:r>
                          </w:p>
                          <w:p w14:paraId="533D3736" w14:textId="77777777" w:rsidR="003E0DD0" w:rsidRDefault="003E0DD0" w:rsidP="003E0DD0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</w:pPr>
                            <w:r w:rsidRPr="00B62619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  <w:t>Employment Law</w:t>
                            </w:r>
                          </w:p>
                          <w:p w14:paraId="6E7BF66B" w14:textId="77777777" w:rsidR="003E0DD0" w:rsidRPr="00B62619" w:rsidRDefault="003E0DD0" w:rsidP="003E0DD0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lang w:val="en-I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IE"/>
                              </w:rPr>
                              <w:t>Nominated by DCU faculty to interview for the Workplace Relations Commission Summer Internship. My experience included working in the Employment Department in Dublin Airport, achieving a 1.1 in the Employment Law module, completing my Dissertation on the Gender Pay Gap and assisting Consultants in bringing cases before the WRC.</w:t>
                            </w:r>
                          </w:p>
                          <w:p w14:paraId="24A964FA" w14:textId="77777777" w:rsidR="003E0DD0" w:rsidRPr="00B62619" w:rsidRDefault="003E0DD0" w:rsidP="003E0DD0">
                            <w:pPr>
                              <w:pStyle w:val="ContactInf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</w:pPr>
                          </w:p>
                          <w:p w14:paraId="11939946" w14:textId="77777777" w:rsidR="003E0DD0" w:rsidRPr="00A817D4" w:rsidRDefault="003E0DD0" w:rsidP="003E0DD0">
                            <w:pPr>
                              <w:pStyle w:val="ContactInf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IE"/>
                              </w:rPr>
                            </w:pPr>
                          </w:p>
                          <w:p w14:paraId="666BCCB9" w14:textId="77777777" w:rsidR="003E0DD0" w:rsidRPr="00084AB7" w:rsidRDefault="003E0DD0" w:rsidP="003E0DD0">
                            <w:pPr>
                              <w:pStyle w:val="ContactInf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99BB2F" w14:textId="77777777" w:rsidR="003E0DD0" w:rsidRDefault="003E0DD0" w:rsidP="003E0DD0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34AEDC15" w14:textId="77777777" w:rsidR="003E0DD0" w:rsidRPr="00D73F44" w:rsidRDefault="003E0DD0" w:rsidP="003E0DD0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D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left:0;text-align:left;margin-left:0;margin-top:-4.55pt;width:197.25pt;height:79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" fillcolor="#39a39e [2408]" stroked="f">
                <v:textbox inset="0,0,0,0">
                  <w:txbxContent>
                    <w:p w14:paraId="2DF7DF34" w14:textId="77777777" w:rsidR="003E0DD0" w:rsidRDefault="003E0DD0" w:rsidP="003E0DD0">
                      <w:pPr>
                        <w:pStyle w:val="Photo"/>
                        <w:pBdr>
                          <w:bottom w:val="single" w:sz="18" w:space="9" w:color="864A04" w:themeColor="accent1" w:themeShade="80"/>
                        </w:pBdr>
                      </w:pPr>
                    </w:p>
                    <w:sdt>
                      <w:sdtPr>
                        <w:rPr>
                          <w:color w:val="FFFFFF" w:themeColor="background1"/>
                        </w:rPr>
                        <w:alias w:val="Your Name"/>
                        <w:tag w:val="Your Name"/>
                        <w:id w:val="292025479"/>
                        <w:placeholder>
                          <w:docPart w:val="CDD37AFDC84B9E458E6CC6626F578DDC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Content>
                        <w:p w14:paraId="193AAC3A" w14:textId="7D80393E" w:rsidR="003E0DD0" w:rsidRPr="00D73F44" w:rsidRDefault="003E0DD0" w:rsidP="003E0DD0">
                          <w:pPr>
                            <w:pStyle w:val="Title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Kate Fallon</w:t>
                          </w:r>
                        </w:p>
                      </w:sdtContent>
                    </w:sdt>
                    <w:p w14:paraId="7AEDFAD8" w14:textId="01D660B4" w:rsidR="003E0DD0" w:rsidRPr="00D73F44" w:rsidRDefault="003E0DD0" w:rsidP="003E0D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alias w:val="Position Title"/>
                          <w:tag w:val=""/>
                          <w:id w:val="1597054833"/>
                          <w:placeholder>
                            <w:docPart w:val="60100841419A4542A8ECAE89FAD3D6B3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Content>
                          <w:r>
                            <w:rPr>
                              <w:color w:val="FFFFFF" w:themeColor="background1"/>
                            </w:rPr>
                            <w:br/>
                          </w:r>
                        </w:sdtContent>
                      </w:sdt>
                      <w:r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>DCU Legal Graduate</w:t>
                      </w:r>
                    </w:p>
                    <w:p w14:paraId="16BD1F24" w14:textId="77777777" w:rsidR="003E0DD0" w:rsidRDefault="003E0DD0" w:rsidP="003E0DD0">
                      <w:pPr>
                        <w:pStyle w:val="ContactInfo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lang w:val="en-IE"/>
                        </w:rPr>
                      </w:pPr>
                      <w:r w:rsidRPr="00D73F44">
                        <w:rPr>
                          <w:color w:val="FFFFFF" w:themeColor="background1"/>
                          <w:lang w:val="en-IE"/>
                        </w:rPr>
                        <w:t>086</w:t>
                      </w:r>
                      <w:r>
                        <w:rPr>
                          <w:color w:val="FFFFFF" w:themeColor="background1"/>
                          <w:lang w:val="en-IE"/>
                        </w:rPr>
                        <w:t xml:space="preserve"> </w:t>
                      </w:r>
                      <w:r w:rsidRPr="00D73F44">
                        <w:rPr>
                          <w:color w:val="FFFFFF" w:themeColor="background1"/>
                          <w:lang w:val="en-IE"/>
                        </w:rPr>
                        <w:t>038</w:t>
                      </w:r>
                      <w:r>
                        <w:rPr>
                          <w:color w:val="FFFFFF" w:themeColor="background1"/>
                          <w:lang w:val="en-IE"/>
                        </w:rPr>
                        <w:t xml:space="preserve"> </w:t>
                      </w:r>
                      <w:r w:rsidRPr="00D73F44">
                        <w:rPr>
                          <w:color w:val="FFFFFF" w:themeColor="background1"/>
                          <w:lang w:val="en-IE"/>
                        </w:rPr>
                        <w:t>5386</w:t>
                      </w:r>
                    </w:p>
                    <w:p w14:paraId="7060667E" w14:textId="77777777" w:rsidR="003E0DD0" w:rsidRDefault="003E0DD0" w:rsidP="003E0DD0">
                      <w:pPr>
                        <w:pStyle w:val="ContactInfo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lang w:val="en-IE"/>
                        </w:rPr>
                      </w:pPr>
                      <w:hyperlink r:id="rId13" w:history="1">
                        <w:r w:rsidRPr="009A57A9">
                          <w:rPr>
                            <w:rStyle w:val="Hyperlink"/>
                            <w:lang w:val="en-IE"/>
                          </w:rPr>
                          <w:t>Kate.fallon3@mail.dcu.ie</w:t>
                        </w:r>
                      </w:hyperlink>
                    </w:p>
                    <w:p w14:paraId="3D48D560" w14:textId="77777777" w:rsidR="003E0DD0" w:rsidRPr="00D73F44" w:rsidRDefault="003E0DD0" w:rsidP="003E0DD0">
                      <w:pPr>
                        <w:pStyle w:val="ContactInfo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lang w:val="en-IE"/>
                        </w:rPr>
                      </w:pPr>
                      <w:r w:rsidRPr="005B0324">
                        <w:rPr>
                          <w:rFonts w:asciiTheme="majorHAnsi" w:hAnsiTheme="majorHAnsi" w:cstheme="majorHAnsi"/>
                          <w:lang w:val="en-GB"/>
                        </w:rPr>
                        <w:t>https://www.linkedin.com/in/kate-fallon/</w:t>
                      </w:r>
                    </w:p>
                    <w:p w14:paraId="2E2EA967" w14:textId="77777777" w:rsidR="003E0DD0" w:rsidRDefault="003E0DD0" w:rsidP="003E0DD0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F25B2FA" w14:textId="77777777" w:rsidR="003E0DD0" w:rsidRDefault="003E0DD0" w:rsidP="003E0DD0">
                      <w:pPr>
                        <w:pStyle w:val="ContactInf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Achievements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450037F" w14:textId="77777777" w:rsidR="003E0DD0" w:rsidRPr="00084AB7" w:rsidRDefault="003E0DD0" w:rsidP="003E0DD0">
                      <w:pPr>
                        <w:pStyle w:val="ContactInf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 w:rsidRPr="00084AB7"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Mooting</w:t>
                      </w:r>
                    </w:p>
                    <w:p w14:paraId="3CA327CE" w14:textId="77777777" w:rsidR="003E0DD0" w:rsidRDefault="003E0DD0" w:rsidP="003E0DD0">
                      <w:pPr>
                        <w:pStyle w:val="ContactInf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In 2018 I won the </w:t>
                      </w:r>
                      <w:r w:rsidRPr="009F6A78">
                        <w:rPr>
                          <w:color w:val="FFFFFF" w:themeColor="background1"/>
                        </w:rPr>
                        <w:t>Criminal mock trial which was held by the DCU law society</w:t>
                      </w:r>
                      <w:r>
                        <w:rPr>
                          <w:color w:val="FFFFFF" w:themeColor="background1"/>
                        </w:rPr>
                        <w:t xml:space="preserve"> and r</w:t>
                      </w:r>
                      <w:r w:rsidRPr="009F6A78">
                        <w:rPr>
                          <w:color w:val="FFFFFF" w:themeColor="background1"/>
                        </w:rPr>
                        <w:t xml:space="preserve">eceived best speaker. </w:t>
                      </w:r>
                      <w:r>
                        <w:rPr>
                          <w:color w:val="FFFFFF" w:themeColor="background1"/>
                        </w:rPr>
                        <w:t>Achieved</w:t>
                      </w:r>
                      <w:r w:rsidRPr="009F6A78">
                        <w:rPr>
                          <w:color w:val="FFFFFF" w:themeColor="background1"/>
                        </w:rPr>
                        <w:t xml:space="preserve"> a 2.1 in the </w:t>
                      </w:r>
                      <w:r>
                        <w:rPr>
                          <w:color w:val="FFFFFF" w:themeColor="background1"/>
                        </w:rPr>
                        <w:t>M</w:t>
                      </w:r>
                      <w:r w:rsidRPr="009F6A78">
                        <w:rPr>
                          <w:color w:val="FFFFFF" w:themeColor="background1"/>
                        </w:rPr>
                        <w:t>oot court module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14:paraId="5A3AEFAA" w14:textId="77777777" w:rsidR="003E0DD0" w:rsidRPr="00084AB7" w:rsidRDefault="003E0DD0" w:rsidP="003E0DD0">
                      <w:pPr>
                        <w:pStyle w:val="ContactInf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Law Society</w:t>
                      </w:r>
                    </w:p>
                    <w:p w14:paraId="220920D4" w14:textId="77777777" w:rsidR="003E0DD0" w:rsidRDefault="003E0DD0" w:rsidP="003E0DD0">
                      <w:pPr>
                        <w:pStyle w:val="ContactInfo"/>
                        <w:jc w:val="center"/>
                        <w:rPr>
                          <w:color w:val="FFFFFF" w:themeColor="background1"/>
                          <w:lang w:val="en-IE"/>
                        </w:rPr>
                      </w:pPr>
                      <w:r w:rsidRPr="00A817D4">
                        <w:rPr>
                          <w:color w:val="FFFFFF" w:themeColor="background1"/>
                          <w:lang w:val="en-IE"/>
                        </w:rPr>
                        <w:t>Elected Social Events Convener for the DCU Law Society for 2020/2021 Academic Year. This involved liaising with law firms and planning online events.</w:t>
                      </w:r>
                    </w:p>
                    <w:p w14:paraId="533D3736" w14:textId="77777777" w:rsidR="003E0DD0" w:rsidRDefault="003E0DD0" w:rsidP="003E0DD0">
                      <w:pPr>
                        <w:pStyle w:val="ContactInf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u w:val="single"/>
                          <w:lang w:val="en-IE"/>
                        </w:rPr>
                      </w:pPr>
                      <w:r w:rsidRPr="00B62619">
                        <w:rPr>
                          <w:color w:val="FFFFFF" w:themeColor="background1"/>
                          <w:sz w:val="32"/>
                          <w:szCs w:val="32"/>
                          <w:u w:val="single"/>
                          <w:lang w:val="en-IE"/>
                        </w:rPr>
                        <w:t>Employment Law</w:t>
                      </w:r>
                    </w:p>
                    <w:p w14:paraId="6E7BF66B" w14:textId="77777777" w:rsidR="003E0DD0" w:rsidRPr="00B62619" w:rsidRDefault="003E0DD0" w:rsidP="003E0DD0">
                      <w:pPr>
                        <w:pStyle w:val="ContactInfo"/>
                        <w:jc w:val="center"/>
                        <w:rPr>
                          <w:color w:val="FFFFFF" w:themeColor="background1"/>
                          <w:lang w:val="en-IE"/>
                        </w:rPr>
                      </w:pPr>
                      <w:r>
                        <w:rPr>
                          <w:color w:val="FFFFFF" w:themeColor="background1"/>
                          <w:lang w:val="en-IE"/>
                        </w:rPr>
                        <w:t>Nominated by DCU faculty to interview for the Workplace Relations Commission Summer Internship. My experience included working in the Employment Department in Dublin Airport, achieving a 1.1 in the Employment Law module, completing my Dissertation on the Gender Pay Gap and assisting Consultants in bringing cases before the WRC.</w:t>
                      </w:r>
                    </w:p>
                    <w:p w14:paraId="24A964FA" w14:textId="77777777" w:rsidR="003E0DD0" w:rsidRPr="00B62619" w:rsidRDefault="003E0DD0" w:rsidP="003E0DD0">
                      <w:pPr>
                        <w:pStyle w:val="ContactInf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u w:val="single"/>
                          <w:lang w:val="en-IE"/>
                        </w:rPr>
                      </w:pPr>
                    </w:p>
                    <w:p w14:paraId="11939946" w14:textId="77777777" w:rsidR="003E0DD0" w:rsidRPr="00A817D4" w:rsidRDefault="003E0DD0" w:rsidP="003E0DD0">
                      <w:pPr>
                        <w:pStyle w:val="ContactInfo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  <w:lang w:val="en-IE"/>
                        </w:rPr>
                      </w:pPr>
                    </w:p>
                    <w:p w14:paraId="666BCCB9" w14:textId="77777777" w:rsidR="003E0DD0" w:rsidRPr="00084AB7" w:rsidRDefault="003E0DD0" w:rsidP="003E0DD0">
                      <w:pPr>
                        <w:pStyle w:val="ContactInf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99BB2F" w14:textId="77777777" w:rsidR="003E0DD0" w:rsidRDefault="003E0DD0" w:rsidP="003E0DD0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34AEDC15" w14:textId="77777777" w:rsidR="003E0DD0" w:rsidRPr="00D73F44" w:rsidRDefault="003E0DD0" w:rsidP="003E0DD0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557BAAEF" w14:textId="77777777" w:rsidR="003E0DD0" w:rsidRDefault="003E0DD0" w:rsidP="003E0DD0">
      <w:pPr>
        <w:pStyle w:val="Title"/>
        <w:rPr>
          <w:rFonts w:ascii="Calibri" w:hAnsi="Calibri" w:cs="Calibri"/>
          <w:lang w:val="en-GB"/>
        </w:rPr>
      </w:pPr>
    </w:p>
    <w:p w14:paraId="04596639" w14:textId="77777777" w:rsidR="003E0DD0" w:rsidRPr="00970994" w:rsidRDefault="003E0DD0" w:rsidP="003E0DD0">
      <w:pPr>
        <w:pStyle w:val="Title"/>
        <w:rPr>
          <w:rFonts w:ascii="Calibri" w:hAnsi="Calibri" w:cs="Calibri"/>
          <w:lang w:val="en-GB"/>
        </w:rPr>
      </w:pPr>
      <w:r w:rsidRPr="00970994">
        <w:rPr>
          <w:rFonts w:ascii="Calibri" w:hAnsi="Calibri" w:cs="Calibri"/>
          <w:lang w:val="en-GB"/>
        </w:rPr>
        <w:t>Education</w:t>
      </w:r>
    </w:p>
    <w:p w14:paraId="74B3528C" w14:textId="77777777" w:rsidR="003E0DD0" w:rsidRPr="005B0324" w:rsidRDefault="003E0DD0" w:rsidP="003E0DD0">
      <w:pPr>
        <w:shd w:val="clear" w:color="auto" w:fill="FFFFFF"/>
        <w:spacing w:before="100" w:beforeAutospacing="1" w:after="100" w:afterAutospacing="1" w:line="276" w:lineRule="auto"/>
        <w:jc w:val="both"/>
        <w:outlineLvl w:val="5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</w:pP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>Fe1 Examinations</w:t>
      </w: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</w:p>
    <w:p w14:paraId="1E72CDC1" w14:textId="77777777" w:rsidR="003E0DD0" w:rsidRPr="005B0324" w:rsidRDefault="003E0DD0" w:rsidP="003E0DD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October 2021:</w:t>
      </w: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Passed</w:t>
      </w: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 xml:space="preserve"> Property and Contract Law Examinations.</w:t>
      </w:r>
    </w:p>
    <w:p w14:paraId="354C398F" w14:textId="77777777" w:rsidR="003E0DD0" w:rsidRPr="005B0324" w:rsidRDefault="003E0DD0" w:rsidP="003E0DD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March 2022:</w:t>
      </w: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  <w:t>Planning to sit Tort, Company Law, EU, and Equity.</w:t>
      </w:r>
    </w:p>
    <w:p w14:paraId="4848F1A0" w14:textId="77777777" w:rsidR="003E0DD0" w:rsidRPr="005B0324" w:rsidRDefault="003E0DD0" w:rsidP="003E0DD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October 2022:</w:t>
      </w: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  <w:t>Planning to sit Constitutional and Criminal Law</w:t>
      </w:r>
    </w:p>
    <w:p w14:paraId="316A5653" w14:textId="77777777" w:rsidR="003E0DD0" w:rsidRPr="005B0324" w:rsidRDefault="003E0DD0" w:rsidP="003E0DD0">
      <w:pPr>
        <w:shd w:val="clear" w:color="auto" w:fill="FFFFFF"/>
        <w:spacing w:before="100" w:beforeAutospacing="1" w:after="100" w:afterAutospacing="1" w:line="276" w:lineRule="auto"/>
        <w:jc w:val="both"/>
        <w:outlineLvl w:val="5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</w:pP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 xml:space="preserve">2017-2021, Bachelor of Civil Law, </w:t>
      </w:r>
      <w:r w:rsidRPr="005B0324">
        <w:rPr>
          <w:rFonts w:asciiTheme="majorHAnsi" w:eastAsia="Times New Roman" w:hAnsiTheme="majorHAnsi" w:cstheme="majorHAnsi"/>
          <w:b/>
          <w:bCs/>
          <w:iCs/>
          <w:color w:val="000000" w:themeColor="text1"/>
          <w:sz w:val="22"/>
          <w:szCs w:val="22"/>
          <w:lang w:val="en-GB" w:eastAsia="en-IE"/>
        </w:rPr>
        <w:t xml:space="preserve">Dublin City University, </w:t>
      </w: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>Overall results: 1.1</w:t>
      </w:r>
    </w:p>
    <w:p w14:paraId="577E87C4" w14:textId="77777777" w:rsidR="003E0DD0" w:rsidRPr="00A817D4" w:rsidRDefault="003E0DD0" w:rsidP="003E0DD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</w:pP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1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vertAlign w:val="superscript"/>
          <w:lang w:val="en-GB" w:eastAsia="en-IE"/>
        </w:rPr>
        <w:t>st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 xml:space="preserve"> Year attained: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2.1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2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vertAlign w:val="superscript"/>
          <w:lang w:val="en-GB" w:eastAsia="en-IE"/>
        </w:rPr>
        <w:t>nd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 xml:space="preserve"> Year attained: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2.1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</w:p>
    <w:p w14:paraId="2C2B4D56" w14:textId="77777777" w:rsidR="003E0DD0" w:rsidRPr="00A817D4" w:rsidRDefault="003E0DD0" w:rsidP="003E0DD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</w:pP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3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vertAlign w:val="superscript"/>
          <w:lang w:val="en-GB" w:eastAsia="en-IE"/>
        </w:rPr>
        <w:t>rd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 xml:space="preserve"> Year attained: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1.1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4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vertAlign w:val="superscript"/>
          <w:lang w:val="en-GB" w:eastAsia="en-IE"/>
        </w:rPr>
        <w:t>th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 xml:space="preserve"> Year attained: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ab/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1.1</w:t>
      </w:r>
    </w:p>
    <w:p w14:paraId="14429BA2" w14:textId="77777777" w:rsidR="003E0DD0" w:rsidRPr="005B0324" w:rsidRDefault="003E0DD0" w:rsidP="003E0DD0">
      <w:p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4</w:t>
      </w: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vertAlign w:val="superscript"/>
          <w:lang w:val="en-GB" w:eastAsia="en-IE"/>
        </w:rPr>
        <w:t>th</w:t>
      </w: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 xml:space="preserve"> Year modules included: Jurisprudence: 60%, Genetic Law: 74%, Dissertation 69%, Employment Law: 70%, Company Law: 67%, Law and Body Politics:73%, Trusts:73%, Advanced Company Law: 74%, Advanced Jurisprudence: 73%</w:t>
      </w:r>
    </w:p>
    <w:p w14:paraId="5A5962F4" w14:textId="77777777" w:rsidR="003E0DD0" w:rsidRPr="005B0324" w:rsidRDefault="003E0DD0" w:rsidP="003E0DD0">
      <w:p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</w:pP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 xml:space="preserve">2012-2017, Leaving Certificate, </w:t>
      </w:r>
      <w:proofErr w:type="spellStart"/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>Mohill</w:t>
      </w:r>
      <w:proofErr w:type="spellEnd"/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 xml:space="preserve"> Community College</w:t>
      </w:r>
    </w:p>
    <w:p w14:paraId="323600F6" w14:textId="77777777" w:rsidR="003E0DD0" w:rsidRPr="005B0324" w:rsidRDefault="003E0DD0" w:rsidP="003E0DD0">
      <w:p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  <w:t>Attained: 451 points</w:t>
      </w:r>
    </w:p>
    <w:p w14:paraId="5CCF9A6F" w14:textId="77777777" w:rsidR="003E0DD0" w:rsidRPr="00970994" w:rsidRDefault="003E0DD0" w:rsidP="003E0DD0">
      <w:pPr>
        <w:shd w:val="clear" w:color="auto" w:fill="FFFFFF"/>
        <w:spacing w:after="0" w:line="240" w:lineRule="auto"/>
        <w:rPr>
          <w:rFonts w:ascii="Calibri" w:eastAsia="Times New Roman" w:hAnsi="Calibri" w:cs="Calibri"/>
          <w:vanish/>
          <w:sz w:val="23"/>
          <w:szCs w:val="23"/>
          <w:lang w:val="en-GB" w:eastAsia="en-IE"/>
        </w:rPr>
      </w:pPr>
      <w:r w:rsidRPr="00970994">
        <w:rPr>
          <w:rFonts w:ascii="Calibri" w:eastAsia="Times New Roman" w:hAnsi="Calibri" w:cs="Calibri"/>
          <w:vanish/>
          <w:sz w:val="23"/>
          <w:szCs w:val="23"/>
          <w:lang w:val="en-GB" w:eastAsia="en-IE"/>
        </w:rPr>
        <w:t>+ Page break</w:t>
      </w:r>
    </w:p>
    <w:p w14:paraId="23646F97" w14:textId="77777777" w:rsidR="003E0DD0" w:rsidRPr="00970994" w:rsidRDefault="003E0DD0" w:rsidP="003E0DD0">
      <w:pPr>
        <w:shd w:val="clear" w:color="auto" w:fill="FFFFFF"/>
        <w:spacing w:after="0" w:line="240" w:lineRule="auto"/>
        <w:rPr>
          <w:rFonts w:ascii="Calibri" w:eastAsia="Times New Roman" w:hAnsi="Calibri" w:cs="Calibri"/>
          <w:vanish/>
          <w:sz w:val="23"/>
          <w:szCs w:val="23"/>
          <w:lang w:val="en-GB" w:eastAsia="en-IE"/>
        </w:rPr>
      </w:pPr>
      <w:r w:rsidRPr="00970994">
        <w:rPr>
          <w:rFonts w:ascii="Calibri" w:eastAsia="Times New Roman" w:hAnsi="Calibri" w:cs="Calibri"/>
          <w:vanish/>
          <w:sz w:val="23"/>
          <w:szCs w:val="23"/>
          <w:lang w:val="en-GB" w:eastAsia="en-IE"/>
        </w:rPr>
        <w:t>+ Page break</w:t>
      </w:r>
    </w:p>
    <w:p w14:paraId="5F19B079" w14:textId="77777777" w:rsidR="003E0DD0" w:rsidRPr="00B62619" w:rsidRDefault="003E0DD0" w:rsidP="003E0DD0">
      <w:pPr>
        <w:pStyle w:val="Title"/>
        <w:rPr>
          <w:rFonts w:ascii="Calibri" w:hAnsi="Calibri" w:cs="Calibri"/>
          <w:lang w:val="en-GB"/>
        </w:rPr>
      </w:pPr>
      <w:r w:rsidRPr="00970994">
        <w:rPr>
          <w:rFonts w:ascii="Calibri" w:hAnsi="Calibri" w:cs="Calibri"/>
          <w:lang w:val="en-GB"/>
        </w:rPr>
        <w:t>Work experience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</w:p>
    <w:p w14:paraId="7793E9C5" w14:textId="77777777" w:rsidR="003E0DD0" w:rsidRDefault="003E0DD0" w:rsidP="003E0DD0">
      <w:pPr>
        <w:spacing w:after="24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IE" w:eastAsia="en-GB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IE" w:eastAsia="en-GB"/>
        </w:rPr>
        <w:t>Employment Paralegal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IE" w:eastAsia="en-GB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IE" w:eastAsia="en-GB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IE" w:eastAsia="en-GB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IE" w:eastAsia="en-GB"/>
        </w:rPr>
        <w:tab/>
        <w:t>November 2021- Present</w:t>
      </w:r>
    </w:p>
    <w:p w14:paraId="007C2647" w14:textId="77777777" w:rsidR="003E0DD0" w:rsidRPr="00B62619" w:rsidRDefault="003E0DD0" w:rsidP="003E0DD0">
      <w:pPr>
        <w:spacing w:after="24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en-IE" w:eastAsia="en-GB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en-IE" w:eastAsia="en-GB"/>
        </w:rPr>
        <w:t xml:space="preserve">Self-Employed-Part Time </w:t>
      </w:r>
    </w:p>
    <w:p w14:paraId="35D52113" w14:textId="77777777" w:rsidR="003E0DD0" w:rsidRDefault="003E0DD0" w:rsidP="003E0DD0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Assist self- employed Employment Consultants in taking cases before the WRC.</w:t>
      </w:r>
    </w:p>
    <w:p w14:paraId="4C62A0FB" w14:textId="77777777" w:rsidR="003E0DD0" w:rsidRDefault="003E0DD0" w:rsidP="003E0DD0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Regularly attend adjudication and mediation hearings in the WRC and Labour Court.</w:t>
      </w:r>
    </w:p>
    <w:p w14:paraId="7EC6A2A2" w14:textId="77777777" w:rsidR="003E0DD0" w:rsidRDefault="003E0DD0" w:rsidP="003E0DD0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Cover all admin and communications between the WRC and opposing counsel.</w:t>
      </w:r>
    </w:p>
    <w:p w14:paraId="255A1ECF" w14:textId="77777777" w:rsidR="003E0DD0" w:rsidRDefault="003E0DD0" w:rsidP="003E0DD0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Draft up submissions and schedule meetings to prepare and organise witnesses.</w:t>
      </w:r>
    </w:p>
    <w:p w14:paraId="0D5CABB7" w14:textId="77777777" w:rsidR="003E0DD0" w:rsidRDefault="003E0DD0" w:rsidP="003E0DD0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Prepare internal employee handbooks and guidance documents for HR policies                      for clients.</w:t>
      </w:r>
    </w:p>
    <w:p w14:paraId="37344E05" w14:textId="77777777" w:rsidR="003E0DD0" w:rsidRPr="00B62619" w:rsidRDefault="003E0DD0" w:rsidP="003E0DD0">
      <w:pPr>
        <w:spacing w:after="240" w:line="240" w:lineRule="auto"/>
        <w:ind w:left="360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b/>
          <w:bCs/>
          <w:color w:val="000000" w:themeColor="text1"/>
          <w:lang w:val="en-IE" w:eastAsia="en-GB"/>
        </w:rPr>
        <w:t>Legal Researcher</w:t>
      </w:r>
      <w:r w:rsidRPr="00B62619">
        <w:rPr>
          <w:rFonts w:asciiTheme="majorHAnsi" w:eastAsia="Times New Roman" w:hAnsiTheme="majorHAnsi" w:cstheme="majorHAnsi"/>
          <w:b/>
          <w:bCs/>
          <w:color w:val="000000" w:themeColor="text1"/>
          <w:lang w:val="en-IE" w:eastAsia="en-GB"/>
        </w:rPr>
        <w:tab/>
      </w:r>
      <w:r w:rsidRPr="00B62619">
        <w:rPr>
          <w:rFonts w:asciiTheme="majorHAnsi" w:eastAsia="Times New Roman" w:hAnsiTheme="majorHAnsi" w:cstheme="majorHAnsi"/>
          <w:b/>
          <w:bCs/>
          <w:color w:val="000000" w:themeColor="text1"/>
          <w:lang w:val="en-IE" w:eastAsia="en-GB"/>
        </w:rPr>
        <w:tab/>
      </w:r>
      <w:r w:rsidRPr="00B62619">
        <w:rPr>
          <w:rFonts w:asciiTheme="majorHAnsi" w:eastAsia="Times New Roman" w:hAnsiTheme="majorHAnsi" w:cstheme="majorHAnsi"/>
          <w:b/>
          <w:bCs/>
          <w:color w:val="000000" w:themeColor="text1"/>
          <w:lang w:val="en-IE" w:eastAsia="en-GB"/>
        </w:rPr>
        <w:tab/>
      </w:r>
      <w:r w:rsidRPr="00B62619">
        <w:rPr>
          <w:rFonts w:asciiTheme="majorHAnsi" w:eastAsia="Times New Roman" w:hAnsiTheme="majorHAnsi" w:cstheme="majorHAnsi"/>
          <w:b/>
          <w:bCs/>
          <w:color w:val="000000" w:themeColor="text1"/>
          <w:lang w:val="en-IE" w:eastAsia="en-GB"/>
        </w:rPr>
        <w:tab/>
        <w:t>June 2021-October 2021</w:t>
      </w:r>
    </w:p>
    <w:p w14:paraId="6CA1D4AE" w14:textId="77777777" w:rsidR="003E0DD0" w:rsidRPr="00A817D4" w:rsidRDefault="003E0DD0" w:rsidP="003E0DD0">
      <w:pPr>
        <w:spacing w:after="24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en-IE" w:eastAsia="en-GB"/>
        </w:rPr>
      </w:pP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en-IE" w:eastAsia="en-GB"/>
        </w:rPr>
        <w:t>Workplace Relations Commission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en-IE" w:eastAsia="en-GB"/>
        </w:rPr>
        <w:t>-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en-IE" w:eastAsia="en-GB"/>
        </w:rPr>
        <w:t>Summer Internship</w:t>
      </w:r>
    </w:p>
    <w:p w14:paraId="17690043" w14:textId="77777777" w:rsidR="003E0DD0" w:rsidRPr="005B0324" w:rsidRDefault="003E0DD0" w:rsidP="003E0DD0">
      <w:pPr>
        <w:pStyle w:val="ListParagraph"/>
        <w:numPr>
          <w:ilvl w:val="0"/>
          <w:numId w:val="3"/>
        </w:numPr>
        <w:spacing w:after="253" w:line="24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 xml:space="preserve">Provided legal research to the Registrar &amp; Legal unit on specific issues and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 xml:space="preserve">   </w:t>
      </w: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 xml:space="preserve">assisted </w:t>
      </w:r>
      <w:r w:rsidRPr="005B0324">
        <w:rPr>
          <w:rFonts w:asciiTheme="majorHAnsi" w:hAnsiTheme="majorHAnsi" w:cstheme="majorHAnsi"/>
          <w:sz w:val="22"/>
          <w:szCs w:val="22"/>
        </w:rPr>
        <w:t xml:space="preserve">in the preparation of training and guidance documentation for Adjudication Officers and staff. </w:t>
      </w:r>
    </w:p>
    <w:p w14:paraId="323BD74B" w14:textId="77777777" w:rsidR="003E0DD0" w:rsidRPr="005B0324" w:rsidRDefault="003E0DD0" w:rsidP="003E0DD0">
      <w:pPr>
        <w:pStyle w:val="ListParagraph"/>
        <w:numPr>
          <w:ilvl w:val="0"/>
          <w:numId w:val="3"/>
        </w:numPr>
        <w:spacing w:after="240" w:line="240" w:lineRule="auto"/>
        <w:ind w:left="284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Led the drafting and statistical analysis of  over 2000 cases for the 2021 WRC Annual Report</w:t>
      </w:r>
    </w:p>
    <w:p w14:paraId="3CBF20A1" w14:textId="77777777" w:rsidR="003E0DD0" w:rsidRPr="005B0324" w:rsidRDefault="003E0DD0" w:rsidP="003E0DD0">
      <w:pPr>
        <w:pStyle w:val="ListParagraph"/>
        <w:numPr>
          <w:ilvl w:val="0"/>
          <w:numId w:val="3"/>
        </w:numPr>
        <w:spacing w:after="240" w:line="240" w:lineRule="auto"/>
        <w:ind w:left="284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 xml:space="preserve">Provided analysis on cases taken under the Employment Equality and Equal Status Acts, focusing on the level of awards under the acts and the types of redress and orders made.  </w:t>
      </w:r>
    </w:p>
    <w:p w14:paraId="0B5385CD" w14:textId="77777777" w:rsidR="003E0DD0" w:rsidRPr="005B0324" w:rsidRDefault="003E0DD0" w:rsidP="003E0DD0">
      <w:pPr>
        <w:pStyle w:val="ListParagraph"/>
        <w:numPr>
          <w:ilvl w:val="0"/>
          <w:numId w:val="3"/>
        </w:numPr>
        <w:spacing w:after="240" w:line="240" w:lineRule="auto"/>
        <w:ind w:left="284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lastRenderedPageBreak/>
        <w:t xml:space="preserve">Collated key decisions under the various pieces of legislation to assist with the provision of a legal knowledge database, including highlighting important decisions of precedential value. </w:t>
      </w:r>
    </w:p>
    <w:p w14:paraId="1E40BDA0" w14:textId="77777777" w:rsidR="003E0DD0" w:rsidRPr="00B62619" w:rsidRDefault="003E0DD0" w:rsidP="003E0DD0">
      <w:pPr>
        <w:pStyle w:val="ListParagraph"/>
        <w:numPr>
          <w:ilvl w:val="0"/>
          <w:numId w:val="4"/>
        </w:numPr>
        <w:spacing w:line="240" w:lineRule="auto"/>
        <w:ind w:left="284"/>
        <w:rPr>
          <w:rFonts w:asciiTheme="majorHAnsi" w:hAnsiTheme="majorHAnsi" w:cstheme="majorHAnsi"/>
          <w:sz w:val="22"/>
          <w:szCs w:val="22"/>
          <w:lang w:val="en-GB"/>
        </w:rPr>
      </w:pPr>
      <w:r w:rsidRPr="005B0324">
        <w:rPr>
          <w:rFonts w:asciiTheme="majorHAnsi" w:hAnsiTheme="majorHAnsi" w:cstheme="majorHAnsi"/>
          <w:sz w:val="22"/>
          <w:szCs w:val="22"/>
          <w:lang w:val="en-GB"/>
        </w:rPr>
        <w:t>Drafted various articles and case summaries for Legal Island.</w:t>
      </w:r>
    </w:p>
    <w:p w14:paraId="34B766C9" w14:textId="77777777" w:rsidR="003E0DD0" w:rsidRPr="00970994" w:rsidRDefault="003E0DD0" w:rsidP="003E0DD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lang w:val="en-GB" w:eastAsia="en-IE"/>
        </w:rPr>
      </w:pPr>
      <w:r>
        <w:rPr>
          <w:rFonts w:ascii="Calibri" w:eastAsia="Times New Roman" w:hAnsi="Calibri" w:cs="Calibri"/>
          <w:b/>
          <w:bCs/>
          <w:lang w:val="en-GB" w:eastAsia="en-IE"/>
        </w:rPr>
        <w:t>Paralegal</w:t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ab/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ab/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ab/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ab/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ab/>
      </w:r>
      <w:r>
        <w:rPr>
          <w:rFonts w:ascii="Calibri" w:eastAsia="Times New Roman" w:hAnsi="Calibri" w:cs="Calibri"/>
          <w:b/>
          <w:bCs/>
          <w:lang w:val="en-GB" w:eastAsia="en-IE"/>
        </w:rPr>
        <w:tab/>
      </w:r>
      <w:r>
        <w:rPr>
          <w:rFonts w:ascii="Calibri" w:eastAsia="Times New Roman" w:hAnsi="Calibri" w:cs="Calibri"/>
          <w:b/>
          <w:bCs/>
          <w:lang w:val="en-GB" w:eastAsia="en-IE"/>
        </w:rPr>
        <w:tab/>
      </w:r>
      <w:r>
        <w:rPr>
          <w:rFonts w:ascii="Calibri" w:eastAsia="Times New Roman" w:hAnsi="Calibri" w:cs="Calibri"/>
          <w:b/>
          <w:bCs/>
          <w:lang w:val="en-GB" w:eastAsia="en-IE"/>
        </w:rPr>
        <w:tab/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>Sep</w:t>
      </w:r>
      <w:r>
        <w:rPr>
          <w:rFonts w:ascii="Calibri" w:eastAsia="Times New Roman" w:hAnsi="Calibri" w:cs="Calibri"/>
          <w:b/>
          <w:bCs/>
          <w:lang w:val="en-GB" w:eastAsia="en-IE"/>
        </w:rPr>
        <w:t>t</w:t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 xml:space="preserve"> 2020-</w:t>
      </w:r>
      <w:r>
        <w:rPr>
          <w:rFonts w:ascii="Calibri" w:eastAsia="Times New Roman" w:hAnsi="Calibri" w:cs="Calibri"/>
          <w:b/>
          <w:bCs/>
          <w:lang w:val="en-GB" w:eastAsia="en-IE"/>
        </w:rPr>
        <w:t>May 2021</w:t>
      </w:r>
    </w:p>
    <w:p w14:paraId="7AEF07AE" w14:textId="77777777" w:rsidR="003E0DD0" w:rsidRDefault="003E0DD0" w:rsidP="003E0DD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" w:eastAsia="Times New Roman" w:hAnsi="Calibri" w:cs="Calibri"/>
          <w:bCs/>
          <w:u w:val="single"/>
          <w:lang w:val="en-GB" w:eastAsia="en-IE"/>
        </w:rPr>
      </w:pPr>
      <w:proofErr w:type="spellStart"/>
      <w:r w:rsidRPr="00970994">
        <w:rPr>
          <w:rFonts w:ascii="Calibri" w:eastAsia="Times New Roman" w:hAnsi="Calibri" w:cs="Calibri"/>
          <w:bCs/>
          <w:u w:val="single"/>
          <w:lang w:val="en-GB" w:eastAsia="en-IE"/>
        </w:rPr>
        <w:t>Bruen</w:t>
      </w:r>
      <w:proofErr w:type="spellEnd"/>
      <w:r w:rsidRPr="00970994">
        <w:rPr>
          <w:rFonts w:ascii="Calibri" w:eastAsia="Times New Roman" w:hAnsi="Calibri" w:cs="Calibri"/>
          <w:bCs/>
          <w:u w:val="single"/>
          <w:lang w:val="en-GB" w:eastAsia="en-IE"/>
        </w:rPr>
        <w:t xml:space="preserve"> &amp; Co Solicitors</w:t>
      </w:r>
      <w:r>
        <w:rPr>
          <w:rFonts w:ascii="Calibri" w:eastAsia="Times New Roman" w:hAnsi="Calibri" w:cs="Calibri"/>
          <w:bCs/>
          <w:u w:val="single"/>
          <w:lang w:val="en-GB" w:eastAsia="en-IE"/>
        </w:rPr>
        <w:t>- Part-Time</w:t>
      </w:r>
      <w:r w:rsidRPr="00970994">
        <w:rPr>
          <w:rFonts w:ascii="Calibri" w:eastAsia="Times New Roman" w:hAnsi="Calibri" w:cs="Calibri"/>
          <w:bCs/>
          <w:u w:val="single"/>
          <w:lang w:val="en-GB" w:eastAsia="en-IE"/>
        </w:rPr>
        <w:t xml:space="preserve">  </w:t>
      </w:r>
    </w:p>
    <w:p w14:paraId="3F06962C" w14:textId="77777777" w:rsidR="003E0DD0" w:rsidRDefault="003E0DD0" w:rsidP="003E0DD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Providing efficient and effective administrative support to the Managing Partner.</w:t>
      </w:r>
    </w:p>
    <w:p w14:paraId="7ABBE87A" w14:textId="77777777" w:rsidR="003E0DD0" w:rsidRDefault="003E0DD0" w:rsidP="003E0DD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Assisting in conveyancing, personal injury and probate (completing Form 52’s, coordinating information between banks, solicitors and third party institutions regarding mortgages and will drafting).</w:t>
      </w:r>
    </w:p>
    <w:p w14:paraId="15D29000" w14:textId="77777777" w:rsidR="003E0DD0" w:rsidRDefault="003E0DD0" w:rsidP="003E0DD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Responsible for compiling submissions and applications for personal injury cases.</w:t>
      </w:r>
    </w:p>
    <w:p w14:paraId="49EB1742" w14:textId="77777777" w:rsidR="003E0DD0" w:rsidRPr="00B62619" w:rsidRDefault="003E0DD0" w:rsidP="003E0DD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Manage billing and credit control inquiries including clients legal fees, property payments and releasing wills to beneficiaries.</w:t>
      </w:r>
    </w:p>
    <w:p w14:paraId="5AE80ED9" w14:textId="77777777" w:rsidR="003E0DD0" w:rsidRPr="00970994" w:rsidRDefault="003E0DD0" w:rsidP="003E0DD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lang w:val="en-GB" w:eastAsia="en-IE"/>
        </w:rPr>
      </w:pPr>
      <w:r w:rsidRPr="00970994">
        <w:rPr>
          <w:rFonts w:ascii="Calibri" w:eastAsia="Times New Roman" w:hAnsi="Calibri" w:cs="Calibri"/>
          <w:b/>
          <w:bCs/>
          <w:lang w:val="en-GB" w:eastAsia="en-IE"/>
        </w:rPr>
        <w:t>Legal / Employee Relations Intern</w:t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ab/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ab/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ab/>
      </w:r>
      <w:r>
        <w:rPr>
          <w:rFonts w:ascii="Calibri" w:eastAsia="Times New Roman" w:hAnsi="Calibri" w:cs="Calibri"/>
          <w:b/>
          <w:bCs/>
          <w:lang w:val="en-GB" w:eastAsia="en-IE"/>
        </w:rPr>
        <w:tab/>
      </w:r>
      <w:r>
        <w:rPr>
          <w:rFonts w:ascii="Calibri" w:eastAsia="Times New Roman" w:hAnsi="Calibri" w:cs="Calibri"/>
          <w:b/>
          <w:bCs/>
          <w:lang w:val="en-GB" w:eastAsia="en-IE"/>
        </w:rPr>
        <w:tab/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>May 2019</w:t>
      </w:r>
      <w:r>
        <w:rPr>
          <w:rFonts w:ascii="Calibri" w:eastAsia="Times New Roman" w:hAnsi="Calibri" w:cs="Calibri"/>
          <w:b/>
          <w:bCs/>
          <w:lang w:val="en-GB" w:eastAsia="en-IE"/>
        </w:rPr>
        <w:t xml:space="preserve"> </w:t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>-</w:t>
      </w:r>
      <w:r>
        <w:rPr>
          <w:rFonts w:ascii="Calibri" w:eastAsia="Times New Roman" w:hAnsi="Calibri" w:cs="Calibri"/>
          <w:b/>
          <w:bCs/>
          <w:lang w:val="en-GB" w:eastAsia="en-IE"/>
        </w:rPr>
        <w:t xml:space="preserve"> </w:t>
      </w:r>
      <w:r w:rsidRPr="00970994">
        <w:rPr>
          <w:rFonts w:ascii="Calibri" w:eastAsia="Times New Roman" w:hAnsi="Calibri" w:cs="Calibri"/>
          <w:b/>
          <w:bCs/>
          <w:lang w:val="en-GB" w:eastAsia="en-IE"/>
        </w:rPr>
        <w:t>April 2020</w:t>
      </w:r>
    </w:p>
    <w:p w14:paraId="138E8CCD" w14:textId="77777777" w:rsidR="003E0DD0" w:rsidRDefault="003E0DD0" w:rsidP="003E0DD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Calibri" w:eastAsia="Times New Roman" w:hAnsi="Calibri" w:cs="Calibri"/>
          <w:bCs/>
          <w:u w:val="single"/>
          <w:lang w:val="en-GB" w:eastAsia="en-IE"/>
        </w:rPr>
      </w:pPr>
      <w:r w:rsidRPr="00970994">
        <w:rPr>
          <w:rFonts w:ascii="Calibri" w:eastAsia="Times New Roman" w:hAnsi="Calibri" w:cs="Calibri"/>
          <w:bCs/>
          <w:u w:val="single"/>
          <w:lang w:val="en-GB" w:eastAsia="en-IE"/>
        </w:rPr>
        <w:t>Dublin Airport Authority</w:t>
      </w:r>
      <w:r>
        <w:rPr>
          <w:rFonts w:ascii="Calibri" w:eastAsia="Times New Roman" w:hAnsi="Calibri" w:cs="Calibri"/>
          <w:bCs/>
          <w:u w:val="single"/>
          <w:lang w:val="en-GB" w:eastAsia="en-IE"/>
        </w:rPr>
        <w:t>- University Placement, Full Time</w:t>
      </w:r>
    </w:p>
    <w:p w14:paraId="5EBC5283" w14:textId="77777777" w:rsidR="003E0DD0" w:rsidRDefault="003E0DD0" w:rsidP="003E0DD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Attended and provided support to the Change and Employee Relations Manager at Labour Court and WRC Adjudication, Conciliation, and Mediation hearings.</w:t>
      </w:r>
    </w:p>
    <w:p w14:paraId="79B654B6" w14:textId="77777777" w:rsidR="003E0DD0" w:rsidRDefault="003E0DD0" w:rsidP="003E0DD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Assisted in the drafting submissions and preparation of case files for the WRC and Labour Court hearings.</w:t>
      </w:r>
    </w:p>
    <w:p w14:paraId="62DCC440" w14:textId="77777777" w:rsidR="003E0DD0" w:rsidRDefault="003E0DD0" w:rsidP="003E0DD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Coordinated meetings, recorded minutes and prepared agendas.</w:t>
      </w:r>
    </w:p>
    <w:p w14:paraId="4A61A816" w14:textId="77777777" w:rsidR="003E0DD0" w:rsidRDefault="003E0DD0" w:rsidP="003E0DD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 xml:space="preserve">Acted as the Employee Relations point of contact with legal and employer organisations and law firms. </w:t>
      </w:r>
    </w:p>
    <w:p w14:paraId="1F7A2FDB" w14:textId="77777777" w:rsidR="003E0DD0" w:rsidRDefault="003E0DD0" w:rsidP="003E0DD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 xml:space="preserve">Updated DAA Children First training programs which included liaising with the DAA Children’s Designated Liaison Officer, the DAA Secretariat Department, </w:t>
      </w:r>
      <w:proofErr w:type="spellStart"/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Tusla</w:t>
      </w:r>
      <w:proofErr w:type="spellEnd"/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 xml:space="preserve">, and Barnardo’s, ensuring all parties could collaborate effectively. </w:t>
      </w:r>
    </w:p>
    <w:p w14:paraId="2D8AB28F" w14:textId="77777777" w:rsidR="003E0DD0" w:rsidRPr="00B62619" w:rsidRDefault="003E0DD0" w:rsidP="003E0DD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B6261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Led the development of LGBTQ+ awareness for the DAA Diversity, Inclusion, and Dignity at Work training initiatives.</w:t>
      </w:r>
    </w:p>
    <w:p w14:paraId="3CF0F529" w14:textId="77777777" w:rsidR="003E0DD0" w:rsidRDefault="003E0DD0" w:rsidP="003E0D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GB" w:eastAsia="en-IE"/>
        </w:rPr>
      </w:pP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>Legal Aid Volunteer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>Feb 2019 - June 2019</w:t>
      </w:r>
    </w:p>
    <w:p w14:paraId="02F9FE3D" w14:textId="77777777" w:rsidR="003E0DD0" w:rsidRPr="00A817D4" w:rsidRDefault="003E0DD0" w:rsidP="003E0D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u w:val="single"/>
          <w:lang w:val="en-GB" w:eastAsia="en-IE"/>
        </w:rPr>
      </w:pPr>
      <w:r w:rsidRPr="00A817D4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u w:val="single"/>
          <w:lang w:val="en-GB" w:eastAsia="en-IE"/>
        </w:rPr>
        <w:t>Ballymun Law Centre</w:t>
      </w:r>
      <w:r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u w:val="single"/>
          <w:lang w:val="en-GB" w:eastAsia="en-IE"/>
        </w:rPr>
        <w:t xml:space="preserve">- </w:t>
      </w:r>
      <w:r w:rsidRPr="00A817D4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u w:val="single"/>
          <w:lang w:val="en-GB" w:eastAsia="en-IE"/>
        </w:rPr>
        <w:t>Volunteer</w:t>
      </w:r>
    </w:p>
    <w:p w14:paraId="4B9B238E" w14:textId="77777777" w:rsidR="003E0DD0" w:rsidRPr="005B0324" w:rsidRDefault="003E0DD0" w:rsidP="003E0DD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u w:val="single"/>
          <w:lang w:val="en-GB" w:eastAsia="en-IE"/>
        </w:rPr>
      </w:pPr>
      <w:r w:rsidRPr="005B0324">
        <w:rPr>
          <w:rFonts w:asciiTheme="majorHAnsi" w:hAnsiTheme="majorHAnsi" w:cstheme="majorHAnsi"/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6D037397" wp14:editId="3876625D">
                <wp:simplePos x="0" y="0"/>
                <wp:positionH relativeFrom="page">
                  <wp:posOffset>-717550</wp:posOffset>
                </wp:positionH>
                <wp:positionV relativeFrom="page">
                  <wp:posOffset>22860</wp:posOffset>
                </wp:positionV>
                <wp:extent cx="717550" cy="10036175"/>
                <wp:effectExtent l="0" t="0" r="6350" b="0"/>
                <wp:wrapSquare wrapText="bothSides"/>
                <wp:docPr id="5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7550" cy="10036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DB96" w14:textId="77777777" w:rsidR="003E0DD0" w:rsidRPr="006526BC" w:rsidRDefault="003E0DD0" w:rsidP="003E0DD0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1DC7AE" w14:textId="77777777" w:rsidR="003E0DD0" w:rsidRPr="006526BC" w:rsidRDefault="003E0DD0" w:rsidP="003E0DD0">
                            <w:pPr>
                              <w:pStyle w:val="ContactInfo"/>
                              <w:rPr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C825545" w14:textId="77777777" w:rsidR="003E0DD0" w:rsidRPr="006526BC" w:rsidRDefault="003E0DD0" w:rsidP="003E0DD0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0E29F5" w14:textId="77777777" w:rsidR="003E0DD0" w:rsidRPr="006526BC" w:rsidRDefault="003E0DD0" w:rsidP="003E0DD0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7397" id="_x0000_s1027" type="#_x0000_t202" alt="Sidebar text box" style="position:absolute;left:0;text-align:left;margin-left:-56.5pt;margin-top:1.8pt;width:56.5pt;height:790.2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" fillcolor="#39a39e [2408]" stroked="f">
                <v:textbox inset="0,0,0,0">
                  <w:txbxContent>
                    <w:p w14:paraId="333DDB96" w14:textId="77777777" w:rsidR="003E0DD0" w:rsidRPr="006526BC" w:rsidRDefault="003E0DD0" w:rsidP="003E0DD0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71DC7AE" w14:textId="77777777" w:rsidR="003E0DD0" w:rsidRPr="006526BC" w:rsidRDefault="003E0DD0" w:rsidP="003E0DD0">
                      <w:pPr>
                        <w:pStyle w:val="ContactInfo"/>
                        <w:rPr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C825545" w14:textId="77777777" w:rsidR="003E0DD0" w:rsidRPr="006526BC" w:rsidRDefault="003E0DD0" w:rsidP="003E0DD0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F0E29F5" w14:textId="77777777" w:rsidR="003E0DD0" w:rsidRPr="006526BC" w:rsidRDefault="003E0DD0" w:rsidP="003E0DD0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Assisted solicitors in providing free legal advice, representation, legal education and mediation for individuals and groups within the community.</w:t>
      </w:r>
    </w:p>
    <w:p w14:paraId="19AFDDAD" w14:textId="77777777" w:rsidR="003E0DD0" w:rsidRPr="005B0324" w:rsidRDefault="003E0DD0" w:rsidP="003E0DD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u w:val="single"/>
          <w:lang w:val="en-GB" w:eastAsia="en-IE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Managed social media pages such as Facebook, their internal website and Twitter. Publicised the legal courses running throughout the year and helped broadcast the centre throughout the community.</w:t>
      </w:r>
    </w:p>
    <w:p w14:paraId="0AD7ED39" w14:textId="77777777" w:rsidR="003E0DD0" w:rsidRDefault="003E0DD0" w:rsidP="003E0DD0">
      <w:pPr>
        <w:shd w:val="clear" w:color="auto" w:fill="FFFFFF"/>
        <w:spacing w:before="100" w:beforeAutospacing="1" w:after="100" w:afterAutospacing="1" w:line="240" w:lineRule="auto"/>
        <w:ind w:left="3"/>
        <w:jc w:val="both"/>
        <w:outlineLvl w:val="4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</w:pPr>
      <w:r w:rsidRPr="005B0324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>Bar Worker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ab/>
      </w:r>
      <w:r w:rsidRPr="005B0324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>September 2018- May 2019,</w:t>
      </w:r>
    </w:p>
    <w:p w14:paraId="18B4601A" w14:textId="77777777" w:rsidR="003E0DD0" w:rsidRPr="00A817D4" w:rsidRDefault="003E0DD0" w:rsidP="003E0DD0">
      <w:pPr>
        <w:shd w:val="clear" w:color="auto" w:fill="FFFFFF"/>
        <w:spacing w:before="100" w:beforeAutospacing="1" w:after="100" w:afterAutospacing="1" w:line="240" w:lineRule="auto"/>
        <w:ind w:left="3"/>
        <w:jc w:val="both"/>
        <w:outlineLvl w:val="4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u w:val="single"/>
          <w:lang w:val="en-GB" w:eastAsia="en-IE"/>
        </w:rPr>
      </w:pPr>
      <w:r w:rsidRPr="00A817D4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u w:val="single"/>
          <w:lang w:val="en-GB" w:eastAsia="en-IE"/>
        </w:rPr>
        <w:t>The Three Arena</w:t>
      </w:r>
      <w:r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u w:val="single"/>
          <w:lang w:val="en-GB" w:eastAsia="en-IE"/>
        </w:rPr>
        <w:t xml:space="preserve">- </w:t>
      </w:r>
      <w:r w:rsidRPr="00A817D4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u w:val="single"/>
          <w:lang w:val="en-GB" w:eastAsia="en-IE"/>
        </w:rPr>
        <w:t>Part-Time Role</w:t>
      </w:r>
    </w:p>
    <w:p w14:paraId="5AD7885B" w14:textId="77777777" w:rsidR="003E0DD0" w:rsidRPr="005B0324" w:rsidRDefault="003E0DD0" w:rsidP="003E0D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3"/>
          <w:szCs w:val="23"/>
          <w:lang w:eastAsia="en-IE"/>
        </w:rPr>
      </w:pPr>
      <w:r w:rsidRPr="005B0324">
        <w:rPr>
          <w:rFonts w:asciiTheme="majorHAnsi" w:eastAsia="Times New Roman" w:hAnsiTheme="majorHAnsi" w:cstheme="majorHAnsi"/>
          <w:sz w:val="23"/>
          <w:szCs w:val="23"/>
          <w:lang w:eastAsia="en-IE"/>
        </w:rPr>
        <w:t xml:space="preserve">Worked as a bar waitress in the public bars in the </w:t>
      </w:r>
      <w:r>
        <w:rPr>
          <w:rFonts w:asciiTheme="majorHAnsi" w:eastAsia="Times New Roman" w:hAnsiTheme="majorHAnsi" w:cstheme="majorHAnsi"/>
          <w:sz w:val="23"/>
          <w:szCs w:val="23"/>
          <w:lang w:eastAsia="en-IE"/>
        </w:rPr>
        <w:t>Three A</w:t>
      </w:r>
      <w:r w:rsidRPr="005B0324">
        <w:rPr>
          <w:rFonts w:asciiTheme="majorHAnsi" w:eastAsia="Times New Roman" w:hAnsiTheme="majorHAnsi" w:cstheme="majorHAnsi"/>
          <w:sz w:val="23"/>
          <w:szCs w:val="23"/>
          <w:lang w:eastAsia="en-IE"/>
        </w:rPr>
        <w:t>rena. </w:t>
      </w:r>
    </w:p>
    <w:p w14:paraId="1996ECC5" w14:textId="77777777" w:rsidR="003E0DD0" w:rsidRPr="005B0324" w:rsidRDefault="003E0DD0" w:rsidP="003E0D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3"/>
          <w:szCs w:val="23"/>
          <w:lang w:eastAsia="en-IE"/>
        </w:rPr>
      </w:pPr>
      <w:r w:rsidRPr="005B0324">
        <w:rPr>
          <w:rFonts w:asciiTheme="majorHAnsi" w:eastAsia="Times New Roman" w:hAnsiTheme="majorHAnsi" w:cstheme="majorHAnsi"/>
          <w:sz w:val="23"/>
          <w:szCs w:val="23"/>
          <w:lang w:eastAsia="en-IE"/>
        </w:rPr>
        <w:t xml:space="preserve">An extremely fast paced environment which required time management and communication skills. </w:t>
      </w:r>
    </w:p>
    <w:p w14:paraId="4E05EFA6" w14:textId="77777777" w:rsidR="003E0DD0" w:rsidRDefault="003E0DD0" w:rsidP="003E0DD0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</w:pPr>
      <w:r w:rsidRPr="005B0324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 xml:space="preserve">Camp Counsellor </w:t>
      </w:r>
      <w:r w:rsidRPr="005B0324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>Interviewer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en-GB" w:eastAsia="en-IE"/>
        </w:rPr>
        <w:tab/>
      </w:r>
      <w:r w:rsidRPr="005B0324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GB" w:eastAsia="en-IE"/>
        </w:rPr>
        <w:t>Sept 2018- June 2019,</w:t>
      </w:r>
    </w:p>
    <w:p w14:paraId="54C781FA" w14:textId="77777777" w:rsidR="003E0DD0" w:rsidRPr="00A817D4" w:rsidRDefault="003E0DD0" w:rsidP="003E0DD0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en-GB" w:eastAsia="en-IE"/>
        </w:rPr>
      </w:pP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en-GB" w:eastAsia="en-IE"/>
        </w:rPr>
        <w:t>USA Summer Camps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en-GB" w:eastAsia="en-IE"/>
        </w:rPr>
        <w:t xml:space="preserve">- </w:t>
      </w:r>
      <w:r w:rsidRPr="00A817D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en-GB" w:eastAsia="en-IE"/>
        </w:rPr>
        <w:t>Part-Time Role</w:t>
      </w:r>
    </w:p>
    <w:p w14:paraId="04D24963" w14:textId="77777777" w:rsidR="003E0DD0" w:rsidRPr="005B0324" w:rsidRDefault="003E0DD0" w:rsidP="003E0DD0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>Assisted in recruitment which included recruitment fairs as well as the interviewing process of applicants.</w:t>
      </w:r>
    </w:p>
    <w:p w14:paraId="12560E38" w14:textId="77777777" w:rsidR="003E0DD0" w:rsidRPr="005B0324" w:rsidRDefault="003E0DD0" w:rsidP="003E0DD0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</w:pPr>
      <w:r w:rsidRPr="005B032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IE" w:eastAsia="en-GB"/>
        </w:rPr>
        <w:t xml:space="preserve">This was a target driven job which expected innovative ideas and helped improve entrepreneurial skills.                     </w:t>
      </w:r>
    </w:p>
    <w:p w14:paraId="0A6C371D" w14:textId="77777777" w:rsidR="003E0DD0" w:rsidRPr="005B0324" w:rsidRDefault="003E0DD0" w:rsidP="003E0DD0">
      <w:pPr>
        <w:pStyle w:val="Heading1"/>
        <w:rPr>
          <w:rFonts w:cstheme="majorHAnsi"/>
          <w:b/>
          <w:bCs/>
          <w:lang w:val="en-GB"/>
        </w:rPr>
      </w:pPr>
    </w:p>
    <w:p w14:paraId="748B12EC" w14:textId="77777777" w:rsidR="003E0DD0" w:rsidRPr="00B62619" w:rsidRDefault="003E0DD0" w:rsidP="003E0DD0">
      <w:pPr>
        <w:pStyle w:val="Heading1"/>
        <w:rPr>
          <w:rFonts w:cstheme="majorHAnsi"/>
          <w:b/>
          <w:bCs/>
          <w:lang w:val="en-GB"/>
        </w:rPr>
      </w:pPr>
      <w:r w:rsidRPr="005B0324">
        <w:rPr>
          <w:rFonts w:cstheme="majorHAnsi"/>
          <w:b/>
          <w:bCs/>
          <w:lang w:val="en-GB"/>
        </w:rPr>
        <w:t>EXTRA CURRICULAR</w:t>
      </w:r>
    </w:p>
    <w:p w14:paraId="1661DB34" w14:textId="77777777" w:rsidR="003E0DD0" w:rsidRPr="00B62619" w:rsidRDefault="003E0DD0" w:rsidP="003E0DD0">
      <w:pPr>
        <w:pStyle w:val="ContactInfo"/>
        <w:spacing w:line="240" w:lineRule="auto"/>
        <w:ind w:left="36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</w:pPr>
    </w:p>
    <w:p w14:paraId="432309EB" w14:textId="77777777" w:rsidR="003E0DD0" w:rsidRPr="005B0324" w:rsidRDefault="003E0DD0" w:rsidP="003E0DD0">
      <w:pPr>
        <w:pStyle w:val="ContactInfo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</w:pPr>
      <w:r w:rsidRPr="005B0324"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  <w:t xml:space="preserve">Currently volunteering as a ‘Historical Researcher’ to help individuals find information about their relatives who fought in World War 1. </w:t>
      </w:r>
    </w:p>
    <w:p w14:paraId="324066C5" w14:textId="77777777" w:rsidR="003E0DD0" w:rsidRPr="005B0324" w:rsidRDefault="003E0DD0" w:rsidP="003E0DD0">
      <w:pPr>
        <w:pStyle w:val="ContactInfo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</w:pPr>
      <w:r w:rsidRPr="005B0324"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  <w:t>Pieta House “Darkness into Light” Volunteer.</w:t>
      </w:r>
    </w:p>
    <w:p w14:paraId="6BB36AB5" w14:textId="77777777" w:rsidR="003E0DD0" w:rsidRPr="005B0324" w:rsidRDefault="003E0DD0" w:rsidP="003E0DD0">
      <w:pPr>
        <w:pStyle w:val="ContactInfo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</w:pPr>
      <w:r w:rsidRPr="005B0324"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  <w:t>Member of Irish Aviation Students Association.</w:t>
      </w:r>
    </w:p>
    <w:p w14:paraId="5D11851B" w14:textId="77777777" w:rsidR="003E0DD0" w:rsidRPr="005B0324" w:rsidRDefault="003E0DD0" w:rsidP="003E0DD0">
      <w:pPr>
        <w:pStyle w:val="ContactInfo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</w:pPr>
      <w:r w:rsidRPr="005B0324"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  <w:t>Member of the Women’s Network within Young Fine Gael.</w:t>
      </w:r>
    </w:p>
    <w:p w14:paraId="042C579F" w14:textId="77777777" w:rsidR="003E0DD0" w:rsidRPr="005B0324" w:rsidRDefault="003E0DD0" w:rsidP="003E0DD0">
      <w:pPr>
        <w:pStyle w:val="ContactInfo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</w:pPr>
      <w:r w:rsidRPr="005B0324"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  <w:t>Avid piano player- reached grade six with Royal Academy of Music.</w:t>
      </w:r>
    </w:p>
    <w:p w14:paraId="342A1713" w14:textId="77777777" w:rsidR="003E0DD0" w:rsidRPr="005B0324" w:rsidRDefault="003E0DD0" w:rsidP="003E0DD0">
      <w:pPr>
        <w:pStyle w:val="ContactInfo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</w:pPr>
      <w:r w:rsidRPr="005B0324">
        <w:rPr>
          <w:rFonts w:asciiTheme="majorHAnsi" w:hAnsiTheme="majorHAnsi" w:cstheme="majorHAnsi"/>
          <w:color w:val="000000" w:themeColor="text1"/>
          <w:sz w:val="22"/>
          <w:szCs w:val="22"/>
          <w:lang w:val="en-IE"/>
        </w:rPr>
        <w:t>I enjoy travelling having completed a J1 visa in the USA in 2018.</w:t>
      </w:r>
    </w:p>
    <w:p w14:paraId="4DC4031A" w14:textId="77777777" w:rsidR="003E0DD0" w:rsidRPr="00D4458F" w:rsidRDefault="003E0DD0" w:rsidP="003E0DD0">
      <w:pPr>
        <w:pStyle w:val="ListParagraph"/>
        <w:shd w:val="clear" w:color="auto" w:fill="FFFFFF"/>
        <w:spacing w:before="100" w:beforeAutospacing="1" w:after="100" w:afterAutospacing="1" w:line="240" w:lineRule="auto"/>
        <w:ind w:left="363"/>
        <w:outlineLvl w:val="4"/>
        <w:rPr>
          <w:rFonts w:ascii="Calibri" w:eastAsia="Times New Roman" w:hAnsi="Calibri" w:cs="Calibri"/>
          <w:bCs/>
          <w:color w:val="000000" w:themeColor="text1"/>
          <w:sz w:val="22"/>
          <w:szCs w:val="22"/>
          <w:u w:val="single"/>
          <w:lang w:val="en-GB" w:eastAsia="en-IE"/>
        </w:rPr>
      </w:pPr>
    </w:p>
    <w:p w14:paraId="6D8042B5" w14:textId="77777777" w:rsidR="00A817D4" w:rsidRPr="00D4458F" w:rsidRDefault="00A817D4" w:rsidP="00D4458F">
      <w:pPr>
        <w:pStyle w:val="ListParagraph"/>
        <w:shd w:val="clear" w:color="auto" w:fill="FFFFFF"/>
        <w:spacing w:before="100" w:beforeAutospacing="1" w:after="100" w:afterAutospacing="1" w:line="240" w:lineRule="auto"/>
        <w:ind w:left="363"/>
        <w:outlineLvl w:val="4"/>
        <w:rPr>
          <w:rFonts w:ascii="Calibri" w:eastAsia="Times New Roman" w:hAnsi="Calibri" w:cs="Calibri"/>
          <w:bCs/>
          <w:color w:val="000000" w:themeColor="text1"/>
          <w:sz w:val="22"/>
          <w:szCs w:val="22"/>
          <w:u w:val="single"/>
          <w:lang w:val="en-GB" w:eastAsia="en-IE"/>
        </w:rPr>
      </w:pPr>
    </w:p>
    <w:sectPr w:rsidR="00A817D4" w:rsidRPr="00D4458F" w:rsidSect="00B62619">
      <w:headerReference w:type="default" r:id="rId14"/>
      <w:footerReference w:type="default" r:id="rId15"/>
      <w:footerReference w:type="first" r:id="rId16"/>
      <w:pgSz w:w="12240" w:h="15840"/>
      <w:pgMar w:top="301" w:right="720" w:bottom="720" w:left="72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A2167" w14:textId="77777777" w:rsidR="007F6BCE" w:rsidRDefault="007F6BCE" w:rsidP="00187B92">
      <w:pPr>
        <w:spacing w:after="0" w:line="240" w:lineRule="auto"/>
      </w:pPr>
      <w:r>
        <w:separator/>
      </w:r>
    </w:p>
  </w:endnote>
  <w:endnote w:type="continuationSeparator" w:id="0">
    <w:p w14:paraId="6A7D2F3C" w14:textId="77777777" w:rsidR="007F6BCE" w:rsidRDefault="007F6BCE" w:rsidP="00187B92">
      <w:pPr>
        <w:spacing w:after="0" w:line="240" w:lineRule="auto"/>
      </w:pPr>
      <w:r>
        <w:continuationSeparator/>
      </w:r>
    </w:p>
  </w:endnote>
  <w:endnote w:type="continuationNotice" w:id="1">
    <w:p w14:paraId="4A8ACEE9" w14:textId="77777777" w:rsidR="007F6BCE" w:rsidRDefault="007F6B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38DE" w14:textId="77777777" w:rsidR="001F67D3" w:rsidRDefault="001F67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69637AE" wp14:editId="2BE2F27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" name="MSIPCM8cdb4342bc4f63246b39cca3" descr="{&quot;HashCode&quot;:104567682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CE43B5" w14:textId="77777777" w:rsidR="001F67D3" w:rsidRPr="001F67D3" w:rsidRDefault="001F67D3" w:rsidP="001F67D3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1F67D3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Document Classification:  Class 1 -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637AE" id="_x0000_t202" coordsize="21600,21600" o:spt="202" path="m,l,21600r21600,l21600,xe">
              <v:stroke joinstyle="miter"/>
              <v:path gradientshapeok="t" o:connecttype="rect"/>
            </v:shapetype>
            <v:shape id="MSIPCM8cdb4342bc4f63246b39cca3" o:spid="_x0000_s1028" type="#_x0000_t202" alt="{&quot;HashCode&quot;:104567682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" o:allowincell="f" filled="f" stroked="f" strokeweight=".5pt">
              <v:textbox inset="20pt,0,,0">
                <w:txbxContent>
                  <w:p w14:paraId="37CE43B5" w14:textId="77777777" w:rsidR="001F67D3" w:rsidRPr="001F67D3" w:rsidRDefault="001F67D3" w:rsidP="001F67D3">
                    <w:pPr>
                      <w:spacing w:after="0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1F67D3">
                      <w:rPr>
                        <w:rFonts w:ascii="Arial" w:hAnsi="Arial" w:cs="Arial"/>
                        <w:color w:val="737373"/>
                        <w:sz w:val="18"/>
                      </w:rPr>
                      <w:t>Document Classification:  Class 1 -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81D55" w14:textId="77777777" w:rsidR="001F67D3" w:rsidRDefault="001F67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C7C9A6B" wp14:editId="133CD6E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6" name="MSIPCMe3164050836bf0f532ce6914" descr="{&quot;HashCode&quot;:1045676822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00604C" w14:textId="77777777" w:rsidR="001F67D3" w:rsidRPr="001F67D3" w:rsidRDefault="001F67D3" w:rsidP="001F67D3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1F67D3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Document Classification:  Class 1 -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C9A6B" id="_x0000_t202" coordsize="21600,21600" o:spt="202" path="m,l,21600r21600,l21600,xe">
              <v:stroke joinstyle="miter"/>
              <v:path gradientshapeok="t" o:connecttype="rect"/>
            </v:shapetype>
            <v:shape id="MSIPCMe3164050836bf0f532ce6914" o:spid="_x0000_s1029" type="#_x0000_t202" alt="{&quot;HashCode&quot;:1045676822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" o:allowincell="f" filled="f" stroked="f" strokeweight=".5pt">
              <v:textbox inset="20pt,0,,0">
                <w:txbxContent>
                  <w:p w14:paraId="7B00604C" w14:textId="77777777" w:rsidR="001F67D3" w:rsidRPr="001F67D3" w:rsidRDefault="001F67D3" w:rsidP="001F67D3">
                    <w:pPr>
                      <w:spacing w:after="0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1F67D3">
                      <w:rPr>
                        <w:rFonts w:ascii="Arial" w:hAnsi="Arial" w:cs="Arial"/>
                        <w:color w:val="737373"/>
                        <w:sz w:val="18"/>
                      </w:rPr>
                      <w:t>Document Classification:  Class 1 -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4E7DF" w14:textId="77777777" w:rsidR="007F6BCE" w:rsidRDefault="007F6BCE" w:rsidP="00187B92">
      <w:pPr>
        <w:spacing w:after="0" w:line="240" w:lineRule="auto"/>
      </w:pPr>
      <w:r>
        <w:separator/>
      </w:r>
    </w:p>
  </w:footnote>
  <w:footnote w:type="continuationSeparator" w:id="0">
    <w:p w14:paraId="3C04621E" w14:textId="77777777" w:rsidR="007F6BCE" w:rsidRDefault="007F6BCE" w:rsidP="00187B92">
      <w:pPr>
        <w:spacing w:after="0" w:line="240" w:lineRule="auto"/>
      </w:pPr>
      <w:r>
        <w:continuationSeparator/>
      </w:r>
    </w:p>
  </w:footnote>
  <w:footnote w:type="continuationNotice" w:id="1">
    <w:p w14:paraId="7F1739E5" w14:textId="77777777" w:rsidR="007F6BCE" w:rsidRDefault="007F6B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1473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AFC3C4" w14:textId="45C3A274" w:rsidR="003345B0" w:rsidRDefault="00187B9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A1F3B"/>
    <w:multiLevelType w:val="multilevel"/>
    <w:tmpl w:val="B7C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64E0A"/>
    <w:multiLevelType w:val="multilevel"/>
    <w:tmpl w:val="27E84EA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431DD"/>
    <w:multiLevelType w:val="hybridMultilevel"/>
    <w:tmpl w:val="E1E84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0FEB"/>
    <w:multiLevelType w:val="multilevel"/>
    <w:tmpl w:val="D64CCFD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BF1A53"/>
    <w:multiLevelType w:val="hybridMultilevel"/>
    <w:tmpl w:val="4EE4D3DA"/>
    <w:lvl w:ilvl="0" w:tplc="2EC8F52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14D63ED"/>
    <w:multiLevelType w:val="hybridMultilevel"/>
    <w:tmpl w:val="FE9061A6"/>
    <w:lvl w:ilvl="0" w:tplc="2EC8F52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14B4B0D"/>
    <w:multiLevelType w:val="hybridMultilevel"/>
    <w:tmpl w:val="0488142C"/>
    <w:lvl w:ilvl="0" w:tplc="2EC8F52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717F5D"/>
    <w:multiLevelType w:val="hybridMultilevel"/>
    <w:tmpl w:val="EA08FCBE"/>
    <w:lvl w:ilvl="0" w:tplc="2EC8F52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A42B31"/>
    <w:multiLevelType w:val="hybridMultilevel"/>
    <w:tmpl w:val="3FC85E26"/>
    <w:lvl w:ilvl="0" w:tplc="2EC8F52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87C3C0E"/>
    <w:multiLevelType w:val="hybridMultilevel"/>
    <w:tmpl w:val="34AC00B2"/>
    <w:lvl w:ilvl="0" w:tplc="2EC8F52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5761B"/>
    <w:multiLevelType w:val="hybridMultilevel"/>
    <w:tmpl w:val="7876ADAA"/>
    <w:lvl w:ilvl="0" w:tplc="6C56AC7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C24F5"/>
    <w:multiLevelType w:val="hybridMultilevel"/>
    <w:tmpl w:val="176E4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44"/>
    <w:rsid w:val="00010B41"/>
    <w:rsid w:val="0006189B"/>
    <w:rsid w:val="0007749D"/>
    <w:rsid w:val="00080CA3"/>
    <w:rsid w:val="00084AB7"/>
    <w:rsid w:val="00087DE0"/>
    <w:rsid w:val="00096CA8"/>
    <w:rsid w:val="000E320D"/>
    <w:rsid w:val="000E48D6"/>
    <w:rsid w:val="000F5549"/>
    <w:rsid w:val="00105B83"/>
    <w:rsid w:val="001115F1"/>
    <w:rsid w:val="00141CA3"/>
    <w:rsid w:val="001509ED"/>
    <w:rsid w:val="00157B6F"/>
    <w:rsid w:val="00171019"/>
    <w:rsid w:val="00174E1B"/>
    <w:rsid w:val="001758B5"/>
    <w:rsid w:val="00187B92"/>
    <w:rsid w:val="0019677E"/>
    <w:rsid w:val="001A7B82"/>
    <w:rsid w:val="001B4159"/>
    <w:rsid w:val="001C6AAD"/>
    <w:rsid w:val="001C72C0"/>
    <w:rsid w:val="001F67D3"/>
    <w:rsid w:val="002109E1"/>
    <w:rsid w:val="00213B60"/>
    <w:rsid w:val="0023058F"/>
    <w:rsid w:val="002509C2"/>
    <w:rsid w:val="00260EC1"/>
    <w:rsid w:val="00265A78"/>
    <w:rsid w:val="00277206"/>
    <w:rsid w:val="00293B83"/>
    <w:rsid w:val="002A14F5"/>
    <w:rsid w:val="002A19DB"/>
    <w:rsid w:val="002A564C"/>
    <w:rsid w:val="002B0674"/>
    <w:rsid w:val="002B260A"/>
    <w:rsid w:val="002B7053"/>
    <w:rsid w:val="002B771B"/>
    <w:rsid w:val="002C0739"/>
    <w:rsid w:val="002C6FEC"/>
    <w:rsid w:val="002F21D5"/>
    <w:rsid w:val="002F3899"/>
    <w:rsid w:val="002F66B2"/>
    <w:rsid w:val="00330E7E"/>
    <w:rsid w:val="0033378A"/>
    <w:rsid w:val="003345B0"/>
    <w:rsid w:val="00337094"/>
    <w:rsid w:val="00393657"/>
    <w:rsid w:val="0039505A"/>
    <w:rsid w:val="003C11B0"/>
    <w:rsid w:val="003C21F2"/>
    <w:rsid w:val="003E0DD0"/>
    <w:rsid w:val="004074AE"/>
    <w:rsid w:val="00451CF8"/>
    <w:rsid w:val="00460E28"/>
    <w:rsid w:val="00474BD7"/>
    <w:rsid w:val="00474D39"/>
    <w:rsid w:val="00476705"/>
    <w:rsid w:val="00486E5D"/>
    <w:rsid w:val="004D7624"/>
    <w:rsid w:val="004F5DA5"/>
    <w:rsid w:val="00536C6A"/>
    <w:rsid w:val="00575581"/>
    <w:rsid w:val="00581FC8"/>
    <w:rsid w:val="005A23BC"/>
    <w:rsid w:val="005B3404"/>
    <w:rsid w:val="005D5795"/>
    <w:rsid w:val="005F6F2C"/>
    <w:rsid w:val="006014C3"/>
    <w:rsid w:val="00607546"/>
    <w:rsid w:val="00607DC0"/>
    <w:rsid w:val="00621335"/>
    <w:rsid w:val="00630AC4"/>
    <w:rsid w:val="00630C78"/>
    <w:rsid w:val="006443C7"/>
    <w:rsid w:val="00681F8E"/>
    <w:rsid w:val="006A3CE7"/>
    <w:rsid w:val="006A733E"/>
    <w:rsid w:val="006B6D95"/>
    <w:rsid w:val="006B7970"/>
    <w:rsid w:val="006E1F8B"/>
    <w:rsid w:val="006E55BF"/>
    <w:rsid w:val="006F2261"/>
    <w:rsid w:val="006F3C9F"/>
    <w:rsid w:val="0073276F"/>
    <w:rsid w:val="00774C5B"/>
    <w:rsid w:val="007B4C85"/>
    <w:rsid w:val="007B7C4E"/>
    <w:rsid w:val="007D52C3"/>
    <w:rsid w:val="007F6BCE"/>
    <w:rsid w:val="00816AAA"/>
    <w:rsid w:val="00842003"/>
    <w:rsid w:val="0089112D"/>
    <w:rsid w:val="00897FA6"/>
    <w:rsid w:val="008B5AB9"/>
    <w:rsid w:val="008C0A05"/>
    <w:rsid w:val="008C33FB"/>
    <w:rsid w:val="008D5DAD"/>
    <w:rsid w:val="008E4346"/>
    <w:rsid w:val="008E610D"/>
    <w:rsid w:val="009003A8"/>
    <w:rsid w:val="00941D46"/>
    <w:rsid w:val="0094524F"/>
    <w:rsid w:val="00967742"/>
    <w:rsid w:val="00967834"/>
    <w:rsid w:val="009705F2"/>
    <w:rsid w:val="00970994"/>
    <w:rsid w:val="009A3A91"/>
    <w:rsid w:val="009C1EE5"/>
    <w:rsid w:val="009F1B38"/>
    <w:rsid w:val="009F6A78"/>
    <w:rsid w:val="00A136C3"/>
    <w:rsid w:val="00A501E2"/>
    <w:rsid w:val="00A74B56"/>
    <w:rsid w:val="00A817D4"/>
    <w:rsid w:val="00A9154D"/>
    <w:rsid w:val="00A942C0"/>
    <w:rsid w:val="00A95BA6"/>
    <w:rsid w:val="00AA0423"/>
    <w:rsid w:val="00AA04F6"/>
    <w:rsid w:val="00AA3AC3"/>
    <w:rsid w:val="00AD155F"/>
    <w:rsid w:val="00AE6C05"/>
    <w:rsid w:val="00B01FC2"/>
    <w:rsid w:val="00B14B95"/>
    <w:rsid w:val="00B222B2"/>
    <w:rsid w:val="00B429DF"/>
    <w:rsid w:val="00B62619"/>
    <w:rsid w:val="00B751E1"/>
    <w:rsid w:val="00BA663C"/>
    <w:rsid w:val="00BB4568"/>
    <w:rsid w:val="00BF1321"/>
    <w:rsid w:val="00C2168E"/>
    <w:rsid w:val="00C504A2"/>
    <w:rsid w:val="00C7050F"/>
    <w:rsid w:val="00C74BF0"/>
    <w:rsid w:val="00C77229"/>
    <w:rsid w:val="00C82B9F"/>
    <w:rsid w:val="00C8499D"/>
    <w:rsid w:val="00CA2F9C"/>
    <w:rsid w:val="00CA5A57"/>
    <w:rsid w:val="00CB378B"/>
    <w:rsid w:val="00CC1455"/>
    <w:rsid w:val="00CC79C4"/>
    <w:rsid w:val="00CD7450"/>
    <w:rsid w:val="00CE00CF"/>
    <w:rsid w:val="00CE30EB"/>
    <w:rsid w:val="00CE45A4"/>
    <w:rsid w:val="00D11ACD"/>
    <w:rsid w:val="00D22CD1"/>
    <w:rsid w:val="00D34EE0"/>
    <w:rsid w:val="00D4458F"/>
    <w:rsid w:val="00D477B0"/>
    <w:rsid w:val="00D534E7"/>
    <w:rsid w:val="00D70063"/>
    <w:rsid w:val="00D73F44"/>
    <w:rsid w:val="00D8459A"/>
    <w:rsid w:val="00D870A6"/>
    <w:rsid w:val="00D92E07"/>
    <w:rsid w:val="00D9320C"/>
    <w:rsid w:val="00DB5BA0"/>
    <w:rsid w:val="00DC2980"/>
    <w:rsid w:val="00DD195A"/>
    <w:rsid w:val="00E012B3"/>
    <w:rsid w:val="00E0576A"/>
    <w:rsid w:val="00E15133"/>
    <w:rsid w:val="00E545A1"/>
    <w:rsid w:val="00E914B1"/>
    <w:rsid w:val="00E968C0"/>
    <w:rsid w:val="00EA19C1"/>
    <w:rsid w:val="00EA3E9C"/>
    <w:rsid w:val="00EC2278"/>
    <w:rsid w:val="00EF2E26"/>
    <w:rsid w:val="00F1012D"/>
    <w:rsid w:val="00F31323"/>
    <w:rsid w:val="00F60669"/>
    <w:rsid w:val="00F734D2"/>
    <w:rsid w:val="00F9146A"/>
    <w:rsid w:val="00F9281D"/>
    <w:rsid w:val="00F93CCC"/>
    <w:rsid w:val="00FC393F"/>
    <w:rsid w:val="00FD7C04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E442F"/>
  <w15:chartTrackingRefBased/>
  <w15:docId w15:val="{17AA13E0-E196-4C5B-8E19-1D40E35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A73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7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86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35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8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2500">
                                                          <w:marLeft w:val="1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e.fallon3@mail.dcu.i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te.fallon3@mail.dcu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allon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DD37AFDC84B9E458E6CC6626F578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EEBE-B2EA-8840-B54A-B5057BF9DF24}"/>
      </w:docPartPr>
      <w:docPartBody>
        <w:p w:rsidR="00000000" w:rsidRDefault="00F726B0" w:rsidP="00F726B0">
          <w:pPr>
            <w:pStyle w:val="CDD37AFDC84B9E458E6CC6626F578DDC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60100841419A4542A8ECAE89FAD3D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0758-5B41-5D43-8AF6-CE6A05A3414C}"/>
      </w:docPartPr>
      <w:docPartBody>
        <w:p w:rsidR="00000000" w:rsidRDefault="00F726B0" w:rsidP="00F726B0">
          <w:pPr>
            <w:pStyle w:val="60100841419A4542A8ECAE89FAD3D6B3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9D"/>
    <w:rsid w:val="0009748D"/>
    <w:rsid w:val="001924AB"/>
    <w:rsid w:val="001941E0"/>
    <w:rsid w:val="001B371B"/>
    <w:rsid w:val="001F4867"/>
    <w:rsid w:val="001F4C61"/>
    <w:rsid w:val="00444176"/>
    <w:rsid w:val="004F5026"/>
    <w:rsid w:val="00501A95"/>
    <w:rsid w:val="00555C74"/>
    <w:rsid w:val="005C11D9"/>
    <w:rsid w:val="00701D18"/>
    <w:rsid w:val="0078315F"/>
    <w:rsid w:val="007C4732"/>
    <w:rsid w:val="00817640"/>
    <w:rsid w:val="008945A9"/>
    <w:rsid w:val="0093008B"/>
    <w:rsid w:val="00984B0A"/>
    <w:rsid w:val="00994B17"/>
    <w:rsid w:val="00B2079D"/>
    <w:rsid w:val="00B26912"/>
    <w:rsid w:val="00B6519D"/>
    <w:rsid w:val="00B72435"/>
    <w:rsid w:val="00D223B7"/>
    <w:rsid w:val="00D230C0"/>
    <w:rsid w:val="00D5030C"/>
    <w:rsid w:val="00D84C24"/>
    <w:rsid w:val="00D9759F"/>
    <w:rsid w:val="00E0547F"/>
    <w:rsid w:val="00E300DB"/>
    <w:rsid w:val="00F357BA"/>
    <w:rsid w:val="00F55FEF"/>
    <w:rsid w:val="00F726B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6B0"/>
    <w:rPr>
      <w:color w:val="808080"/>
    </w:rPr>
  </w:style>
  <w:style w:type="paragraph" w:customStyle="1" w:styleId="2D7BAB7B29404F26AD3C18CC038B033D">
    <w:name w:val="2D7BAB7B29404F26AD3C18CC038B033D"/>
  </w:style>
  <w:style w:type="paragraph" w:customStyle="1" w:styleId="6AC922694B2944ADB5EE963BCB386F08">
    <w:name w:val="6AC922694B2944ADB5EE963BCB386F08"/>
  </w:style>
  <w:style w:type="paragraph" w:customStyle="1" w:styleId="CDD37AFDC84B9E458E6CC6626F578DDC">
    <w:name w:val="CDD37AFDC84B9E458E6CC6626F578DDC"/>
    <w:rsid w:val="00F726B0"/>
    <w:pPr>
      <w:spacing w:after="0" w:line="240" w:lineRule="auto"/>
    </w:pPr>
    <w:rPr>
      <w:sz w:val="24"/>
      <w:szCs w:val="24"/>
      <w:lang w:eastAsia="en-GB"/>
    </w:rPr>
  </w:style>
  <w:style w:type="paragraph" w:customStyle="1" w:styleId="60100841419A4542A8ECAE89FAD3D6B3">
    <w:name w:val="60100841419A4542A8ECAE89FAD3D6B3"/>
    <w:rsid w:val="00F726B0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6D1A29-32F6-0C40-818A-8367E41380A6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543DAF9554547BBDB91968F8BEF86" ma:contentTypeVersion="11" ma:contentTypeDescription="Create a new document." ma:contentTypeScope="" ma:versionID="e81af1c29dd142f02a8200da3f6d9740">
  <xsd:schema xmlns:xsd="http://www.w3.org/2001/XMLSchema" xmlns:xs="http://www.w3.org/2001/XMLSchema" xmlns:p="http://schemas.microsoft.com/office/2006/metadata/properties" xmlns:ns3="7cea25a8-2b5d-46b1-9c4d-ab1fc49d5701" xmlns:ns4="8450f6c2-685d-4920-943b-64fbaf5a5237" targetNamespace="http://schemas.microsoft.com/office/2006/metadata/properties" ma:root="true" ma:fieldsID="942384df45f57811e4c1ee78d3519349" ns3:_="" ns4:_="">
    <xsd:import namespace="7cea25a8-2b5d-46b1-9c4d-ab1fc49d5701"/>
    <xsd:import namespace="8450f6c2-685d-4920-943b-64fbaf5a5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25a8-2b5d-46b1-9c4d-ab1fc49d5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f6c2-685d-4920-943b-64fbaf5a5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F2BF58-7C75-47D2-9DAF-DAFE985A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25a8-2b5d-46b1-9c4d-ab1fc49d5701"/>
    <ds:schemaRef ds:uri="8450f6c2-685d-4920-943b-64fbaf5a5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A4EBA-4DEF-4A86-AB09-840143C1B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C153D-49E0-443B-9012-0D43430E5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3A1A231-F482-5E44-B41F-F1AB1474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C:\Users\kfallon\AppData\Roaming\Microsoft\Templates\Resume (Professional).dotx</Template>
  <TotalTime>29</TotalTime>
  <Pages>3</Pages>
  <Words>781</Words>
  <Characters>4134</Characters>
  <Application>Microsoft Office Word</Application>
  <DocSecurity>0</DocSecurity>
  <Lines>62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Fallon</dc:creator>
  <cp:keywords/>
  <dc:description/>
  <cp:lastModifiedBy>kate fallon</cp:lastModifiedBy>
  <cp:revision>9</cp:revision>
  <cp:lastPrinted>2021-10-28T21:07:00Z</cp:lastPrinted>
  <dcterms:created xsi:type="dcterms:W3CDTF">2021-10-28T21:46:00Z</dcterms:created>
  <dcterms:modified xsi:type="dcterms:W3CDTF">2022-02-10T15:43:00Z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236d87-3c41-4cd5-80ae-2a44d989df97_Enabled">
    <vt:lpwstr>True</vt:lpwstr>
  </property>
  <property fmtid="{D5CDD505-2E9C-101B-9397-08002B2CF9AE}" pid="3" name="MSIP_Label_35236d87-3c41-4cd5-80ae-2a44d989df97_SiteId">
    <vt:lpwstr>e092c3e4-727f-40c6-85c8-5a0f7ae68d2b</vt:lpwstr>
  </property>
  <property fmtid="{D5CDD505-2E9C-101B-9397-08002B2CF9AE}" pid="4" name="MSIP_Label_35236d87-3c41-4cd5-80ae-2a44d989df97_Owner">
    <vt:lpwstr>kate.fallon@daa.ie</vt:lpwstr>
  </property>
  <property fmtid="{D5CDD505-2E9C-101B-9397-08002B2CF9AE}" pid="5" name="MSIP_Label_35236d87-3c41-4cd5-80ae-2a44d989df97_SetDate">
    <vt:lpwstr>2019-12-10T12:15:27.9771130Z</vt:lpwstr>
  </property>
  <property fmtid="{D5CDD505-2E9C-101B-9397-08002B2CF9AE}" pid="6" name="MSIP_Label_35236d87-3c41-4cd5-80ae-2a44d989df97_Name">
    <vt:lpwstr>Class 1 - General</vt:lpwstr>
  </property>
  <property fmtid="{D5CDD505-2E9C-101B-9397-08002B2CF9AE}" pid="7" name="MSIP_Label_35236d87-3c41-4cd5-80ae-2a44d989df97_Application">
    <vt:lpwstr>Microsoft Azure Information Protection</vt:lpwstr>
  </property>
  <property fmtid="{D5CDD505-2E9C-101B-9397-08002B2CF9AE}" pid="8" name="MSIP_Label_35236d87-3c41-4cd5-80ae-2a44d989df97_Extended_MSFT_Method">
    <vt:lpwstr>Automatic</vt:lpwstr>
  </property>
  <property fmtid="{D5CDD505-2E9C-101B-9397-08002B2CF9AE}" pid="9" name="Sensitivity">
    <vt:lpwstr>Class 1 - General</vt:lpwstr>
  </property>
  <property fmtid="{D5CDD505-2E9C-101B-9397-08002B2CF9AE}" pid="10" name="ContentTypeId">
    <vt:lpwstr>0x010100224543DAF9554547BBDB91968F8BEF86</vt:lpwstr>
  </property>
  <property fmtid="{D5CDD505-2E9C-101B-9397-08002B2CF9AE}" pid="11" name="grammarly_documentId">
    <vt:lpwstr>documentId_2973</vt:lpwstr>
  </property>
  <property fmtid="{D5CDD505-2E9C-101B-9397-08002B2CF9AE}" pid="12" name="grammarly_documentContext">
    <vt:lpwstr>{"goals":[],"domain":"general","emotions":[],"dialect":"british"}</vt:lpwstr>
  </property>
</Properties>
</file>