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375BED1F" w14:textId="77777777" w:rsidTr="007C03A2">
        <w:trPr>
          <w:trHeight w:hRule="exact" w:val="1702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7275132" w14:textId="514C5968" w:rsidR="00692703" w:rsidRPr="00DC7EA2" w:rsidRDefault="00E73CFA" w:rsidP="00913946">
            <w:pPr>
              <w:pStyle w:val="Title"/>
              <w:rPr>
                <w:color w:val="000000" w:themeColor="text1"/>
              </w:rPr>
            </w:pPr>
            <w:r w:rsidRPr="00DC7EA2">
              <w:rPr>
                <w:color w:val="000000" w:themeColor="text1"/>
              </w:rPr>
              <w:t>Manus</w:t>
            </w:r>
            <w:r w:rsidR="00692703" w:rsidRPr="00DC7EA2">
              <w:rPr>
                <w:color w:val="000000" w:themeColor="text1"/>
              </w:rPr>
              <w:t xml:space="preserve"> </w:t>
            </w:r>
            <w:r w:rsidRPr="00DC7EA2">
              <w:rPr>
                <w:rStyle w:val="IntenseEmphasis"/>
                <w:color w:val="000000" w:themeColor="text1"/>
              </w:rPr>
              <w:t>Coughlan</w:t>
            </w:r>
          </w:p>
          <w:p w14:paraId="6A62D88F" w14:textId="56BBD6F4" w:rsidR="00692703" w:rsidRDefault="00E73CFA" w:rsidP="00913946">
            <w:pPr>
              <w:pStyle w:val="ContactInfo"/>
              <w:contextualSpacing w:val="0"/>
            </w:pPr>
            <w:r w:rsidRPr="00E73CFA">
              <w:t xml:space="preserve"> 128 Darglewood, Knocklyon, Dublin 16 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6742B6D6D2B54FF5A2F51869C0AD3339"/>
                </w:placeholder>
                <w:temporary/>
                <w:showingPlcHdr/>
                <w15:appearance w15:val="hidden"/>
              </w:sdtPr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="003C5110">
              <w:t xml:space="preserve">+353 </w:t>
            </w:r>
            <w:r>
              <w:t>86</w:t>
            </w:r>
            <w:r w:rsidR="003C5110">
              <w:t xml:space="preserve"> </w:t>
            </w:r>
            <w:r>
              <w:t>0765542</w:t>
            </w:r>
            <w:r w:rsidR="00844809">
              <w:t xml:space="preserve"> </w:t>
            </w:r>
          </w:p>
          <w:p w14:paraId="58D2657D" w14:textId="2D6180AC" w:rsidR="00E06363" w:rsidRPr="00CF1A49" w:rsidRDefault="00000000" w:rsidP="00913946">
            <w:pPr>
              <w:pStyle w:val="ContactInfo"/>
              <w:contextualSpacing w:val="0"/>
            </w:pPr>
            <w:hyperlink r:id="rId7" w:history="1">
              <w:r w:rsidR="00E06363"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linkedin.com/in/manus-coughlan-89a8251b8</w:t>
              </w:r>
            </w:hyperlink>
          </w:p>
          <w:p w14:paraId="6D1AC747" w14:textId="6BC45E9D" w:rsidR="00692703" w:rsidRPr="00CF1A49" w:rsidRDefault="00E73CFA" w:rsidP="00913946">
            <w:pPr>
              <w:pStyle w:val="ContactInfoEmphasis"/>
              <w:contextualSpacing w:val="0"/>
            </w:pPr>
            <w:r>
              <w:t>manuscoughlan@gmail.com</w:t>
            </w:r>
            <w:r w:rsidR="00692703" w:rsidRPr="00CF1A49">
              <w:t xml:space="preserve"> </w:t>
            </w:r>
          </w:p>
        </w:tc>
      </w:tr>
      <w:tr w:rsidR="009571D8" w:rsidRPr="00CF1A49" w14:paraId="32DBDE91" w14:textId="77777777" w:rsidTr="00692703">
        <w:tc>
          <w:tcPr>
            <w:tcW w:w="9360" w:type="dxa"/>
            <w:tcMar>
              <w:top w:w="432" w:type="dxa"/>
            </w:tcMar>
          </w:tcPr>
          <w:p w14:paraId="6FF57A72" w14:textId="77777777" w:rsidR="001755A8" w:rsidRDefault="004A240C" w:rsidP="00913946">
            <w:pPr>
              <w:contextualSpacing w:val="0"/>
            </w:pPr>
            <w:r w:rsidRPr="008465AF">
              <w:t xml:space="preserve">I am a </w:t>
            </w:r>
            <w:r w:rsidR="00AA1511" w:rsidRPr="008465AF">
              <w:t>hardworking</w:t>
            </w:r>
            <w:r w:rsidRPr="008465AF">
              <w:t xml:space="preserve"> and passionate team player. </w:t>
            </w:r>
            <w:r w:rsidR="00A830AB" w:rsidRPr="008465AF">
              <w:t xml:space="preserve">I bring with me a </w:t>
            </w:r>
            <w:r w:rsidRPr="008465AF">
              <w:t xml:space="preserve">wide range of </w:t>
            </w:r>
            <w:r w:rsidR="00856C1D">
              <w:t>work</w:t>
            </w:r>
            <w:r w:rsidR="00A830AB" w:rsidRPr="008465AF">
              <w:t xml:space="preserve"> and volunteer experience</w:t>
            </w:r>
            <w:r w:rsidR="00844809" w:rsidRPr="008465AF">
              <w:t>.</w:t>
            </w:r>
            <w:r w:rsidRPr="008465AF">
              <w:t xml:space="preserve"> I am always open to exploring new avenues and acquiring new knowledge. </w:t>
            </w:r>
            <w:r w:rsidR="00946D2A">
              <w:t>P</w:t>
            </w:r>
            <w:r w:rsidRPr="008465AF">
              <w:t>revious</w:t>
            </w:r>
            <w:r w:rsidR="00946D2A">
              <w:t>ly</w:t>
            </w:r>
            <w:r w:rsidR="00474BCD">
              <w:t>,</w:t>
            </w:r>
            <w:r w:rsidRPr="008465AF">
              <w:t xml:space="preserve"> I have been trusted with </w:t>
            </w:r>
            <w:r w:rsidR="004F222C" w:rsidRPr="008465AF">
              <w:t xml:space="preserve">key </w:t>
            </w:r>
            <w:r w:rsidRPr="008465AF">
              <w:t>responsibilities and delivering under pressure. I am not one to shy away from this. I would love to become</w:t>
            </w:r>
            <w:r w:rsidR="00945F97" w:rsidRPr="008465AF">
              <w:t xml:space="preserve"> a</w:t>
            </w:r>
            <w:r w:rsidRPr="008465AF">
              <w:t xml:space="preserve"> part</w:t>
            </w:r>
            <w:r w:rsidR="00945F97" w:rsidRPr="008465AF">
              <w:t xml:space="preserve"> of</w:t>
            </w:r>
            <w:r w:rsidR="00AA1511" w:rsidRPr="008465AF">
              <w:t xml:space="preserve"> </w:t>
            </w:r>
            <w:r w:rsidRPr="008465AF">
              <w:t xml:space="preserve">your team to help meet targets and gain a new </w:t>
            </w:r>
            <w:r w:rsidR="0066062C" w:rsidRPr="008465AF">
              <w:t xml:space="preserve">and </w:t>
            </w:r>
            <w:r w:rsidRPr="008465AF">
              <w:t>rewarding experience.</w:t>
            </w:r>
          </w:p>
          <w:sdt>
            <w:sdtPr>
              <w:alias w:val="Education:"/>
              <w:tag w:val="Education:"/>
              <w:id w:val="1859002585"/>
              <w:placeholder>
                <w:docPart w:val="9681554C222B41908EA42A9637F0409F"/>
              </w:placeholder>
              <w:temporary/>
              <w:showingPlcHdr/>
              <w15:appearance w15:val="hidden"/>
            </w:sdtPr>
            <w:sdtContent>
              <w:p w14:paraId="4074346E" w14:textId="77777777" w:rsidR="00D6762F" w:rsidRPr="00CF1A49" w:rsidRDefault="00D6762F" w:rsidP="00D6762F">
                <w:pPr>
                  <w:pStyle w:val="Heading1"/>
                  <w:spacing w:before="0" w:after="0"/>
                </w:pPr>
                <w:r w:rsidRPr="008826D8">
                  <w:rPr>
                    <w:color w:val="000000" w:themeColor="text1"/>
                  </w:rPr>
                  <w:t>Education</w:t>
                </w:r>
              </w:p>
            </w:sdtContent>
          </w:sdt>
          <w:tbl>
            <w:tblPr>
              <w:tblStyle w:val="TableGrid"/>
              <w:tblW w:w="4975" w:type="pct"/>
              <w:tblInd w:w="72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ducation layout table"/>
            </w:tblPr>
            <w:tblGrid>
              <w:gridCol w:w="9290"/>
            </w:tblGrid>
            <w:tr w:rsidR="00D6762F" w:rsidRPr="00CF1A49" w14:paraId="69361A82" w14:textId="77777777" w:rsidTr="00AB4A29">
              <w:tc>
                <w:tcPr>
                  <w:tcW w:w="9290" w:type="dxa"/>
                  <w:tcMar>
                    <w:top w:w="216" w:type="dxa"/>
                  </w:tcMar>
                </w:tcPr>
                <w:p w14:paraId="450C2F29" w14:textId="77777777" w:rsidR="00D6762F" w:rsidRPr="00097D63" w:rsidRDefault="00D6762F" w:rsidP="00D6762F">
                  <w:pPr>
                    <w:pStyle w:val="Heading3"/>
                    <w:contextualSpacing w:val="0"/>
                    <w:rPr>
                      <w:b w:val="0"/>
                      <w:bCs/>
                    </w:rPr>
                  </w:pPr>
                  <w:r w:rsidRPr="00097D63">
                    <w:rPr>
                      <w:b w:val="0"/>
                      <w:bCs/>
                    </w:rPr>
                    <w:t>University College Dublin</w:t>
                  </w:r>
                </w:p>
                <w:p w14:paraId="7F7A1181" w14:textId="77777777" w:rsidR="00D6762F" w:rsidRPr="00CF1A49" w:rsidRDefault="00D6762F" w:rsidP="00D6762F">
                  <w:pPr>
                    <w:pStyle w:val="Heading2"/>
                    <w:contextualSpacing w:val="0"/>
                  </w:pPr>
                  <w:r w:rsidRPr="00AD4ECF">
                    <w:rPr>
                      <w:b w:val="0"/>
                      <w:bCs/>
                    </w:rPr>
                    <w:t>Bacholar of Business and law</w:t>
                  </w:r>
                  <w:r w:rsidRPr="00CF1A49">
                    <w:t xml:space="preserve">, </w:t>
                  </w:r>
                  <w:r>
                    <w:rPr>
                      <w:b w:val="0"/>
                    </w:rPr>
                    <w:t>2019 – Present Day</w:t>
                  </w:r>
                </w:p>
                <w:p w14:paraId="08FE8B5C" w14:textId="77777777" w:rsidR="00D6762F" w:rsidRDefault="00D6762F" w:rsidP="00D6762F">
                  <w:r>
                    <w:t xml:space="preserve">I am a stage 4 student UCD, and I am on course to obtain a 2:1. </w:t>
                  </w:r>
                </w:p>
                <w:p w14:paraId="02FF87D9" w14:textId="77777777" w:rsidR="002A4035" w:rsidRDefault="002A4035" w:rsidP="00D6762F"/>
                <w:p w14:paraId="4B1D1DE1" w14:textId="6509B449" w:rsidR="00593956" w:rsidRPr="00097D63" w:rsidRDefault="003C05A6" w:rsidP="00593956">
                  <w:pPr>
                    <w:pStyle w:val="Heading3"/>
                    <w:contextualSpacing w:val="0"/>
                    <w:rPr>
                      <w:b w:val="0"/>
                      <w:bCs/>
                    </w:rPr>
                  </w:pPr>
                  <w:r w:rsidRPr="003C05A6">
                    <w:rPr>
                      <w:b w:val="0"/>
                      <w:bCs/>
                    </w:rPr>
                    <w:t>université catholique de louvain</w:t>
                  </w:r>
                </w:p>
                <w:p w14:paraId="37102AC3" w14:textId="5A137D65" w:rsidR="00593956" w:rsidRPr="00CF1A49" w:rsidRDefault="003C05A6" w:rsidP="00593956">
                  <w:pPr>
                    <w:pStyle w:val="Heading2"/>
                    <w:contextualSpacing w:val="0"/>
                  </w:pPr>
                  <w:r>
                    <w:rPr>
                      <w:b w:val="0"/>
                      <w:bCs/>
                    </w:rPr>
                    <w:t>Erasmus</w:t>
                  </w:r>
                  <w:r w:rsidR="00593956" w:rsidRPr="00CF1A49">
                    <w:t xml:space="preserve">, </w:t>
                  </w:r>
                  <w:r w:rsidRPr="003C05A6">
                    <w:rPr>
                      <w:b w:val="0"/>
                      <w:bCs/>
                    </w:rPr>
                    <w:t>January</w:t>
                  </w:r>
                  <w:r>
                    <w:t xml:space="preserve"> </w:t>
                  </w:r>
                  <w:r w:rsidR="00593956">
                    <w:rPr>
                      <w:b w:val="0"/>
                    </w:rPr>
                    <w:t>20</w:t>
                  </w:r>
                  <w:r>
                    <w:rPr>
                      <w:b w:val="0"/>
                    </w:rPr>
                    <w:t>22</w:t>
                  </w:r>
                  <w:r w:rsidR="00593956">
                    <w:rPr>
                      <w:b w:val="0"/>
                    </w:rPr>
                    <w:t xml:space="preserve"> – </w:t>
                  </w:r>
                  <w:r>
                    <w:rPr>
                      <w:b w:val="0"/>
                    </w:rPr>
                    <w:t>June 2022</w:t>
                  </w:r>
                </w:p>
                <w:p w14:paraId="02455582" w14:textId="12B95F9B" w:rsidR="00593956" w:rsidRDefault="00593956" w:rsidP="00593956">
                  <w:r>
                    <w:t>I</w:t>
                  </w:r>
                  <w:r w:rsidR="003C05A6">
                    <w:t xml:space="preserve"> completed a semester abroad in Belgium</w:t>
                  </w:r>
                  <w:r w:rsidR="00C21F16">
                    <w:t xml:space="preserve"> as part of my degree</w:t>
                  </w:r>
                  <w:r>
                    <w:t xml:space="preserve">. </w:t>
                  </w:r>
                </w:p>
                <w:p w14:paraId="283507E3" w14:textId="77777777" w:rsidR="00D6762F" w:rsidRDefault="00D6762F" w:rsidP="00D6762F"/>
                <w:p w14:paraId="157C638A" w14:textId="77777777" w:rsidR="00D6762F" w:rsidRPr="00097D63" w:rsidRDefault="00D6762F" w:rsidP="00D6762F">
                  <w:pPr>
                    <w:pStyle w:val="Heading3"/>
                    <w:contextualSpacing w:val="0"/>
                  </w:pPr>
                  <w:r w:rsidRPr="00097D63">
                    <w:rPr>
                      <w:rStyle w:val="SubtleReference"/>
                    </w:rPr>
                    <w:t>Coláiste éanna</w:t>
                  </w:r>
                </w:p>
                <w:p w14:paraId="600350F7" w14:textId="77777777" w:rsidR="00D6762F" w:rsidRPr="00CF1A49" w:rsidRDefault="00D6762F" w:rsidP="00D6762F">
                  <w:pPr>
                    <w:pStyle w:val="Heading2"/>
                    <w:contextualSpacing w:val="0"/>
                  </w:pPr>
                  <w:r w:rsidRPr="00AD4ECF">
                    <w:rPr>
                      <w:b w:val="0"/>
                      <w:bCs/>
                    </w:rPr>
                    <w:t>Leaving CERTIFICATE</w:t>
                  </w:r>
                  <w:r w:rsidRPr="00EA018D">
                    <w:rPr>
                      <w:b w:val="0"/>
                      <w:bCs/>
                    </w:rPr>
                    <w:t>, 2013-2019</w:t>
                  </w:r>
                </w:p>
                <w:p w14:paraId="7A45F788" w14:textId="77777777" w:rsidR="00D6762F" w:rsidRDefault="00D6762F" w:rsidP="00D6762F">
                  <w:r>
                    <w:t>I obtained 521 points in my Leaving Certificate, subjects I studied included English, French, Irish, Maths. Business, Accounting, and DCG.</w:t>
                  </w:r>
                </w:p>
              </w:tc>
            </w:tr>
            <w:tr w:rsidR="003C05A6" w:rsidRPr="00CF1A49" w14:paraId="329D8ADB" w14:textId="77777777" w:rsidTr="00AB4A29">
              <w:tc>
                <w:tcPr>
                  <w:tcW w:w="9290" w:type="dxa"/>
                  <w:tcMar>
                    <w:top w:w="216" w:type="dxa"/>
                  </w:tcMar>
                </w:tcPr>
                <w:p w14:paraId="7330CFB7" w14:textId="77777777" w:rsidR="003C05A6" w:rsidRPr="00097D63" w:rsidRDefault="003C05A6" w:rsidP="00D6762F">
                  <w:pPr>
                    <w:pStyle w:val="Heading3"/>
                    <w:rPr>
                      <w:b w:val="0"/>
                      <w:bCs/>
                    </w:rPr>
                  </w:pPr>
                </w:p>
              </w:tc>
            </w:tr>
          </w:tbl>
          <w:p w14:paraId="5CA4A1B1" w14:textId="6391EB1C" w:rsidR="00D6762F" w:rsidRPr="00CF1A49" w:rsidRDefault="00D6762F" w:rsidP="00913946">
            <w:pPr>
              <w:contextualSpacing w:val="0"/>
            </w:pPr>
          </w:p>
        </w:tc>
      </w:tr>
    </w:tbl>
    <w:p w14:paraId="37F61D4B" w14:textId="77777777" w:rsidR="004E01EB" w:rsidRPr="00CF1A49" w:rsidRDefault="00000000" w:rsidP="00D6762F">
      <w:pPr>
        <w:pStyle w:val="Heading1"/>
        <w:spacing w:before="0" w:after="0"/>
      </w:pPr>
      <w:sdt>
        <w:sdtPr>
          <w:alias w:val="Experience:"/>
          <w:tag w:val="Experience:"/>
          <w:id w:val="-1983300934"/>
          <w:placeholder>
            <w:docPart w:val="4FD9F635374D4B4BA4A2BCDCD5194995"/>
          </w:placeholder>
          <w:temporary/>
          <w:showingPlcHdr/>
          <w15:appearance w15:val="hidden"/>
        </w:sdtPr>
        <w:sdtContent>
          <w:r w:rsidR="004E01EB" w:rsidRPr="008826D8">
            <w:rPr>
              <w:color w:val="000000" w:themeColor="text1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5B18DC" w:rsidRPr="00CF1A49" w14:paraId="3B5FF66D" w14:textId="77777777" w:rsidTr="006931EE">
        <w:tc>
          <w:tcPr>
            <w:tcW w:w="9290" w:type="dxa"/>
          </w:tcPr>
          <w:p w14:paraId="4AACD910" w14:textId="6CC6AA80" w:rsidR="00845B70" w:rsidRDefault="00EA018D" w:rsidP="00845B70">
            <w:pPr>
              <w:pStyle w:val="Heading3"/>
            </w:pPr>
            <w:r w:rsidRPr="00330540">
              <w:rPr>
                <w:b w:val="0"/>
                <w:bCs/>
              </w:rPr>
              <w:t>ALDI</w:t>
            </w:r>
            <w:r>
              <w:rPr>
                <w:b w:val="0"/>
                <w:bCs/>
              </w:rPr>
              <w:t xml:space="preserve"> iRELAND</w:t>
            </w:r>
            <w:r>
              <w:t xml:space="preserve"> </w:t>
            </w:r>
          </w:p>
          <w:p w14:paraId="64100AE9" w14:textId="3477A376" w:rsidR="00845B70" w:rsidRPr="00EA018D" w:rsidRDefault="00845B70" w:rsidP="00845B70">
            <w:pPr>
              <w:pStyle w:val="Heading2"/>
              <w:rPr>
                <w:b w:val="0"/>
                <w:bCs/>
                <w:color w:val="595959" w:themeColor="text1" w:themeTint="A6"/>
              </w:rPr>
            </w:pPr>
            <w:r w:rsidRPr="00EA018D">
              <w:rPr>
                <w:b w:val="0"/>
                <w:bCs/>
              </w:rPr>
              <w:t>Store assistant,</w:t>
            </w:r>
            <w:r w:rsidR="00EA018D">
              <w:rPr>
                <w:b w:val="0"/>
                <w:bCs/>
              </w:rPr>
              <w:t xml:space="preserve"> </w:t>
            </w:r>
            <w:r w:rsidR="00EA018D" w:rsidRPr="00EA018D">
              <w:rPr>
                <w:b w:val="0"/>
                <w:bCs/>
              </w:rPr>
              <w:t>April 2020 – January 2022 / July 2022 – Present Day</w:t>
            </w:r>
          </w:p>
          <w:p w14:paraId="567F6D27" w14:textId="0EE5CE1C" w:rsidR="00845B70" w:rsidRPr="00CD71D0" w:rsidRDefault="00845B70" w:rsidP="00845B70">
            <w:pPr>
              <w:rPr>
                <w:rStyle w:val="SubtleReference"/>
                <w:rFonts w:cstheme="majorBidi"/>
                <w:b w:val="0"/>
                <w:smallCaps w:val="0"/>
              </w:rPr>
            </w:pPr>
            <w:r>
              <w:rPr>
                <w:rStyle w:val="SubtleReference"/>
                <w:rFonts w:cstheme="majorBidi"/>
                <w:b w:val="0"/>
                <w:smallCaps w:val="0"/>
              </w:rPr>
              <w:t xml:space="preserve">My role encompassed merchandising </w:t>
            </w:r>
            <w:r w:rsidR="00467387">
              <w:rPr>
                <w:rStyle w:val="SubtleReference"/>
                <w:rFonts w:cstheme="majorBidi"/>
                <w:b w:val="0"/>
                <w:smallCaps w:val="0"/>
              </w:rPr>
              <w:t>stock</w:t>
            </w:r>
            <w:r>
              <w:rPr>
                <w:rStyle w:val="SubtleReference"/>
                <w:rFonts w:cstheme="majorBidi"/>
                <w:b w:val="0"/>
                <w:smallCaps w:val="0"/>
              </w:rPr>
              <w:t>, operating tills, cleaning the store and warehouse, and counting stock. I gained experience serving over 100 customers daily</w:t>
            </w:r>
            <w:r w:rsidR="0033158D">
              <w:rPr>
                <w:rStyle w:val="SubtleReference"/>
                <w:rFonts w:cstheme="majorBidi"/>
                <w:b w:val="0"/>
                <w:smallCaps w:val="0"/>
              </w:rPr>
              <w:t>,</w:t>
            </w:r>
            <w:r>
              <w:rPr>
                <w:rStyle w:val="SubtleReference"/>
                <w:rFonts w:cstheme="majorBidi"/>
                <w:b w:val="0"/>
                <w:smallCaps w:val="0"/>
              </w:rPr>
              <w:t xml:space="preserve"> processing transactions. While</w:t>
            </w:r>
            <w:r w:rsidR="00474BCD">
              <w:rPr>
                <w:rStyle w:val="SubtleReference"/>
                <w:rFonts w:cstheme="majorBidi"/>
                <w:b w:val="0"/>
                <w:smallCaps w:val="0"/>
              </w:rPr>
              <w:t>,</w:t>
            </w:r>
            <w:r>
              <w:rPr>
                <w:rStyle w:val="SubtleReference"/>
                <w:rFonts w:cstheme="majorBidi"/>
                <w:b w:val="0"/>
                <w:smallCaps w:val="0"/>
              </w:rPr>
              <w:t xml:space="preserve"> at the till or on the shop floor</w:t>
            </w:r>
            <w:r w:rsidR="00474BCD">
              <w:rPr>
                <w:rStyle w:val="SubtleReference"/>
                <w:rFonts w:cstheme="majorBidi"/>
                <w:b w:val="0"/>
                <w:smallCaps w:val="0"/>
              </w:rPr>
              <w:t>,</w:t>
            </w:r>
            <w:r>
              <w:rPr>
                <w:rStyle w:val="SubtleReference"/>
                <w:rFonts w:cstheme="majorBidi"/>
                <w:b w:val="0"/>
                <w:smallCaps w:val="0"/>
              </w:rPr>
              <w:t xml:space="preserve"> I was responsible for dealing with customer complaints and resolving issues that arouse. On several occasions</w:t>
            </w:r>
            <w:r w:rsidR="00C76833">
              <w:rPr>
                <w:rStyle w:val="SubtleReference"/>
                <w:rFonts w:cstheme="majorBidi"/>
                <w:b w:val="0"/>
                <w:smallCaps w:val="0"/>
              </w:rPr>
              <w:t>,</w:t>
            </w:r>
            <w:r>
              <w:rPr>
                <w:rStyle w:val="SubtleReference"/>
                <w:rFonts w:cstheme="majorBidi"/>
                <w:b w:val="0"/>
                <w:smallCaps w:val="0"/>
              </w:rPr>
              <w:t xml:space="preserve"> I managed employee training for new recruits on the floor and in the warehouse. I offered continued advice and guidance in the training period on duties and best practices in a mentoring role. During my time at Aldi, I completed the Moments that Matter course to </w:t>
            </w:r>
            <w:r>
              <w:rPr>
                <w:rStyle w:val="SubtleReference"/>
                <w:rFonts w:cstheme="majorBidi"/>
                <w:b w:val="0"/>
                <w:bCs/>
                <w:smallCaps w:val="0"/>
              </w:rPr>
              <w:t>further</w:t>
            </w:r>
            <w:r>
              <w:rPr>
                <w:rStyle w:val="SubtleReference"/>
                <w:rFonts w:cstheme="majorBidi"/>
                <w:b w:val="0"/>
                <w:smallCaps w:val="0"/>
              </w:rPr>
              <w:t xml:space="preserve"> enhance my customer service skills.</w:t>
            </w:r>
          </w:p>
          <w:p w14:paraId="1D1BB2F3" w14:textId="77777777" w:rsidR="00845B70" w:rsidRDefault="00845B70" w:rsidP="00AA3586">
            <w:pPr>
              <w:pStyle w:val="Heading3"/>
            </w:pPr>
          </w:p>
          <w:p w14:paraId="21B4AD84" w14:textId="5FE2F29B" w:rsidR="00845B70" w:rsidRDefault="00EA018D" w:rsidP="00845B70">
            <w:pPr>
              <w:pStyle w:val="Heading3"/>
            </w:pPr>
            <w:r w:rsidRPr="00AA3586">
              <w:rPr>
                <w:rStyle w:val="SubtleReference"/>
              </w:rPr>
              <w:t>ucd foundation</w:t>
            </w:r>
            <w:r w:rsidRPr="00AA3586">
              <w:t xml:space="preserve"> </w:t>
            </w:r>
          </w:p>
          <w:p w14:paraId="2B716810" w14:textId="1B323C23" w:rsidR="00845B70" w:rsidRDefault="00845B70" w:rsidP="00845B70">
            <w:pPr>
              <w:pStyle w:val="Heading2"/>
              <w:rPr>
                <w:rStyle w:val="SubtleReference"/>
              </w:rPr>
            </w:pPr>
            <w:r w:rsidRPr="00EA018D">
              <w:rPr>
                <w:b w:val="0"/>
                <w:bCs/>
              </w:rPr>
              <w:t>STUDENT CALLER,</w:t>
            </w:r>
            <w:r w:rsidR="00EA018D">
              <w:rPr>
                <w:bCs/>
              </w:rPr>
              <w:t xml:space="preserve"> </w:t>
            </w:r>
            <w:r w:rsidR="00EA018D" w:rsidRPr="00EA018D">
              <w:rPr>
                <w:b w:val="0"/>
                <w:bCs/>
              </w:rPr>
              <w:t>January 2020 – March 2020</w:t>
            </w:r>
          </w:p>
          <w:p w14:paraId="38B1EFC0" w14:textId="2CCD1547" w:rsidR="00845B70" w:rsidRPr="008826D8" w:rsidRDefault="00845B70" w:rsidP="00845B70">
            <w:r w:rsidRPr="008826D8">
              <w:t>As a UCD student caller</w:t>
            </w:r>
            <w:r w:rsidR="00C76833">
              <w:t>,</w:t>
            </w:r>
            <w:r w:rsidRPr="008826D8">
              <w:t xml:space="preserve"> I reached out to alumni</w:t>
            </w:r>
            <w:r w:rsidR="00F40012">
              <w:t xml:space="preserve"> by</w:t>
            </w:r>
            <w:r w:rsidRPr="008826D8">
              <w:t xml:space="preserve"> phone. I was responsible for logging feedback on their experiences at UCD. Part of this role included informing them of upcoming events and encouraging them to </w:t>
            </w:r>
            <w:r w:rsidR="00E156B6">
              <w:t xml:space="preserve">donate to </w:t>
            </w:r>
            <w:r w:rsidRPr="008826D8">
              <w:t xml:space="preserve">the Opening Doors Alumni Fund to raise funds for underprivileged students. </w:t>
            </w:r>
            <w:r w:rsidR="00886B36">
              <w:t xml:space="preserve">Sales training was part of this role. </w:t>
            </w:r>
          </w:p>
          <w:p w14:paraId="044D39F2" w14:textId="77777777" w:rsidR="00845B70" w:rsidRDefault="00845B70" w:rsidP="00AA3586">
            <w:pPr>
              <w:pStyle w:val="Heading3"/>
            </w:pPr>
          </w:p>
          <w:p w14:paraId="1C8CB210" w14:textId="54343CA2" w:rsidR="00845B70" w:rsidRPr="00097D63" w:rsidRDefault="00EA018D" w:rsidP="00845B70">
            <w:pPr>
              <w:rPr>
                <w:rStyle w:val="Heading3Char"/>
                <w:szCs w:val="22"/>
              </w:rPr>
            </w:pPr>
            <w:r w:rsidRPr="00097D63">
              <w:t xml:space="preserve">GAP </w:t>
            </w:r>
          </w:p>
          <w:p w14:paraId="5C97C589" w14:textId="1BEC52E1" w:rsidR="00845B70" w:rsidRPr="00EA018D" w:rsidRDefault="00845B70" w:rsidP="00845B70">
            <w:pPr>
              <w:rPr>
                <w:b/>
                <w:bCs/>
                <w:sz w:val="26"/>
                <w:szCs w:val="26"/>
              </w:rPr>
            </w:pPr>
            <w:r w:rsidRPr="00EA018D">
              <w:rPr>
                <w:rStyle w:val="Heading2Char"/>
                <w:b w:val="0"/>
                <w:bCs/>
              </w:rPr>
              <w:t>Seasonal sales role,</w:t>
            </w:r>
            <w:r w:rsidR="00EA018D">
              <w:rPr>
                <w:rStyle w:val="Heading2Char"/>
                <w:b w:val="0"/>
                <w:bCs/>
              </w:rPr>
              <w:t xml:space="preserve"> </w:t>
            </w:r>
            <w:r w:rsidR="00EA018D" w:rsidRPr="00EA018D">
              <w:rPr>
                <w:rStyle w:val="Heading2Char"/>
                <w:b w:val="0"/>
                <w:bCs/>
              </w:rPr>
              <w:t>N</w:t>
            </w:r>
            <w:r w:rsidR="00EA018D" w:rsidRPr="00EA018D">
              <w:rPr>
                <w:rStyle w:val="Heading3Char"/>
                <w:b w:val="0"/>
                <w:bCs/>
                <w:color w:val="1D824C" w:themeColor="accent1"/>
                <w:sz w:val="26"/>
                <w:szCs w:val="26"/>
              </w:rPr>
              <w:t>ovember/December 2019</w:t>
            </w:r>
          </w:p>
          <w:p w14:paraId="4581FBAD" w14:textId="7B390CB4" w:rsidR="00845B70" w:rsidRDefault="00845B70" w:rsidP="00845B70">
            <w:pPr>
              <w:rPr>
                <w:bCs/>
              </w:rPr>
            </w:pPr>
            <w:r>
              <w:rPr>
                <w:bCs/>
              </w:rPr>
              <w:lastRenderedPageBreak/>
              <w:t>This was a temporary role to assist at peak times. In this customer facing role</w:t>
            </w:r>
            <w:r w:rsidR="007443D2">
              <w:rPr>
                <w:bCs/>
              </w:rPr>
              <w:t>,</w:t>
            </w:r>
            <w:r>
              <w:rPr>
                <w:bCs/>
              </w:rPr>
              <w:t xml:space="preserve"> I was responsible for aiding</w:t>
            </w:r>
            <w:r w:rsidR="00B31458">
              <w:rPr>
                <w:bCs/>
              </w:rPr>
              <w:t xml:space="preserve"> people</w:t>
            </w:r>
            <w:r>
              <w:rPr>
                <w:bCs/>
              </w:rPr>
              <w:t xml:space="preserve"> choose sizes and merchandised stock in the child and baby section.</w:t>
            </w:r>
          </w:p>
          <w:p w14:paraId="72D6266A" w14:textId="77777777" w:rsidR="00845B70" w:rsidRDefault="00845B70" w:rsidP="00AA3586">
            <w:pPr>
              <w:pStyle w:val="Heading3"/>
            </w:pPr>
          </w:p>
          <w:p w14:paraId="18B32BCC" w14:textId="5CF28B9D" w:rsidR="005B18DC" w:rsidRPr="0069101A" w:rsidRDefault="00EA018D" w:rsidP="00AA3586">
            <w:pPr>
              <w:pStyle w:val="Heading3"/>
            </w:pPr>
            <w:r w:rsidRPr="00AA3586">
              <w:rPr>
                <w:rStyle w:val="SubtleReference"/>
              </w:rPr>
              <w:t>Ballyboden Summer camp</w:t>
            </w:r>
            <w:r w:rsidRPr="0069101A">
              <w:t xml:space="preserve"> </w:t>
            </w:r>
          </w:p>
          <w:p w14:paraId="2CA3E76F" w14:textId="78F7FEB0" w:rsidR="005B18DC" w:rsidRPr="00EA018D" w:rsidRDefault="005B18DC" w:rsidP="00F61DF9">
            <w:pPr>
              <w:pStyle w:val="Heading2"/>
              <w:contextualSpacing w:val="0"/>
              <w:rPr>
                <w:rStyle w:val="SubtleReference"/>
                <w:b/>
                <w:bCs/>
              </w:rPr>
            </w:pPr>
            <w:r w:rsidRPr="00EA018D">
              <w:rPr>
                <w:b w:val="0"/>
                <w:bCs/>
              </w:rPr>
              <w:t>Coaching,</w:t>
            </w:r>
            <w:r w:rsidR="00EA018D">
              <w:rPr>
                <w:b w:val="0"/>
                <w:bCs/>
              </w:rPr>
              <w:t xml:space="preserve"> </w:t>
            </w:r>
            <w:r w:rsidR="00097D63">
              <w:rPr>
                <w:b w:val="0"/>
                <w:bCs/>
              </w:rPr>
              <w:t>July/August 2017,2018,2019</w:t>
            </w:r>
          </w:p>
          <w:p w14:paraId="303D512D" w14:textId="5D85FB12" w:rsidR="005B18DC" w:rsidRPr="00CF1A49" w:rsidRDefault="00F40012" w:rsidP="00845B70">
            <w:r>
              <w:t>While</w:t>
            </w:r>
            <w:r w:rsidR="005B18DC">
              <w:t xml:space="preserve"> working at Ballyboden summer camp</w:t>
            </w:r>
            <w:r w:rsidR="00780008">
              <w:t>,</w:t>
            </w:r>
            <w:r w:rsidR="005B18DC">
              <w:t xml:space="preserve"> I </w:t>
            </w:r>
            <w:r w:rsidR="00D230AD">
              <w:t>undertook</w:t>
            </w:r>
            <w:r w:rsidR="005B18DC">
              <w:t xml:space="preserve"> various </w:t>
            </w:r>
            <w:r w:rsidR="00D230AD">
              <w:t>roles</w:t>
            </w:r>
            <w:r w:rsidR="005B18DC">
              <w:t>. As a coach</w:t>
            </w:r>
            <w:r w:rsidR="00A4361C">
              <w:t>,</w:t>
            </w:r>
            <w:r w:rsidR="00410C18">
              <w:t xml:space="preserve"> </w:t>
            </w:r>
            <w:r w:rsidR="005B18DC">
              <w:t>responsibilities included drafting session plans for the day, ensuring that the environment was safe for the children</w:t>
            </w:r>
            <w:r w:rsidR="00410C18">
              <w:t>,</w:t>
            </w:r>
            <w:r w:rsidR="005B18DC">
              <w:t xml:space="preserve"> and developing their GAA skills. I spent a summer as</w:t>
            </w:r>
            <w:r w:rsidR="007443D2">
              <w:t xml:space="preserve"> </w:t>
            </w:r>
            <w:r w:rsidR="005B18DC">
              <w:t>organi</w:t>
            </w:r>
            <w:r w:rsidR="00785357">
              <w:t>s</w:t>
            </w:r>
            <w:r w:rsidR="005B18DC">
              <w:t>ational coach. This demanding role required strong organi</w:t>
            </w:r>
            <w:r w:rsidR="00785357">
              <w:t>s</w:t>
            </w:r>
            <w:r w:rsidR="005B18DC">
              <w:t>ational skills and the ability to solve problems under pressure. I was responsible for distribution of a limited amount of equipment, taking stock of the equipment, and organi</w:t>
            </w:r>
            <w:r w:rsidR="006812C9">
              <w:t>s</w:t>
            </w:r>
            <w:r w:rsidR="005B18DC">
              <w:t xml:space="preserve">ing the weekly water fight. </w:t>
            </w:r>
          </w:p>
        </w:tc>
      </w:tr>
      <w:tr w:rsidR="00F40012" w:rsidRPr="00CF1A49" w14:paraId="61B41276" w14:textId="77777777" w:rsidTr="006931EE">
        <w:tc>
          <w:tcPr>
            <w:tcW w:w="9290" w:type="dxa"/>
          </w:tcPr>
          <w:p w14:paraId="2B792603" w14:textId="44C514F3" w:rsidR="00F40012" w:rsidRPr="00330540" w:rsidRDefault="00F40012" w:rsidP="00845B70">
            <w:pPr>
              <w:pStyle w:val="Heading3"/>
              <w:rPr>
                <w:b w:val="0"/>
                <w:bCs/>
              </w:rPr>
            </w:pPr>
          </w:p>
        </w:tc>
      </w:tr>
    </w:tbl>
    <w:sdt>
      <w:sdtPr>
        <w:alias w:val="Skills:"/>
        <w:tag w:val="Skills:"/>
        <w:id w:val="-1392877668"/>
        <w:placeholder>
          <w:docPart w:val="FC270F34246449E59490A17BDC8897D4"/>
        </w:placeholder>
        <w:temporary/>
        <w:showingPlcHdr/>
        <w15:appearance w15:val="hidden"/>
      </w:sdtPr>
      <w:sdtContent>
        <w:p w14:paraId="3F7A5732" w14:textId="77777777" w:rsidR="00486277" w:rsidRPr="00CF1A49" w:rsidRDefault="00486277" w:rsidP="00486277">
          <w:pPr>
            <w:pStyle w:val="Heading1"/>
          </w:pPr>
          <w:r w:rsidRPr="008826D8">
            <w:rPr>
              <w:color w:val="000000" w:themeColor="text1"/>
            </w:rPr>
            <w:t>Skills</w:t>
          </w:r>
        </w:p>
      </w:sdtContent>
    </w:sdt>
    <w:tbl>
      <w:tblPr>
        <w:tblStyle w:val="TableGrid"/>
        <w:tblW w:w="5000" w:type="pct"/>
        <w:jc w:val="center"/>
        <w:tblCellMar>
          <w:left w:w="0" w:type="dxa"/>
          <w:right w:w="0" w:type="dxa"/>
        </w:tblCellMar>
        <w:tblLook w:val="0480" w:firstRow="0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647BC006" w14:textId="77777777" w:rsidTr="00B747DE">
        <w:trPr>
          <w:jc w:val="center"/>
        </w:trPr>
        <w:tc>
          <w:tcPr>
            <w:tcW w:w="4675" w:type="dxa"/>
            <w:vAlign w:val="center"/>
          </w:tcPr>
          <w:p w14:paraId="536FFA32" w14:textId="658DFB54" w:rsidR="001E3120" w:rsidRPr="006E1507" w:rsidRDefault="00BD06F8" w:rsidP="006E1507">
            <w:pPr>
              <w:pStyle w:val="ListBullet"/>
              <w:contextualSpacing w:val="0"/>
            </w:pPr>
            <w:r>
              <w:t>Problem solver</w:t>
            </w:r>
          </w:p>
          <w:p w14:paraId="159FD86A" w14:textId="77777777" w:rsidR="001F4E6D" w:rsidRDefault="00E73CFA" w:rsidP="006E1507">
            <w:pPr>
              <w:pStyle w:val="ListBullet"/>
              <w:contextualSpacing w:val="0"/>
            </w:pPr>
            <w:r>
              <w:t>Strong interpersonal skills</w:t>
            </w:r>
          </w:p>
          <w:p w14:paraId="09DE32A0" w14:textId="57701AD7" w:rsidR="00E73CFA" w:rsidRPr="006E1507" w:rsidRDefault="00A71946" w:rsidP="006E1507">
            <w:pPr>
              <w:pStyle w:val="ListBullet"/>
              <w:contextualSpacing w:val="0"/>
            </w:pPr>
            <w:r>
              <w:t xml:space="preserve">Trustworthy </w:t>
            </w:r>
          </w:p>
        </w:tc>
        <w:tc>
          <w:tcPr>
            <w:tcW w:w="4675" w:type="dxa"/>
            <w:tcMar>
              <w:left w:w="360" w:type="dxa"/>
            </w:tcMar>
            <w:vAlign w:val="center"/>
          </w:tcPr>
          <w:p w14:paraId="2C48CB2A" w14:textId="25F10DB2" w:rsidR="003A0632" w:rsidRPr="006E1507" w:rsidRDefault="00E73CFA" w:rsidP="006E1507">
            <w:pPr>
              <w:pStyle w:val="ListBullet"/>
              <w:contextualSpacing w:val="0"/>
            </w:pPr>
            <w:r>
              <w:t>Detail orientated</w:t>
            </w:r>
          </w:p>
          <w:p w14:paraId="7FA6D615" w14:textId="5900B6AE" w:rsidR="001E3120" w:rsidRPr="006E1507" w:rsidRDefault="00E73CFA" w:rsidP="006E1507">
            <w:pPr>
              <w:pStyle w:val="ListBullet"/>
              <w:contextualSpacing w:val="0"/>
            </w:pPr>
            <w:r>
              <w:t>Helpful</w:t>
            </w:r>
          </w:p>
          <w:p w14:paraId="3E6FDCF0" w14:textId="2444FAB0" w:rsidR="001E3120" w:rsidRPr="006E1507" w:rsidRDefault="0059662B" w:rsidP="006E1507">
            <w:pPr>
              <w:pStyle w:val="ListBullet"/>
              <w:contextualSpacing w:val="0"/>
            </w:pPr>
            <w:r>
              <w:t>Good time management</w:t>
            </w:r>
          </w:p>
        </w:tc>
      </w:tr>
    </w:tbl>
    <w:p w14:paraId="6A2FE763" w14:textId="6495E563" w:rsidR="00E748D9" w:rsidRPr="00E748D9" w:rsidRDefault="008A2076" w:rsidP="00E748D9">
      <w:pPr>
        <w:pStyle w:val="Heading1"/>
        <w:rPr>
          <w:color w:val="000000" w:themeColor="text1"/>
        </w:rPr>
      </w:pPr>
      <w:r w:rsidRPr="008826D8">
        <w:rPr>
          <w:color w:val="000000" w:themeColor="text1"/>
        </w:rPr>
        <w:t>Volunteer experience</w:t>
      </w:r>
    </w:p>
    <w:p w14:paraId="7BC3ADFE" w14:textId="182FA1EC" w:rsidR="00B51D1B" w:rsidRDefault="008A2076" w:rsidP="001E6ACA">
      <w:pPr>
        <w:pStyle w:val="ListParagraph"/>
        <w:numPr>
          <w:ilvl w:val="0"/>
          <w:numId w:val="15"/>
        </w:numPr>
        <w:spacing w:after="120"/>
      </w:pPr>
      <w:r w:rsidRPr="005325F0">
        <w:rPr>
          <w:color w:val="1D824C" w:themeColor="accent1"/>
        </w:rPr>
        <w:t>India Immersion Project</w:t>
      </w:r>
      <w:r w:rsidR="005325F0" w:rsidRPr="005325F0">
        <w:rPr>
          <w:color w:val="1D824C" w:themeColor="accent1"/>
        </w:rPr>
        <w:t xml:space="preserve"> </w:t>
      </w:r>
      <w:r w:rsidR="00835C13">
        <w:t>–</w:t>
      </w:r>
      <w:r w:rsidR="005325F0">
        <w:t xml:space="preserve"> </w:t>
      </w:r>
      <w:r w:rsidR="00835C13">
        <w:t xml:space="preserve">This involved fundraising for </w:t>
      </w:r>
      <w:r w:rsidR="00C0224F">
        <w:t xml:space="preserve">Calcutta </w:t>
      </w:r>
      <w:r w:rsidR="00402CEF">
        <w:t>Connect</w:t>
      </w:r>
      <w:r w:rsidR="00C0224F">
        <w:t>. I was</w:t>
      </w:r>
      <w:r w:rsidR="000135C3">
        <w:t xml:space="preserve"> a</w:t>
      </w:r>
      <w:r w:rsidR="00C0224F">
        <w:t xml:space="preserve"> communications officer</w:t>
      </w:r>
      <w:r w:rsidR="00402CEF">
        <w:t xml:space="preserve"> for the </w:t>
      </w:r>
      <w:r w:rsidR="00751259">
        <w:t>school trip and</w:t>
      </w:r>
      <w:r w:rsidR="000A1E9A">
        <w:t xml:space="preserve"> </w:t>
      </w:r>
      <w:r w:rsidR="00C0224F">
        <w:t xml:space="preserve">was responsible for communicating with the various </w:t>
      </w:r>
      <w:r w:rsidR="000A1E9A">
        <w:t>internal and external stakeholders</w:t>
      </w:r>
      <w:r w:rsidR="00C0224F">
        <w:t>.</w:t>
      </w:r>
      <w:r w:rsidR="001E6ACA">
        <w:t xml:space="preserve"> </w:t>
      </w:r>
      <w:r w:rsidR="00751259">
        <w:t>F</w:t>
      </w:r>
      <w:r w:rsidR="00C0224F">
        <w:t>undraising events includ</w:t>
      </w:r>
      <w:r w:rsidR="00751259">
        <w:t>ed</w:t>
      </w:r>
      <w:r w:rsidR="000135C3">
        <w:t xml:space="preserve"> </w:t>
      </w:r>
      <w:r w:rsidR="00C0224F">
        <w:t>bag packing, church collections, bake sale</w:t>
      </w:r>
      <w:r w:rsidR="001E6ACA">
        <w:t>s</w:t>
      </w:r>
      <w:r w:rsidR="00C0224F">
        <w:t>, quiz night</w:t>
      </w:r>
      <w:r w:rsidR="001E6ACA">
        <w:t>s</w:t>
      </w:r>
      <w:r w:rsidR="00C0224F">
        <w:t xml:space="preserve"> and coffee morning</w:t>
      </w:r>
      <w:r w:rsidR="001E6ACA">
        <w:t>s</w:t>
      </w:r>
      <w:r w:rsidR="00C0224F">
        <w:t>.</w:t>
      </w:r>
    </w:p>
    <w:p w14:paraId="4B2B2D54" w14:textId="0E646789" w:rsidR="001E6ACA" w:rsidRDefault="005325F0" w:rsidP="00965506">
      <w:pPr>
        <w:pStyle w:val="ListParagraph"/>
        <w:numPr>
          <w:ilvl w:val="0"/>
          <w:numId w:val="15"/>
        </w:numPr>
        <w:spacing w:after="120"/>
      </w:pPr>
      <w:r w:rsidRPr="00965506">
        <w:rPr>
          <w:color w:val="1D824C" w:themeColor="accent1"/>
        </w:rPr>
        <w:t>S</w:t>
      </w:r>
      <w:r w:rsidR="001E6ACA" w:rsidRPr="00965506">
        <w:rPr>
          <w:color w:val="1D824C" w:themeColor="accent1"/>
        </w:rPr>
        <w:t>tudents’ council</w:t>
      </w:r>
      <w:r w:rsidRPr="00965506">
        <w:rPr>
          <w:color w:val="1D824C" w:themeColor="accent1"/>
        </w:rPr>
        <w:t xml:space="preserve"> </w:t>
      </w:r>
      <w:r>
        <w:t>-</w:t>
      </w:r>
      <w:r w:rsidR="001E6ACA">
        <w:t xml:space="preserve"> I held the role of secretary first and then </w:t>
      </w:r>
      <w:r w:rsidR="00CE7976">
        <w:t xml:space="preserve">of </w:t>
      </w:r>
      <w:r w:rsidR="001E6ACA">
        <w:t xml:space="preserve">chairperson. </w:t>
      </w:r>
      <w:r w:rsidR="00A42BBD">
        <w:t>During my time</w:t>
      </w:r>
      <w:r w:rsidR="00CE7976">
        <w:t>,</w:t>
      </w:r>
      <w:r w:rsidR="00A42BBD">
        <w:t xml:space="preserve"> w</w:t>
      </w:r>
      <w:r w:rsidR="001E6ACA">
        <w:t xml:space="preserve">e </w:t>
      </w:r>
      <w:r w:rsidR="00E748D9">
        <w:t xml:space="preserve">had </w:t>
      </w:r>
      <w:r w:rsidR="002932D3">
        <w:t>several</w:t>
      </w:r>
      <w:r w:rsidR="00E748D9">
        <w:t xml:space="preserve"> significant achievements</w:t>
      </w:r>
      <w:r w:rsidR="00410C18">
        <w:t>.</w:t>
      </w:r>
    </w:p>
    <w:p w14:paraId="7220FE5A" w14:textId="70AE9ED3" w:rsidR="00730DE7" w:rsidRDefault="00730DE7" w:rsidP="00965506">
      <w:pPr>
        <w:pStyle w:val="ListParagraph"/>
        <w:numPr>
          <w:ilvl w:val="0"/>
          <w:numId w:val="15"/>
        </w:numPr>
        <w:spacing w:after="120"/>
      </w:pPr>
      <w:r>
        <w:rPr>
          <w:color w:val="1D824C" w:themeColor="accent1"/>
        </w:rPr>
        <w:t>Ember project</w:t>
      </w:r>
      <w:r w:rsidRPr="00730DE7">
        <w:t>-</w:t>
      </w:r>
      <w:r>
        <w:t xml:space="preserve"> </w:t>
      </w:r>
      <w:r w:rsidR="00630980">
        <w:t xml:space="preserve">I was the PRO for </w:t>
      </w:r>
      <w:r w:rsidR="00D53C33">
        <w:t xml:space="preserve">the ember project which encouraged </w:t>
      </w:r>
      <w:r w:rsidR="00B94E8C">
        <w:t xml:space="preserve">faith leadership from senior pupils of the school. We assisted with </w:t>
      </w:r>
      <w:r w:rsidR="00082D59">
        <w:t xml:space="preserve">helping junior students transition to secondary education and volunteered to </w:t>
      </w:r>
      <w:r w:rsidR="0071461D">
        <w:t>assist</w:t>
      </w:r>
      <w:r w:rsidR="00AB1902">
        <w:t xml:space="preserve"> at various events, including tours. Part of this role involved completing </w:t>
      </w:r>
      <w:r w:rsidR="0071461D">
        <w:t xml:space="preserve">leadership training. </w:t>
      </w:r>
    </w:p>
    <w:p w14:paraId="5D904522" w14:textId="78B6080A" w:rsidR="00C0224F" w:rsidRDefault="00965506" w:rsidP="008E3CD5">
      <w:pPr>
        <w:pStyle w:val="ListParagraph"/>
        <w:numPr>
          <w:ilvl w:val="0"/>
          <w:numId w:val="15"/>
        </w:numPr>
        <w:spacing w:after="120"/>
      </w:pPr>
      <w:r w:rsidRPr="008E3CD5">
        <w:rPr>
          <w:color w:val="1D824C" w:themeColor="accent1"/>
        </w:rPr>
        <w:t xml:space="preserve">Knocklyon </w:t>
      </w:r>
      <w:r w:rsidR="001E6ACA" w:rsidRPr="008E3CD5">
        <w:rPr>
          <w:color w:val="1D824C" w:themeColor="accent1"/>
        </w:rPr>
        <w:t>Christmas Fair</w:t>
      </w:r>
      <w:r w:rsidRPr="008E3CD5">
        <w:rPr>
          <w:color w:val="1D824C" w:themeColor="accent1"/>
        </w:rPr>
        <w:t xml:space="preserve"> </w:t>
      </w:r>
      <w:r>
        <w:t>–I volunteere</w:t>
      </w:r>
      <w:r w:rsidR="009B7206">
        <w:t>d</w:t>
      </w:r>
      <w:r w:rsidR="00CA15D9">
        <w:t xml:space="preserve"> annually </w:t>
      </w:r>
      <w:r w:rsidR="002932D3">
        <w:t>to</w:t>
      </w:r>
      <w:r w:rsidR="00E748D9">
        <w:t xml:space="preserve"> </w:t>
      </w:r>
      <w:r w:rsidR="001E6ACA">
        <w:t xml:space="preserve">raise </w:t>
      </w:r>
      <w:r w:rsidR="00CA15D9">
        <w:t xml:space="preserve">money for the </w:t>
      </w:r>
      <w:r w:rsidR="001E6ACA">
        <w:t>clubs and schools in the community</w:t>
      </w:r>
      <w:r w:rsidR="00E748D9">
        <w:t xml:space="preserve"> by selling</w:t>
      </w:r>
      <w:r w:rsidR="005B4D54">
        <w:t xml:space="preserve"> tickets for the</w:t>
      </w:r>
      <w:r w:rsidR="00E748D9">
        <w:t xml:space="preserve"> wheel of fortune</w:t>
      </w:r>
      <w:r w:rsidR="00410C18">
        <w:t>.</w:t>
      </w:r>
    </w:p>
    <w:p w14:paraId="0E5DEFD1" w14:textId="26E39EF2" w:rsidR="008E3CD5" w:rsidRDefault="00EB6C93" w:rsidP="008E3CD5">
      <w:pPr>
        <w:pStyle w:val="ListParagraph"/>
        <w:numPr>
          <w:ilvl w:val="0"/>
          <w:numId w:val="15"/>
        </w:numPr>
        <w:spacing w:after="120"/>
      </w:pPr>
      <w:r w:rsidRPr="0016025A">
        <w:rPr>
          <w:color w:val="1D824C" w:themeColor="accent1"/>
        </w:rPr>
        <w:t>Para</w:t>
      </w:r>
      <w:r w:rsidR="00B178B4" w:rsidRPr="0016025A">
        <w:rPr>
          <w:color w:val="1D824C" w:themeColor="accent1"/>
        </w:rPr>
        <w:t xml:space="preserve">lympics Louvain-La-Neuve </w:t>
      </w:r>
      <w:r w:rsidR="0016025A">
        <w:t xml:space="preserve">– While on Erasmus in Belgium I volunteer with </w:t>
      </w:r>
      <w:proofErr w:type="spellStart"/>
      <w:r w:rsidR="0016025A">
        <w:t>In</w:t>
      </w:r>
      <w:r w:rsidR="00E36C96">
        <w:t>clukap</w:t>
      </w:r>
      <w:proofErr w:type="spellEnd"/>
      <w:r w:rsidR="002629C1">
        <w:t xml:space="preserve">, a student </w:t>
      </w:r>
      <w:r w:rsidR="00ED1389">
        <w:t>organi</w:t>
      </w:r>
      <w:r w:rsidR="00F34D0C">
        <w:t>s</w:t>
      </w:r>
      <w:r w:rsidR="00ED1389">
        <w:t>ation</w:t>
      </w:r>
      <w:r w:rsidR="002629C1">
        <w:t xml:space="preserve"> that helped mentally disabled people. </w:t>
      </w:r>
      <w:r w:rsidR="00751A7F">
        <w:t xml:space="preserve">On the day of the </w:t>
      </w:r>
      <w:r w:rsidR="00ED1389">
        <w:t>event,</w:t>
      </w:r>
      <w:r w:rsidR="00751A7F">
        <w:t xml:space="preserve"> I</w:t>
      </w:r>
      <w:r w:rsidR="00E36C96">
        <w:t xml:space="preserve"> t</w:t>
      </w:r>
      <w:r w:rsidR="00751A7F">
        <w:t>ook</w:t>
      </w:r>
      <w:r w:rsidR="00E36C96">
        <w:t xml:space="preserve"> part in a sports event. I played on a team with </w:t>
      </w:r>
      <w:r w:rsidR="003D5A3E">
        <w:t>two</w:t>
      </w:r>
      <w:r w:rsidR="00E36C96">
        <w:t xml:space="preserve"> Belgian students and </w:t>
      </w:r>
      <w:r w:rsidR="00594C24">
        <w:t xml:space="preserve">some </w:t>
      </w:r>
      <w:r w:rsidR="00965C9D">
        <w:t xml:space="preserve">locals who were </w:t>
      </w:r>
      <w:r w:rsidR="00594C24">
        <w:t xml:space="preserve">mentally </w:t>
      </w:r>
      <w:r w:rsidR="00ED1389">
        <w:t>disabled</w:t>
      </w:r>
      <w:r w:rsidR="00965C9D">
        <w:t xml:space="preserve">. </w:t>
      </w:r>
      <w:r w:rsidR="006951CC">
        <w:t>While doing this rewarding experience</w:t>
      </w:r>
      <w:r w:rsidR="00F04E37">
        <w:t>,</w:t>
      </w:r>
      <w:r w:rsidR="006951CC">
        <w:t xml:space="preserve"> I had to communicate in French.</w:t>
      </w:r>
    </w:p>
    <w:p w14:paraId="7D89EEE0" w14:textId="7C971D29" w:rsidR="009919A7" w:rsidRDefault="0070122B" w:rsidP="009919A7">
      <w:pPr>
        <w:pStyle w:val="ListParagraph"/>
        <w:numPr>
          <w:ilvl w:val="0"/>
          <w:numId w:val="15"/>
        </w:numPr>
      </w:pPr>
      <w:r w:rsidRPr="008E3CD5">
        <w:rPr>
          <w:color w:val="1D824C" w:themeColor="accent1"/>
        </w:rPr>
        <w:t>UCD ESN</w:t>
      </w:r>
      <w:r>
        <w:t xml:space="preserve">- </w:t>
      </w:r>
      <w:r w:rsidR="00E24E81">
        <w:t>This</w:t>
      </w:r>
      <w:r>
        <w:t xml:space="preserve"> year I </w:t>
      </w:r>
      <w:r w:rsidR="00E24E81">
        <w:t>have</w:t>
      </w:r>
      <w:r>
        <w:t xml:space="preserve"> tak</w:t>
      </w:r>
      <w:r w:rsidR="00E24E81">
        <w:t>en</w:t>
      </w:r>
      <w:r>
        <w:t xml:space="preserve"> up the </w:t>
      </w:r>
      <w:r w:rsidR="00D724EC">
        <w:t xml:space="preserve">rewarding </w:t>
      </w:r>
      <w:r>
        <w:t xml:space="preserve">role of events officer </w:t>
      </w:r>
      <w:r w:rsidR="008E3CD5">
        <w:t>for the Erasmus Student Network</w:t>
      </w:r>
      <w:r w:rsidR="00E04ECD">
        <w:t>. T</w:t>
      </w:r>
      <w:r w:rsidR="008E3CD5">
        <w:t>his role will include</w:t>
      </w:r>
      <w:r w:rsidR="00B86DDC">
        <w:t xml:space="preserve"> </w:t>
      </w:r>
      <w:r w:rsidR="00F34F02">
        <w:t>organi</w:t>
      </w:r>
      <w:r w:rsidR="00F34D0C">
        <w:t>s</w:t>
      </w:r>
      <w:r w:rsidR="00F34F02">
        <w:t>ing and planning events</w:t>
      </w:r>
      <w:r w:rsidR="00A24E96">
        <w:t xml:space="preserve">. </w:t>
      </w:r>
    </w:p>
    <w:p w14:paraId="6505E1BF" w14:textId="5067CD9E" w:rsidR="000040CF" w:rsidRPr="000040CF" w:rsidRDefault="00AA3840" w:rsidP="000040CF">
      <w:pPr>
        <w:pStyle w:val="Heading1"/>
        <w:rPr>
          <w:color w:val="000000" w:themeColor="text1"/>
        </w:rPr>
        <w:sectPr w:rsidR="000040CF" w:rsidRPr="000040CF" w:rsidSect="005A1B10">
          <w:footerReference w:type="default" r:id="rId8"/>
          <w:pgSz w:w="12240" w:h="15840" w:code="1"/>
          <w:pgMar w:top="950" w:right="1440" w:bottom="1080" w:left="1440" w:header="576" w:footer="720" w:gutter="0"/>
          <w:cols w:space="720"/>
          <w:titlePg/>
          <w:docGrid w:linePitch="360"/>
        </w:sectPr>
      </w:pPr>
      <w:r>
        <w:rPr>
          <w:color w:val="000000" w:themeColor="text1"/>
        </w:rPr>
        <w:t xml:space="preserve">Hobbies and interests </w:t>
      </w:r>
    </w:p>
    <w:p w14:paraId="37F95156" w14:textId="4713E42B" w:rsidR="00AA3840" w:rsidRDefault="004647D1" w:rsidP="00AA3840">
      <w:pPr>
        <w:pStyle w:val="ListParagraph"/>
        <w:numPr>
          <w:ilvl w:val="0"/>
          <w:numId w:val="16"/>
        </w:numPr>
      </w:pPr>
      <w:r>
        <w:t>Gaelic football</w:t>
      </w:r>
    </w:p>
    <w:p w14:paraId="0D225EE9" w14:textId="00E77D93" w:rsidR="004647D1" w:rsidRDefault="004647D1" w:rsidP="00AA3840">
      <w:pPr>
        <w:pStyle w:val="ListParagraph"/>
        <w:numPr>
          <w:ilvl w:val="0"/>
          <w:numId w:val="16"/>
        </w:numPr>
      </w:pPr>
      <w:r>
        <w:t xml:space="preserve">Running </w:t>
      </w:r>
    </w:p>
    <w:p w14:paraId="7E330341" w14:textId="7D745078" w:rsidR="004647D1" w:rsidRDefault="004647D1" w:rsidP="00AA3840">
      <w:pPr>
        <w:pStyle w:val="ListParagraph"/>
        <w:numPr>
          <w:ilvl w:val="0"/>
          <w:numId w:val="16"/>
        </w:numPr>
      </w:pPr>
      <w:r>
        <w:t>Cycling</w:t>
      </w:r>
    </w:p>
    <w:p w14:paraId="2DB23EC5" w14:textId="4ED09B56" w:rsidR="000040CF" w:rsidRDefault="00901B90" w:rsidP="00AA3840">
      <w:pPr>
        <w:pStyle w:val="ListParagraph"/>
        <w:numPr>
          <w:ilvl w:val="0"/>
          <w:numId w:val="16"/>
        </w:numPr>
        <w:sectPr w:rsidR="000040CF" w:rsidSect="000040CF">
          <w:type w:val="continuous"/>
          <w:pgSz w:w="12240" w:h="15840" w:code="1"/>
          <w:pgMar w:top="950" w:right="1440" w:bottom="1080" w:left="1440" w:header="576" w:footer="720" w:gutter="0"/>
          <w:cols w:num="2" w:space="720"/>
          <w:titlePg/>
          <w:docGrid w:linePitch="360"/>
        </w:sectPr>
      </w:pPr>
      <w:r>
        <w:t>M</w:t>
      </w:r>
      <w:r w:rsidR="00D67820">
        <w:t>usic</w:t>
      </w:r>
    </w:p>
    <w:p w14:paraId="4E6B9B03" w14:textId="77777777" w:rsidR="00AA3840" w:rsidRDefault="006C2CCB" w:rsidP="006C2CCB">
      <w:pPr>
        <w:pStyle w:val="Heading1"/>
        <w:rPr>
          <w:color w:val="000000" w:themeColor="text1"/>
        </w:rPr>
      </w:pPr>
      <w:r>
        <w:rPr>
          <w:color w:val="000000" w:themeColor="text1"/>
        </w:rPr>
        <w:t>References</w:t>
      </w:r>
    </w:p>
    <w:p w14:paraId="2AE47768" w14:textId="77777777" w:rsidR="00565FBC" w:rsidRDefault="00565FBC" w:rsidP="006C2CCB">
      <w:pPr>
        <w:sectPr w:rsidR="00565FBC" w:rsidSect="000040CF">
          <w:type w:val="continuous"/>
          <w:pgSz w:w="12240" w:h="15840" w:code="1"/>
          <w:pgMar w:top="950" w:right="1440" w:bottom="1080" w:left="1440" w:header="576" w:footer="720" w:gutter="0"/>
          <w:cols w:space="720"/>
          <w:titlePg/>
          <w:docGrid w:linePitch="360"/>
        </w:sectPr>
      </w:pPr>
    </w:p>
    <w:p w14:paraId="7FD2C15F" w14:textId="77777777" w:rsidR="00FC09EC" w:rsidRDefault="006C2CCB" w:rsidP="006C2CCB">
      <w:r>
        <w:t>Lea Fulcher</w:t>
      </w:r>
      <w:r w:rsidR="0024773E">
        <w:t xml:space="preserve">, Assistant manager Aldi Terenure </w:t>
      </w:r>
      <w:r w:rsidR="00731CDB">
        <w:t>+353 83 121 1405</w:t>
      </w:r>
    </w:p>
    <w:p w14:paraId="2D303105" w14:textId="08D8CA3A" w:rsidR="00731CDB" w:rsidRDefault="00731CDB" w:rsidP="006C2CCB">
      <w:r>
        <w:t>Keith M</w:t>
      </w:r>
      <w:r w:rsidR="002A073A">
        <w:t>cEn</w:t>
      </w:r>
      <w:r w:rsidR="00565256">
        <w:t xml:space="preserve">tee, Deputy Manager Aldi Terenure +353 85 779 </w:t>
      </w:r>
      <w:r w:rsidR="007F007B">
        <w:t>7892</w:t>
      </w:r>
    </w:p>
    <w:p w14:paraId="19C58981" w14:textId="77777777" w:rsidR="00565FBC" w:rsidRDefault="00565FBC" w:rsidP="0098687B">
      <w:pPr>
        <w:spacing w:before="120" w:after="120"/>
        <w:sectPr w:rsidR="00565FBC" w:rsidSect="00565FBC">
          <w:type w:val="continuous"/>
          <w:pgSz w:w="12240" w:h="15840" w:code="1"/>
          <w:pgMar w:top="950" w:right="1440" w:bottom="1080" w:left="1440" w:header="576" w:footer="720" w:gutter="0"/>
          <w:cols w:num="2" w:space="720"/>
          <w:titlePg/>
          <w:docGrid w:linePitch="360"/>
        </w:sectPr>
      </w:pPr>
    </w:p>
    <w:p w14:paraId="4BFC6596" w14:textId="0F294ACE" w:rsidR="0055490B" w:rsidRDefault="0055490B" w:rsidP="0055490B">
      <w:pPr>
        <w:tabs>
          <w:tab w:val="left" w:pos="3770"/>
        </w:tabs>
      </w:pPr>
    </w:p>
    <w:p w14:paraId="001D4117" w14:textId="77777777" w:rsidR="0098687B" w:rsidRPr="0098687B" w:rsidRDefault="0098687B" w:rsidP="0098687B"/>
    <w:p w14:paraId="03E1FE0A" w14:textId="77777777" w:rsidR="0098687B" w:rsidRPr="0098687B" w:rsidRDefault="0098687B" w:rsidP="0098687B"/>
    <w:p w14:paraId="72B36DFA" w14:textId="77777777" w:rsidR="0098687B" w:rsidRPr="0098687B" w:rsidRDefault="0098687B" w:rsidP="0098687B"/>
    <w:p w14:paraId="5332CA41" w14:textId="77777777" w:rsidR="0098687B" w:rsidRPr="0098687B" w:rsidRDefault="0098687B" w:rsidP="0098687B"/>
    <w:p w14:paraId="555801F5" w14:textId="77777777" w:rsidR="0098687B" w:rsidRPr="0098687B" w:rsidRDefault="0098687B" w:rsidP="0098687B"/>
    <w:p w14:paraId="1316559E" w14:textId="77777777" w:rsidR="0098687B" w:rsidRPr="0098687B" w:rsidRDefault="0098687B" w:rsidP="0098687B"/>
    <w:p w14:paraId="4098EF70" w14:textId="77777777" w:rsidR="0098687B" w:rsidRPr="0098687B" w:rsidRDefault="0098687B" w:rsidP="0098687B"/>
    <w:p w14:paraId="4B273CD8" w14:textId="77777777" w:rsidR="0098687B" w:rsidRPr="0098687B" w:rsidRDefault="0098687B" w:rsidP="0098687B"/>
    <w:p w14:paraId="71235783" w14:textId="77777777" w:rsidR="0098687B" w:rsidRPr="0098687B" w:rsidRDefault="0098687B" w:rsidP="0098687B"/>
    <w:p w14:paraId="1F4B5315" w14:textId="77777777" w:rsidR="0098687B" w:rsidRDefault="0098687B" w:rsidP="0098687B"/>
    <w:p w14:paraId="6A422620" w14:textId="77777777" w:rsidR="0098687B" w:rsidRPr="0098687B" w:rsidRDefault="0098687B" w:rsidP="0098687B"/>
    <w:sectPr w:rsidR="0098687B" w:rsidRPr="0098687B" w:rsidSect="00611685">
      <w:type w:val="continuous"/>
      <w:pgSz w:w="12240" w:h="15840" w:code="1"/>
      <w:pgMar w:top="950" w:right="1440" w:bottom="108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B87A" w14:textId="77777777" w:rsidR="007C1F74" w:rsidRDefault="007C1F74" w:rsidP="0068194B">
      <w:r>
        <w:separator/>
      </w:r>
    </w:p>
    <w:p w14:paraId="0D6E0900" w14:textId="77777777" w:rsidR="007C1F74" w:rsidRDefault="007C1F74"/>
    <w:p w14:paraId="515BEEF6" w14:textId="77777777" w:rsidR="007C1F74" w:rsidRDefault="007C1F74"/>
  </w:endnote>
  <w:endnote w:type="continuationSeparator" w:id="0">
    <w:p w14:paraId="2D942E8D" w14:textId="77777777" w:rsidR="007C1F74" w:rsidRDefault="007C1F74" w:rsidP="0068194B">
      <w:r>
        <w:continuationSeparator/>
      </w:r>
    </w:p>
    <w:p w14:paraId="28CA9C3C" w14:textId="77777777" w:rsidR="007C1F74" w:rsidRDefault="007C1F74"/>
    <w:p w14:paraId="7FD8686F" w14:textId="77777777" w:rsidR="007C1F74" w:rsidRDefault="007C1F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B98F8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4CF6E" w14:textId="77777777" w:rsidR="007C1F74" w:rsidRDefault="007C1F74" w:rsidP="0068194B">
      <w:r>
        <w:separator/>
      </w:r>
    </w:p>
    <w:p w14:paraId="39B68A60" w14:textId="77777777" w:rsidR="007C1F74" w:rsidRDefault="007C1F74"/>
    <w:p w14:paraId="2AE74F6E" w14:textId="77777777" w:rsidR="007C1F74" w:rsidRDefault="007C1F74"/>
  </w:footnote>
  <w:footnote w:type="continuationSeparator" w:id="0">
    <w:p w14:paraId="33D7A3DD" w14:textId="77777777" w:rsidR="007C1F74" w:rsidRDefault="007C1F74" w:rsidP="0068194B">
      <w:r>
        <w:continuationSeparator/>
      </w:r>
    </w:p>
    <w:p w14:paraId="72B623CF" w14:textId="77777777" w:rsidR="007C1F74" w:rsidRDefault="007C1F74"/>
    <w:p w14:paraId="5088A3D3" w14:textId="77777777" w:rsidR="007C1F74" w:rsidRDefault="007C1F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56C3247"/>
    <w:multiLevelType w:val="hybridMultilevel"/>
    <w:tmpl w:val="2B6C2B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894345F"/>
    <w:multiLevelType w:val="hybridMultilevel"/>
    <w:tmpl w:val="FBFEF0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17339F3"/>
    <w:multiLevelType w:val="hybridMultilevel"/>
    <w:tmpl w:val="D9EC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694342">
    <w:abstractNumId w:val="9"/>
  </w:num>
  <w:num w:numId="2" w16cid:durableId="137693756">
    <w:abstractNumId w:val="8"/>
  </w:num>
  <w:num w:numId="3" w16cid:durableId="1099764409">
    <w:abstractNumId w:val="7"/>
  </w:num>
  <w:num w:numId="4" w16cid:durableId="1156068096">
    <w:abstractNumId w:val="6"/>
  </w:num>
  <w:num w:numId="5" w16cid:durableId="1700468487">
    <w:abstractNumId w:val="11"/>
  </w:num>
  <w:num w:numId="6" w16cid:durableId="398089564">
    <w:abstractNumId w:val="3"/>
  </w:num>
  <w:num w:numId="7" w16cid:durableId="349377060">
    <w:abstractNumId w:val="12"/>
  </w:num>
  <w:num w:numId="8" w16cid:durableId="803617958">
    <w:abstractNumId w:val="2"/>
  </w:num>
  <w:num w:numId="9" w16cid:durableId="1237084879">
    <w:abstractNumId w:val="14"/>
  </w:num>
  <w:num w:numId="10" w16cid:durableId="132710">
    <w:abstractNumId w:val="5"/>
  </w:num>
  <w:num w:numId="11" w16cid:durableId="1300958108">
    <w:abstractNumId w:val="4"/>
  </w:num>
  <w:num w:numId="12" w16cid:durableId="1060595777">
    <w:abstractNumId w:val="1"/>
  </w:num>
  <w:num w:numId="13" w16cid:durableId="1045912701">
    <w:abstractNumId w:val="0"/>
  </w:num>
  <w:num w:numId="14" w16cid:durableId="835918502">
    <w:abstractNumId w:val="15"/>
  </w:num>
  <w:num w:numId="15" w16cid:durableId="1236548582">
    <w:abstractNumId w:val="13"/>
  </w:num>
  <w:num w:numId="16" w16cid:durableId="20268998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FA"/>
    <w:rsid w:val="000001EF"/>
    <w:rsid w:val="000040CF"/>
    <w:rsid w:val="00007322"/>
    <w:rsid w:val="00007728"/>
    <w:rsid w:val="000135C3"/>
    <w:rsid w:val="00020BC6"/>
    <w:rsid w:val="00024584"/>
    <w:rsid w:val="00024730"/>
    <w:rsid w:val="00044353"/>
    <w:rsid w:val="00055E95"/>
    <w:rsid w:val="000611E4"/>
    <w:rsid w:val="0007021F"/>
    <w:rsid w:val="00082D59"/>
    <w:rsid w:val="00092117"/>
    <w:rsid w:val="00097D63"/>
    <w:rsid w:val="000A0C54"/>
    <w:rsid w:val="000A1E9A"/>
    <w:rsid w:val="000A53BE"/>
    <w:rsid w:val="000B2BA5"/>
    <w:rsid w:val="000E6B5E"/>
    <w:rsid w:val="000F2F8C"/>
    <w:rsid w:val="000F38FC"/>
    <w:rsid w:val="0010006E"/>
    <w:rsid w:val="001045A8"/>
    <w:rsid w:val="00111B2E"/>
    <w:rsid w:val="00114A91"/>
    <w:rsid w:val="00121712"/>
    <w:rsid w:val="0012477B"/>
    <w:rsid w:val="00137C34"/>
    <w:rsid w:val="00141AF2"/>
    <w:rsid w:val="001427E1"/>
    <w:rsid w:val="001462DB"/>
    <w:rsid w:val="00147AEA"/>
    <w:rsid w:val="0016025A"/>
    <w:rsid w:val="00163668"/>
    <w:rsid w:val="00171566"/>
    <w:rsid w:val="00174676"/>
    <w:rsid w:val="001755A8"/>
    <w:rsid w:val="00184014"/>
    <w:rsid w:val="00192008"/>
    <w:rsid w:val="001A03C9"/>
    <w:rsid w:val="001A0B30"/>
    <w:rsid w:val="001A2C9F"/>
    <w:rsid w:val="001C0E68"/>
    <w:rsid w:val="001C1538"/>
    <w:rsid w:val="001C3A20"/>
    <w:rsid w:val="001C4B6F"/>
    <w:rsid w:val="001D0BF1"/>
    <w:rsid w:val="001E3120"/>
    <w:rsid w:val="001E6ACA"/>
    <w:rsid w:val="001E7E0C"/>
    <w:rsid w:val="001F0BB0"/>
    <w:rsid w:val="001F4E6D"/>
    <w:rsid w:val="001F6140"/>
    <w:rsid w:val="002008BB"/>
    <w:rsid w:val="00203573"/>
    <w:rsid w:val="0020400A"/>
    <w:rsid w:val="00204A8D"/>
    <w:rsid w:val="0020597D"/>
    <w:rsid w:val="00213B4C"/>
    <w:rsid w:val="002253B0"/>
    <w:rsid w:val="00236D54"/>
    <w:rsid w:val="00241D8C"/>
    <w:rsid w:val="00241FDB"/>
    <w:rsid w:val="0024720C"/>
    <w:rsid w:val="0024773E"/>
    <w:rsid w:val="002617AE"/>
    <w:rsid w:val="002629C1"/>
    <w:rsid w:val="002638D0"/>
    <w:rsid w:val="002647D3"/>
    <w:rsid w:val="00267705"/>
    <w:rsid w:val="00275EAE"/>
    <w:rsid w:val="00287B1B"/>
    <w:rsid w:val="002932D3"/>
    <w:rsid w:val="00294998"/>
    <w:rsid w:val="002949FE"/>
    <w:rsid w:val="00297F18"/>
    <w:rsid w:val="002A073A"/>
    <w:rsid w:val="002A1945"/>
    <w:rsid w:val="002A36C3"/>
    <w:rsid w:val="002A4035"/>
    <w:rsid w:val="002B2958"/>
    <w:rsid w:val="002B3FC8"/>
    <w:rsid w:val="002B56C1"/>
    <w:rsid w:val="002D23C5"/>
    <w:rsid w:val="002D6137"/>
    <w:rsid w:val="002E23DF"/>
    <w:rsid w:val="002E7E61"/>
    <w:rsid w:val="002F00EA"/>
    <w:rsid w:val="002F05E5"/>
    <w:rsid w:val="002F254D"/>
    <w:rsid w:val="002F30E4"/>
    <w:rsid w:val="00306065"/>
    <w:rsid w:val="00307140"/>
    <w:rsid w:val="00316DFF"/>
    <w:rsid w:val="0032145F"/>
    <w:rsid w:val="00325B57"/>
    <w:rsid w:val="00330540"/>
    <w:rsid w:val="0033158D"/>
    <w:rsid w:val="00336056"/>
    <w:rsid w:val="003433D2"/>
    <w:rsid w:val="00346B1C"/>
    <w:rsid w:val="003544E1"/>
    <w:rsid w:val="00366398"/>
    <w:rsid w:val="00370B8C"/>
    <w:rsid w:val="003A0632"/>
    <w:rsid w:val="003A30E5"/>
    <w:rsid w:val="003A6ADF"/>
    <w:rsid w:val="003B4D6B"/>
    <w:rsid w:val="003B5928"/>
    <w:rsid w:val="003C05A6"/>
    <w:rsid w:val="003C5110"/>
    <w:rsid w:val="003D380F"/>
    <w:rsid w:val="003D5A3E"/>
    <w:rsid w:val="003E160D"/>
    <w:rsid w:val="003F1D5F"/>
    <w:rsid w:val="00402CEF"/>
    <w:rsid w:val="00405128"/>
    <w:rsid w:val="00406CFF"/>
    <w:rsid w:val="004079F3"/>
    <w:rsid w:val="00410C18"/>
    <w:rsid w:val="00411285"/>
    <w:rsid w:val="0041351F"/>
    <w:rsid w:val="00416B25"/>
    <w:rsid w:val="00420592"/>
    <w:rsid w:val="004319E0"/>
    <w:rsid w:val="0043401B"/>
    <w:rsid w:val="00437E8C"/>
    <w:rsid w:val="00440225"/>
    <w:rsid w:val="004467DD"/>
    <w:rsid w:val="004647D1"/>
    <w:rsid w:val="00467387"/>
    <w:rsid w:val="004726BC"/>
    <w:rsid w:val="004731BA"/>
    <w:rsid w:val="0047372D"/>
    <w:rsid w:val="00474105"/>
    <w:rsid w:val="00474BCD"/>
    <w:rsid w:val="00480E6E"/>
    <w:rsid w:val="00486277"/>
    <w:rsid w:val="00494CF6"/>
    <w:rsid w:val="00495F8D"/>
    <w:rsid w:val="004A040B"/>
    <w:rsid w:val="004A1FAE"/>
    <w:rsid w:val="004A240C"/>
    <w:rsid w:val="004A32FF"/>
    <w:rsid w:val="004B06EB"/>
    <w:rsid w:val="004B6AD0"/>
    <w:rsid w:val="004C2D5D"/>
    <w:rsid w:val="004C33E1"/>
    <w:rsid w:val="004E01EB"/>
    <w:rsid w:val="004E2794"/>
    <w:rsid w:val="004F222C"/>
    <w:rsid w:val="004F3CF3"/>
    <w:rsid w:val="005019CB"/>
    <w:rsid w:val="00505D1B"/>
    <w:rsid w:val="00506331"/>
    <w:rsid w:val="00510392"/>
    <w:rsid w:val="00513E2A"/>
    <w:rsid w:val="005325F0"/>
    <w:rsid w:val="00543BB4"/>
    <w:rsid w:val="00551F34"/>
    <w:rsid w:val="005539D5"/>
    <w:rsid w:val="00554469"/>
    <w:rsid w:val="0055490B"/>
    <w:rsid w:val="00565256"/>
    <w:rsid w:val="00565FBC"/>
    <w:rsid w:val="00566A35"/>
    <w:rsid w:val="0056701E"/>
    <w:rsid w:val="005740D7"/>
    <w:rsid w:val="00593956"/>
    <w:rsid w:val="00593CC3"/>
    <w:rsid w:val="00594C24"/>
    <w:rsid w:val="0059662B"/>
    <w:rsid w:val="005A0F26"/>
    <w:rsid w:val="005A1B10"/>
    <w:rsid w:val="005A6850"/>
    <w:rsid w:val="005B18DC"/>
    <w:rsid w:val="005B1B1B"/>
    <w:rsid w:val="005B1BF2"/>
    <w:rsid w:val="005B392A"/>
    <w:rsid w:val="005B4D54"/>
    <w:rsid w:val="005B4FD0"/>
    <w:rsid w:val="005B53DC"/>
    <w:rsid w:val="005C5932"/>
    <w:rsid w:val="005D1322"/>
    <w:rsid w:val="005D3CA7"/>
    <w:rsid w:val="005D4CC1"/>
    <w:rsid w:val="005D5AC9"/>
    <w:rsid w:val="005F4B91"/>
    <w:rsid w:val="005F55D2"/>
    <w:rsid w:val="00604C02"/>
    <w:rsid w:val="0060716E"/>
    <w:rsid w:val="00611685"/>
    <w:rsid w:val="0061515F"/>
    <w:rsid w:val="0062312F"/>
    <w:rsid w:val="00623FD2"/>
    <w:rsid w:val="00625F2C"/>
    <w:rsid w:val="00630980"/>
    <w:rsid w:val="00636F08"/>
    <w:rsid w:val="006517C4"/>
    <w:rsid w:val="006538AB"/>
    <w:rsid w:val="0066062C"/>
    <w:rsid w:val="006618E9"/>
    <w:rsid w:val="006628E1"/>
    <w:rsid w:val="006748C7"/>
    <w:rsid w:val="006812C9"/>
    <w:rsid w:val="0068194B"/>
    <w:rsid w:val="00690169"/>
    <w:rsid w:val="0069101A"/>
    <w:rsid w:val="00692703"/>
    <w:rsid w:val="006951CC"/>
    <w:rsid w:val="006A1962"/>
    <w:rsid w:val="006B55E0"/>
    <w:rsid w:val="006B5D48"/>
    <w:rsid w:val="006B7D7B"/>
    <w:rsid w:val="006C1A5E"/>
    <w:rsid w:val="006C2CCB"/>
    <w:rsid w:val="006E1507"/>
    <w:rsid w:val="006E5B61"/>
    <w:rsid w:val="0070122B"/>
    <w:rsid w:val="00712D8B"/>
    <w:rsid w:val="0071461D"/>
    <w:rsid w:val="0071794D"/>
    <w:rsid w:val="007273B7"/>
    <w:rsid w:val="00730DE7"/>
    <w:rsid w:val="00731ACC"/>
    <w:rsid w:val="00731CDB"/>
    <w:rsid w:val="00733E0A"/>
    <w:rsid w:val="0074403D"/>
    <w:rsid w:val="007443D2"/>
    <w:rsid w:val="00745445"/>
    <w:rsid w:val="00746D44"/>
    <w:rsid w:val="00751259"/>
    <w:rsid w:val="00751A7F"/>
    <w:rsid w:val="007538DC"/>
    <w:rsid w:val="00757803"/>
    <w:rsid w:val="0076118D"/>
    <w:rsid w:val="00770F2E"/>
    <w:rsid w:val="00780008"/>
    <w:rsid w:val="00781EF3"/>
    <w:rsid w:val="0078236A"/>
    <w:rsid w:val="00785357"/>
    <w:rsid w:val="0079206B"/>
    <w:rsid w:val="00792C0D"/>
    <w:rsid w:val="00796076"/>
    <w:rsid w:val="007B4341"/>
    <w:rsid w:val="007B6171"/>
    <w:rsid w:val="007B6396"/>
    <w:rsid w:val="007C03A2"/>
    <w:rsid w:val="007C0566"/>
    <w:rsid w:val="007C1F74"/>
    <w:rsid w:val="007C3209"/>
    <w:rsid w:val="007C3406"/>
    <w:rsid w:val="007C606B"/>
    <w:rsid w:val="007D1697"/>
    <w:rsid w:val="007E237C"/>
    <w:rsid w:val="007E6A61"/>
    <w:rsid w:val="007F007B"/>
    <w:rsid w:val="00800BEC"/>
    <w:rsid w:val="00801140"/>
    <w:rsid w:val="00803404"/>
    <w:rsid w:val="0082084D"/>
    <w:rsid w:val="00834955"/>
    <w:rsid w:val="00835C13"/>
    <w:rsid w:val="008427EE"/>
    <w:rsid w:val="00844809"/>
    <w:rsid w:val="00845B70"/>
    <w:rsid w:val="008465AF"/>
    <w:rsid w:val="00855B59"/>
    <w:rsid w:val="00856C1D"/>
    <w:rsid w:val="00860461"/>
    <w:rsid w:val="0086487C"/>
    <w:rsid w:val="00870B20"/>
    <w:rsid w:val="008826D8"/>
    <w:rsid w:val="008829F8"/>
    <w:rsid w:val="00885897"/>
    <w:rsid w:val="00885DCA"/>
    <w:rsid w:val="00886B36"/>
    <w:rsid w:val="008A152F"/>
    <w:rsid w:val="008A2076"/>
    <w:rsid w:val="008A6538"/>
    <w:rsid w:val="008B5F8F"/>
    <w:rsid w:val="008C7056"/>
    <w:rsid w:val="008D2882"/>
    <w:rsid w:val="008E3CD5"/>
    <w:rsid w:val="008F3B14"/>
    <w:rsid w:val="00901899"/>
    <w:rsid w:val="00901B90"/>
    <w:rsid w:val="0090344B"/>
    <w:rsid w:val="00905715"/>
    <w:rsid w:val="0091321E"/>
    <w:rsid w:val="00913946"/>
    <w:rsid w:val="00920D8E"/>
    <w:rsid w:val="0092726B"/>
    <w:rsid w:val="009307F5"/>
    <w:rsid w:val="00935C0E"/>
    <w:rsid w:val="009361BA"/>
    <w:rsid w:val="00940A77"/>
    <w:rsid w:val="0094388B"/>
    <w:rsid w:val="00944F78"/>
    <w:rsid w:val="00945F97"/>
    <w:rsid w:val="00946D2A"/>
    <w:rsid w:val="009510E7"/>
    <w:rsid w:val="00952C89"/>
    <w:rsid w:val="009571D8"/>
    <w:rsid w:val="009650EA"/>
    <w:rsid w:val="00965506"/>
    <w:rsid w:val="00965C9D"/>
    <w:rsid w:val="0097541E"/>
    <w:rsid w:val="0097790C"/>
    <w:rsid w:val="0098380D"/>
    <w:rsid w:val="00984048"/>
    <w:rsid w:val="0098506E"/>
    <w:rsid w:val="0098687B"/>
    <w:rsid w:val="009918FE"/>
    <w:rsid w:val="009919A7"/>
    <w:rsid w:val="009A44CE"/>
    <w:rsid w:val="009A4B2B"/>
    <w:rsid w:val="009A7871"/>
    <w:rsid w:val="009B7206"/>
    <w:rsid w:val="009B7623"/>
    <w:rsid w:val="009C1E73"/>
    <w:rsid w:val="009C4DFC"/>
    <w:rsid w:val="009C4E76"/>
    <w:rsid w:val="009D3A48"/>
    <w:rsid w:val="009D44F8"/>
    <w:rsid w:val="009D5AA0"/>
    <w:rsid w:val="009E3160"/>
    <w:rsid w:val="009E4902"/>
    <w:rsid w:val="009E753D"/>
    <w:rsid w:val="009F220C"/>
    <w:rsid w:val="009F3B05"/>
    <w:rsid w:val="009F4062"/>
    <w:rsid w:val="009F4931"/>
    <w:rsid w:val="009F65D4"/>
    <w:rsid w:val="00A051F9"/>
    <w:rsid w:val="00A06B9F"/>
    <w:rsid w:val="00A135EB"/>
    <w:rsid w:val="00A14534"/>
    <w:rsid w:val="00A16DAA"/>
    <w:rsid w:val="00A2307D"/>
    <w:rsid w:val="00A23EE5"/>
    <w:rsid w:val="00A24162"/>
    <w:rsid w:val="00A24E96"/>
    <w:rsid w:val="00A25023"/>
    <w:rsid w:val="00A270EA"/>
    <w:rsid w:val="00A27746"/>
    <w:rsid w:val="00A32BDD"/>
    <w:rsid w:val="00A34BA2"/>
    <w:rsid w:val="00A36F27"/>
    <w:rsid w:val="00A42BBD"/>
    <w:rsid w:val="00A42E32"/>
    <w:rsid w:val="00A4361C"/>
    <w:rsid w:val="00A46E63"/>
    <w:rsid w:val="00A51DC5"/>
    <w:rsid w:val="00A53DE1"/>
    <w:rsid w:val="00A60A0B"/>
    <w:rsid w:val="00A615E1"/>
    <w:rsid w:val="00A71946"/>
    <w:rsid w:val="00A71ABC"/>
    <w:rsid w:val="00A755E8"/>
    <w:rsid w:val="00A830AB"/>
    <w:rsid w:val="00A93A5D"/>
    <w:rsid w:val="00AA1511"/>
    <w:rsid w:val="00AA3586"/>
    <w:rsid w:val="00AA3840"/>
    <w:rsid w:val="00AB1902"/>
    <w:rsid w:val="00AB32F8"/>
    <w:rsid w:val="00AB610B"/>
    <w:rsid w:val="00AC020E"/>
    <w:rsid w:val="00AD360E"/>
    <w:rsid w:val="00AD40FB"/>
    <w:rsid w:val="00AD4ECF"/>
    <w:rsid w:val="00AD782D"/>
    <w:rsid w:val="00AE353D"/>
    <w:rsid w:val="00AE7650"/>
    <w:rsid w:val="00B05FDE"/>
    <w:rsid w:val="00B10EBE"/>
    <w:rsid w:val="00B12C29"/>
    <w:rsid w:val="00B178B4"/>
    <w:rsid w:val="00B236F1"/>
    <w:rsid w:val="00B238C3"/>
    <w:rsid w:val="00B31458"/>
    <w:rsid w:val="00B50F99"/>
    <w:rsid w:val="00B51004"/>
    <w:rsid w:val="00B51D1B"/>
    <w:rsid w:val="00B540F4"/>
    <w:rsid w:val="00B60FD0"/>
    <w:rsid w:val="00B622DF"/>
    <w:rsid w:val="00B6332A"/>
    <w:rsid w:val="00B727E0"/>
    <w:rsid w:val="00B747DE"/>
    <w:rsid w:val="00B81760"/>
    <w:rsid w:val="00B8494C"/>
    <w:rsid w:val="00B86DDC"/>
    <w:rsid w:val="00B94E8C"/>
    <w:rsid w:val="00BA1546"/>
    <w:rsid w:val="00BB4406"/>
    <w:rsid w:val="00BB4E51"/>
    <w:rsid w:val="00BD06F8"/>
    <w:rsid w:val="00BD431F"/>
    <w:rsid w:val="00BE423E"/>
    <w:rsid w:val="00BF61AC"/>
    <w:rsid w:val="00C0224F"/>
    <w:rsid w:val="00C04660"/>
    <w:rsid w:val="00C17A4F"/>
    <w:rsid w:val="00C21F16"/>
    <w:rsid w:val="00C2774F"/>
    <w:rsid w:val="00C435EE"/>
    <w:rsid w:val="00C45D9D"/>
    <w:rsid w:val="00C47FA6"/>
    <w:rsid w:val="00C5058C"/>
    <w:rsid w:val="00C507B4"/>
    <w:rsid w:val="00C57FC6"/>
    <w:rsid w:val="00C66A7D"/>
    <w:rsid w:val="00C6719F"/>
    <w:rsid w:val="00C76833"/>
    <w:rsid w:val="00C779DA"/>
    <w:rsid w:val="00C814F7"/>
    <w:rsid w:val="00C82D64"/>
    <w:rsid w:val="00CA15D9"/>
    <w:rsid w:val="00CA4B4D"/>
    <w:rsid w:val="00CB35C3"/>
    <w:rsid w:val="00CC32E3"/>
    <w:rsid w:val="00CD323D"/>
    <w:rsid w:val="00CD71D0"/>
    <w:rsid w:val="00CE4030"/>
    <w:rsid w:val="00CE64B3"/>
    <w:rsid w:val="00CE75D9"/>
    <w:rsid w:val="00CE7976"/>
    <w:rsid w:val="00CF1A49"/>
    <w:rsid w:val="00CF3F9A"/>
    <w:rsid w:val="00D0630C"/>
    <w:rsid w:val="00D1531C"/>
    <w:rsid w:val="00D22E75"/>
    <w:rsid w:val="00D230AD"/>
    <w:rsid w:val="00D243A9"/>
    <w:rsid w:val="00D305E5"/>
    <w:rsid w:val="00D33C16"/>
    <w:rsid w:val="00D345E8"/>
    <w:rsid w:val="00D36307"/>
    <w:rsid w:val="00D37CD3"/>
    <w:rsid w:val="00D47520"/>
    <w:rsid w:val="00D53C33"/>
    <w:rsid w:val="00D66A52"/>
    <w:rsid w:val="00D66EFA"/>
    <w:rsid w:val="00D6762F"/>
    <w:rsid w:val="00D67820"/>
    <w:rsid w:val="00D7138F"/>
    <w:rsid w:val="00D724EC"/>
    <w:rsid w:val="00D72A2D"/>
    <w:rsid w:val="00D93D05"/>
    <w:rsid w:val="00D9521A"/>
    <w:rsid w:val="00D96D43"/>
    <w:rsid w:val="00DA3914"/>
    <w:rsid w:val="00DA59AA"/>
    <w:rsid w:val="00DB46C1"/>
    <w:rsid w:val="00DB6915"/>
    <w:rsid w:val="00DB7E1E"/>
    <w:rsid w:val="00DC1B78"/>
    <w:rsid w:val="00DC2A2F"/>
    <w:rsid w:val="00DC600B"/>
    <w:rsid w:val="00DC7EA2"/>
    <w:rsid w:val="00DE0FAA"/>
    <w:rsid w:val="00DE136D"/>
    <w:rsid w:val="00DE6534"/>
    <w:rsid w:val="00DF4D6C"/>
    <w:rsid w:val="00DF5721"/>
    <w:rsid w:val="00E01923"/>
    <w:rsid w:val="00E04ECD"/>
    <w:rsid w:val="00E06363"/>
    <w:rsid w:val="00E102C5"/>
    <w:rsid w:val="00E14498"/>
    <w:rsid w:val="00E156B6"/>
    <w:rsid w:val="00E2397A"/>
    <w:rsid w:val="00E24E81"/>
    <w:rsid w:val="00E254DB"/>
    <w:rsid w:val="00E300FC"/>
    <w:rsid w:val="00E34097"/>
    <w:rsid w:val="00E362DB"/>
    <w:rsid w:val="00E36C96"/>
    <w:rsid w:val="00E43CAF"/>
    <w:rsid w:val="00E5632B"/>
    <w:rsid w:val="00E572A2"/>
    <w:rsid w:val="00E649CC"/>
    <w:rsid w:val="00E70240"/>
    <w:rsid w:val="00E71E6B"/>
    <w:rsid w:val="00E73CFA"/>
    <w:rsid w:val="00E748D9"/>
    <w:rsid w:val="00E81CC5"/>
    <w:rsid w:val="00E85A87"/>
    <w:rsid w:val="00E85B4A"/>
    <w:rsid w:val="00E94909"/>
    <w:rsid w:val="00E9528E"/>
    <w:rsid w:val="00EA018D"/>
    <w:rsid w:val="00EA5099"/>
    <w:rsid w:val="00EB6C93"/>
    <w:rsid w:val="00EC1351"/>
    <w:rsid w:val="00EC4CBF"/>
    <w:rsid w:val="00EC5996"/>
    <w:rsid w:val="00ED1389"/>
    <w:rsid w:val="00ED2941"/>
    <w:rsid w:val="00EE2A35"/>
    <w:rsid w:val="00EE2CA8"/>
    <w:rsid w:val="00EE7736"/>
    <w:rsid w:val="00EF17E8"/>
    <w:rsid w:val="00EF4CCA"/>
    <w:rsid w:val="00EF51D9"/>
    <w:rsid w:val="00F04E37"/>
    <w:rsid w:val="00F130DD"/>
    <w:rsid w:val="00F24884"/>
    <w:rsid w:val="00F34D0C"/>
    <w:rsid w:val="00F34F02"/>
    <w:rsid w:val="00F40012"/>
    <w:rsid w:val="00F4147E"/>
    <w:rsid w:val="00F476C4"/>
    <w:rsid w:val="00F50F0B"/>
    <w:rsid w:val="00F61DF9"/>
    <w:rsid w:val="00F81960"/>
    <w:rsid w:val="00F8769D"/>
    <w:rsid w:val="00F9350C"/>
    <w:rsid w:val="00F94EB5"/>
    <w:rsid w:val="00F9624D"/>
    <w:rsid w:val="00FA3873"/>
    <w:rsid w:val="00FA6C46"/>
    <w:rsid w:val="00FA78E3"/>
    <w:rsid w:val="00FB31C1"/>
    <w:rsid w:val="00FB58F2"/>
    <w:rsid w:val="00FC09EC"/>
    <w:rsid w:val="00FC6AEA"/>
    <w:rsid w:val="00FD0226"/>
    <w:rsid w:val="00FD35BC"/>
    <w:rsid w:val="00FD3D13"/>
    <w:rsid w:val="00FE3DA1"/>
    <w:rsid w:val="00FE55A2"/>
    <w:rsid w:val="00F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A3240"/>
  <w15:chartTrackingRefBased/>
  <w15:docId w15:val="{9A8764A2-85F2-48B1-8AC4-6F0A9316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6517C4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6517C4"/>
    <w:rPr>
      <w:rFonts w:asciiTheme="majorHAnsi" w:eastAsiaTheme="majorEastAsia" w:hAnsiTheme="majorHAnsi" w:cstheme="majorBidi"/>
      <w:b/>
      <w:caps/>
      <w:color w:val="262626" w:themeColor="text1" w:themeTint="D9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manus-coughlan-89a8251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s\AppData\Local\Microsoft\Office\16.0\DTS\en-US%7b937824C6-9EC0-4432-BC4C-5FEE9D0B7A8C%7d\%7b27167AE6-DDF5-4592-B958-4ED22179B5A7%7dtf164024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42B6D6D2B54FF5A2F51869C0AD3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A6944-76D8-4CB8-BA5E-5594374A1A01}"/>
      </w:docPartPr>
      <w:docPartBody>
        <w:p w:rsidR="0054301C" w:rsidRDefault="0054301C">
          <w:pPr>
            <w:pStyle w:val="6742B6D6D2B54FF5A2F51869C0AD3339"/>
          </w:pPr>
          <w:r w:rsidRPr="00CF1A49">
            <w:t>·</w:t>
          </w:r>
        </w:p>
      </w:docPartBody>
    </w:docPart>
    <w:docPart>
      <w:docPartPr>
        <w:name w:val="4FD9F635374D4B4BA4A2BCDCD5194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D57C2-2871-4F3E-AD11-3CABC8F3C4B2}"/>
      </w:docPartPr>
      <w:docPartBody>
        <w:p w:rsidR="0054301C" w:rsidRDefault="0054301C">
          <w:pPr>
            <w:pStyle w:val="4FD9F635374D4B4BA4A2BCDCD5194995"/>
          </w:pPr>
          <w:r w:rsidRPr="00CF1A49">
            <w:t>Experience</w:t>
          </w:r>
        </w:p>
      </w:docPartBody>
    </w:docPart>
    <w:docPart>
      <w:docPartPr>
        <w:name w:val="FC270F34246449E59490A17BDC889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7D8C-E4E9-4C2D-8286-FA5BF5643E36}"/>
      </w:docPartPr>
      <w:docPartBody>
        <w:p w:rsidR="0054301C" w:rsidRDefault="0054301C">
          <w:pPr>
            <w:pStyle w:val="FC270F34246449E59490A17BDC8897D4"/>
          </w:pPr>
          <w:r w:rsidRPr="00CF1A49">
            <w:t>Skills</w:t>
          </w:r>
        </w:p>
      </w:docPartBody>
    </w:docPart>
    <w:docPart>
      <w:docPartPr>
        <w:name w:val="9681554C222B41908EA42A9637F04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87B6-9B7F-4E24-AE5B-EEB487B04998}"/>
      </w:docPartPr>
      <w:docPartBody>
        <w:p w:rsidR="00A25F72" w:rsidRDefault="00873D92" w:rsidP="00873D92">
          <w:pPr>
            <w:pStyle w:val="9681554C222B41908EA42A9637F0409F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1C"/>
    <w:rsid w:val="000A643F"/>
    <w:rsid w:val="002439EC"/>
    <w:rsid w:val="002B17C7"/>
    <w:rsid w:val="00374921"/>
    <w:rsid w:val="0046057F"/>
    <w:rsid w:val="004668F8"/>
    <w:rsid w:val="004C242F"/>
    <w:rsid w:val="00501E7A"/>
    <w:rsid w:val="0054301C"/>
    <w:rsid w:val="007A2E90"/>
    <w:rsid w:val="00805BA2"/>
    <w:rsid w:val="00873D92"/>
    <w:rsid w:val="008B3157"/>
    <w:rsid w:val="008C61D2"/>
    <w:rsid w:val="008F27D4"/>
    <w:rsid w:val="00906966"/>
    <w:rsid w:val="0090723A"/>
    <w:rsid w:val="00926E63"/>
    <w:rsid w:val="00996677"/>
    <w:rsid w:val="00A25F72"/>
    <w:rsid w:val="00B302CA"/>
    <w:rsid w:val="00CD6E17"/>
    <w:rsid w:val="00E546D6"/>
    <w:rsid w:val="00FD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6742B6D6D2B54FF5A2F51869C0AD3339">
    <w:name w:val="6742B6D6D2B54FF5A2F51869C0AD3339"/>
  </w:style>
  <w:style w:type="paragraph" w:customStyle="1" w:styleId="4FD9F635374D4B4BA4A2BCDCD5194995">
    <w:name w:val="4FD9F635374D4B4BA4A2BCDCD5194995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FC270F34246449E59490A17BDC8897D4">
    <w:name w:val="FC270F34246449E59490A17BDC8897D4"/>
  </w:style>
  <w:style w:type="paragraph" w:customStyle="1" w:styleId="9681554C222B41908EA42A9637F0409F">
    <w:name w:val="9681554C222B41908EA42A9637F0409F"/>
    <w:rsid w:val="00873D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{27167AE6-DDF5-4592-B958-4ED22179B5A7}tf16402488</Template>
  <TotalTime>431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manus</dc:creator>
  <cp:keywords/>
  <dc:description/>
  <cp:lastModifiedBy>manuscoughlan@gmail.com</cp:lastModifiedBy>
  <cp:revision>258</cp:revision>
  <cp:lastPrinted>2020-03-03T11:27:00Z</cp:lastPrinted>
  <dcterms:created xsi:type="dcterms:W3CDTF">2020-01-30T08:58:00Z</dcterms:created>
  <dcterms:modified xsi:type="dcterms:W3CDTF">2023-02-05T19:14:00Z</dcterms:modified>
  <cp:category/>
</cp:coreProperties>
</file>