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05B3" w14:textId="77777777" w:rsidR="0039727D" w:rsidRDefault="00164966" w:rsidP="0016496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</w:t>
      </w:r>
      <w:r w:rsidR="009E6E06" w:rsidRPr="009E6E06">
        <w:rPr>
          <w:rFonts w:ascii="Times New Roman" w:hAnsi="Times New Roman"/>
          <w:b/>
          <w:sz w:val="32"/>
          <w:szCs w:val="32"/>
        </w:rPr>
        <w:t>CURRICULUM VITAE</w:t>
      </w:r>
    </w:p>
    <w:p w14:paraId="7A0A77F2" w14:textId="77777777" w:rsidR="009E6E06" w:rsidRPr="00CA6A91" w:rsidRDefault="00B02F8A" w:rsidP="00CA6A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Nicola White</w:t>
      </w:r>
    </w:p>
    <w:p w14:paraId="7EA86989" w14:textId="03167EA9" w:rsidR="009E6E06" w:rsidRPr="00057749" w:rsidRDefault="00B051BD" w:rsidP="00CA6A9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Casement Green</w:t>
      </w:r>
      <w:r w:rsidR="00B02F8A">
        <w:rPr>
          <w:rFonts w:ascii="Times New Roman" w:hAnsi="Times New Roman"/>
          <w:sz w:val="24"/>
          <w:szCs w:val="24"/>
        </w:rPr>
        <w:t>, Finglas West, Dublin 11</w:t>
      </w:r>
    </w:p>
    <w:p w14:paraId="1DE598E5" w14:textId="77777777" w:rsidR="009E6E06" w:rsidRPr="00057749" w:rsidRDefault="009E6E06" w:rsidP="009E6E06">
      <w:pPr>
        <w:rPr>
          <w:rFonts w:ascii="Times New Roman" w:hAnsi="Times New Roman"/>
          <w:sz w:val="24"/>
          <w:szCs w:val="24"/>
        </w:rPr>
      </w:pPr>
      <w:r w:rsidRPr="00057749">
        <w:rPr>
          <w:rFonts w:ascii="Times New Roman" w:hAnsi="Times New Roman"/>
          <w:sz w:val="24"/>
          <w:szCs w:val="24"/>
        </w:rPr>
        <w:t>Telephone:</w:t>
      </w:r>
      <w:r w:rsidR="006F10F7">
        <w:rPr>
          <w:rFonts w:ascii="Times New Roman" w:hAnsi="Times New Roman"/>
          <w:sz w:val="24"/>
          <w:szCs w:val="24"/>
        </w:rPr>
        <w:t xml:space="preserve"> 085 105</w:t>
      </w:r>
      <w:r w:rsidR="00B02F8A">
        <w:rPr>
          <w:rFonts w:ascii="Times New Roman" w:hAnsi="Times New Roman"/>
          <w:sz w:val="24"/>
          <w:szCs w:val="24"/>
        </w:rPr>
        <w:t>9246</w:t>
      </w:r>
      <w:r w:rsidR="00B02F8A">
        <w:rPr>
          <w:rFonts w:ascii="Times New Roman" w:hAnsi="Times New Roman"/>
          <w:sz w:val="24"/>
          <w:szCs w:val="24"/>
        </w:rPr>
        <w:tab/>
      </w:r>
      <w:r w:rsidR="00B02F8A">
        <w:rPr>
          <w:rFonts w:ascii="Times New Roman" w:hAnsi="Times New Roman"/>
          <w:sz w:val="24"/>
          <w:szCs w:val="24"/>
        </w:rPr>
        <w:tab/>
      </w:r>
      <w:r w:rsidR="00B02F8A">
        <w:rPr>
          <w:rFonts w:ascii="Times New Roman" w:hAnsi="Times New Roman"/>
          <w:sz w:val="24"/>
          <w:szCs w:val="24"/>
        </w:rPr>
        <w:tab/>
      </w:r>
      <w:r w:rsidR="00B02F8A">
        <w:rPr>
          <w:rFonts w:ascii="Times New Roman" w:hAnsi="Times New Roman"/>
          <w:sz w:val="24"/>
          <w:szCs w:val="24"/>
        </w:rPr>
        <w:tab/>
      </w:r>
      <w:r w:rsidRPr="00057749">
        <w:rPr>
          <w:rFonts w:ascii="Times New Roman" w:hAnsi="Times New Roman"/>
          <w:sz w:val="24"/>
          <w:szCs w:val="24"/>
        </w:rPr>
        <w:t>Email:</w:t>
      </w:r>
      <w:r w:rsidR="00B02F8A">
        <w:rPr>
          <w:rFonts w:ascii="Times New Roman" w:hAnsi="Times New Roman"/>
          <w:sz w:val="24"/>
          <w:szCs w:val="24"/>
        </w:rPr>
        <w:t xml:space="preserve"> nicolawhite2010@hotmail.com</w:t>
      </w:r>
    </w:p>
    <w:p w14:paraId="0C2740DE" w14:textId="77777777" w:rsidR="009E6E06" w:rsidRDefault="009E6E06" w:rsidP="009E6E06">
      <w:pPr>
        <w:pBdr>
          <w:bottom w:val="single" w:sz="4" w:space="1" w:color="auto"/>
        </w:pBdr>
        <w:rPr>
          <w:rFonts w:ascii="Times New Roman" w:hAnsi="Times New Roman"/>
        </w:rPr>
      </w:pPr>
    </w:p>
    <w:p w14:paraId="58F0368D" w14:textId="77777777" w:rsidR="009E6E06" w:rsidRPr="00BB1775" w:rsidRDefault="009E6E06" w:rsidP="009E6E06">
      <w:pPr>
        <w:rPr>
          <w:rFonts w:ascii="Times New Roman" w:hAnsi="Times New Roman"/>
          <w:b/>
          <w:sz w:val="28"/>
          <w:szCs w:val="28"/>
        </w:rPr>
      </w:pPr>
      <w:r w:rsidRPr="00BB1775">
        <w:rPr>
          <w:rFonts w:ascii="Times New Roman" w:hAnsi="Times New Roman"/>
          <w:b/>
          <w:sz w:val="28"/>
          <w:szCs w:val="28"/>
        </w:rPr>
        <w:t>Profile:</w:t>
      </w:r>
    </w:p>
    <w:p w14:paraId="12699804" w14:textId="72A600D4" w:rsidR="00B02F8A" w:rsidRPr="00B02F8A" w:rsidRDefault="00B02F8A" w:rsidP="00B02F8A">
      <w:pPr>
        <w:rPr>
          <w:rFonts w:ascii="Times New Roman" w:hAnsi="Times New Roman"/>
        </w:rPr>
      </w:pPr>
      <w:r w:rsidRPr="00B02F8A">
        <w:rPr>
          <w:rFonts w:ascii="Times New Roman" w:hAnsi="Times New Roman"/>
        </w:rPr>
        <w:t xml:space="preserve">I am a very hard worker and work very well as part of a team or on my own initiative when required and show loyalty in the workplace. I am honest, reliable, diligent, and punctual. I thrive on getting any job done to a high standard and adapt to new tasks quickly and efficiently. I have excellent communication and organisation skills. I am </w:t>
      </w:r>
      <w:r w:rsidR="00011603">
        <w:rPr>
          <w:rFonts w:ascii="Times New Roman" w:hAnsi="Times New Roman"/>
        </w:rPr>
        <w:t>enthusiastic</w:t>
      </w:r>
      <w:r w:rsidRPr="00B02F8A">
        <w:rPr>
          <w:rFonts w:ascii="Times New Roman" w:hAnsi="Times New Roman"/>
        </w:rPr>
        <w:t xml:space="preserve"> and enjoy meeting new people.  </w:t>
      </w:r>
    </w:p>
    <w:p w14:paraId="77F98E4B" w14:textId="77777777" w:rsidR="009E6E06" w:rsidRDefault="00BE20F4" w:rsidP="009E6E06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Excellent Telep</w:t>
      </w:r>
      <w:r w:rsidR="00F04E77">
        <w:rPr>
          <w:rFonts w:ascii="Times New Roman" w:hAnsi="Times New Roman"/>
        </w:rPr>
        <w:t>hone Manner</w:t>
      </w:r>
    </w:p>
    <w:p w14:paraId="3BD4BFF8" w14:textId="77777777" w:rsidR="00164966" w:rsidRDefault="00164966" w:rsidP="00164966">
      <w:pPr>
        <w:numPr>
          <w:ilvl w:val="0"/>
          <w:numId w:val="3"/>
        </w:numPr>
        <w:rPr>
          <w:rFonts w:ascii="Times New Roman" w:hAnsi="Times New Roman"/>
        </w:rPr>
      </w:pPr>
      <w:r w:rsidRPr="00164966">
        <w:rPr>
          <w:rFonts w:ascii="Times New Roman" w:hAnsi="Times New Roman"/>
        </w:rPr>
        <w:t>Strong team player</w:t>
      </w:r>
    </w:p>
    <w:p w14:paraId="6BD55626" w14:textId="3313AEEB" w:rsidR="009E6E06" w:rsidRDefault="00F04E77" w:rsidP="009E6E06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Great Organisational and Communication Skills</w:t>
      </w:r>
      <w:r w:rsidR="009E6E06">
        <w:rPr>
          <w:rFonts w:ascii="Times New Roman" w:hAnsi="Times New Roman"/>
        </w:rPr>
        <w:t xml:space="preserve">        </w:t>
      </w:r>
    </w:p>
    <w:p w14:paraId="7256CD76" w14:textId="77777777" w:rsidR="009E6E06" w:rsidRDefault="00F04E77" w:rsidP="009E6E06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Customer Service</w:t>
      </w:r>
      <w:r w:rsidR="009E6E06">
        <w:rPr>
          <w:rFonts w:ascii="Times New Roman" w:hAnsi="Times New Roman"/>
        </w:rPr>
        <w:t xml:space="preserve">     </w:t>
      </w:r>
    </w:p>
    <w:p w14:paraId="07152A2C" w14:textId="2F79B63D" w:rsidR="009E6E06" w:rsidRDefault="00F04E77" w:rsidP="009E6E06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Excellent Computer Skills</w:t>
      </w:r>
      <w:r w:rsidR="009E6E06">
        <w:rPr>
          <w:rFonts w:ascii="Times New Roman" w:hAnsi="Times New Roman"/>
        </w:rPr>
        <w:t xml:space="preserve">  </w:t>
      </w:r>
    </w:p>
    <w:p w14:paraId="6B510EF6" w14:textId="52190D64" w:rsidR="00BA260E" w:rsidRDefault="00BA260E" w:rsidP="009E6E06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Strong Excel, </w:t>
      </w:r>
      <w:r w:rsidR="00B817C5">
        <w:rPr>
          <w:rFonts w:ascii="Times New Roman" w:hAnsi="Times New Roman"/>
        </w:rPr>
        <w:t>Adobe,</w:t>
      </w:r>
      <w:r w:rsidR="00206063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>MS Office Skills</w:t>
      </w:r>
    </w:p>
    <w:p w14:paraId="51FF88AA" w14:textId="77777777" w:rsidR="00B02F8A" w:rsidRDefault="00B02F8A" w:rsidP="00B02F8A">
      <w:pPr>
        <w:rPr>
          <w:rFonts w:ascii="Times New Roman" w:hAnsi="Times New Roman"/>
        </w:rPr>
      </w:pPr>
      <w:r w:rsidRPr="00B02F8A">
        <w:rPr>
          <w:rFonts w:ascii="Times New Roman" w:hAnsi="Times New Roman"/>
        </w:rPr>
        <w:t>I would like to take this opportunity to thank you for reading my c.v. I will look forward to hearing from you in the near future.</w:t>
      </w:r>
    </w:p>
    <w:p w14:paraId="532AC1D1" w14:textId="77777777" w:rsidR="009E6E06" w:rsidRDefault="009E6E06" w:rsidP="009E6E06">
      <w:pPr>
        <w:pBdr>
          <w:bottom w:val="single" w:sz="4" w:space="1" w:color="auto"/>
        </w:pBdr>
        <w:rPr>
          <w:rFonts w:ascii="Times New Roman" w:hAnsi="Times New Roman"/>
        </w:rPr>
      </w:pPr>
    </w:p>
    <w:p w14:paraId="2A5A4385" w14:textId="77777777" w:rsidR="009E6E06" w:rsidRDefault="009E6E06" w:rsidP="009E6E06">
      <w:pPr>
        <w:rPr>
          <w:rFonts w:ascii="Times New Roman" w:hAnsi="Times New Roman"/>
          <w:b/>
          <w:sz w:val="28"/>
          <w:szCs w:val="28"/>
        </w:rPr>
      </w:pPr>
      <w:r w:rsidRPr="00AB19BD">
        <w:rPr>
          <w:rFonts w:ascii="Times New Roman" w:hAnsi="Times New Roman"/>
          <w:b/>
          <w:sz w:val="28"/>
          <w:szCs w:val="28"/>
        </w:rPr>
        <w:t>Employment History</w:t>
      </w:r>
    </w:p>
    <w:p w14:paraId="63DD21ED" w14:textId="77777777" w:rsidR="00BB1775" w:rsidRPr="00BB1775" w:rsidRDefault="005D0A79" w:rsidP="00BB17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 School Assistant (Work Experience)</w:t>
      </w:r>
    </w:p>
    <w:p w14:paraId="356B6E6B" w14:textId="77777777" w:rsidR="009E6E06" w:rsidRDefault="009E6E06" w:rsidP="009E6E06">
      <w:pPr>
        <w:rPr>
          <w:rFonts w:ascii="Times New Roman" w:hAnsi="Times New Roman"/>
          <w:sz w:val="24"/>
          <w:szCs w:val="24"/>
        </w:rPr>
      </w:pPr>
      <w:r w:rsidRPr="00D26DDC">
        <w:rPr>
          <w:rFonts w:ascii="Times New Roman" w:hAnsi="Times New Roman"/>
          <w:sz w:val="24"/>
          <w:szCs w:val="24"/>
        </w:rPr>
        <w:t>Date:</w:t>
      </w:r>
      <w:r w:rsidR="005D0A79">
        <w:rPr>
          <w:rFonts w:ascii="Times New Roman" w:hAnsi="Times New Roman"/>
          <w:sz w:val="24"/>
          <w:szCs w:val="24"/>
        </w:rPr>
        <w:t xml:space="preserve"> Nov 2013 – Nov 2013</w:t>
      </w:r>
      <w:r w:rsidRPr="00D26DDC">
        <w:rPr>
          <w:rFonts w:ascii="Times New Roman" w:hAnsi="Times New Roman"/>
          <w:sz w:val="24"/>
          <w:szCs w:val="24"/>
        </w:rPr>
        <w:tab/>
      </w:r>
      <w:r w:rsidRPr="00D26DDC">
        <w:rPr>
          <w:rFonts w:ascii="Times New Roman" w:hAnsi="Times New Roman"/>
          <w:sz w:val="24"/>
          <w:szCs w:val="24"/>
        </w:rPr>
        <w:tab/>
      </w:r>
      <w:r w:rsidRPr="00D26DDC">
        <w:rPr>
          <w:rFonts w:ascii="Times New Roman" w:hAnsi="Times New Roman"/>
          <w:sz w:val="24"/>
          <w:szCs w:val="24"/>
        </w:rPr>
        <w:tab/>
      </w:r>
      <w:r w:rsidR="009A0DAF">
        <w:rPr>
          <w:rFonts w:ascii="Times New Roman" w:hAnsi="Times New Roman"/>
          <w:sz w:val="24"/>
          <w:szCs w:val="24"/>
        </w:rPr>
        <w:t xml:space="preserve">          </w:t>
      </w:r>
      <w:r w:rsidR="00C145AC">
        <w:rPr>
          <w:rFonts w:ascii="Times New Roman" w:hAnsi="Times New Roman"/>
          <w:sz w:val="24"/>
          <w:szCs w:val="24"/>
        </w:rPr>
        <w:t xml:space="preserve"> </w:t>
      </w:r>
      <w:r w:rsidRPr="00D26DDC">
        <w:rPr>
          <w:rFonts w:ascii="Times New Roman" w:hAnsi="Times New Roman"/>
          <w:sz w:val="24"/>
          <w:szCs w:val="24"/>
        </w:rPr>
        <w:t>Company</w:t>
      </w:r>
      <w:r w:rsidR="001A70E0" w:rsidRPr="00D26DDC">
        <w:rPr>
          <w:rFonts w:ascii="Times New Roman" w:hAnsi="Times New Roman"/>
          <w:sz w:val="24"/>
          <w:szCs w:val="24"/>
        </w:rPr>
        <w:t>:</w:t>
      </w:r>
      <w:r w:rsidR="009A0D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0DAF">
        <w:rPr>
          <w:rFonts w:ascii="Times New Roman" w:hAnsi="Times New Roman"/>
          <w:sz w:val="24"/>
          <w:szCs w:val="24"/>
        </w:rPr>
        <w:t>Naionra</w:t>
      </w:r>
      <w:proofErr w:type="spellEnd"/>
      <w:r w:rsidR="009A0DAF">
        <w:rPr>
          <w:rFonts w:ascii="Times New Roman" w:hAnsi="Times New Roman"/>
          <w:sz w:val="24"/>
          <w:szCs w:val="24"/>
        </w:rPr>
        <w:t xml:space="preserve"> U</w:t>
      </w:r>
      <w:r w:rsidR="009A0DAF" w:rsidRPr="009A0DAF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9A0DAF" w:rsidRPr="009A0DAF">
        <w:rPr>
          <w:rFonts w:ascii="Times New Roman" w:hAnsi="Times New Roman"/>
          <w:sz w:val="24"/>
          <w:szCs w:val="24"/>
        </w:rPr>
        <w:t>Earcain</w:t>
      </w:r>
      <w:proofErr w:type="spellEnd"/>
    </w:p>
    <w:p w14:paraId="7577D93B" w14:textId="77777777" w:rsidR="009A0DAF" w:rsidRDefault="009A0DAF" w:rsidP="009E6E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9A0DAF">
        <w:rPr>
          <w:rFonts w:ascii="Times New Roman" w:hAnsi="Times New Roman"/>
          <w:sz w:val="24"/>
          <w:szCs w:val="24"/>
        </w:rPr>
        <w:t xml:space="preserve">Mellows Road WFTA Hall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1D5AEE3" w14:textId="77777777" w:rsidR="009A0DAF" w:rsidRPr="00D26DDC" w:rsidRDefault="009A0DAF" w:rsidP="009E6E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Finglas West</w:t>
      </w:r>
    </w:p>
    <w:p w14:paraId="4DA2F715" w14:textId="77777777" w:rsidR="009E6E06" w:rsidRPr="00CA6A91" w:rsidRDefault="005D0A79" w:rsidP="005D0A7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D0A79">
        <w:rPr>
          <w:rFonts w:ascii="Times New Roman" w:hAnsi="Times New Roman"/>
          <w:sz w:val="24"/>
          <w:szCs w:val="24"/>
        </w:rPr>
        <w:t xml:space="preserve">To assist with the planning of the curriculum by providing safe, </w:t>
      </w:r>
      <w:proofErr w:type="gramStart"/>
      <w:r w:rsidRPr="005D0A79">
        <w:rPr>
          <w:rFonts w:ascii="Times New Roman" w:hAnsi="Times New Roman"/>
          <w:sz w:val="24"/>
          <w:szCs w:val="24"/>
        </w:rPr>
        <w:t>creative</w:t>
      </w:r>
      <w:proofErr w:type="gramEnd"/>
      <w:r w:rsidRPr="005D0A79">
        <w:rPr>
          <w:rFonts w:ascii="Times New Roman" w:hAnsi="Times New Roman"/>
          <w:sz w:val="24"/>
          <w:szCs w:val="24"/>
        </w:rPr>
        <w:t xml:space="preserve"> and appropriate educational opportunities for all children within an inclusive environment,  </w:t>
      </w:r>
      <w:r w:rsidR="009E6E06" w:rsidRPr="00CA6A91">
        <w:rPr>
          <w:rFonts w:ascii="Times New Roman" w:hAnsi="Times New Roman"/>
          <w:sz w:val="24"/>
          <w:szCs w:val="24"/>
        </w:rPr>
        <w:t xml:space="preserve"> </w:t>
      </w:r>
    </w:p>
    <w:p w14:paraId="7FEDB871" w14:textId="77777777" w:rsidR="001A70E0" w:rsidRPr="00CA6A91" w:rsidRDefault="00B03F6B" w:rsidP="00B03F6B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03F6B">
        <w:rPr>
          <w:rFonts w:ascii="Times New Roman" w:hAnsi="Times New Roman"/>
          <w:sz w:val="24"/>
          <w:szCs w:val="24"/>
        </w:rPr>
        <w:t>To teach children, offering an appropriate level of support and stimulation.</w:t>
      </w:r>
      <w:r w:rsidR="009E6E06" w:rsidRPr="00CA6A91">
        <w:rPr>
          <w:rFonts w:ascii="Times New Roman" w:hAnsi="Times New Roman"/>
          <w:sz w:val="24"/>
          <w:szCs w:val="24"/>
        </w:rPr>
        <w:t xml:space="preserve"> </w:t>
      </w:r>
    </w:p>
    <w:p w14:paraId="5DC9C2C2" w14:textId="77777777" w:rsidR="001A70E0" w:rsidRDefault="00164966" w:rsidP="00164966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4966">
        <w:rPr>
          <w:rFonts w:ascii="Times New Roman" w:hAnsi="Times New Roman"/>
          <w:sz w:val="24"/>
          <w:szCs w:val="24"/>
        </w:rPr>
        <w:t>To ensure that activities are carried out in a safe and responsible manner in accordance with statutory responsibilities, and to advise the pre-school leader of any concerns over children, equipment etc</w:t>
      </w:r>
    </w:p>
    <w:p w14:paraId="2041621F" w14:textId="77777777" w:rsidR="00164966" w:rsidRDefault="00164966" w:rsidP="00164966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4966">
        <w:rPr>
          <w:rFonts w:ascii="Times New Roman" w:hAnsi="Times New Roman"/>
          <w:sz w:val="24"/>
          <w:szCs w:val="24"/>
        </w:rPr>
        <w:t>To undertake any other reasonable duties as directed by the Pre-school leader, in accordance with the pre</w:t>
      </w:r>
      <w:r>
        <w:rPr>
          <w:rFonts w:ascii="Times New Roman" w:hAnsi="Times New Roman"/>
          <w:sz w:val="24"/>
          <w:szCs w:val="24"/>
        </w:rPr>
        <w:t xml:space="preserve">-schools </w:t>
      </w:r>
      <w:r w:rsidRPr="00164966">
        <w:rPr>
          <w:rFonts w:ascii="Times New Roman" w:hAnsi="Times New Roman"/>
          <w:sz w:val="24"/>
          <w:szCs w:val="24"/>
        </w:rPr>
        <w:t>objectives.</w:t>
      </w:r>
    </w:p>
    <w:p w14:paraId="075E0A58" w14:textId="77777777" w:rsidR="00844E3C" w:rsidRPr="00BB1775" w:rsidRDefault="00844E3C" w:rsidP="00844E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Telesales and Retention Agent</w:t>
      </w:r>
    </w:p>
    <w:p w14:paraId="3DBF8598" w14:textId="1E3AA4B9" w:rsidR="00844E3C" w:rsidRDefault="00844E3C" w:rsidP="00844E3C">
      <w:pPr>
        <w:rPr>
          <w:rFonts w:ascii="Times New Roman" w:hAnsi="Times New Roman"/>
          <w:sz w:val="24"/>
          <w:szCs w:val="24"/>
        </w:rPr>
      </w:pPr>
      <w:r w:rsidRPr="007210D6"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April 2014 – March 2015</w:t>
      </w:r>
      <w:r w:rsidRPr="007210D6">
        <w:rPr>
          <w:rFonts w:ascii="Times New Roman" w:hAnsi="Times New Roman"/>
          <w:sz w:val="24"/>
          <w:szCs w:val="24"/>
        </w:rPr>
        <w:tab/>
      </w:r>
      <w:r w:rsidRPr="007210D6">
        <w:rPr>
          <w:rFonts w:ascii="Times New Roman" w:hAnsi="Times New Roman"/>
          <w:sz w:val="24"/>
          <w:szCs w:val="24"/>
        </w:rPr>
        <w:tab/>
      </w:r>
      <w:r w:rsidRPr="007210D6">
        <w:rPr>
          <w:rFonts w:ascii="Times New Roman" w:hAnsi="Times New Roman"/>
          <w:sz w:val="24"/>
          <w:szCs w:val="24"/>
        </w:rPr>
        <w:tab/>
      </w:r>
      <w:r w:rsidR="00386A8E">
        <w:rPr>
          <w:rFonts w:ascii="Times New Roman" w:hAnsi="Times New Roman"/>
          <w:sz w:val="24"/>
          <w:szCs w:val="24"/>
        </w:rPr>
        <w:tab/>
        <w:t xml:space="preserve">     </w:t>
      </w:r>
      <w:r w:rsidRPr="007210D6">
        <w:rPr>
          <w:rFonts w:ascii="Times New Roman" w:hAnsi="Times New Roman"/>
          <w:sz w:val="24"/>
          <w:szCs w:val="24"/>
        </w:rPr>
        <w:t>Company:</w:t>
      </w:r>
      <w:r>
        <w:rPr>
          <w:rFonts w:ascii="Times New Roman" w:hAnsi="Times New Roman"/>
          <w:sz w:val="24"/>
          <w:szCs w:val="24"/>
        </w:rPr>
        <w:t xml:space="preserve"> Eircom</w:t>
      </w:r>
    </w:p>
    <w:p w14:paraId="7774F7D3" w14:textId="77777777" w:rsidR="00844E3C" w:rsidRDefault="00844E3C" w:rsidP="00844E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1 </w:t>
      </w:r>
      <w:proofErr w:type="spellStart"/>
      <w:r>
        <w:rPr>
          <w:rFonts w:ascii="Times New Roman" w:hAnsi="Times New Roman"/>
          <w:sz w:val="24"/>
          <w:szCs w:val="24"/>
        </w:rPr>
        <w:t>Heuston</w:t>
      </w:r>
      <w:proofErr w:type="spellEnd"/>
      <w:r>
        <w:rPr>
          <w:rFonts w:ascii="Times New Roman" w:hAnsi="Times New Roman"/>
          <w:sz w:val="24"/>
          <w:szCs w:val="24"/>
        </w:rPr>
        <w:t xml:space="preserve"> South Quarter,</w:t>
      </w:r>
    </w:p>
    <w:p w14:paraId="5D545129" w14:textId="77777777" w:rsidR="00844E3C" w:rsidRPr="007210D6" w:rsidRDefault="00844E3C" w:rsidP="00844E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St. John’s Road, Dublin 8</w:t>
      </w:r>
    </w:p>
    <w:p w14:paraId="06BA8750" w14:textId="77777777" w:rsidR="00844E3C" w:rsidRPr="00CA6A91" w:rsidRDefault="00844E3C" w:rsidP="00844E3C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04E77">
        <w:rPr>
          <w:rFonts w:ascii="Times New Roman" w:hAnsi="Times New Roman"/>
          <w:sz w:val="24"/>
          <w:szCs w:val="24"/>
        </w:rPr>
        <w:t>Working as part of the sales team to develop both new and existing markets</w:t>
      </w:r>
      <w:r w:rsidRPr="00CA6A91">
        <w:rPr>
          <w:rFonts w:ascii="Times New Roman" w:hAnsi="Times New Roman"/>
          <w:sz w:val="24"/>
          <w:szCs w:val="24"/>
        </w:rPr>
        <w:t xml:space="preserve"> </w:t>
      </w:r>
    </w:p>
    <w:p w14:paraId="3CE5AD61" w14:textId="77777777" w:rsidR="00844E3C" w:rsidRPr="00CA6A91" w:rsidRDefault="00844E3C" w:rsidP="00844E3C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04E77">
        <w:rPr>
          <w:rFonts w:ascii="Times New Roman" w:hAnsi="Times New Roman"/>
          <w:sz w:val="24"/>
          <w:szCs w:val="24"/>
        </w:rPr>
        <w:t>Liaising with customers to answer and resolve their queries</w:t>
      </w:r>
    </w:p>
    <w:p w14:paraId="5239273F" w14:textId="77777777" w:rsidR="00844E3C" w:rsidRDefault="00844E3C" w:rsidP="00844E3C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D0A79">
        <w:rPr>
          <w:rFonts w:ascii="Times New Roman" w:hAnsi="Times New Roman"/>
          <w:sz w:val="24"/>
          <w:szCs w:val="24"/>
        </w:rPr>
        <w:t>Maintain</w:t>
      </w:r>
      <w:r>
        <w:rPr>
          <w:rFonts w:ascii="Times New Roman" w:hAnsi="Times New Roman"/>
          <w:sz w:val="24"/>
          <w:szCs w:val="24"/>
        </w:rPr>
        <w:t>ing</w:t>
      </w:r>
      <w:r w:rsidRPr="005D0A79">
        <w:rPr>
          <w:rFonts w:ascii="Times New Roman" w:hAnsi="Times New Roman"/>
          <w:sz w:val="24"/>
          <w:szCs w:val="24"/>
        </w:rPr>
        <w:t xml:space="preserve"> a database of custom</w:t>
      </w:r>
      <w:r>
        <w:rPr>
          <w:rFonts w:ascii="Times New Roman" w:hAnsi="Times New Roman"/>
          <w:sz w:val="24"/>
          <w:szCs w:val="24"/>
        </w:rPr>
        <w:t xml:space="preserve">er calls and identifying </w:t>
      </w:r>
      <w:r w:rsidRPr="005D0A79">
        <w:rPr>
          <w:rFonts w:ascii="Times New Roman" w:hAnsi="Times New Roman"/>
          <w:sz w:val="24"/>
          <w:szCs w:val="24"/>
        </w:rPr>
        <w:t>their needs and requirements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5A380E3" w14:textId="77777777" w:rsidR="00844E3C" w:rsidRDefault="00844E3C" w:rsidP="00844E3C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Coordinating</w:t>
      </w:r>
      <w:r w:rsidRPr="005D0A79">
        <w:rPr>
          <w:rFonts w:ascii="Times New Roman" w:hAnsi="Times New Roman"/>
          <w:sz w:val="24"/>
          <w:szCs w:val="24"/>
        </w:rPr>
        <w:t xml:space="preserve"> with accounts receivable team in collecting balances</w:t>
      </w:r>
    </w:p>
    <w:p w14:paraId="1C947EFA" w14:textId="77777777" w:rsidR="00844E3C" w:rsidRDefault="00844E3C" w:rsidP="00844E3C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D0A79">
        <w:rPr>
          <w:rFonts w:ascii="Times New Roman" w:hAnsi="Times New Roman"/>
          <w:sz w:val="24"/>
          <w:szCs w:val="24"/>
        </w:rPr>
        <w:t>Answer customer inquiries regarding products or services</w:t>
      </w:r>
    </w:p>
    <w:p w14:paraId="07D7EFB3" w14:textId="77777777" w:rsidR="00844E3C" w:rsidRDefault="00844E3C" w:rsidP="00844E3C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4966">
        <w:rPr>
          <w:rFonts w:ascii="Times New Roman" w:hAnsi="Times New Roman"/>
          <w:sz w:val="24"/>
          <w:szCs w:val="24"/>
        </w:rPr>
        <w:t xml:space="preserve">Strong knowledge of </w:t>
      </w:r>
      <w:r>
        <w:rPr>
          <w:rFonts w:ascii="Times New Roman" w:hAnsi="Times New Roman"/>
          <w:sz w:val="24"/>
          <w:szCs w:val="24"/>
        </w:rPr>
        <w:t xml:space="preserve">Eircom’s </w:t>
      </w:r>
      <w:r w:rsidRPr="00164966">
        <w:rPr>
          <w:rFonts w:ascii="Times New Roman" w:hAnsi="Times New Roman"/>
          <w:sz w:val="24"/>
          <w:szCs w:val="24"/>
        </w:rPr>
        <w:t xml:space="preserve">Products &amp; Services, </w:t>
      </w:r>
      <w:proofErr w:type="gramStart"/>
      <w:r>
        <w:rPr>
          <w:rFonts w:ascii="Times New Roman" w:hAnsi="Times New Roman"/>
          <w:sz w:val="24"/>
          <w:szCs w:val="24"/>
        </w:rPr>
        <w:t>i.e.</w:t>
      </w:r>
      <w:proofErr w:type="gramEnd"/>
      <w:r>
        <w:rPr>
          <w:rFonts w:ascii="Times New Roman" w:hAnsi="Times New Roman"/>
          <w:sz w:val="24"/>
          <w:szCs w:val="24"/>
        </w:rPr>
        <w:t xml:space="preserve"> B</w:t>
      </w:r>
      <w:r w:rsidRPr="00164966">
        <w:rPr>
          <w:rFonts w:ascii="Times New Roman" w:hAnsi="Times New Roman"/>
          <w:sz w:val="24"/>
          <w:szCs w:val="24"/>
        </w:rPr>
        <w:t>roadband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Emobile</w:t>
      </w:r>
      <w:proofErr w:type="spellEnd"/>
      <w:r>
        <w:rPr>
          <w:rFonts w:ascii="Times New Roman" w:hAnsi="Times New Roman"/>
          <w:sz w:val="24"/>
          <w:szCs w:val="24"/>
        </w:rPr>
        <w:t xml:space="preserve"> and TV Packages</w:t>
      </w:r>
    </w:p>
    <w:p w14:paraId="02136652" w14:textId="77777777" w:rsidR="00844E3C" w:rsidRPr="005D0A79" w:rsidRDefault="00844E3C" w:rsidP="00844E3C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4966">
        <w:rPr>
          <w:rFonts w:ascii="Times New Roman" w:hAnsi="Times New Roman"/>
          <w:sz w:val="24"/>
          <w:szCs w:val="24"/>
        </w:rPr>
        <w:t>Increased customer loyalty, retention &amp; satisfaction</w:t>
      </w:r>
    </w:p>
    <w:p w14:paraId="3D49056C" w14:textId="77777777" w:rsidR="00844E3C" w:rsidRDefault="00844E3C" w:rsidP="00844E3C">
      <w:pPr>
        <w:ind w:left="720"/>
        <w:rPr>
          <w:rFonts w:ascii="Times New Roman" w:hAnsi="Times New Roman"/>
          <w:sz w:val="24"/>
          <w:szCs w:val="24"/>
        </w:rPr>
      </w:pPr>
    </w:p>
    <w:p w14:paraId="3561CB77" w14:textId="239A11C3" w:rsidR="00844E3C" w:rsidRDefault="00011603" w:rsidP="00844E3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Senior Payroll Specialist</w:t>
      </w:r>
      <w:r w:rsidR="00844E3C">
        <w:rPr>
          <w:rFonts w:ascii="Times New Roman" w:hAnsi="Times New Roman"/>
          <w:b/>
          <w:sz w:val="24"/>
          <w:szCs w:val="24"/>
        </w:rPr>
        <w:t>:</w:t>
      </w:r>
    </w:p>
    <w:p w14:paraId="03C76CCD" w14:textId="28FED2C3" w:rsidR="00844E3C" w:rsidRDefault="00844E3C" w:rsidP="00844E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Date: July 2015 – </w:t>
      </w:r>
      <w:r w:rsidR="00011603">
        <w:rPr>
          <w:rFonts w:ascii="Times New Roman" w:hAnsi="Times New Roman"/>
          <w:sz w:val="24"/>
          <w:szCs w:val="24"/>
        </w:rPr>
        <w:t>August 2019</w:t>
      </w:r>
      <w:r w:rsidR="000116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1160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Company: CAE Parc Aviation</w:t>
      </w:r>
    </w:p>
    <w:p w14:paraId="0FFEC9F1" w14:textId="77777777" w:rsidR="00011603" w:rsidRDefault="00844E3C" w:rsidP="00844E3C">
      <w:pPr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Unit 2, Woodford Business Park, </w:t>
      </w:r>
    </w:p>
    <w:p w14:paraId="14A59C6A" w14:textId="75426A8E" w:rsidR="00844E3C" w:rsidRDefault="00844E3C" w:rsidP="00844E3C">
      <w:pPr>
        <w:ind w:left="50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Santry</w:t>
      </w:r>
      <w:proofErr w:type="spellEnd"/>
      <w:r>
        <w:rPr>
          <w:rFonts w:ascii="Times New Roman" w:hAnsi="Times New Roman"/>
          <w:sz w:val="24"/>
          <w:szCs w:val="24"/>
        </w:rPr>
        <w:t>, Dublin 17</w:t>
      </w:r>
    </w:p>
    <w:p w14:paraId="306E3ADE" w14:textId="77777777" w:rsidR="00844E3C" w:rsidRPr="00FA6854" w:rsidRDefault="00844E3C" w:rsidP="00844E3C">
      <w:pPr>
        <w:pStyle w:val="ListParagraph"/>
        <w:ind w:left="5760"/>
        <w:rPr>
          <w:rFonts w:ascii="Times New Roman" w:hAnsi="Times New Roman"/>
          <w:sz w:val="24"/>
          <w:szCs w:val="24"/>
        </w:rPr>
      </w:pPr>
    </w:p>
    <w:p w14:paraId="0FD51E82" w14:textId="22EB7C9F" w:rsidR="00FA6854" w:rsidRPr="00FA6854" w:rsidRDefault="00FA6854" w:rsidP="00FA6854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FA6854">
        <w:rPr>
          <w:rFonts w:ascii="Times New Roman" w:hAnsi="Times New Roman"/>
          <w:sz w:val="24"/>
          <w:szCs w:val="24"/>
        </w:rPr>
        <w:t xml:space="preserve">Assisting the Team in the preparation and processing of our monthly payroll, gathering information based on specific timelines and the needs of clients and </w:t>
      </w:r>
      <w:r w:rsidR="00011603">
        <w:rPr>
          <w:rFonts w:ascii="Times New Roman" w:hAnsi="Times New Roman"/>
          <w:sz w:val="24"/>
          <w:szCs w:val="24"/>
        </w:rPr>
        <w:t>20</w:t>
      </w:r>
      <w:r w:rsidRPr="00FA6854">
        <w:rPr>
          <w:rFonts w:ascii="Times New Roman" w:hAnsi="Times New Roman"/>
          <w:sz w:val="24"/>
          <w:szCs w:val="24"/>
        </w:rPr>
        <w:t>00 contractor personnel.</w:t>
      </w:r>
    </w:p>
    <w:p w14:paraId="7E001C1E" w14:textId="77777777" w:rsidR="00B3753A" w:rsidRPr="00FA6854" w:rsidRDefault="00B3753A" w:rsidP="00B3753A">
      <w:pPr>
        <w:pStyle w:val="ListParagraph"/>
        <w:rPr>
          <w:rFonts w:ascii="Times New Roman" w:hAnsi="Times New Roman"/>
          <w:sz w:val="24"/>
          <w:szCs w:val="24"/>
        </w:rPr>
      </w:pPr>
    </w:p>
    <w:p w14:paraId="6543A242" w14:textId="77777777" w:rsidR="00844E3C" w:rsidRPr="00FA6854" w:rsidRDefault="00844E3C" w:rsidP="00844E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A6854">
        <w:rPr>
          <w:rFonts w:ascii="Times New Roman" w:hAnsi="Times New Roman"/>
          <w:sz w:val="24"/>
          <w:szCs w:val="24"/>
        </w:rPr>
        <w:t>To ensure the pilots insurances are documented on our reports and that the correct amounts are added/deducted from their pay sheets each month. Insurances included BUPA, TTD &amp; Loss of Licence.</w:t>
      </w:r>
    </w:p>
    <w:p w14:paraId="6EB4A573" w14:textId="77777777" w:rsidR="00844E3C" w:rsidRPr="00FA6854" w:rsidRDefault="00844E3C" w:rsidP="00844E3C">
      <w:pPr>
        <w:pStyle w:val="ListParagraph"/>
        <w:rPr>
          <w:rFonts w:ascii="Times New Roman" w:hAnsi="Times New Roman"/>
          <w:sz w:val="24"/>
          <w:szCs w:val="24"/>
        </w:rPr>
      </w:pPr>
    </w:p>
    <w:p w14:paraId="233C2710" w14:textId="77777777" w:rsidR="00B3753A" w:rsidRPr="00FA6854" w:rsidRDefault="00B3753A" w:rsidP="00B3753A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FA6854">
        <w:rPr>
          <w:rFonts w:ascii="Times New Roman" w:hAnsi="Times New Roman"/>
          <w:sz w:val="24"/>
          <w:szCs w:val="24"/>
        </w:rPr>
        <w:t>Deal with telephone and email queries from contractors in an effective and courteous manner</w:t>
      </w:r>
    </w:p>
    <w:p w14:paraId="55B35512" w14:textId="77777777" w:rsidR="00B3753A" w:rsidRPr="00B3753A" w:rsidRDefault="00B3753A" w:rsidP="00B3753A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FA6854">
        <w:rPr>
          <w:rFonts w:ascii="Times New Roman" w:hAnsi="Times New Roman"/>
          <w:sz w:val="24"/>
          <w:szCs w:val="24"/>
        </w:rPr>
        <w:t>Deal</w:t>
      </w:r>
      <w:r w:rsidR="00581EE4" w:rsidRPr="00FA6854">
        <w:rPr>
          <w:rFonts w:ascii="Times New Roman" w:hAnsi="Times New Roman"/>
          <w:sz w:val="24"/>
          <w:szCs w:val="24"/>
        </w:rPr>
        <w:t>ing</w:t>
      </w:r>
      <w:r w:rsidRPr="00FA6854">
        <w:rPr>
          <w:rFonts w:ascii="Times New Roman" w:hAnsi="Times New Roman"/>
          <w:sz w:val="24"/>
          <w:szCs w:val="24"/>
        </w:rPr>
        <w:t xml:space="preserve"> with banks to ensure quickest resolution of any issues that arise</w:t>
      </w:r>
    </w:p>
    <w:p w14:paraId="5BD37F96" w14:textId="77777777" w:rsidR="00844E3C" w:rsidRPr="00844E3C" w:rsidRDefault="00844E3C" w:rsidP="00844E3C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Coordinating</w:t>
      </w:r>
      <w:r w:rsidRPr="005D0A79">
        <w:rPr>
          <w:rFonts w:ascii="Times New Roman" w:hAnsi="Times New Roman"/>
          <w:sz w:val="24"/>
          <w:szCs w:val="24"/>
        </w:rPr>
        <w:t xml:space="preserve"> with accounts receivable team in collecting balances</w:t>
      </w:r>
      <w:r>
        <w:rPr>
          <w:rFonts w:ascii="Times New Roman" w:hAnsi="Times New Roman"/>
          <w:sz w:val="24"/>
          <w:szCs w:val="24"/>
        </w:rPr>
        <w:t xml:space="preserve"> of invoices.</w:t>
      </w:r>
    </w:p>
    <w:p w14:paraId="5BD2747C" w14:textId="77777777" w:rsidR="00844E3C" w:rsidRDefault="00844E3C" w:rsidP="00844E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receive and input all clients bank details onto our payroll system. </w:t>
      </w:r>
    </w:p>
    <w:p w14:paraId="33CB8E77" w14:textId="77777777" w:rsidR="00B3753A" w:rsidRDefault="00B3753A" w:rsidP="00B3753A">
      <w:pPr>
        <w:pStyle w:val="ListParagraph"/>
        <w:rPr>
          <w:rFonts w:ascii="Times New Roman" w:hAnsi="Times New Roman"/>
          <w:sz w:val="24"/>
          <w:szCs w:val="24"/>
        </w:rPr>
      </w:pPr>
    </w:p>
    <w:p w14:paraId="232547C5" w14:textId="77777777" w:rsidR="00844E3C" w:rsidRDefault="00B3753A" w:rsidP="00B3753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3753A">
        <w:rPr>
          <w:rFonts w:ascii="Times New Roman" w:hAnsi="Times New Roman"/>
          <w:sz w:val="24"/>
          <w:szCs w:val="24"/>
        </w:rPr>
        <w:t>Work</w:t>
      </w:r>
      <w:r w:rsidR="00581EE4">
        <w:rPr>
          <w:rFonts w:ascii="Times New Roman" w:hAnsi="Times New Roman"/>
          <w:sz w:val="24"/>
          <w:szCs w:val="24"/>
        </w:rPr>
        <w:t>ing</w:t>
      </w:r>
      <w:r w:rsidRPr="00B3753A">
        <w:rPr>
          <w:rFonts w:ascii="Times New Roman" w:hAnsi="Times New Roman"/>
          <w:sz w:val="24"/>
          <w:szCs w:val="24"/>
        </w:rPr>
        <w:t xml:space="preserve"> to the deadlines set daily, weekly, and monthly</w:t>
      </w:r>
    </w:p>
    <w:p w14:paraId="683F108E" w14:textId="77777777" w:rsidR="00B3753A" w:rsidRPr="00B3753A" w:rsidRDefault="00B3753A" w:rsidP="00B3753A">
      <w:pPr>
        <w:rPr>
          <w:rFonts w:ascii="Times New Roman" w:hAnsi="Times New Roman"/>
          <w:sz w:val="24"/>
          <w:szCs w:val="24"/>
        </w:rPr>
      </w:pPr>
    </w:p>
    <w:p w14:paraId="566AF612" w14:textId="77777777" w:rsidR="00844E3C" w:rsidRDefault="00844E3C" w:rsidP="00844E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release the monthly payroll at the end of each month and ensuring all figures match our records.</w:t>
      </w:r>
    </w:p>
    <w:p w14:paraId="606EEC40" w14:textId="77777777" w:rsidR="00844E3C" w:rsidRDefault="00844E3C" w:rsidP="00844E3C">
      <w:pPr>
        <w:pStyle w:val="ListParagraph"/>
        <w:rPr>
          <w:rFonts w:ascii="Times New Roman" w:hAnsi="Times New Roman"/>
          <w:sz w:val="24"/>
          <w:szCs w:val="24"/>
        </w:rPr>
      </w:pPr>
    </w:p>
    <w:p w14:paraId="1A6A39AE" w14:textId="3F18B5B4" w:rsidR="00844E3C" w:rsidRDefault="00844E3C" w:rsidP="00844E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Ensuring to complete each task to the highest standard to ensure client satisfaction.</w:t>
      </w:r>
    </w:p>
    <w:p w14:paraId="36DD7679" w14:textId="77777777" w:rsidR="00011603" w:rsidRPr="00011603" w:rsidRDefault="00011603" w:rsidP="00011603">
      <w:pPr>
        <w:pStyle w:val="ListParagraph"/>
        <w:rPr>
          <w:rFonts w:ascii="Times New Roman" w:hAnsi="Times New Roman"/>
          <w:sz w:val="24"/>
          <w:szCs w:val="24"/>
        </w:rPr>
      </w:pPr>
    </w:p>
    <w:p w14:paraId="31FFA158" w14:textId="2457C107" w:rsidR="00011603" w:rsidRDefault="00011603" w:rsidP="00844E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Deliver presentations to a multitude of clients.</w:t>
      </w:r>
    </w:p>
    <w:p w14:paraId="4B8833A2" w14:textId="77777777" w:rsidR="00D53C1B" w:rsidRPr="00D53C1B" w:rsidRDefault="00D53C1B" w:rsidP="00D53C1B">
      <w:pPr>
        <w:pStyle w:val="ListParagraph"/>
        <w:rPr>
          <w:rFonts w:ascii="Times New Roman" w:hAnsi="Times New Roman"/>
          <w:sz w:val="24"/>
          <w:szCs w:val="24"/>
        </w:rPr>
      </w:pPr>
    </w:p>
    <w:p w14:paraId="5594E0FD" w14:textId="76B41D04" w:rsidR="00D53C1B" w:rsidRDefault="00D53C1B" w:rsidP="00844E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 in our new team members </w:t>
      </w:r>
    </w:p>
    <w:p w14:paraId="40F9F74D" w14:textId="77777777" w:rsidR="00633D06" w:rsidRPr="00633D06" w:rsidRDefault="00633D06" w:rsidP="00633D06">
      <w:pPr>
        <w:pStyle w:val="ListParagraph"/>
        <w:rPr>
          <w:rFonts w:ascii="Times New Roman" w:hAnsi="Times New Roman"/>
          <w:sz w:val="24"/>
          <w:szCs w:val="24"/>
        </w:rPr>
      </w:pPr>
    </w:p>
    <w:p w14:paraId="76CA10F8" w14:textId="19FAE1FD" w:rsidR="00633D06" w:rsidRDefault="00633D06" w:rsidP="00844E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Liaising with the Legal Team to ensure all pilots contracts were correct.</w:t>
      </w:r>
    </w:p>
    <w:p w14:paraId="7F7639AC" w14:textId="77777777" w:rsidR="00621160" w:rsidRPr="00621160" w:rsidRDefault="00621160" w:rsidP="00621160">
      <w:pPr>
        <w:pStyle w:val="ListParagraph"/>
        <w:rPr>
          <w:rFonts w:ascii="Times New Roman" w:hAnsi="Times New Roman"/>
          <w:sz w:val="24"/>
          <w:szCs w:val="24"/>
        </w:rPr>
      </w:pPr>
    </w:p>
    <w:p w14:paraId="304919F9" w14:textId="1C95770A" w:rsidR="00621160" w:rsidRPr="00844E3C" w:rsidRDefault="00621160" w:rsidP="00844E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Experience using Sage </w:t>
      </w:r>
      <w:proofErr w:type="spellStart"/>
      <w:r>
        <w:rPr>
          <w:rFonts w:ascii="Times New Roman" w:hAnsi="Times New Roman"/>
          <w:sz w:val="24"/>
          <w:szCs w:val="24"/>
        </w:rPr>
        <w:t>Micropay</w:t>
      </w:r>
      <w:proofErr w:type="spellEnd"/>
      <w:r w:rsidR="00575B7E">
        <w:rPr>
          <w:rFonts w:ascii="Times New Roman" w:hAnsi="Times New Roman"/>
          <w:sz w:val="24"/>
          <w:szCs w:val="24"/>
        </w:rPr>
        <w:t xml:space="preserve"> &amp; Sage 50</w:t>
      </w:r>
    </w:p>
    <w:p w14:paraId="17263564" w14:textId="4C20D253" w:rsidR="00011603" w:rsidRDefault="00011603" w:rsidP="00011603">
      <w:pPr>
        <w:ind w:left="360"/>
        <w:rPr>
          <w:rFonts w:ascii="Times New Roman" w:hAnsi="Times New Roman"/>
          <w:sz w:val="24"/>
          <w:szCs w:val="24"/>
        </w:rPr>
      </w:pPr>
    </w:p>
    <w:p w14:paraId="223198DD" w14:textId="63C2208A" w:rsidR="00011603" w:rsidRDefault="00011603" w:rsidP="00011603">
      <w:pPr>
        <w:ind w:left="360"/>
        <w:rPr>
          <w:rFonts w:ascii="Times New Roman" w:hAnsi="Times New Roman"/>
          <w:sz w:val="24"/>
          <w:szCs w:val="24"/>
        </w:rPr>
      </w:pPr>
    </w:p>
    <w:p w14:paraId="7AF0020C" w14:textId="247BAF31" w:rsidR="00011603" w:rsidRDefault="00011603" w:rsidP="00011603">
      <w:pPr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Receptionist:</w:t>
      </w:r>
    </w:p>
    <w:p w14:paraId="37FCB7C1" w14:textId="58BBC27C" w:rsidR="00011603" w:rsidRDefault="00011603" w:rsidP="0001160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 October 2019 – May 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Company: Glasnevin Academy of Music</w:t>
      </w:r>
    </w:p>
    <w:p w14:paraId="36210762" w14:textId="28F45385" w:rsidR="00011603" w:rsidRDefault="00011603" w:rsidP="0001160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210 Botanic Avenue, </w:t>
      </w:r>
    </w:p>
    <w:p w14:paraId="4034E723" w14:textId="06DAA383" w:rsidR="00011603" w:rsidRDefault="00011603" w:rsidP="0001160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Northside</w:t>
      </w:r>
      <w:proofErr w:type="spellEnd"/>
      <w:r>
        <w:rPr>
          <w:rFonts w:ascii="Times New Roman" w:hAnsi="Times New Roman"/>
          <w:sz w:val="24"/>
          <w:szCs w:val="24"/>
        </w:rPr>
        <w:t>, Dublin 9</w:t>
      </w:r>
    </w:p>
    <w:p w14:paraId="0CBF7A76" w14:textId="28C9B83E" w:rsidR="00011603" w:rsidRDefault="00011603" w:rsidP="00011603">
      <w:pPr>
        <w:ind w:left="360"/>
        <w:rPr>
          <w:rFonts w:ascii="Times New Roman" w:hAnsi="Times New Roman"/>
          <w:sz w:val="24"/>
          <w:szCs w:val="24"/>
        </w:rPr>
      </w:pPr>
    </w:p>
    <w:p w14:paraId="52908CC0" w14:textId="37E69181" w:rsidR="00011603" w:rsidRPr="00011603" w:rsidRDefault="00011603" w:rsidP="001D44F9">
      <w:pPr>
        <w:pStyle w:val="ListParagraph"/>
        <w:numPr>
          <w:ilvl w:val="0"/>
          <w:numId w:val="10"/>
        </w:numPr>
        <w:spacing w:line="480" w:lineRule="auto"/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Book new students in for music lessons </w:t>
      </w:r>
    </w:p>
    <w:p w14:paraId="55DCA9AF" w14:textId="31A04824" w:rsidR="00011603" w:rsidRPr="00011603" w:rsidRDefault="00011603" w:rsidP="001D44F9">
      <w:pPr>
        <w:pStyle w:val="ListParagraph"/>
        <w:numPr>
          <w:ilvl w:val="0"/>
          <w:numId w:val="10"/>
        </w:numPr>
        <w:spacing w:line="480" w:lineRule="auto"/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Deal with telephone and email queries from students </w:t>
      </w:r>
    </w:p>
    <w:p w14:paraId="7A8B295A" w14:textId="43929F11" w:rsidR="00011603" w:rsidRDefault="00011603" w:rsidP="001D44F9">
      <w:pPr>
        <w:pStyle w:val="ListParagraph"/>
        <w:numPr>
          <w:ilvl w:val="0"/>
          <w:numId w:val="10"/>
        </w:numPr>
        <w:spacing w:line="480" w:lineRule="auto"/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Coordinating with students</w:t>
      </w:r>
      <w:r w:rsidR="001D44F9">
        <w:rPr>
          <w:rFonts w:ascii="Times New Roman" w:hAnsi="Times New Roman"/>
          <w:sz w:val="24"/>
          <w:szCs w:val="24"/>
        </w:rPr>
        <w:t xml:space="preserve"> and parents</w:t>
      </w:r>
      <w:r>
        <w:rPr>
          <w:rFonts w:ascii="Times New Roman" w:hAnsi="Times New Roman"/>
          <w:sz w:val="24"/>
          <w:szCs w:val="24"/>
        </w:rPr>
        <w:t xml:space="preserve"> in the collection of fees </w:t>
      </w:r>
    </w:p>
    <w:p w14:paraId="20614592" w14:textId="3D014834" w:rsidR="00011603" w:rsidRDefault="00011603" w:rsidP="001D44F9">
      <w:pPr>
        <w:pStyle w:val="ListParagraph"/>
        <w:numPr>
          <w:ilvl w:val="0"/>
          <w:numId w:val="10"/>
        </w:numPr>
        <w:spacing w:line="480" w:lineRule="auto"/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Update system records </w:t>
      </w:r>
      <w:r w:rsidR="00F41EB7">
        <w:rPr>
          <w:rFonts w:ascii="Times New Roman" w:hAnsi="Times New Roman"/>
          <w:sz w:val="24"/>
          <w:szCs w:val="24"/>
        </w:rPr>
        <w:t>(concerts, fee collection, new students etc)</w:t>
      </w:r>
    </w:p>
    <w:p w14:paraId="1A6EA937" w14:textId="531BE573" w:rsidR="001D44F9" w:rsidRDefault="001D44F9" w:rsidP="001D44F9">
      <w:pPr>
        <w:pStyle w:val="ListParagraph"/>
        <w:numPr>
          <w:ilvl w:val="0"/>
          <w:numId w:val="10"/>
        </w:numPr>
        <w:spacing w:line="480" w:lineRule="auto"/>
        <w:ind w:left="1077" w:hanging="357"/>
        <w:rPr>
          <w:rFonts w:ascii="Times New Roman" w:hAnsi="Times New Roman"/>
          <w:sz w:val="24"/>
          <w:szCs w:val="24"/>
        </w:rPr>
      </w:pPr>
      <w:r w:rsidRPr="00164966">
        <w:rPr>
          <w:rFonts w:ascii="Times New Roman" w:hAnsi="Times New Roman"/>
          <w:sz w:val="24"/>
          <w:szCs w:val="24"/>
        </w:rPr>
        <w:t xml:space="preserve">To ensure that </w:t>
      </w:r>
      <w:r>
        <w:rPr>
          <w:rFonts w:ascii="Times New Roman" w:hAnsi="Times New Roman"/>
          <w:sz w:val="24"/>
          <w:szCs w:val="24"/>
        </w:rPr>
        <w:t>all lessons</w:t>
      </w:r>
      <w:r w:rsidRPr="00164966">
        <w:rPr>
          <w:rFonts w:ascii="Times New Roman" w:hAnsi="Times New Roman"/>
          <w:sz w:val="24"/>
          <w:szCs w:val="24"/>
        </w:rPr>
        <w:t xml:space="preserve"> are carried out in a safe and responsible manner in accordance with statutory responsibilities</w:t>
      </w:r>
    </w:p>
    <w:p w14:paraId="7F8F23C1" w14:textId="5135D1AB" w:rsidR="005A12DD" w:rsidRDefault="005A12DD" w:rsidP="005A12DD">
      <w:pPr>
        <w:pStyle w:val="ListParagraph"/>
        <w:numPr>
          <w:ilvl w:val="0"/>
          <w:numId w:val="10"/>
        </w:numPr>
        <w:spacing w:line="480" w:lineRule="auto"/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Sales: Assist in the selling of instruments and book</w:t>
      </w:r>
      <w:r w:rsidR="0073624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to students and customers </w:t>
      </w:r>
    </w:p>
    <w:p w14:paraId="03409723" w14:textId="05EAECD3" w:rsidR="005A12DD" w:rsidRDefault="005A12DD" w:rsidP="005A12DD">
      <w:pPr>
        <w:pStyle w:val="ListParagraph"/>
        <w:numPr>
          <w:ilvl w:val="0"/>
          <w:numId w:val="10"/>
        </w:numPr>
        <w:spacing w:line="480" w:lineRule="auto"/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Key Holder: Responsible for opening and closing of the shop</w:t>
      </w:r>
    </w:p>
    <w:p w14:paraId="208C11CD" w14:textId="57190109" w:rsidR="005F0EA8" w:rsidRDefault="005F0EA8" w:rsidP="005F0EA8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75499E58" w14:textId="244C7B46" w:rsidR="005F0EA8" w:rsidRDefault="005F0EA8" w:rsidP="005F0EA8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2521F616" w14:textId="10810DDB" w:rsidR="005F0EA8" w:rsidRDefault="005F0EA8" w:rsidP="005F0EA8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5F0EA8">
        <w:rPr>
          <w:rFonts w:ascii="Times New Roman" w:hAnsi="Times New Roman"/>
          <w:b/>
          <w:bCs/>
          <w:sz w:val="24"/>
          <w:szCs w:val="24"/>
        </w:rPr>
        <w:lastRenderedPageBreak/>
        <w:t xml:space="preserve">Sales Assistant </w:t>
      </w:r>
    </w:p>
    <w:p w14:paraId="7E8E8591" w14:textId="61C2AAF1" w:rsidR="005F0EA8" w:rsidRDefault="005F0EA8" w:rsidP="005F0EA8">
      <w:pPr>
        <w:spacing w:line="480" w:lineRule="auto"/>
        <w:ind w:left="5760" w:hanging="5760"/>
        <w:rPr>
          <w:rFonts w:ascii="Times New Roman" w:hAnsi="Times New Roman"/>
          <w:sz w:val="24"/>
          <w:szCs w:val="24"/>
        </w:rPr>
      </w:pPr>
      <w:r w:rsidRPr="005F0EA8">
        <w:rPr>
          <w:rFonts w:ascii="Times New Roman" w:hAnsi="Times New Roman"/>
          <w:sz w:val="24"/>
          <w:szCs w:val="24"/>
        </w:rPr>
        <w:t xml:space="preserve">Date: </w:t>
      </w:r>
      <w:r>
        <w:rPr>
          <w:rFonts w:ascii="Times New Roman" w:hAnsi="Times New Roman"/>
          <w:sz w:val="24"/>
          <w:szCs w:val="24"/>
        </w:rPr>
        <w:t>03</w:t>
      </w:r>
      <w:r w:rsidRPr="005F0EA8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November 2021 – Present. </w:t>
      </w:r>
      <w:r>
        <w:rPr>
          <w:rFonts w:ascii="Times New Roman" w:hAnsi="Times New Roman"/>
          <w:sz w:val="24"/>
          <w:szCs w:val="24"/>
        </w:rPr>
        <w:tab/>
        <w:t>Company: Dunnes Stores, Charlestown Shopping Centre, Finglas, Dublin 11</w:t>
      </w:r>
    </w:p>
    <w:p w14:paraId="0424D604" w14:textId="1008ADCB" w:rsidR="005F0EA8" w:rsidRDefault="005F0EA8" w:rsidP="005F0EA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Engaging with and </w:t>
      </w:r>
      <w:r w:rsidR="000A6CFB">
        <w:rPr>
          <w:rFonts w:ascii="Times New Roman" w:hAnsi="Times New Roman"/>
          <w:sz w:val="24"/>
          <w:szCs w:val="24"/>
        </w:rPr>
        <w:t>helping</w:t>
      </w:r>
      <w:r>
        <w:rPr>
          <w:rFonts w:ascii="Times New Roman" w:hAnsi="Times New Roman"/>
          <w:sz w:val="24"/>
          <w:szCs w:val="24"/>
        </w:rPr>
        <w:t xml:space="preserve"> customers with any queries </w:t>
      </w:r>
      <w:r w:rsidR="000A6CFB">
        <w:rPr>
          <w:rFonts w:ascii="Times New Roman" w:hAnsi="Times New Roman"/>
          <w:sz w:val="24"/>
          <w:szCs w:val="24"/>
        </w:rPr>
        <w:t xml:space="preserve">they may have. </w:t>
      </w:r>
    </w:p>
    <w:p w14:paraId="2402EF3C" w14:textId="75CF2933" w:rsidR="000A6CFB" w:rsidRDefault="000A6CFB" w:rsidP="005F0EA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Stocking the shelves.</w:t>
      </w:r>
    </w:p>
    <w:p w14:paraId="276C6E3C" w14:textId="37FFF06E" w:rsidR="000A6CFB" w:rsidRDefault="000A6CFB" w:rsidP="005F0EA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Preparing, baking, and packaging floor items for sale. </w:t>
      </w:r>
    </w:p>
    <w:p w14:paraId="6318A1C1" w14:textId="7E4E3AAB" w:rsidR="000A6CFB" w:rsidRDefault="000A6CFB" w:rsidP="005F0EA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Ensuring high standard hygiene, health and safety standards are met at all times.</w:t>
      </w:r>
    </w:p>
    <w:p w14:paraId="1A2DB745" w14:textId="4FF26F42" w:rsidR="000A6CFB" w:rsidRDefault="000A6CFB" w:rsidP="005F0EA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Maintaining floor sales for the bakery. </w:t>
      </w:r>
    </w:p>
    <w:p w14:paraId="22A31337" w14:textId="195C2959" w:rsidR="000A6CFB" w:rsidRDefault="000A6CFB" w:rsidP="005F0EA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Provide excellent customer service and support by </w:t>
      </w:r>
      <w:proofErr w:type="gramStart"/>
      <w:r>
        <w:rPr>
          <w:rFonts w:ascii="Times New Roman" w:hAnsi="Times New Roman"/>
          <w:sz w:val="24"/>
          <w:szCs w:val="24"/>
        </w:rPr>
        <w:t>offering assistance</w:t>
      </w:r>
      <w:proofErr w:type="gramEnd"/>
      <w:r>
        <w:rPr>
          <w:rFonts w:ascii="Times New Roman" w:hAnsi="Times New Roman"/>
          <w:sz w:val="24"/>
          <w:szCs w:val="24"/>
        </w:rPr>
        <w:t xml:space="preserve"> in a professional manner. </w:t>
      </w:r>
    </w:p>
    <w:p w14:paraId="7FAAEEF4" w14:textId="77777777" w:rsidR="000A6CFB" w:rsidRPr="005F0EA8" w:rsidRDefault="000A6CFB" w:rsidP="000A6CFB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</w:p>
    <w:p w14:paraId="6BDA6C90" w14:textId="77777777" w:rsidR="00844E3C" w:rsidRPr="00844E3C" w:rsidRDefault="00844E3C" w:rsidP="00844E3C">
      <w:pPr>
        <w:pStyle w:val="ListParagraph"/>
        <w:rPr>
          <w:rFonts w:ascii="Times New Roman" w:hAnsi="Times New Roman"/>
          <w:sz w:val="24"/>
          <w:szCs w:val="24"/>
        </w:rPr>
      </w:pPr>
    </w:p>
    <w:p w14:paraId="3583B731" w14:textId="77777777" w:rsidR="00844E3C" w:rsidRPr="00844E3C" w:rsidRDefault="00844E3C" w:rsidP="00844E3C">
      <w:pPr>
        <w:rPr>
          <w:rFonts w:ascii="Times New Roman" w:hAnsi="Times New Roman"/>
          <w:b/>
          <w:sz w:val="24"/>
          <w:szCs w:val="24"/>
        </w:rPr>
      </w:pPr>
    </w:p>
    <w:p w14:paraId="1917956A" w14:textId="77777777" w:rsidR="001A70E0" w:rsidRDefault="001A70E0" w:rsidP="001A70E0">
      <w:pPr>
        <w:pBdr>
          <w:bottom w:val="single" w:sz="4" w:space="1" w:color="auto"/>
        </w:pBdr>
        <w:rPr>
          <w:rFonts w:ascii="Times New Roman" w:hAnsi="Times New Roman"/>
        </w:rPr>
      </w:pPr>
    </w:p>
    <w:p w14:paraId="38CBC957" w14:textId="5B9E0C9C" w:rsidR="001A70E0" w:rsidRDefault="001A70E0" w:rsidP="001A70E0">
      <w:pPr>
        <w:rPr>
          <w:rFonts w:ascii="Times New Roman" w:hAnsi="Times New Roman"/>
          <w:b/>
          <w:sz w:val="28"/>
          <w:szCs w:val="28"/>
        </w:rPr>
      </w:pPr>
      <w:r w:rsidRPr="00AB19BD">
        <w:rPr>
          <w:rFonts w:ascii="Times New Roman" w:hAnsi="Times New Roman"/>
          <w:b/>
          <w:sz w:val="28"/>
          <w:szCs w:val="28"/>
        </w:rPr>
        <w:t>Training / Education:</w:t>
      </w:r>
    </w:p>
    <w:p w14:paraId="5956B42E" w14:textId="2BD9A8C0" w:rsidR="000A6CFB" w:rsidRDefault="000A6CFB" w:rsidP="001A70E0">
      <w:pPr>
        <w:rPr>
          <w:rFonts w:ascii="Times New Roman" w:hAnsi="Times New Roman"/>
          <w:b/>
          <w:sz w:val="24"/>
          <w:szCs w:val="24"/>
        </w:rPr>
      </w:pPr>
      <w:r w:rsidRPr="000A6CFB">
        <w:rPr>
          <w:rFonts w:ascii="Times New Roman" w:hAnsi="Times New Roman"/>
          <w:b/>
          <w:sz w:val="24"/>
          <w:szCs w:val="24"/>
        </w:rPr>
        <w:t>Criminology and Crime Psychology Diploma</w:t>
      </w:r>
    </w:p>
    <w:p w14:paraId="582B8E69" w14:textId="305CA012" w:rsidR="000A6CFB" w:rsidRDefault="000A6CFB" w:rsidP="001A70E0">
      <w:pPr>
        <w:rPr>
          <w:rFonts w:ascii="Times New Roman" w:hAnsi="Times New Roman"/>
          <w:bCs/>
          <w:sz w:val="24"/>
          <w:szCs w:val="24"/>
        </w:rPr>
      </w:pPr>
      <w:r w:rsidRPr="00771A31">
        <w:rPr>
          <w:rFonts w:ascii="Times New Roman" w:hAnsi="Times New Roman"/>
          <w:bCs/>
          <w:sz w:val="24"/>
          <w:szCs w:val="24"/>
        </w:rPr>
        <w:t>Date:</w:t>
      </w:r>
      <w:r w:rsidR="00771A31" w:rsidRPr="00771A31">
        <w:rPr>
          <w:rFonts w:ascii="Times New Roman" w:hAnsi="Times New Roman"/>
          <w:bCs/>
          <w:sz w:val="24"/>
          <w:szCs w:val="24"/>
        </w:rPr>
        <w:t xml:space="preserve"> 2017</w:t>
      </w:r>
    </w:p>
    <w:p w14:paraId="6C759DFD" w14:textId="54A3A8B6" w:rsidR="00771A31" w:rsidRDefault="00771A31" w:rsidP="001A70E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Grade: 74% Distinction </w:t>
      </w:r>
    </w:p>
    <w:p w14:paraId="258C41BC" w14:textId="77777777" w:rsidR="00771A31" w:rsidRPr="00771A31" w:rsidRDefault="00771A31" w:rsidP="001A70E0">
      <w:pPr>
        <w:rPr>
          <w:rFonts w:ascii="Times New Roman" w:hAnsi="Times New Roman"/>
          <w:bCs/>
          <w:sz w:val="24"/>
          <w:szCs w:val="24"/>
        </w:rPr>
      </w:pPr>
    </w:p>
    <w:p w14:paraId="5100B5F2" w14:textId="5371F840" w:rsidR="000A6CFB" w:rsidRDefault="00771A31" w:rsidP="001A70E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 in </w:t>
      </w:r>
      <w:r w:rsidR="000A6CFB" w:rsidRPr="000A6CFB">
        <w:rPr>
          <w:rFonts w:ascii="Times New Roman" w:hAnsi="Times New Roman"/>
          <w:b/>
          <w:sz w:val="24"/>
          <w:szCs w:val="24"/>
        </w:rPr>
        <w:t xml:space="preserve">Counselling and Psychotherapy Certificate </w:t>
      </w:r>
    </w:p>
    <w:p w14:paraId="11C917A1" w14:textId="5844D7C8" w:rsidR="00771A31" w:rsidRDefault="00771A31" w:rsidP="001A70E0">
      <w:pPr>
        <w:rPr>
          <w:rFonts w:ascii="Times New Roman" w:hAnsi="Times New Roman"/>
          <w:bCs/>
          <w:sz w:val="24"/>
          <w:szCs w:val="24"/>
        </w:rPr>
      </w:pPr>
      <w:r w:rsidRPr="00771A31">
        <w:rPr>
          <w:rFonts w:ascii="Times New Roman" w:hAnsi="Times New Roman"/>
          <w:bCs/>
          <w:sz w:val="24"/>
          <w:szCs w:val="24"/>
        </w:rPr>
        <w:t>Date: 2018-2019</w:t>
      </w:r>
    </w:p>
    <w:p w14:paraId="64170745" w14:textId="6E498196" w:rsidR="00771A31" w:rsidRDefault="00771A31" w:rsidP="001A70E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Grade: Stage 1 Complete – Higher Certificate</w:t>
      </w:r>
    </w:p>
    <w:p w14:paraId="14FD5C1E" w14:textId="77777777" w:rsidR="00AD4922" w:rsidRPr="00771A31" w:rsidRDefault="00AD4922" w:rsidP="001A70E0">
      <w:pPr>
        <w:rPr>
          <w:rFonts w:ascii="Times New Roman" w:hAnsi="Times New Roman"/>
          <w:bCs/>
          <w:sz w:val="24"/>
          <w:szCs w:val="24"/>
        </w:rPr>
      </w:pPr>
    </w:p>
    <w:p w14:paraId="072EBF5E" w14:textId="36DE3BC7" w:rsidR="000A6CFB" w:rsidRDefault="000A6CFB" w:rsidP="001A70E0">
      <w:pPr>
        <w:rPr>
          <w:rFonts w:ascii="Times New Roman" w:hAnsi="Times New Roman"/>
          <w:b/>
          <w:sz w:val="24"/>
          <w:szCs w:val="24"/>
        </w:rPr>
      </w:pPr>
      <w:r w:rsidRPr="000A6CFB">
        <w:rPr>
          <w:rFonts w:ascii="Times New Roman" w:hAnsi="Times New Roman"/>
          <w:b/>
          <w:sz w:val="24"/>
          <w:szCs w:val="24"/>
        </w:rPr>
        <w:t>B</w:t>
      </w:r>
      <w:r w:rsidR="00771A31">
        <w:rPr>
          <w:rFonts w:ascii="Times New Roman" w:hAnsi="Times New Roman"/>
          <w:b/>
          <w:sz w:val="24"/>
          <w:szCs w:val="24"/>
        </w:rPr>
        <w:t xml:space="preserve">A </w:t>
      </w:r>
      <w:r w:rsidRPr="000A6CFB">
        <w:rPr>
          <w:rFonts w:ascii="Times New Roman" w:hAnsi="Times New Roman"/>
          <w:b/>
          <w:sz w:val="24"/>
          <w:szCs w:val="24"/>
        </w:rPr>
        <w:t xml:space="preserve">in Civil Law &amp; Society </w:t>
      </w:r>
    </w:p>
    <w:p w14:paraId="06A819B6" w14:textId="5BEF8025" w:rsidR="00771A31" w:rsidRPr="00771A31" w:rsidRDefault="00771A31" w:rsidP="001A70E0">
      <w:pPr>
        <w:rPr>
          <w:rFonts w:ascii="Times New Roman" w:hAnsi="Times New Roman"/>
          <w:bCs/>
          <w:sz w:val="24"/>
          <w:szCs w:val="24"/>
        </w:rPr>
      </w:pPr>
      <w:r w:rsidRPr="00771A31">
        <w:rPr>
          <w:rFonts w:ascii="Times New Roman" w:hAnsi="Times New Roman"/>
          <w:bCs/>
          <w:sz w:val="24"/>
          <w:szCs w:val="24"/>
        </w:rPr>
        <w:t xml:space="preserve">Date: 2019 – </w:t>
      </w:r>
      <w:r>
        <w:rPr>
          <w:rFonts w:ascii="Times New Roman" w:hAnsi="Times New Roman"/>
          <w:bCs/>
          <w:sz w:val="24"/>
          <w:szCs w:val="24"/>
        </w:rPr>
        <w:t>April 2022</w:t>
      </w:r>
    </w:p>
    <w:p w14:paraId="343C6EDB" w14:textId="2F68F29E" w:rsidR="00771A31" w:rsidRPr="00771A31" w:rsidRDefault="00771A31" w:rsidP="001A70E0">
      <w:pPr>
        <w:rPr>
          <w:rFonts w:ascii="Times New Roman" w:hAnsi="Times New Roman"/>
          <w:bCs/>
          <w:sz w:val="24"/>
          <w:szCs w:val="24"/>
        </w:rPr>
      </w:pPr>
      <w:r w:rsidRPr="00771A31">
        <w:rPr>
          <w:rFonts w:ascii="Times New Roman" w:hAnsi="Times New Roman"/>
          <w:bCs/>
          <w:sz w:val="24"/>
          <w:szCs w:val="24"/>
        </w:rPr>
        <w:t xml:space="preserve">Grade: </w:t>
      </w:r>
      <w:r>
        <w:rPr>
          <w:rFonts w:ascii="Times New Roman" w:hAnsi="Times New Roman"/>
          <w:bCs/>
          <w:sz w:val="24"/>
          <w:szCs w:val="24"/>
        </w:rPr>
        <w:t xml:space="preserve">N/A – results in April </w:t>
      </w:r>
    </w:p>
    <w:p w14:paraId="3D06B868" w14:textId="0354D9D4" w:rsidR="000A6CFB" w:rsidRPr="00AB19BD" w:rsidRDefault="00AD4922" w:rsidP="001A70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Additional:</w:t>
      </w:r>
    </w:p>
    <w:p w14:paraId="7CF7F388" w14:textId="77777777" w:rsidR="001A70E0" w:rsidRDefault="009A0DAF" w:rsidP="001A70E0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Leaving Certificate Successfully Passed</w:t>
      </w:r>
    </w:p>
    <w:p w14:paraId="4F469BF2" w14:textId="77777777" w:rsidR="001A70E0" w:rsidRDefault="009A0DAF" w:rsidP="001A70E0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Distinction in Transition Year</w:t>
      </w:r>
      <w:r w:rsidR="001A70E0">
        <w:rPr>
          <w:rFonts w:ascii="Times New Roman" w:hAnsi="Times New Roman"/>
        </w:rPr>
        <w:t xml:space="preserve"> </w:t>
      </w:r>
    </w:p>
    <w:p w14:paraId="62D97059" w14:textId="77777777" w:rsidR="001A70E0" w:rsidRDefault="009A0DAF" w:rsidP="001A70E0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Charity Work for St. Vincent De Paul and Enable Ireland</w:t>
      </w:r>
      <w:r w:rsidR="001A70E0">
        <w:rPr>
          <w:rFonts w:ascii="Times New Roman" w:hAnsi="Times New Roman"/>
        </w:rPr>
        <w:t xml:space="preserve"> </w:t>
      </w:r>
    </w:p>
    <w:p w14:paraId="4AB7F394" w14:textId="77777777" w:rsidR="001A70E0" w:rsidRDefault="009A0DAF" w:rsidP="001A70E0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D.I.Y Transition Year</w:t>
      </w:r>
      <w:r w:rsidR="001A70E0">
        <w:rPr>
          <w:rFonts w:ascii="Times New Roman" w:hAnsi="Times New Roman"/>
        </w:rPr>
        <w:t xml:space="preserve"> </w:t>
      </w:r>
    </w:p>
    <w:p w14:paraId="0E08482A" w14:textId="77777777" w:rsidR="001A70E0" w:rsidRDefault="009A0DAF" w:rsidP="001A70E0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Involvement in Mini Company</w:t>
      </w:r>
      <w:r w:rsidR="001A70E0">
        <w:rPr>
          <w:rFonts w:ascii="Times New Roman" w:hAnsi="Times New Roman"/>
        </w:rPr>
        <w:t xml:space="preserve">  </w:t>
      </w:r>
    </w:p>
    <w:p w14:paraId="6EC52D1A" w14:textId="77777777" w:rsidR="00323841" w:rsidRDefault="00323841" w:rsidP="001A70E0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Diploma in Criminology and Crime Psychology</w:t>
      </w:r>
    </w:p>
    <w:p w14:paraId="1D6020FA" w14:textId="206B5717" w:rsidR="00323841" w:rsidRDefault="00011603" w:rsidP="001A70E0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Certificate </w:t>
      </w:r>
      <w:r w:rsidR="00323841">
        <w:rPr>
          <w:rFonts w:ascii="Times New Roman" w:hAnsi="Times New Roman"/>
        </w:rPr>
        <w:t>i</w:t>
      </w:r>
      <w:r>
        <w:rPr>
          <w:rFonts w:ascii="Times New Roman" w:hAnsi="Times New Roman"/>
        </w:rPr>
        <w:t>n</w:t>
      </w:r>
      <w:r w:rsidR="00323841">
        <w:rPr>
          <w:rFonts w:ascii="Times New Roman" w:hAnsi="Times New Roman"/>
        </w:rPr>
        <w:t xml:space="preserve"> Counselling and Psychotherapy</w:t>
      </w:r>
    </w:p>
    <w:p w14:paraId="50F8D429" w14:textId="63444467" w:rsidR="00B1421A" w:rsidRDefault="00B1421A" w:rsidP="001A70E0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First Aid Training</w:t>
      </w:r>
    </w:p>
    <w:p w14:paraId="7FB2468D" w14:textId="200CA6E5" w:rsidR="00011603" w:rsidRDefault="00011603" w:rsidP="001A70E0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B1421A">
        <w:rPr>
          <w:rFonts w:ascii="Times New Roman" w:hAnsi="Times New Roman"/>
        </w:rPr>
        <w:t xml:space="preserve">urrently in </w:t>
      </w:r>
      <w:r>
        <w:rPr>
          <w:rFonts w:ascii="Times New Roman" w:hAnsi="Times New Roman"/>
        </w:rPr>
        <w:t>Year 2 of 3 in ‘Civil Law &amp; Society’ in DCU</w:t>
      </w:r>
    </w:p>
    <w:p w14:paraId="0BDDEB45" w14:textId="77777777" w:rsidR="001A70E0" w:rsidRPr="001A70E0" w:rsidRDefault="001A70E0" w:rsidP="001A70E0">
      <w:pPr>
        <w:pBdr>
          <w:bottom w:val="single" w:sz="4" w:space="1" w:color="auto"/>
        </w:pBdr>
        <w:rPr>
          <w:rFonts w:ascii="Times New Roman" w:hAnsi="Times New Roman"/>
        </w:rPr>
      </w:pPr>
    </w:p>
    <w:p w14:paraId="5B975E60" w14:textId="77777777" w:rsidR="001A70E0" w:rsidRDefault="001A70E0" w:rsidP="00AB19BD">
      <w:pPr>
        <w:pBdr>
          <w:bottom w:val="single" w:sz="4" w:space="1" w:color="auto"/>
        </w:pBdr>
        <w:rPr>
          <w:rFonts w:ascii="Times New Roman" w:hAnsi="Times New Roman"/>
        </w:rPr>
      </w:pPr>
    </w:p>
    <w:p w14:paraId="590C7E70" w14:textId="77777777" w:rsidR="001A70E0" w:rsidRDefault="001A70E0" w:rsidP="001A70E0">
      <w:pPr>
        <w:rPr>
          <w:rFonts w:ascii="Times New Roman" w:hAnsi="Times New Roman"/>
          <w:b/>
          <w:sz w:val="28"/>
          <w:szCs w:val="28"/>
        </w:rPr>
      </w:pPr>
      <w:r w:rsidRPr="00AB19BD">
        <w:rPr>
          <w:rFonts w:ascii="Times New Roman" w:hAnsi="Times New Roman"/>
          <w:b/>
          <w:sz w:val="28"/>
          <w:szCs w:val="28"/>
        </w:rPr>
        <w:t>References:</w:t>
      </w:r>
    </w:p>
    <w:p w14:paraId="4F5B684D" w14:textId="39D69EBC" w:rsidR="00D26DDC" w:rsidRPr="00D025C8" w:rsidRDefault="00D26DDC" w:rsidP="001A70E0">
      <w:pPr>
        <w:rPr>
          <w:rFonts w:ascii="Times New Roman" w:hAnsi="Times New Roman"/>
          <w:b/>
          <w:bCs/>
          <w:sz w:val="24"/>
          <w:szCs w:val="24"/>
        </w:rPr>
      </w:pPr>
      <w:r w:rsidRPr="00D025C8">
        <w:rPr>
          <w:rFonts w:ascii="Times New Roman" w:hAnsi="Times New Roman"/>
          <w:b/>
          <w:bCs/>
          <w:sz w:val="24"/>
          <w:szCs w:val="24"/>
        </w:rPr>
        <w:t>Name:</w:t>
      </w:r>
      <w:r w:rsidRPr="00D025C8">
        <w:rPr>
          <w:rFonts w:ascii="Times New Roman" w:hAnsi="Times New Roman"/>
          <w:b/>
          <w:bCs/>
          <w:sz w:val="24"/>
          <w:szCs w:val="24"/>
        </w:rPr>
        <w:tab/>
      </w:r>
      <w:r w:rsidRPr="00D025C8">
        <w:rPr>
          <w:rFonts w:ascii="Times New Roman" w:hAnsi="Times New Roman"/>
          <w:b/>
          <w:bCs/>
          <w:sz w:val="24"/>
          <w:szCs w:val="24"/>
        </w:rPr>
        <w:tab/>
      </w:r>
      <w:r w:rsidR="00D025C8" w:rsidRPr="00D025C8">
        <w:rPr>
          <w:rFonts w:ascii="Times New Roman" w:hAnsi="Times New Roman"/>
          <w:b/>
          <w:bCs/>
          <w:sz w:val="24"/>
          <w:szCs w:val="24"/>
        </w:rPr>
        <w:t xml:space="preserve">     P</w:t>
      </w:r>
      <w:r w:rsidRPr="00D025C8">
        <w:rPr>
          <w:rFonts w:ascii="Times New Roman" w:hAnsi="Times New Roman"/>
          <w:b/>
          <w:bCs/>
          <w:sz w:val="24"/>
          <w:szCs w:val="24"/>
        </w:rPr>
        <w:t>osition</w:t>
      </w:r>
      <w:r w:rsidR="00D025C8" w:rsidRPr="00D025C8">
        <w:rPr>
          <w:rFonts w:ascii="Times New Roman" w:hAnsi="Times New Roman"/>
          <w:b/>
          <w:bCs/>
          <w:sz w:val="24"/>
          <w:szCs w:val="24"/>
        </w:rPr>
        <w:t>:</w:t>
      </w:r>
      <w:r w:rsidRPr="00D025C8">
        <w:rPr>
          <w:rFonts w:ascii="Times New Roman" w:hAnsi="Times New Roman"/>
          <w:b/>
          <w:bCs/>
          <w:sz w:val="24"/>
          <w:szCs w:val="24"/>
        </w:rPr>
        <w:tab/>
      </w:r>
      <w:r w:rsidR="00FF7E87">
        <w:rPr>
          <w:rFonts w:ascii="Times New Roman" w:hAnsi="Times New Roman"/>
          <w:b/>
          <w:bCs/>
          <w:sz w:val="24"/>
          <w:szCs w:val="24"/>
        </w:rPr>
        <w:tab/>
      </w:r>
      <w:r w:rsidRPr="00D025C8">
        <w:rPr>
          <w:rFonts w:ascii="Times New Roman" w:hAnsi="Times New Roman"/>
          <w:b/>
          <w:bCs/>
          <w:sz w:val="24"/>
          <w:szCs w:val="24"/>
        </w:rPr>
        <w:t>Company</w:t>
      </w:r>
      <w:r w:rsidRPr="00D025C8">
        <w:rPr>
          <w:rFonts w:ascii="Times New Roman" w:hAnsi="Times New Roman"/>
          <w:b/>
          <w:bCs/>
          <w:sz w:val="24"/>
          <w:szCs w:val="24"/>
        </w:rPr>
        <w:tab/>
      </w:r>
      <w:r w:rsidR="00D025C8" w:rsidRPr="00D025C8">
        <w:rPr>
          <w:rFonts w:ascii="Times New Roman" w:hAnsi="Times New Roman"/>
          <w:b/>
          <w:bCs/>
          <w:sz w:val="24"/>
          <w:szCs w:val="24"/>
        </w:rPr>
        <w:t>Email</w:t>
      </w:r>
      <w:r w:rsidRPr="00D025C8">
        <w:rPr>
          <w:rFonts w:ascii="Times New Roman" w:hAnsi="Times New Roman"/>
          <w:b/>
          <w:bCs/>
          <w:sz w:val="24"/>
          <w:szCs w:val="24"/>
        </w:rPr>
        <w:t>:</w:t>
      </w:r>
    </w:p>
    <w:p w14:paraId="650974F1" w14:textId="799472BA" w:rsidR="00370298" w:rsidRDefault="00D025C8" w:rsidP="001A70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Sonya Mangan     Manager</w:t>
      </w:r>
      <w:r>
        <w:rPr>
          <w:rFonts w:ascii="Times New Roman" w:hAnsi="Times New Roman"/>
          <w:sz w:val="24"/>
          <w:szCs w:val="24"/>
        </w:rPr>
        <w:tab/>
      </w:r>
      <w:r w:rsidR="00FF7E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G.A.M</w:t>
      </w:r>
      <w:r>
        <w:rPr>
          <w:rFonts w:ascii="Times New Roman" w:hAnsi="Times New Roman"/>
          <w:sz w:val="24"/>
          <w:szCs w:val="24"/>
        </w:rPr>
        <w:tab/>
        <w:t xml:space="preserve">          glasnevinacademyofmusic@gmail.com</w:t>
      </w:r>
    </w:p>
    <w:p w14:paraId="00BD351B" w14:textId="6508EB99" w:rsidR="00D26DDC" w:rsidRDefault="00D26DDC" w:rsidP="001A70E0">
      <w:pPr>
        <w:rPr>
          <w:rFonts w:ascii="Times New Roman" w:hAnsi="Times New Roman"/>
          <w:b/>
          <w:bCs/>
          <w:sz w:val="24"/>
          <w:szCs w:val="24"/>
        </w:rPr>
      </w:pPr>
      <w:r w:rsidRPr="00D025C8">
        <w:rPr>
          <w:rFonts w:ascii="Times New Roman" w:hAnsi="Times New Roman"/>
          <w:b/>
          <w:bCs/>
          <w:sz w:val="24"/>
          <w:szCs w:val="24"/>
        </w:rPr>
        <w:t>Name:</w:t>
      </w:r>
      <w:r w:rsidRPr="00D025C8">
        <w:rPr>
          <w:rFonts w:ascii="Times New Roman" w:hAnsi="Times New Roman"/>
          <w:b/>
          <w:bCs/>
          <w:sz w:val="24"/>
          <w:szCs w:val="24"/>
        </w:rPr>
        <w:tab/>
      </w:r>
      <w:r w:rsidRPr="00D025C8">
        <w:rPr>
          <w:rFonts w:ascii="Times New Roman" w:hAnsi="Times New Roman"/>
          <w:b/>
          <w:bCs/>
          <w:sz w:val="24"/>
          <w:szCs w:val="24"/>
        </w:rPr>
        <w:tab/>
        <w:t>Position</w:t>
      </w:r>
      <w:r w:rsidRPr="00D025C8">
        <w:rPr>
          <w:rFonts w:ascii="Times New Roman" w:hAnsi="Times New Roman"/>
          <w:b/>
          <w:bCs/>
          <w:sz w:val="24"/>
          <w:szCs w:val="24"/>
        </w:rPr>
        <w:tab/>
      </w:r>
      <w:r w:rsidR="00FF7E87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FF7E87">
        <w:rPr>
          <w:rFonts w:ascii="Times New Roman" w:hAnsi="Times New Roman"/>
          <w:b/>
          <w:bCs/>
          <w:sz w:val="24"/>
          <w:szCs w:val="24"/>
        </w:rPr>
        <w:tab/>
      </w:r>
      <w:r w:rsidRPr="00D025C8">
        <w:rPr>
          <w:rFonts w:ascii="Times New Roman" w:hAnsi="Times New Roman"/>
          <w:b/>
          <w:bCs/>
          <w:sz w:val="24"/>
          <w:szCs w:val="24"/>
        </w:rPr>
        <w:t>Company</w:t>
      </w:r>
      <w:r w:rsidRPr="00D025C8">
        <w:rPr>
          <w:rFonts w:ascii="Times New Roman" w:hAnsi="Times New Roman"/>
          <w:b/>
          <w:bCs/>
          <w:sz w:val="24"/>
          <w:szCs w:val="24"/>
        </w:rPr>
        <w:tab/>
      </w:r>
      <w:r w:rsidR="00FF7E87">
        <w:rPr>
          <w:rFonts w:ascii="Times New Roman" w:hAnsi="Times New Roman"/>
          <w:b/>
          <w:bCs/>
          <w:sz w:val="24"/>
          <w:szCs w:val="24"/>
        </w:rPr>
        <w:tab/>
      </w:r>
      <w:r w:rsidRPr="00D025C8">
        <w:rPr>
          <w:rFonts w:ascii="Times New Roman" w:hAnsi="Times New Roman"/>
          <w:b/>
          <w:bCs/>
          <w:sz w:val="24"/>
          <w:szCs w:val="24"/>
        </w:rPr>
        <w:t>Telephone:</w:t>
      </w:r>
    </w:p>
    <w:p w14:paraId="78EE3086" w14:textId="019E8811" w:rsidR="00D025C8" w:rsidRPr="00D025C8" w:rsidRDefault="00FF7E87" w:rsidP="001A70E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N/A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FF7E87">
        <w:rPr>
          <w:rFonts w:ascii="Times New Roman" w:hAnsi="Times New Roman"/>
          <w:sz w:val="24"/>
          <w:szCs w:val="24"/>
        </w:rPr>
        <w:t>HR Department</w:t>
      </w:r>
      <w:r>
        <w:rPr>
          <w:rFonts w:ascii="Times New Roman" w:hAnsi="Times New Roman"/>
          <w:sz w:val="24"/>
          <w:szCs w:val="24"/>
        </w:rPr>
        <w:tab/>
        <w:t>CAE Parc Aviation</w:t>
      </w:r>
      <w:r>
        <w:rPr>
          <w:rFonts w:ascii="Times New Roman" w:hAnsi="Times New Roman"/>
          <w:sz w:val="24"/>
          <w:szCs w:val="24"/>
        </w:rPr>
        <w:tab/>
        <w:t>018161777</w:t>
      </w:r>
    </w:p>
    <w:sectPr w:rsidR="00D025C8" w:rsidRPr="00D025C8" w:rsidSect="00164966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544"/>
    <w:multiLevelType w:val="hybridMultilevel"/>
    <w:tmpl w:val="ABDCC6C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4B42"/>
    <w:multiLevelType w:val="hybridMultilevel"/>
    <w:tmpl w:val="B73630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0636"/>
    <w:multiLevelType w:val="hybridMultilevel"/>
    <w:tmpl w:val="0A0CD6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A7C51"/>
    <w:multiLevelType w:val="hybridMultilevel"/>
    <w:tmpl w:val="E070B98E"/>
    <w:lvl w:ilvl="0" w:tplc="1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" w15:restartNumberingAfterBreak="0">
    <w:nsid w:val="324C536B"/>
    <w:multiLevelType w:val="hybridMultilevel"/>
    <w:tmpl w:val="0FE4FC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779E0"/>
    <w:multiLevelType w:val="hybridMultilevel"/>
    <w:tmpl w:val="ADBC88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B7A99"/>
    <w:multiLevelType w:val="hybridMultilevel"/>
    <w:tmpl w:val="3A3455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108A3"/>
    <w:multiLevelType w:val="hybridMultilevel"/>
    <w:tmpl w:val="0E1203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13088"/>
    <w:multiLevelType w:val="hybridMultilevel"/>
    <w:tmpl w:val="007291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C270A"/>
    <w:multiLevelType w:val="hybridMultilevel"/>
    <w:tmpl w:val="C874C23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9D01AA"/>
    <w:multiLevelType w:val="hybridMultilevel"/>
    <w:tmpl w:val="2C18E768"/>
    <w:lvl w:ilvl="0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F8A"/>
    <w:rsid w:val="00011603"/>
    <w:rsid w:val="00057749"/>
    <w:rsid w:val="000A6CFB"/>
    <w:rsid w:val="000C64B8"/>
    <w:rsid w:val="00132F0D"/>
    <w:rsid w:val="00141EAD"/>
    <w:rsid w:val="00164966"/>
    <w:rsid w:val="001A3596"/>
    <w:rsid w:val="001A70E0"/>
    <w:rsid w:val="001D44F9"/>
    <w:rsid w:val="00206063"/>
    <w:rsid w:val="00323841"/>
    <w:rsid w:val="00370298"/>
    <w:rsid w:val="00386A8E"/>
    <w:rsid w:val="0039727D"/>
    <w:rsid w:val="0043327A"/>
    <w:rsid w:val="00575B7E"/>
    <w:rsid w:val="00581EE4"/>
    <w:rsid w:val="005A12DD"/>
    <w:rsid w:val="005D0A79"/>
    <w:rsid w:val="005F0EA8"/>
    <w:rsid w:val="00621160"/>
    <w:rsid w:val="00633D06"/>
    <w:rsid w:val="006F10F7"/>
    <w:rsid w:val="007210D6"/>
    <w:rsid w:val="00736249"/>
    <w:rsid w:val="00771A31"/>
    <w:rsid w:val="00844E3C"/>
    <w:rsid w:val="009A0DAF"/>
    <w:rsid w:val="009E6E06"/>
    <w:rsid w:val="00AB19BD"/>
    <w:rsid w:val="00AD4922"/>
    <w:rsid w:val="00B02F8A"/>
    <w:rsid w:val="00B03F6B"/>
    <w:rsid w:val="00B051BD"/>
    <w:rsid w:val="00B1421A"/>
    <w:rsid w:val="00B3753A"/>
    <w:rsid w:val="00B6151A"/>
    <w:rsid w:val="00B817C5"/>
    <w:rsid w:val="00BA14E4"/>
    <w:rsid w:val="00BA260E"/>
    <w:rsid w:val="00BB1775"/>
    <w:rsid w:val="00BE20F4"/>
    <w:rsid w:val="00C145AC"/>
    <w:rsid w:val="00CA6A91"/>
    <w:rsid w:val="00D025C8"/>
    <w:rsid w:val="00D0673A"/>
    <w:rsid w:val="00D26DDC"/>
    <w:rsid w:val="00D53C1B"/>
    <w:rsid w:val="00F04E77"/>
    <w:rsid w:val="00F41EB7"/>
    <w:rsid w:val="00FA6854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FCDA1"/>
  <w15:docId w15:val="{C6409E69-39DF-4265-89E1-126D5473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DD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44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Stephen\Desktop\New%20Template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D76AE-FF88-4E02-8057-D45442AD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Template 1</Template>
  <TotalTime>2</TotalTime>
  <Pages>5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</dc:creator>
  <cp:keywords/>
  <dc:description/>
  <cp:lastModifiedBy>Nicola White</cp:lastModifiedBy>
  <cp:revision>4</cp:revision>
  <cp:lastPrinted>2013-10-10T10:04:00Z</cp:lastPrinted>
  <dcterms:created xsi:type="dcterms:W3CDTF">2022-01-27T11:06:00Z</dcterms:created>
  <dcterms:modified xsi:type="dcterms:W3CDTF">2022-01-27T11:08:00Z</dcterms:modified>
</cp:coreProperties>
</file>