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C58A" w14:textId="76AE63FB" w:rsidR="00D10A96" w:rsidRPr="00E85178" w:rsidRDefault="00E85178" w:rsidP="00CD28ED">
      <w:pPr>
        <w:pStyle w:val="Title"/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Sadie Ovenden </w:t>
      </w:r>
    </w:p>
    <w:p w14:paraId="25722F3A" w14:textId="197E6BE3" w:rsidR="00D10A96" w:rsidRPr="00E85178" w:rsidRDefault="00D10A96" w:rsidP="00CD28ED">
      <w:pPr>
        <w:pStyle w:val="Subtitle"/>
        <w:ind w:left="2835" w:hanging="2835"/>
        <w:rPr>
          <w:rFonts w:cstheme="minorHAnsi"/>
        </w:rPr>
      </w:pPr>
    </w:p>
    <w:p w14:paraId="05727B16" w14:textId="1117BB1A" w:rsidR="00E85178" w:rsidRDefault="00EF2EAD" w:rsidP="00965CD9">
      <w:pPr>
        <w:pStyle w:val="ContactInfo"/>
        <w:ind w:left="2835" w:right="110" w:hanging="2835"/>
        <w:rPr>
          <w:rFonts w:cstheme="minorHAnsi"/>
        </w:rPr>
      </w:pPr>
      <w:r>
        <w:rPr>
          <w:rFonts w:cstheme="minorHAnsi"/>
        </w:rPr>
        <w:t xml:space="preserve">DOB: </w:t>
      </w:r>
      <w:r w:rsidR="00E85178">
        <w:rPr>
          <w:rFonts w:cstheme="minorHAnsi"/>
        </w:rPr>
        <w:t>18/09/2002</w:t>
      </w:r>
    </w:p>
    <w:p w14:paraId="354AD029" w14:textId="13E8AA80" w:rsidR="00E85178" w:rsidRPr="00E85178" w:rsidRDefault="00E85178" w:rsidP="00CD28ED">
      <w:pPr>
        <w:pStyle w:val="ContactInfo"/>
        <w:ind w:left="2835" w:right="110" w:hanging="2835"/>
        <w:rPr>
          <w:rFonts w:cstheme="minorHAnsi"/>
        </w:rPr>
      </w:pPr>
      <w:r>
        <w:rPr>
          <w:rFonts w:cstheme="minorHAnsi"/>
        </w:rPr>
        <w:t>+353864416335</w:t>
      </w:r>
    </w:p>
    <w:p w14:paraId="39A61ACF" w14:textId="5561B503" w:rsidR="00750578" w:rsidRPr="000753BD" w:rsidRDefault="000753BD" w:rsidP="00CD28ED">
      <w:pPr>
        <w:pStyle w:val="ContactInfo"/>
        <w:ind w:left="2835" w:right="110" w:hanging="2835"/>
        <w:rPr>
          <w:rFonts w:cstheme="minorHAnsi"/>
          <w:lang w:val="fr-FR"/>
        </w:rPr>
      </w:pPr>
      <w:r>
        <w:rPr>
          <w:rFonts w:cstheme="minorHAnsi"/>
          <w:lang w:val="fr-FR"/>
        </w:rPr>
        <w:t>sadieovenden@gmail.com</w:t>
      </w:r>
    </w:p>
    <w:p w14:paraId="03358EBE" w14:textId="778B64C7" w:rsidR="00D10A96" w:rsidRPr="00750578" w:rsidRDefault="00E85178" w:rsidP="00CD28ED">
      <w:pPr>
        <w:pStyle w:val="ContactInfo"/>
        <w:ind w:left="2835" w:right="550" w:hanging="2835"/>
        <w:jc w:val="left"/>
        <w:rPr>
          <w:rFonts w:cstheme="minorHAnsi"/>
          <w:lang w:val="en-GB"/>
        </w:rPr>
      </w:pPr>
      <w:r>
        <w:rPr>
          <w:rFonts w:cstheme="minorHAnsi"/>
        </w:rPr>
        <w:t>Honours and awards</w:t>
      </w:r>
    </w:p>
    <w:p w14:paraId="38B1B670" w14:textId="77777777" w:rsidR="00D10A96" w:rsidRPr="00E85178" w:rsidRDefault="00D10A96" w:rsidP="00CD28ED">
      <w:pPr>
        <w:pStyle w:val="Line"/>
        <w:spacing w:line="240" w:lineRule="auto"/>
        <w:ind w:left="2835" w:hanging="2835"/>
        <w:rPr>
          <w:rFonts w:cstheme="minorHAnsi"/>
        </w:rPr>
      </w:pPr>
      <w:r w:rsidRPr="00E85178">
        <w:rPr>
          <w:rFonts w:cstheme="minorHAnsi"/>
        </w:rPr>
        <mc:AlternateContent>
          <mc:Choice Requires="wps">
            <w:drawing>
              <wp:inline distT="0" distB="0" distL="0" distR="0" wp14:anchorId="68913900" wp14:editId="071E4025">
                <wp:extent cx="6400800" cy="0"/>
                <wp:effectExtent l="0" t="0" r="12700" b="1270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E84F2B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in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&#13;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57FB912D" w14:textId="2568FAE5" w:rsidR="00E85178" w:rsidRDefault="00E85178" w:rsidP="00CD28ED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DAAD Scholarship Recipient 2021 </w:t>
      </w:r>
    </w:p>
    <w:p w14:paraId="593641FB" w14:textId="7787BB34" w:rsidR="00D10A96" w:rsidRPr="004717A4" w:rsidRDefault="00E85178" w:rsidP="00CD28ED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18E0FC1" w14:textId="3F73B7AD" w:rsidR="00D10A96" w:rsidRPr="00E85178" w:rsidRDefault="00E85178" w:rsidP="00CD28ED">
      <w:pPr>
        <w:pStyle w:val="Heading1"/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Languages</w:t>
      </w:r>
    </w:p>
    <w:p w14:paraId="16A502CB" w14:textId="705E8F5A" w:rsidR="004717A4" w:rsidRDefault="00D10A96" w:rsidP="00CD28ED">
      <w:pPr>
        <w:pStyle w:val="Line"/>
        <w:spacing w:line="240" w:lineRule="auto"/>
        <w:ind w:left="2835" w:hanging="2835"/>
        <w:rPr>
          <w:rFonts w:cstheme="minorHAnsi"/>
        </w:rPr>
        <w:sectPr w:rsidR="004717A4" w:rsidSect="00750578">
          <w:pgSz w:w="12240" w:h="15840"/>
          <w:pgMar w:top="720" w:right="720" w:bottom="720" w:left="720" w:header="0" w:footer="720" w:gutter="0"/>
          <w:cols w:space="720"/>
          <w:titlePg/>
          <w:docGrid w:linePitch="360"/>
        </w:sectPr>
      </w:pPr>
      <w:r w:rsidRPr="00E85178">
        <w:rPr>
          <w:rFonts w:cstheme="minorHAnsi"/>
        </w:rPr>
        <mc:AlternateContent>
          <mc:Choice Requires="wps">
            <w:drawing>
              <wp:inline distT="0" distB="0" distL="0" distR="0" wp14:anchorId="33D47571" wp14:editId="78AA4D69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65C6D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" strokecolor="#bfbfbf" strokeweight=".5pt">
                <v:stroke joinstyle="miter"/>
                <w10:anchorlock/>
              </v:line>
            </w:pict>
          </mc:Fallback>
        </mc:AlternateContent>
      </w:r>
    </w:p>
    <w:p w14:paraId="03F71FD2" w14:textId="2662A279" w:rsidR="00D10A96" w:rsidRDefault="00E85178" w:rsidP="00CD28ED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English – Native Speaker </w:t>
      </w:r>
    </w:p>
    <w:p w14:paraId="09F92ADF" w14:textId="5B9242E8" w:rsidR="00E85178" w:rsidRDefault="00E85178" w:rsidP="00CD28ED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German – C1</w:t>
      </w:r>
    </w:p>
    <w:p w14:paraId="2FDC9B55" w14:textId="2D13DD16" w:rsidR="00E85178" w:rsidRDefault="00E85178" w:rsidP="00CD28ED">
      <w:pPr>
        <w:ind w:left="2835" w:right="440" w:hanging="283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Irish – B1 </w:t>
      </w:r>
    </w:p>
    <w:p w14:paraId="46863BD8" w14:textId="0854BC8A" w:rsidR="00E85178" w:rsidRPr="00E85178" w:rsidRDefault="00E85178" w:rsidP="00F8302E">
      <w:pPr>
        <w:ind w:left="2835" w:right="440" w:hanging="13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Japanese – A2 </w:t>
      </w:r>
    </w:p>
    <w:p w14:paraId="5368D387" w14:textId="050CDAD7" w:rsidR="004717A4" w:rsidRDefault="004717A4" w:rsidP="00CD28ED">
      <w:pPr>
        <w:ind w:left="2835" w:hanging="2835"/>
        <w:rPr>
          <w:rFonts w:asciiTheme="minorHAnsi" w:hAnsiTheme="minorHAnsi" w:cstheme="minorHAnsi"/>
          <w:sz w:val="18"/>
          <w:szCs w:val="16"/>
        </w:rPr>
        <w:sectPr w:rsidR="004717A4" w:rsidSect="00750578">
          <w:type w:val="continuous"/>
          <w:pgSz w:w="12240" w:h="15840"/>
          <w:pgMar w:top="720" w:right="720" w:bottom="720" w:left="720" w:header="0" w:footer="720" w:gutter="0"/>
          <w:cols w:num="2" w:space="720"/>
          <w:titlePg/>
          <w:docGrid w:linePitch="360"/>
        </w:sectPr>
      </w:pPr>
    </w:p>
    <w:p w14:paraId="3A8C7429" w14:textId="77777777" w:rsidR="00D10A96" w:rsidRPr="00E85178" w:rsidRDefault="00D10A96" w:rsidP="00CD28ED">
      <w:pPr>
        <w:ind w:left="2835" w:hanging="2835"/>
        <w:rPr>
          <w:rFonts w:asciiTheme="minorHAnsi" w:hAnsiTheme="minorHAnsi" w:cstheme="minorHAnsi"/>
          <w:sz w:val="18"/>
          <w:szCs w:val="16"/>
        </w:rPr>
      </w:pPr>
    </w:p>
    <w:p w14:paraId="39511D90" w14:textId="3E32336A" w:rsidR="00D10A96" w:rsidRPr="00E85178" w:rsidRDefault="00E85178" w:rsidP="00CD28ED">
      <w:pPr>
        <w:pStyle w:val="Heading1"/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EDUCATION</w:t>
      </w:r>
    </w:p>
    <w:p w14:paraId="77E800E4" w14:textId="77777777" w:rsidR="00D10A96" w:rsidRPr="00E85178" w:rsidRDefault="00D10A96" w:rsidP="00CD28ED">
      <w:pPr>
        <w:pStyle w:val="Line"/>
        <w:spacing w:line="240" w:lineRule="auto"/>
        <w:ind w:left="2835" w:hanging="2835"/>
        <w:rPr>
          <w:rFonts w:cstheme="minorHAnsi"/>
        </w:rPr>
      </w:pPr>
      <w:r w:rsidRPr="00E85178">
        <w:rPr>
          <w:rFonts w:cstheme="minorHAnsi"/>
        </w:rPr>
        <mc:AlternateContent>
          <mc:Choice Requires="wps">
            <w:drawing>
              <wp:inline distT="0" distB="0" distL="0" distR="0" wp14:anchorId="38689B6C" wp14:editId="201F55D4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5620A9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" strokecolor="#bfbfbf" strokeweight=".5pt">
                <v:stroke joinstyle="miter"/>
                <w10:anchorlock/>
              </v:line>
            </w:pict>
          </mc:Fallback>
        </mc:AlternateContent>
      </w:r>
    </w:p>
    <w:p w14:paraId="1A771408" w14:textId="79E5FBC1" w:rsidR="00D10A96" w:rsidRPr="00E85178" w:rsidRDefault="00E85178" w:rsidP="00CD28ED">
      <w:pPr>
        <w:pStyle w:val="Heading2"/>
        <w:ind w:left="2835" w:hanging="2835"/>
        <w:rPr>
          <w:rFonts w:asciiTheme="minorHAnsi" w:hAnsiTheme="minorHAnsi" w:cstheme="minorHAnsi"/>
        </w:rPr>
      </w:pPr>
      <w:r>
        <w:rPr>
          <w:rStyle w:val="NotBold"/>
          <w:rFonts w:asciiTheme="minorHAnsi" w:hAnsiTheme="minorHAnsi" w:cstheme="minorHAnsi"/>
        </w:rPr>
        <w:t>Sep 2020 – May 2024</w:t>
      </w:r>
      <w:r w:rsidR="00F8302E">
        <w:rPr>
          <w:rStyle w:val="NotBold"/>
          <w:rFonts w:asciiTheme="minorHAnsi" w:hAnsiTheme="minorHAnsi" w:cstheme="minorHAnsi"/>
        </w:rPr>
        <w:tab/>
      </w:r>
      <w:r w:rsidR="00CC66FE">
        <w:rPr>
          <w:rStyle w:val="NotBold"/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Law and German L.L.B</w:t>
      </w:r>
    </w:p>
    <w:p w14:paraId="65482B47" w14:textId="504B7CF0" w:rsidR="00D10A96" w:rsidRPr="00C0168D" w:rsidRDefault="00F8302E" w:rsidP="00CD28ED">
      <w:pPr>
        <w:pStyle w:val="Heading3"/>
        <w:ind w:left="2835" w:hanging="283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E85178" w:rsidRPr="00C0168D">
        <w:rPr>
          <w:rFonts w:asciiTheme="minorHAnsi" w:hAnsiTheme="minorHAnsi" w:cstheme="minorHAnsi"/>
          <w:i/>
          <w:iCs/>
        </w:rPr>
        <w:t>Trinity College Dublin</w:t>
      </w:r>
    </w:p>
    <w:p w14:paraId="1CB141B9" w14:textId="5B1CC3D0" w:rsidR="00D10A96" w:rsidRPr="00E85178" w:rsidRDefault="00D10A96" w:rsidP="00CD28ED">
      <w:pPr>
        <w:pStyle w:val="NormalIndent"/>
        <w:ind w:left="2835" w:hanging="2835"/>
        <w:rPr>
          <w:rFonts w:asciiTheme="minorHAnsi" w:hAnsiTheme="minorHAnsi" w:cstheme="minorHAnsi"/>
        </w:rPr>
      </w:pPr>
    </w:p>
    <w:p w14:paraId="57332482" w14:textId="229B77C7" w:rsidR="00D10A96" w:rsidRPr="00E85178" w:rsidRDefault="00E85178" w:rsidP="00CD28ED">
      <w:pPr>
        <w:pStyle w:val="Heading2"/>
        <w:tabs>
          <w:tab w:val="clear" w:pos="2794"/>
        </w:tabs>
        <w:ind w:left="2835" w:hanging="2835"/>
        <w:rPr>
          <w:rFonts w:asciiTheme="minorHAnsi" w:hAnsiTheme="minorHAnsi" w:cstheme="minorHAnsi"/>
        </w:rPr>
      </w:pPr>
      <w:r>
        <w:rPr>
          <w:rStyle w:val="NotBold"/>
          <w:rFonts w:asciiTheme="minorHAnsi" w:hAnsiTheme="minorHAnsi" w:cstheme="minorHAnsi"/>
        </w:rPr>
        <w:t xml:space="preserve">Sep 2022 – Jul 2023 </w:t>
      </w:r>
      <w:r w:rsidR="00021847" w:rsidRPr="00E85178">
        <w:rPr>
          <w:rStyle w:val="NotBold"/>
          <w:rFonts w:asciiTheme="minorHAnsi" w:hAnsiTheme="minorHAnsi" w:cstheme="minorHAnsi"/>
        </w:rPr>
        <w:tab/>
      </w:r>
      <w:r>
        <w:rPr>
          <w:rStyle w:val="NotBold"/>
          <w:rFonts w:asciiTheme="minorHAnsi" w:hAnsiTheme="minorHAnsi" w:cstheme="minorHAnsi"/>
          <w:b/>
          <w:bCs/>
        </w:rPr>
        <w:t xml:space="preserve">Erasmus </w:t>
      </w:r>
      <w:r>
        <w:rPr>
          <w:rFonts w:asciiTheme="minorHAnsi" w:hAnsiTheme="minorHAnsi" w:cstheme="minorHAnsi"/>
        </w:rPr>
        <w:t xml:space="preserve">Year Abroad in Eberhard </w:t>
      </w:r>
      <w:proofErr w:type="spellStart"/>
      <w:r>
        <w:rPr>
          <w:rFonts w:asciiTheme="minorHAnsi" w:hAnsiTheme="minorHAnsi" w:cstheme="minorHAnsi"/>
        </w:rPr>
        <w:t>Karls</w:t>
      </w:r>
      <w:proofErr w:type="spellEnd"/>
      <w:r>
        <w:rPr>
          <w:rFonts w:asciiTheme="minorHAnsi" w:hAnsiTheme="minorHAnsi" w:cstheme="minorHAnsi"/>
        </w:rPr>
        <w:t xml:space="preserve"> Universität</w:t>
      </w:r>
    </w:p>
    <w:p w14:paraId="7AC270DB" w14:textId="592B5A5A" w:rsidR="00E85178" w:rsidRPr="00C0168D" w:rsidRDefault="00580843" w:rsidP="00CD28ED">
      <w:pPr>
        <w:pStyle w:val="Heading3"/>
        <w:ind w:left="2835" w:hanging="283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E85178" w:rsidRPr="00C0168D">
        <w:rPr>
          <w:rFonts w:asciiTheme="minorHAnsi" w:hAnsiTheme="minorHAnsi" w:cstheme="minorHAnsi"/>
          <w:i/>
          <w:iCs/>
        </w:rPr>
        <w:t xml:space="preserve">Eberhard </w:t>
      </w:r>
      <w:proofErr w:type="spellStart"/>
      <w:r w:rsidR="00E85178" w:rsidRPr="00C0168D">
        <w:rPr>
          <w:rFonts w:asciiTheme="minorHAnsi" w:hAnsiTheme="minorHAnsi" w:cstheme="minorHAnsi"/>
          <w:i/>
          <w:iCs/>
        </w:rPr>
        <w:t>Karls</w:t>
      </w:r>
      <w:proofErr w:type="spellEnd"/>
      <w:r w:rsidR="00E85178" w:rsidRPr="00C0168D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="00E85178" w:rsidRPr="00C0168D">
        <w:rPr>
          <w:rFonts w:asciiTheme="minorHAnsi" w:hAnsiTheme="minorHAnsi" w:cstheme="minorHAnsi"/>
          <w:i/>
          <w:iCs/>
        </w:rPr>
        <w:t>Univeristät</w:t>
      </w:r>
      <w:proofErr w:type="spellEnd"/>
      <w:r w:rsidR="00E85178" w:rsidRPr="00C0168D">
        <w:rPr>
          <w:rFonts w:asciiTheme="minorHAnsi" w:hAnsiTheme="minorHAnsi" w:cstheme="minorHAnsi"/>
          <w:i/>
          <w:iCs/>
        </w:rPr>
        <w:t xml:space="preserve"> Tübingen</w:t>
      </w:r>
      <w:r w:rsidR="004717A4" w:rsidRPr="00C0168D">
        <w:rPr>
          <w:rFonts w:asciiTheme="minorHAnsi" w:hAnsiTheme="minorHAnsi" w:cstheme="minorHAnsi"/>
          <w:i/>
          <w:iCs/>
        </w:rPr>
        <w:t>, Germany</w:t>
      </w:r>
    </w:p>
    <w:p w14:paraId="2D6062FE" w14:textId="68ED229E" w:rsidR="004717A4" w:rsidRPr="004717A4" w:rsidRDefault="004717A4" w:rsidP="00CD28ED">
      <w:pPr>
        <w:ind w:left="2835" w:hanging="2835"/>
      </w:pPr>
      <w:r>
        <w:tab/>
        <w:t xml:space="preserve">Average Grade: First Class </w:t>
      </w:r>
      <w:proofErr w:type="spellStart"/>
      <w:r>
        <w:t>Honours</w:t>
      </w:r>
      <w:proofErr w:type="spellEnd"/>
      <w:r>
        <w:t xml:space="preserve"> </w:t>
      </w:r>
    </w:p>
    <w:p w14:paraId="43B3701D" w14:textId="77777777" w:rsidR="00E85178" w:rsidRPr="00E85178" w:rsidRDefault="00E85178" w:rsidP="00CD28ED">
      <w:pPr>
        <w:ind w:left="2835" w:hanging="2835"/>
      </w:pPr>
    </w:p>
    <w:p w14:paraId="78BF8ED5" w14:textId="17E71A6C" w:rsidR="00E85178" w:rsidRPr="00E36E88" w:rsidRDefault="00E85178" w:rsidP="00CD28ED">
      <w:pPr>
        <w:ind w:left="2835" w:hanging="2835"/>
        <w:rPr>
          <w:rStyle w:val="Heading2Char"/>
          <w:rFonts w:asciiTheme="minorHAnsi" w:hAnsiTheme="minorHAnsi" w:cstheme="minorHAnsi"/>
          <w:szCs w:val="36"/>
        </w:rPr>
      </w:pPr>
      <w:r w:rsidRPr="00E85178">
        <w:rPr>
          <w:rStyle w:val="Heading2Char"/>
          <w:rFonts w:asciiTheme="minorHAnsi" w:hAnsiTheme="minorHAnsi" w:cstheme="minorHAnsi"/>
          <w:b w:val="0"/>
          <w:bCs/>
          <w:szCs w:val="36"/>
        </w:rPr>
        <w:t xml:space="preserve">Sep 2014 – June 2020 </w:t>
      </w:r>
      <w:r>
        <w:rPr>
          <w:rStyle w:val="Heading2Char"/>
          <w:rFonts w:asciiTheme="minorHAnsi" w:hAnsiTheme="minorHAnsi" w:cstheme="minorHAnsi"/>
          <w:b w:val="0"/>
          <w:bCs/>
          <w:szCs w:val="36"/>
        </w:rPr>
        <w:tab/>
      </w:r>
      <w:r w:rsidRPr="00E85178">
        <w:rPr>
          <w:rStyle w:val="Heading2Char"/>
          <w:rFonts w:asciiTheme="minorHAnsi" w:hAnsiTheme="minorHAnsi" w:cstheme="minorHAnsi"/>
          <w:szCs w:val="36"/>
        </w:rPr>
        <w:t>Castleknock Community College</w:t>
      </w:r>
      <w:r w:rsidR="00E36E88">
        <w:rPr>
          <w:rStyle w:val="Heading2Char"/>
          <w:rFonts w:asciiTheme="minorHAnsi" w:hAnsiTheme="minorHAnsi" w:cstheme="minorHAnsi"/>
          <w:b w:val="0"/>
          <w:bCs/>
          <w:szCs w:val="36"/>
        </w:rPr>
        <w:t xml:space="preserve">, </w:t>
      </w:r>
      <w:proofErr w:type="spellStart"/>
      <w:r w:rsidR="00E36E88" w:rsidRPr="00E36E88">
        <w:rPr>
          <w:rStyle w:val="Heading2Char"/>
          <w:rFonts w:asciiTheme="minorHAnsi" w:hAnsiTheme="minorHAnsi" w:cstheme="minorHAnsi"/>
          <w:szCs w:val="36"/>
        </w:rPr>
        <w:t>Carpenterstown</w:t>
      </w:r>
      <w:proofErr w:type="spellEnd"/>
      <w:r w:rsidR="00E36E88" w:rsidRPr="00E36E88">
        <w:rPr>
          <w:rStyle w:val="Heading2Char"/>
          <w:rFonts w:asciiTheme="minorHAnsi" w:hAnsiTheme="minorHAnsi" w:cstheme="minorHAnsi"/>
          <w:szCs w:val="36"/>
        </w:rPr>
        <w:t>, Dublin 15</w:t>
      </w:r>
    </w:p>
    <w:p w14:paraId="2F760D41" w14:textId="0B6913DA" w:rsidR="00E85178" w:rsidRDefault="00E85178" w:rsidP="00CD28ED">
      <w:pPr>
        <w:ind w:left="2835" w:hanging="2835"/>
        <w:rPr>
          <w:rStyle w:val="Heading2Char"/>
          <w:rFonts w:asciiTheme="minorHAnsi" w:hAnsiTheme="minorHAnsi" w:cstheme="minorHAnsi"/>
          <w:b w:val="0"/>
          <w:bCs/>
          <w:szCs w:val="36"/>
        </w:rPr>
      </w:pPr>
      <w:r>
        <w:rPr>
          <w:rStyle w:val="Heading2Char"/>
          <w:rFonts w:asciiTheme="minorHAnsi" w:hAnsiTheme="minorHAnsi" w:cstheme="minorHAnsi"/>
          <w:b w:val="0"/>
          <w:bCs/>
          <w:szCs w:val="36"/>
        </w:rPr>
        <w:tab/>
        <w:t xml:space="preserve">Achieved 556 Points </w:t>
      </w:r>
    </w:p>
    <w:p w14:paraId="135F41BC" w14:textId="1EC1A171" w:rsidR="00E85178" w:rsidRPr="004717A4" w:rsidRDefault="00E85178" w:rsidP="00CD28ED">
      <w:pPr>
        <w:ind w:left="2835" w:hanging="2835"/>
        <w:rPr>
          <w:rStyle w:val="Heading2Char"/>
          <w:rFonts w:asciiTheme="minorHAnsi" w:hAnsiTheme="minorHAnsi" w:cstheme="minorHAnsi"/>
          <w:szCs w:val="36"/>
        </w:rPr>
      </w:pPr>
      <w:r>
        <w:rPr>
          <w:rStyle w:val="Heading2Char"/>
          <w:rFonts w:asciiTheme="minorHAnsi" w:hAnsiTheme="minorHAnsi" w:cstheme="minorHAnsi"/>
          <w:b w:val="0"/>
          <w:bCs/>
          <w:szCs w:val="36"/>
        </w:rPr>
        <w:tab/>
      </w:r>
      <w:r>
        <w:rPr>
          <w:rStyle w:val="Heading2Char"/>
          <w:rFonts w:asciiTheme="minorHAnsi" w:hAnsiTheme="minorHAnsi" w:cstheme="minorHAnsi"/>
          <w:b w:val="0"/>
          <w:bCs/>
          <w:szCs w:val="36"/>
        </w:rPr>
        <w:tab/>
      </w:r>
    </w:p>
    <w:p w14:paraId="1431CDAC" w14:textId="26B8878E" w:rsidR="00D10A96" w:rsidRPr="00E85178" w:rsidRDefault="004717A4" w:rsidP="00CD28ED">
      <w:pPr>
        <w:pStyle w:val="Heading1"/>
        <w:ind w:left="2835" w:hanging="2835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Leadership Experience</w:t>
      </w:r>
    </w:p>
    <w:p w14:paraId="55AC0085" w14:textId="77777777" w:rsidR="00D10A96" w:rsidRPr="00E85178" w:rsidRDefault="00D10A96" w:rsidP="00CD28ED">
      <w:pPr>
        <w:pStyle w:val="Line"/>
        <w:spacing w:line="240" w:lineRule="auto"/>
        <w:ind w:left="2835" w:hanging="2835"/>
        <w:rPr>
          <w:rFonts w:cstheme="minorHAnsi"/>
        </w:rPr>
      </w:pPr>
      <w:r w:rsidRPr="00E85178">
        <w:rPr>
          <w:rFonts w:cstheme="minorHAnsi"/>
        </w:rPr>
        <mc:AlternateContent>
          <mc:Choice Requires="wps">
            <w:drawing>
              <wp:inline distT="0" distB="0" distL="0" distR="0" wp14:anchorId="6D2C6674" wp14:editId="5B635212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E1C4F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" strokecolor="#bfbfbf" strokeweight=".5pt">
                <v:stroke joinstyle="miter"/>
                <w10:anchorlock/>
              </v:line>
            </w:pict>
          </mc:Fallback>
        </mc:AlternateContent>
      </w:r>
    </w:p>
    <w:p w14:paraId="429CE1A2" w14:textId="74765F5B" w:rsidR="00D10A96" w:rsidRPr="00C0168D" w:rsidRDefault="004717A4" w:rsidP="00CD28ED">
      <w:pPr>
        <w:pStyle w:val="Heading2"/>
        <w:tabs>
          <w:tab w:val="clear" w:pos="2794"/>
        </w:tabs>
        <w:ind w:left="2835" w:hanging="2835"/>
        <w:rPr>
          <w:rFonts w:asciiTheme="minorHAnsi" w:hAnsiTheme="minorHAnsi" w:cstheme="minorHAnsi"/>
          <w:b w:val="0"/>
        </w:rPr>
      </w:pPr>
      <w:r>
        <w:rPr>
          <w:rStyle w:val="NotBold"/>
          <w:rFonts w:asciiTheme="minorHAnsi" w:hAnsiTheme="minorHAnsi" w:cstheme="minorHAnsi"/>
        </w:rPr>
        <w:t>Sep 2023 – May 2024</w:t>
      </w:r>
      <w:r w:rsidR="00021847" w:rsidRPr="00E85178">
        <w:rPr>
          <w:rStyle w:val="NotBold"/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Elected Chairperson of DU Germanic Society </w:t>
      </w:r>
    </w:p>
    <w:p w14:paraId="1788CC3C" w14:textId="7D5AB25E" w:rsidR="00D10A96" w:rsidRPr="00C0168D" w:rsidRDefault="00B20B2A" w:rsidP="00CD28ED">
      <w:pPr>
        <w:pStyle w:val="Heading3"/>
        <w:ind w:left="2835" w:hanging="2835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50326B" w:rsidRPr="00C0168D">
        <w:rPr>
          <w:rFonts w:asciiTheme="minorHAnsi" w:hAnsiTheme="minorHAnsi" w:cstheme="minorHAnsi"/>
          <w:i/>
          <w:iCs/>
        </w:rPr>
        <w:t>Trinity College Dublin</w:t>
      </w:r>
    </w:p>
    <w:p w14:paraId="760FDF1A" w14:textId="77E2855B" w:rsidR="00D10A96" w:rsidRDefault="0050326B" w:rsidP="00B20B2A">
      <w:pPr>
        <w:pStyle w:val="NormalIndent"/>
        <w:ind w:left="2835"/>
        <w:rPr>
          <w:rFonts w:asciiTheme="minorHAnsi" w:eastAsiaTheme="majorEastAsia" w:hAnsiTheme="minorHAnsi" w:cstheme="minorHAnsi"/>
          <w:bCs/>
          <w:color w:val="000000" w:themeColor="text1"/>
          <w:szCs w:val="24"/>
        </w:rPr>
      </w:pPr>
      <w:proofErr w:type="spellStart"/>
      <w:r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>Organised</w:t>
      </w:r>
      <w:proofErr w:type="spellEnd"/>
      <w:r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 xml:space="preserve"> and led a variety of cultural and educational events. </w:t>
      </w:r>
    </w:p>
    <w:p w14:paraId="22863B47" w14:textId="77FFDB7C" w:rsidR="0050326B" w:rsidRDefault="0050326B" w:rsidP="00B20B2A">
      <w:pPr>
        <w:pStyle w:val="NormalIndent"/>
        <w:ind w:left="2835"/>
        <w:rPr>
          <w:rFonts w:asciiTheme="minorHAnsi" w:eastAsiaTheme="majorEastAsia" w:hAnsiTheme="minorHAnsi" w:cstheme="minorHAnsi"/>
          <w:bCs/>
          <w:color w:val="000000" w:themeColor="text1"/>
          <w:szCs w:val="24"/>
        </w:rPr>
      </w:pPr>
      <w:r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 xml:space="preserve">Collaborated with faculty and students to promote appreciation of Germanic languages and cultures. </w:t>
      </w:r>
    </w:p>
    <w:p w14:paraId="24CA3D0B" w14:textId="77777777" w:rsidR="00E36E88" w:rsidRDefault="00E36E88" w:rsidP="00B20B2A">
      <w:pPr>
        <w:pStyle w:val="NormalIndent"/>
        <w:ind w:left="2835"/>
        <w:rPr>
          <w:rFonts w:asciiTheme="minorHAnsi" w:eastAsiaTheme="majorEastAsia" w:hAnsiTheme="minorHAnsi" w:cstheme="minorHAnsi"/>
          <w:bCs/>
          <w:color w:val="000000" w:themeColor="text1"/>
          <w:szCs w:val="24"/>
        </w:rPr>
      </w:pPr>
      <w:r>
        <w:rPr>
          <w:rFonts w:asciiTheme="minorHAnsi" w:eastAsiaTheme="majorEastAsia" w:hAnsiTheme="minorHAnsi" w:cstheme="minorHAnsi"/>
          <w:bCs/>
          <w:color w:val="000000" w:themeColor="text1"/>
          <w:szCs w:val="24"/>
        </w:rPr>
        <w:t xml:space="preserve">Negotiated funding. </w:t>
      </w:r>
    </w:p>
    <w:p w14:paraId="6AFCCFA5" w14:textId="0C465702" w:rsidR="0050326B" w:rsidRDefault="0050326B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</w:p>
    <w:p w14:paraId="043A754E" w14:textId="17E9C954" w:rsidR="00C0168D" w:rsidRDefault="00C0168D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Sep 2021 – May 2022</w:t>
      </w:r>
      <w:r w:rsidR="00B20B2A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</w:r>
      <w:r w:rsidRPr="00B1520A"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>Peer Mentor for Undergraduate Students</w:t>
      </w:r>
    </w:p>
    <w:p w14:paraId="7030E7F7" w14:textId="5ACFF47E" w:rsidR="00C0168D" w:rsidRDefault="00C0168D" w:rsidP="00B20B2A">
      <w:pPr>
        <w:pStyle w:val="NormalIndent"/>
        <w:ind w:left="2835"/>
        <w:rPr>
          <w:rStyle w:val="Heading2Char"/>
          <w:rFonts w:asciiTheme="minorHAnsi" w:eastAsiaTheme="minorEastAsia" w:hAnsiTheme="minorHAnsi" w:cstheme="minorHAnsi"/>
          <w:b w:val="0"/>
          <w:bCs/>
          <w:i/>
          <w:iCs/>
          <w:color w:val="262626" w:themeColor="text1" w:themeTint="D9"/>
          <w:szCs w:val="22"/>
        </w:rPr>
      </w:pPr>
      <w:r w:rsidRPr="00C0168D">
        <w:rPr>
          <w:rStyle w:val="Heading2Char"/>
          <w:rFonts w:asciiTheme="minorHAnsi" w:eastAsiaTheme="minorEastAsia" w:hAnsiTheme="minorHAnsi" w:cstheme="minorHAnsi"/>
          <w:b w:val="0"/>
          <w:bCs/>
          <w:i/>
          <w:iCs/>
          <w:color w:val="262626" w:themeColor="text1" w:themeTint="D9"/>
          <w:szCs w:val="22"/>
        </w:rPr>
        <w:t>Trinity College Dublin</w:t>
      </w:r>
    </w:p>
    <w:p w14:paraId="7DD66DA4" w14:textId="69045421" w:rsidR="00C0168D" w:rsidRDefault="00C0168D" w:rsidP="00B20B2A">
      <w:pPr>
        <w:pStyle w:val="NormalIndent"/>
        <w:ind w:left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Provided support to both first year and international students.</w:t>
      </w:r>
    </w:p>
    <w:p w14:paraId="7437572F" w14:textId="13705A96" w:rsidR="00CF3776" w:rsidRDefault="00C0168D" w:rsidP="00B20B2A">
      <w:pPr>
        <w:pStyle w:val="NormalIndent"/>
        <w:ind w:left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Facilitated group and one-on-one meetings</w:t>
      </w:r>
      <w:r w:rsidR="00CF3776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. </w:t>
      </w:r>
    </w:p>
    <w:p w14:paraId="641A48AA" w14:textId="0A123AC2" w:rsidR="00D10A96" w:rsidRPr="00B1520A" w:rsidRDefault="00CF3776" w:rsidP="00CD28ED">
      <w:pPr>
        <w:pStyle w:val="NormalIndent"/>
        <w:ind w:left="2835" w:hanging="2835"/>
        <w:rPr>
          <w:rFonts w:asciiTheme="minorHAnsi" w:hAnsiTheme="minorHAnsi" w:cstheme="minorHAnsi"/>
          <w:bCs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  <w:t xml:space="preserve"> </w:t>
      </w:r>
    </w:p>
    <w:p w14:paraId="5F629A8A" w14:textId="77777777" w:rsidR="00D10A96" w:rsidRPr="00E85178" w:rsidRDefault="00D10A96" w:rsidP="00B05740">
      <w:pPr>
        <w:tabs>
          <w:tab w:val="left" w:pos="2805"/>
        </w:tabs>
        <w:rPr>
          <w:rFonts w:asciiTheme="minorHAnsi" w:hAnsiTheme="minorHAnsi" w:cstheme="minorHAnsi"/>
          <w:sz w:val="18"/>
        </w:rPr>
      </w:pPr>
    </w:p>
    <w:p w14:paraId="64CF98D7" w14:textId="03F2E58B" w:rsidR="00D10A96" w:rsidRPr="00E85178" w:rsidRDefault="004717A4" w:rsidP="00CD28ED">
      <w:pPr>
        <w:pStyle w:val="Heading1"/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Work Experience </w:t>
      </w:r>
      <w:r w:rsidR="00E85178">
        <w:rPr>
          <w:rFonts w:asciiTheme="minorHAnsi" w:hAnsiTheme="minorHAnsi" w:cstheme="minorHAnsi"/>
        </w:rPr>
        <w:t xml:space="preserve"> </w:t>
      </w:r>
    </w:p>
    <w:p w14:paraId="0B2761DA" w14:textId="77777777" w:rsidR="00D10A96" w:rsidRPr="00E85178" w:rsidRDefault="00D10A96" w:rsidP="00CD28ED">
      <w:pPr>
        <w:pStyle w:val="Line"/>
        <w:spacing w:line="240" w:lineRule="auto"/>
        <w:ind w:left="2835" w:hanging="2835"/>
        <w:rPr>
          <w:rFonts w:cstheme="minorHAnsi"/>
        </w:rPr>
      </w:pPr>
      <w:r w:rsidRPr="00E85178">
        <w:rPr>
          <w:rFonts w:cstheme="minorHAnsi"/>
        </w:rPr>
        <mc:AlternateContent>
          <mc:Choice Requires="wps">
            <w:drawing>
              <wp:inline distT="0" distB="0" distL="0" distR="0" wp14:anchorId="4143054B" wp14:editId="432EDDAC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3D8D8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" strokecolor="#bfbfbf" strokeweight=".5pt">
                <v:stroke joinstyle="miter"/>
                <w10:anchorlock/>
              </v:line>
            </w:pict>
          </mc:Fallback>
        </mc:AlternateContent>
      </w:r>
    </w:p>
    <w:p w14:paraId="4F60A471" w14:textId="7DA5AEBD" w:rsidR="00CD28ED" w:rsidRDefault="00B1520A" w:rsidP="00CD28ED">
      <w:pPr>
        <w:pStyle w:val="Heading2"/>
        <w:ind w:left="2835" w:hanging="2835"/>
        <w:rPr>
          <w:i/>
          <w:iCs/>
        </w:rPr>
      </w:pPr>
      <w:r>
        <w:rPr>
          <w:rStyle w:val="NotBold"/>
          <w:rFonts w:asciiTheme="minorHAnsi" w:hAnsiTheme="minorHAnsi" w:cstheme="minorHAnsi"/>
        </w:rPr>
        <w:t>Sep</w:t>
      </w:r>
      <w:r w:rsidR="00D705C9">
        <w:rPr>
          <w:rStyle w:val="NotBold"/>
          <w:rFonts w:asciiTheme="minorHAnsi" w:hAnsiTheme="minorHAnsi" w:cstheme="minorHAnsi"/>
        </w:rPr>
        <w:t>t</w:t>
      </w:r>
      <w:r>
        <w:rPr>
          <w:rStyle w:val="NotBold"/>
          <w:rFonts w:asciiTheme="minorHAnsi" w:hAnsiTheme="minorHAnsi" w:cstheme="minorHAnsi"/>
        </w:rPr>
        <w:t xml:space="preserve"> 202</w:t>
      </w:r>
      <w:r w:rsidR="00EB06B2">
        <w:rPr>
          <w:rStyle w:val="NotBold"/>
          <w:rFonts w:asciiTheme="minorHAnsi" w:hAnsiTheme="minorHAnsi" w:cstheme="minorHAnsi"/>
        </w:rPr>
        <w:t>3</w:t>
      </w:r>
      <w:r>
        <w:rPr>
          <w:rStyle w:val="NotBold"/>
          <w:rFonts w:asciiTheme="minorHAnsi" w:hAnsiTheme="minorHAnsi" w:cstheme="minorHAnsi"/>
        </w:rPr>
        <w:t xml:space="preserve"> – </w:t>
      </w:r>
      <w:r w:rsidR="00EB06B2">
        <w:rPr>
          <w:rStyle w:val="NotBold"/>
          <w:rFonts w:asciiTheme="minorHAnsi" w:hAnsiTheme="minorHAnsi" w:cstheme="minorHAnsi"/>
        </w:rPr>
        <w:t>Present</w:t>
      </w:r>
      <w:r w:rsidR="00DE08BC">
        <w:rPr>
          <w:rStyle w:val="NotBold"/>
          <w:rFonts w:asciiTheme="minorHAnsi" w:hAnsiTheme="minorHAnsi" w:cstheme="minorHAnsi"/>
        </w:rPr>
        <w:tab/>
      </w:r>
      <w:r w:rsidR="00DE08BC">
        <w:rPr>
          <w:rStyle w:val="NotBold"/>
          <w:rFonts w:asciiTheme="minorHAnsi" w:hAnsiTheme="minorHAnsi" w:cstheme="minorHAnsi"/>
        </w:rPr>
        <w:tab/>
      </w:r>
      <w:r w:rsidR="00EB06B2">
        <w:rPr>
          <w:rFonts w:asciiTheme="minorHAnsi" w:hAnsiTheme="minorHAnsi" w:cstheme="minorHAnsi"/>
        </w:rPr>
        <w:t>Childminding</w:t>
      </w:r>
      <w:r w:rsidR="00E36E88">
        <w:rPr>
          <w:i/>
          <w:iCs/>
        </w:rPr>
        <w:t xml:space="preserve">, </w:t>
      </w:r>
      <w:r w:rsidR="00E36E88" w:rsidRPr="00EB06B2">
        <w:rPr>
          <w:i/>
          <w:iCs/>
        </w:rPr>
        <w:t>Rathgar, Dublin</w:t>
      </w:r>
    </w:p>
    <w:p w14:paraId="6E0BEDF7" w14:textId="48105045" w:rsidR="00E36E88" w:rsidRPr="00CD28ED" w:rsidRDefault="00EB06B2" w:rsidP="00DE08BC">
      <w:pPr>
        <w:pStyle w:val="Heading2"/>
        <w:tabs>
          <w:tab w:val="clear" w:pos="2794"/>
        </w:tabs>
        <w:ind w:left="2790" w:firstLine="45"/>
        <w:rPr>
          <w:rFonts w:asciiTheme="minorHAnsi" w:hAnsiTheme="minorHAnsi" w:cstheme="minorHAnsi"/>
          <w:b w:val="0"/>
        </w:rPr>
      </w:pPr>
      <w:r w:rsidRPr="00CD28ED">
        <w:rPr>
          <w:rFonts w:asciiTheme="minorHAnsi" w:hAnsiTheme="minorHAnsi" w:cstheme="minorHAnsi"/>
          <w:b w:val="0"/>
        </w:rPr>
        <w:t>Care for 5-Month-</w:t>
      </w:r>
      <w:r w:rsidR="00EF2EAD" w:rsidRPr="00CD28ED">
        <w:rPr>
          <w:rFonts w:asciiTheme="minorHAnsi" w:hAnsiTheme="minorHAnsi" w:cstheme="minorHAnsi"/>
          <w:b w:val="0"/>
        </w:rPr>
        <w:t>o</w:t>
      </w:r>
      <w:r w:rsidRPr="00CD28ED">
        <w:rPr>
          <w:rFonts w:asciiTheme="minorHAnsi" w:hAnsiTheme="minorHAnsi" w:cstheme="minorHAnsi"/>
          <w:b w:val="0"/>
        </w:rPr>
        <w:t>ld Baby</w:t>
      </w:r>
      <w:r w:rsidR="00E36E88" w:rsidRPr="00CD28ED">
        <w:rPr>
          <w:rFonts w:asciiTheme="minorHAnsi" w:hAnsiTheme="minorHAnsi" w:cstheme="minorHAnsi"/>
          <w:b w:val="0"/>
        </w:rPr>
        <w:t xml:space="preserve"> (Required to speak German</w:t>
      </w:r>
      <w:r w:rsidR="00CD28ED">
        <w:rPr>
          <w:rFonts w:asciiTheme="minorHAnsi" w:hAnsiTheme="minorHAnsi" w:cstheme="minorHAnsi"/>
          <w:b w:val="0"/>
        </w:rPr>
        <w:t>)</w:t>
      </w:r>
    </w:p>
    <w:p w14:paraId="32974A52" w14:textId="71D3269B" w:rsidR="00B1520A" w:rsidRPr="00CD28ED" w:rsidRDefault="00B1520A" w:rsidP="00CD28ED">
      <w:pPr>
        <w:pStyle w:val="NormalIndent"/>
        <w:ind w:left="2835" w:hanging="2835"/>
        <w:rPr>
          <w:rFonts w:asciiTheme="minorHAnsi" w:eastAsiaTheme="majorEastAsia" w:hAnsiTheme="minorHAnsi" w:cstheme="minorHAnsi"/>
          <w:color w:val="000000" w:themeColor="text1"/>
          <w:szCs w:val="24"/>
        </w:rPr>
      </w:pPr>
    </w:p>
    <w:p w14:paraId="304007E0" w14:textId="55DF96B6" w:rsidR="00B1520A" w:rsidRDefault="00EB06B2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June 2022 </w:t>
      </w:r>
      <w:r w:rsidR="00B1520A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– </w:t>
      </w: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Jul</w:t>
      </w:r>
      <w:r w:rsidR="00D705C9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y</w:t>
      </w:r>
      <w:r w:rsidR="00B1520A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 2022 </w:t>
      </w:r>
      <w:r w:rsidR="00CD28ED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</w:r>
      <w:r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>English Language Volunteer</w:t>
      </w:r>
      <w:r w:rsidR="00E36E88"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>, Trinity College Dublin</w:t>
      </w:r>
    </w:p>
    <w:p w14:paraId="7933A97E" w14:textId="08097740" w:rsidR="00B1520A" w:rsidRDefault="00B1520A" w:rsidP="00CD28ED">
      <w:pPr>
        <w:pStyle w:val="NormalIndent"/>
        <w:ind w:left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Provided </w:t>
      </w:r>
      <w:r w:rsidR="00EB06B2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group and one-on-one English language instruction for asylum</w:t>
      </w:r>
      <w:r w:rsidR="00E36E88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 </w:t>
      </w:r>
      <w:r w:rsidR="00EB06B2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seekers</w:t>
      </w:r>
      <w:r w:rsidR="003F389C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. </w:t>
      </w:r>
    </w:p>
    <w:p w14:paraId="54481C1B" w14:textId="77777777" w:rsidR="00E36E88" w:rsidRDefault="00E36E88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</w:p>
    <w:p w14:paraId="5BDB7498" w14:textId="0F553B11" w:rsidR="003F389C" w:rsidRDefault="003F389C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Sep 2021 – July 2022</w:t>
      </w:r>
      <w:r w:rsidR="00CD28ED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</w:r>
      <w:r w:rsidRPr="003F389C"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>Private German Tutoring</w:t>
      </w: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 </w:t>
      </w:r>
    </w:p>
    <w:p w14:paraId="00E19156" w14:textId="14D50B39" w:rsidR="00D10A96" w:rsidRDefault="003F389C" w:rsidP="00CD28ED">
      <w:pPr>
        <w:ind w:left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Provided one-on-one German tutoring for multiple Leaving Certificate </w:t>
      </w:r>
      <w:proofErr w:type="gramStart"/>
      <w:r w:rsidR="00E36E8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tudents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59E6ED1F" w14:textId="77777777" w:rsidR="005936DC" w:rsidRDefault="005936DC" w:rsidP="00CD28ED">
      <w:pPr>
        <w:ind w:left="2835" w:hanging="2835"/>
        <w:rPr>
          <w:rFonts w:asciiTheme="minorHAnsi" w:hAnsiTheme="minorHAnsi" w:cstheme="minorHAnsi"/>
        </w:rPr>
      </w:pPr>
    </w:p>
    <w:p w14:paraId="702FE7DF" w14:textId="684CC3A8" w:rsidR="005936DC" w:rsidRDefault="005936DC" w:rsidP="00CD28ED">
      <w:pPr>
        <w:ind w:left="2835" w:hanging="283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Nov 2021 – Mar 2022</w:t>
      </w:r>
      <w:r w:rsidR="00CD28ED">
        <w:rPr>
          <w:rFonts w:asciiTheme="minorHAnsi" w:hAnsiTheme="minorHAnsi" w:cstheme="minorHAnsi"/>
        </w:rPr>
        <w:tab/>
      </w:r>
      <w:r w:rsidRPr="005936DC">
        <w:rPr>
          <w:rFonts w:asciiTheme="minorHAnsi" w:hAnsiTheme="minorHAnsi" w:cstheme="minorHAnsi"/>
          <w:b/>
          <w:bCs/>
        </w:rPr>
        <w:t>Barista and Server</w:t>
      </w:r>
      <w:r w:rsidR="00E36E88">
        <w:rPr>
          <w:rFonts w:asciiTheme="minorHAnsi" w:hAnsiTheme="minorHAnsi" w:cstheme="minorHAnsi"/>
          <w:b/>
          <w:bCs/>
        </w:rPr>
        <w:t xml:space="preserve">, </w:t>
      </w:r>
      <w:r w:rsidR="00E36E88" w:rsidRPr="00E36E88">
        <w:rPr>
          <w:rFonts w:asciiTheme="minorHAnsi" w:hAnsiTheme="minorHAnsi" w:cstheme="minorHAnsi"/>
        </w:rPr>
        <w:t>No. 43</w:t>
      </w:r>
      <w:r w:rsidR="00E36E88">
        <w:rPr>
          <w:rFonts w:asciiTheme="minorHAnsi" w:hAnsiTheme="minorHAnsi" w:cstheme="minorHAnsi"/>
        </w:rPr>
        <w:t xml:space="preserve"> Restaurant</w:t>
      </w:r>
      <w:r w:rsidR="00E36E88" w:rsidRPr="00E36E88">
        <w:rPr>
          <w:rFonts w:asciiTheme="minorHAnsi" w:hAnsiTheme="minorHAnsi" w:cstheme="minorHAnsi"/>
        </w:rPr>
        <w:t xml:space="preserve">, </w:t>
      </w:r>
      <w:proofErr w:type="spellStart"/>
      <w:r w:rsidR="00E36E88" w:rsidRPr="00E36E88">
        <w:rPr>
          <w:rFonts w:asciiTheme="minorHAnsi" w:hAnsiTheme="minorHAnsi" w:cstheme="minorHAnsi"/>
        </w:rPr>
        <w:t>Kinvara</w:t>
      </w:r>
      <w:proofErr w:type="spellEnd"/>
      <w:r w:rsidR="00E36E88">
        <w:rPr>
          <w:rFonts w:asciiTheme="minorHAnsi" w:hAnsiTheme="minorHAnsi" w:cstheme="minorHAnsi"/>
        </w:rPr>
        <w:t xml:space="preserve"> </w:t>
      </w:r>
      <w:r w:rsidR="00E36E88" w:rsidRPr="00E36E88">
        <w:rPr>
          <w:rFonts w:asciiTheme="minorHAnsi" w:hAnsiTheme="minorHAnsi" w:cstheme="minorHAnsi"/>
        </w:rPr>
        <w:t>Park</w:t>
      </w:r>
      <w:r w:rsidR="00E36E88">
        <w:rPr>
          <w:rFonts w:asciiTheme="minorHAnsi" w:hAnsiTheme="minorHAnsi" w:cstheme="minorHAnsi"/>
        </w:rPr>
        <w:t xml:space="preserve">, </w:t>
      </w:r>
      <w:r w:rsidR="00E36E88" w:rsidRPr="00E36E88">
        <w:rPr>
          <w:rFonts w:asciiTheme="minorHAnsi" w:hAnsiTheme="minorHAnsi" w:cstheme="minorHAnsi"/>
        </w:rPr>
        <w:t>Dublin 7</w:t>
      </w:r>
    </w:p>
    <w:p w14:paraId="0E1F725D" w14:textId="7E9CCFCD" w:rsidR="005936DC" w:rsidRDefault="003D42A9" w:rsidP="00CD28ED">
      <w:pPr>
        <w:ind w:left="2835"/>
        <w:rPr>
          <w:rFonts w:asciiTheme="minorHAnsi" w:hAnsiTheme="minorHAnsi" w:cstheme="minorHAnsi"/>
        </w:rPr>
      </w:pPr>
      <w:r w:rsidRPr="003D42A9">
        <w:rPr>
          <w:rFonts w:asciiTheme="minorHAnsi" w:hAnsiTheme="minorHAnsi" w:cstheme="minorHAnsi"/>
        </w:rPr>
        <w:t>Coffee brewing, La</w:t>
      </w:r>
      <w:r>
        <w:rPr>
          <w:rFonts w:asciiTheme="minorHAnsi" w:hAnsiTheme="minorHAnsi" w:cstheme="minorHAnsi"/>
        </w:rPr>
        <w:t>tt</w:t>
      </w:r>
      <w:r w:rsidRPr="003D42A9">
        <w:rPr>
          <w:rFonts w:asciiTheme="minorHAnsi" w:hAnsiTheme="minorHAnsi" w:cstheme="minorHAnsi"/>
        </w:rPr>
        <w:t xml:space="preserve">e art, providing Customer Service, Cash </w:t>
      </w:r>
      <w:r w:rsidR="00F41FD3" w:rsidRPr="003D42A9">
        <w:rPr>
          <w:rFonts w:asciiTheme="minorHAnsi" w:hAnsiTheme="minorHAnsi" w:cstheme="minorHAnsi"/>
        </w:rPr>
        <w:t xml:space="preserve">handling, </w:t>
      </w:r>
      <w:r w:rsidR="00F41FD3">
        <w:rPr>
          <w:rFonts w:asciiTheme="minorHAnsi" w:hAnsiTheme="minorHAnsi" w:cstheme="minorHAnsi"/>
        </w:rPr>
        <w:t xml:space="preserve">Cleaning. </w:t>
      </w:r>
    </w:p>
    <w:p w14:paraId="6DE974FA" w14:textId="77777777" w:rsidR="00F41FD3" w:rsidRDefault="00F41FD3" w:rsidP="00CD28ED">
      <w:pPr>
        <w:ind w:left="2835" w:hanging="2835"/>
        <w:rPr>
          <w:rFonts w:asciiTheme="minorHAnsi" w:hAnsiTheme="minorHAnsi" w:cstheme="minorHAnsi"/>
        </w:rPr>
      </w:pPr>
    </w:p>
    <w:p w14:paraId="29E96A5D" w14:textId="42AC37F2" w:rsidR="00F41FD3" w:rsidRDefault="00F41FD3" w:rsidP="00CD28ED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 2018 </w:t>
      </w:r>
      <w:r w:rsidR="00CD28ED">
        <w:rPr>
          <w:rFonts w:asciiTheme="minorHAnsi" w:hAnsiTheme="minorHAnsi" w:cstheme="minorHAnsi"/>
        </w:rPr>
        <w:tab/>
      </w:r>
      <w:r w:rsidRPr="00FE3302">
        <w:rPr>
          <w:rFonts w:asciiTheme="minorHAnsi" w:hAnsiTheme="minorHAnsi" w:cstheme="minorHAnsi"/>
          <w:b/>
          <w:bCs/>
        </w:rPr>
        <w:t>Assistant to In-House Lawyer (Work Experience)</w:t>
      </w:r>
      <w:r>
        <w:rPr>
          <w:rFonts w:asciiTheme="minorHAnsi" w:hAnsiTheme="minorHAnsi" w:cstheme="minorHAnsi"/>
        </w:rPr>
        <w:t xml:space="preserve"> </w:t>
      </w:r>
      <w:proofErr w:type="spellStart"/>
      <w:r w:rsidR="00E36E88" w:rsidRPr="00E36E88">
        <w:rPr>
          <w:rFonts w:asciiTheme="minorHAnsi" w:hAnsiTheme="minorHAnsi" w:cstheme="minorHAnsi"/>
          <w:b/>
          <w:bCs/>
        </w:rPr>
        <w:t>OpenJaw</w:t>
      </w:r>
      <w:proofErr w:type="spellEnd"/>
      <w:r w:rsidR="00E36E88" w:rsidRPr="00E36E88">
        <w:rPr>
          <w:rFonts w:asciiTheme="minorHAnsi" w:hAnsiTheme="minorHAnsi" w:cstheme="minorHAnsi"/>
          <w:b/>
          <w:bCs/>
        </w:rPr>
        <w:t xml:space="preserve"> Technologies, Dublin</w:t>
      </w:r>
      <w:r w:rsidR="00E36E88">
        <w:rPr>
          <w:rFonts w:asciiTheme="minorHAnsi" w:hAnsiTheme="minorHAnsi" w:cstheme="minorHAnsi"/>
        </w:rPr>
        <w:t xml:space="preserve"> </w:t>
      </w:r>
    </w:p>
    <w:p w14:paraId="6E79A31E" w14:textId="5AEEC134" w:rsidR="00F41FD3" w:rsidRDefault="00F41FD3" w:rsidP="00CD28ED">
      <w:pPr>
        <w:ind w:left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Proof-reading, GDPR implementation and Document Editing </w:t>
      </w:r>
    </w:p>
    <w:p w14:paraId="34BBB0AD" w14:textId="77777777" w:rsidR="00F41FD3" w:rsidRDefault="00F41FD3" w:rsidP="00CD28ED">
      <w:pPr>
        <w:ind w:left="2835" w:hanging="2835"/>
        <w:rPr>
          <w:rFonts w:asciiTheme="minorHAnsi" w:hAnsiTheme="minorHAnsi" w:cstheme="minorHAnsi"/>
        </w:rPr>
      </w:pPr>
    </w:p>
    <w:p w14:paraId="16A339AA" w14:textId="483E0CE7" w:rsidR="00F41FD3" w:rsidRDefault="00F41FD3" w:rsidP="00CD28ED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 2017 </w:t>
      </w:r>
      <w:r w:rsidR="00CD28ED">
        <w:rPr>
          <w:rFonts w:asciiTheme="minorHAnsi" w:hAnsiTheme="minorHAnsi" w:cstheme="minorHAnsi"/>
        </w:rPr>
        <w:tab/>
      </w:r>
      <w:r w:rsidRPr="00F41FD3">
        <w:rPr>
          <w:rFonts w:asciiTheme="minorHAnsi" w:hAnsiTheme="minorHAnsi" w:cstheme="minorHAnsi"/>
          <w:b/>
          <w:bCs/>
        </w:rPr>
        <w:t>Assistant to In-House Lawyer (Work-Experience)</w:t>
      </w:r>
      <w:r w:rsidR="00E36E88">
        <w:rPr>
          <w:rFonts w:asciiTheme="minorHAnsi" w:hAnsiTheme="minorHAnsi" w:cstheme="minorHAnsi"/>
        </w:rPr>
        <w:t xml:space="preserve">, </w:t>
      </w:r>
      <w:r w:rsidR="00E36E88" w:rsidRPr="00E36E88">
        <w:rPr>
          <w:rFonts w:asciiTheme="minorHAnsi" w:hAnsiTheme="minorHAnsi" w:cstheme="minorHAnsi"/>
          <w:b/>
          <w:bCs/>
        </w:rPr>
        <w:t>Ivor Fitzpatrick &amp; Solicitors Co, Dublin</w:t>
      </w:r>
    </w:p>
    <w:p w14:paraId="1AE28E15" w14:textId="1420A065" w:rsidR="00F41FD3" w:rsidRDefault="00F41FD3" w:rsidP="00CD28ED">
      <w:pPr>
        <w:ind w:left="2835"/>
        <w:rPr>
          <w:rFonts w:asciiTheme="minorHAnsi" w:hAnsiTheme="minorHAnsi" w:cstheme="minorHAnsi"/>
        </w:rPr>
      </w:pPr>
      <w:r w:rsidRPr="00F41FD3">
        <w:rPr>
          <w:rFonts w:asciiTheme="minorHAnsi" w:hAnsiTheme="minorHAnsi" w:cstheme="minorHAnsi"/>
        </w:rPr>
        <w:t xml:space="preserve">Minute taking in meetings and in court, proof reading, </w:t>
      </w:r>
      <w:proofErr w:type="gramStart"/>
      <w:r w:rsidRPr="00F41FD3">
        <w:rPr>
          <w:rFonts w:asciiTheme="minorHAnsi" w:hAnsiTheme="minorHAnsi" w:cstheme="minorHAnsi"/>
        </w:rPr>
        <w:t>filing</w:t>
      </w:r>
      <w:proofErr w:type="gramEnd"/>
      <w:r w:rsidRPr="00F41FD3">
        <w:rPr>
          <w:rFonts w:asciiTheme="minorHAnsi" w:hAnsiTheme="minorHAnsi" w:cstheme="minorHAnsi"/>
        </w:rPr>
        <w:t xml:space="preserve"> and indexing</w:t>
      </w:r>
      <w:r>
        <w:rPr>
          <w:rFonts w:asciiTheme="minorHAnsi" w:hAnsiTheme="minorHAnsi" w:cstheme="minorHAnsi"/>
        </w:rPr>
        <w:t xml:space="preserve">. </w:t>
      </w:r>
    </w:p>
    <w:p w14:paraId="741ED204" w14:textId="77777777" w:rsidR="00F41FD3" w:rsidRDefault="00F41FD3" w:rsidP="00CD28ED">
      <w:pPr>
        <w:ind w:left="2835" w:hanging="2835"/>
        <w:rPr>
          <w:rFonts w:asciiTheme="minorHAnsi" w:hAnsiTheme="minorHAnsi" w:cstheme="minorHAnsi"/>
        </w:rPr>
      </w:pPr>
    </w:p>
    <w:p w14:paraId="407556CB" w14:textId="708F8634" w:rsidR="006E68E4" w:rsidRPr="006E68E4" w:rsidRDefault="00D814DA" w:rsidP="00CD28ED">
      <w:pPr>
        <w:pStyle w:val="Heading1"/>
        <w:ind w:left="2835" w:hanging="2835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Courses</w:t>
      </w:r>
    </w:p>
    <w:p w14:paraId="581712FC" w14:textId="77777777" w:rsidR="00D814DA" w:rsidRPr="00E85178" w:rsidRDefault="00D814DA" w:rsidP="00CD28ED">
      <w:pPr>
        <w:pStyle w:val="Line"/>
        <w:spacing w:line="240" w:lineRule="auto"/>
        <w:ind w:left="2835" w:hanging="2835"/>
        <w:rPr>
          <w:rFonts w:cstheme="minorHAnsi"/>
        </w:rPr>
      </w:pPr>
      <w:r w:rsidRPr="00E85178">
        <w:rPr>
          <w:rFonts w:cstheme="minorHAnsi"/>
        </w:rPr>
        <mc:AlternateContent>
          <mc:Choice Requires="wps">
            <w:drawing>
              <wp:inline distT="0" distB="0" distL="0" distR="0" wp14:anchorId="3D2CB14C" wp14:editId="769A8713">
                <wp:extent cx="5943600" cy="0"/>
                <wp:effectExtent l="0" t="0" r="0" b="0"/>
                <wp:docPr id="103516839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E1BE1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" strokecolor="#bfbfbf" strokeweight=".5pt">
                <v:stroke joinstyle="miter"/>
                <w10:anchorlock/>
              </v:line>
            </w:pict>
          </mc:Fallback>
        </mc:AlternateContent>
      </w:r>
    </w:p>
    <w:p w14:paraId="661664CC" w14:textId="101F4EC7" w:rsidR="006E68E4" w:rsidRDefault="006E68E4" w:rsidP="00CD28ED">
      <w:pPr>
        <w:pStyle w:val="Heading2"/>
        <w:ind w:left="2835" w:hanging="2835"/>
        <w:rPr>
          <w:rStyle w:val="NotBold"/>
          <w:rFonts w:asciiTheme="minorHAnsi" w:hAnsiTheme="minorHAnsi" w:cstheme="minorHAnsi"/>
        </w:rPr>
      </w:pPr>
      <w:r>
        <w:rPr>
          <w:rStyle w:val="NotBold"/>
          <w:rFonts w:asciiTheme="minorHAnsi" w:hAnsiTheme="minorHAnsi" w:cstheme="minorHAnsi"/>
        </w:rPr>
        <w:t>Sep</w:t>
      </w:r>
      <w:r w:rsidR="00DD772D">
        <w:rPr>
          <w:rStyle w:val="NotBold"/>
          <w:rFonts w:asciiTheme="minorHAnsi" w:hAnsiTheme="minorHAnsi" w:cstheme="minorHAnsi"/>
        </w:rPr>
        <w:t>t</w:t>
      </w:r>
      <w:r>
        <w:rPr>
          <w:rStyle w:val="NotBold"/>
          <w:rFonts w:asciiTheme="minorHAnsi" w:hAnsiTheme="minorHAnsi" w:cstheme="minorHAnsi"/>
        </w:rPr>
        <w:t xml:space="preserve"> 2023 </w:t>
      </w:r>
      <w:r w:rsidR="00CD28ED">
        <w:rPr>
          <w:rStyle w:val="NotBold"/>
          <w:rFonts w:asciiTheme="minorHAnsi" w:hAnsiTheme="minorHAnsi" w:cstheme="minorHAnsi"/>
        </w:rPr>
        <w:tab/>
      </w:r>
      <w:r w:rsidR="00EF2EAD" w:rsidRPr="00EF2EAD">
        <w:rPr>
          <w:rStyle w:val="NotBold"/>
          <w:rFonts w:asciiTheme="minorHAnsi" w:hAnsiTheme="minorHAnsi" w:cstheme="minorHAnsi"/>
          <w:b/>
          <w:bCs/>
        </w:rPr>
        <w:t xml:space="preserve">Student Society </w:t>
      </w:r>
      <w:r w:rsidRPr="00EF2EAD">
        <w:rPr>
          <w:rStyle w:val="NotBold"/>
          <w:rFonts w:asciiTheme="minorHAnsi" w:hAnsiTheme="minorHAnsi" w:cstheme="minorHAnsi"/>
          <w:b/>
          <w:bCs/>
        </w:rPr>
        <w:t>Chairperson</w:t>
      </w:r>
      <w:r w:rsidRPr="006E68E4">
        <w:rPr>
          <w:rStyle w:val="NotBold"/>
          <w:rFonts w:asciiTheme="minorHAnsi" w:hAnsiTheme="minorHAnsi" w:cstheme="minorHAnsi"/>
          <w:b/>
          <w:bCs/>
        </w:rPr>
        <w:t xml:space="preserve"> Training</w:t>
      </w:r>
      <w:r w:rsidR="00E36E88">
        <w:rPr>
          <w:rStyle w:val="NotBold"/>
          <w:rFonts w:asciiTheme="minorHAnsi" w:hAnsiTheme="minorHAnsi" w:cstheme="minorHAnsi"/>
        </w:rPr>
        <w:t xml:space="preserve">, </w:t>
      </w:r>
      <w:r w:rsidR="00EF2EAD" w:rsidRPr="00EF2EAD">
        <w:rPr>
          <w:rStyle w:val="NotBold"/>
          <w:rFonts w:asciiTheme="minorHAnsi" w:hAnsiTheme="minorHAnsi" w:cstheme="minorHAnsi"/>
          <w:b/>
          <w:bCs/>
        </w:rPr>
        <w:t>Students Union,</w:t>
      </w:r>
      <w:r w:rsidR="00EF2EAD">
        <w:rPr>
          <w:rStyle w:val="NotBold"/>
          <w:rFonts w:asciiTheme="minorHAnsi" w:hAnsiTheme="minorHAnsi" w:cstheme="minorHAnsi"/>
        </w:rPr>
        <w:t xml:space="preserve"> </w:t>
      </w:r>
      <w:r w:rsidR="00E36E88" w:rsidRPr="006E68E4">
        <w:rPr>
          <w:i/>
          <w:iCs/>
        </w:rPr>
        <w:t>Trinity College Dublin</w:t>
      </w:r>
    </w:p>
    <w:p w14:paraId="6687EA2C" w14:textId="78FB063A" w:rsidR="00EF2EAD" w:rsidRDefault="006E68E4" w:rsidP="00CD28ED">
      <w:pPr>
        <w:pStyle w:val="Heading2"/>
        <w:ind w:left="2835" w:hanging="2835"/>
        <w:rPr>
          <w:rStyle w:val="NotBold"/>
          <w:rFonts w:asciiTheme="minorHAnsi" w:hAnsiTheme="minorHAnsi" w:cstheme="minorHAnsi"/>
        </w:rPr>
      </w:pPr>
      <w:r w:rsidRPr="00EF2EAD">
        <w:rPr>
          <w:b w:val="0"/>
          <w:bCs/>
        </w:rPr>
        <w:t>Sept 2023</w:t>
      </w:r>
      <w:r w:rsidR="00CD28ED">
        <w:rPr>
          <w:b w:val="0"/>
          <w:bCs/>
        </w:rPr>
        <w:tab/>
      </w:r>
      <w:r w:rsidRPr="00EF2EAD">
        <w:t>Anti-Bias Training</w:t>
      </w:r>
      <w:r w:rsidR="00EF2EAD" w:rsidRPr="00EF2EAD">
        <w:t xml:space="preserve">, </w:t>
      </w:r>
      <w:r w:rsidR="00EF2EAD" w:rsidRPr="00EF2EAD">
        <w:rPr>
          <w:rStyle w:val="NotBold"/>
          <w:rFonts w:asciiTheme="minorHAnsi" w:hAnsiTheme="minorHAnsi" w:cstheme="minorHAnsi"/>
        </w:rPr>
        <w:t>Students</w:t>
      </w:r>
      <w:r w:rsidR="00EF2EAD" w:rsidRPr="00EF2EAD">
        <w:rPr>
          <w:rStyle w:val="NotBold"/>
          <w:rFonts w:asciiTheme="minorHAnsi" w:hAnsiTheme="minorHAnsi" w:cstheme="minorHAnsi"/>
          <w:b/>
          <w:bCs/>
        </w:rPr>
        <w:t xml:space="preserve"> Union,</w:t>
      </w:r>
      <w:r w:rsidR="00EF2EAD">
        <w:rPr>
          <w:rStyle w:val="NotBold"/>
          <w:rFonts w:asciiTheme="minorHAnsi" w:hAnsiTheme="minorHAnsi" w:cstheme="minorHAnsi"/>
        </w:rPr>
        <w:t xml:space="preserve"> </w:t>
      </w:r>
      <w:r w:rsidR="00EF2EAD" w:rsidRPr="006E68E4">
        <w:rPr>
          <w:i/>
          <w:iCs/>
        </w:rPr>
        <w:t>Trinity College Dublin</w:t>
      </w:r>
    </w:p>
    <w:p w14:paraId="4E4A2E9D" w14:textId="77777777" w:rsidR="00205EE4" w:rsidRPr="006E68E4" w:rsidRDefault="00205EE4" w:rsidP="00CD28ED">
      <w:pPr>
        <w:ind w:left="2835" w:hanging="2835"/>
        <w:rPr>
          <w:i/>
          <w:iCs/>
        </w:rPr>
      </w:pPr>
    </w:p>
    <w:p w14:paraId="593315E5" w14:textId="4348AB47" w:rsidR="006E68E4" w:rsidRPr="006E68E4" w:rsidRDefault="00D814DA" w:rsidP="00CD28ED">
      <w:pPr>
        <w:pStyle w:val="Heading2"/>
        <w:ind w:left="2835" w:hanging="2835"/>
        <w:rPr>
          <w:rFonts w:asciiTheme="minorHAnsi" w:hAnsiTheme="minorHAnsi" w:cstheme="minorHAnsi"/>
        </w:rPr>
      </w:pPr>
      <w:r>
        <w:rPr>
          <w:rStyle w:val="NotBold"/>
          <w:rFonts w:asciiTheme="minorHAnsi" w:hAnsiTheme="minorHAnsi" w:cstheme="minorHAnsi"/>
        </w:rPr>
        <w:t>Jul</w:t>
      </w:r>
      <w:r w:rsidR="00DD772D">
        <w:rPr>
          <w:rStyle w:val="NotBold"/>
          <w:rFonts w:asciiTheme="minorHAnsi" w:hAnsiTheme="minorHAnsi" w:cstheme="minorHAnsi"/>
        </w:rPr>
        <w:t>y</w:t>
      </w:r>
      <w:r>
        <w:rPr>
          <w:rStyle w:val="NotBold"/>
          <w:rFonts w:asciiTheme="minorHAnsi" w:hAnsiTheme="minorHAnsi" w:cstheme="minorHAnsi"/>
        </w:rPr>
        <w:t xml:space="preserve"> 2021 – Aug 2021</w:t>
      </w:r>
      <w:r w:rsidR="00C447DA">
        <w:rPr>
          <w:rStyle w:val="NotBold"/>
          <w:rFonts w:asciiTheme="minorHAnsi" w:hAnsiTheme="minorHAnsi" w:cstheme="minorHAnsi"/>
        </w:rPr>
        <w:t xml:space="preserve"> </w:t>
      </w:r>
      <w:r w:rsidR="00CD28ED">
        <w:rPr>
          <w:rStyle w:val="NotBold"/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C1 </w:t>
      </w:r>
      <w:r w:rsidR="00C447DA">
        <w:rPr>
          <w:rFonts w:asciiTheme="minorHAnsi" w:hAnsiTheme="minorHAnsi" w:cstheme="minorHAnsi"/>
        </w:rPr>
        <w:t xml:space="preserve">German </w:t>
      </w:r>
      <w:r>
        <w:rPr>
          <w:rFonts w:asciiTheme="minorHAnsi" w:hAnsiTheme="minorHAnsi" w:cstheme="minorHAnsi"/>
        </w:rPr>
        <w:t>Language Course</w:t>
      </w:r>
      <w:r w:rsidR="00EF2EAD">
        <w:rPr>
          <w:rFonts w:asciiTheme="minorHAnsi" w:hAnsiTheme="minorHAnsi" w:cstheme="minorHAnsi"/>
        </w:rPr>
        <w:t>, University of Mannheim, Germany</w:t>
      </w:r>
    </w:p>
    <w:p w14:paraId="6B338B2B" w14:textId="32721037" w:rsidR="00C447DA" w:rsidRPr="00C447DA" w:rsidRDefault="00C447DA" w:rsidP="00DE08BC">
      <w:pPr>
        <w:ind w:left="2790"/>
      </w:pPr>
      <w:r>
        <w:t>Funded by DAAD Scholarship</w:t>
      </w:r>
      <w:r w:rsidR="00EF2EAD">
        <w:t xml:space="preserve"> </w:t>
      </w:r>
      <w:proofErr w:type="gramStart"/>
      <w:r w:rsidR="00EF2EAD">
        <w:t>award</w:t>
      </w:r>
      <w:proofErr w:type="gramEnd"/>
    </w:p>
    <w:p w14:paraId="1515EF28" w14:textId="77777777" w:rsidR="00EF2EAD" w:rsidRDefault="00EF2EAD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</w:p>
    <w:p w14:paraId="482302E4" w14:textId="1C1DD913" w:rsidR="00675749" w:rsidRDefault="00C447DA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i/>
          <w:iCs/>
          <w:color w:val="262626" w:themeColor="text1" w:themeTint="D9"/>
          <w:szCs w:val="22"/>
        </w:rPr>
      </w:pP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June 2021</w:t>
      </w:r>
      <w:r w:rsidR="00D814DA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 </w:t>
      </w: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– Jul</w:t>
      </w:r>
      <w:r w:rsidR="00DD772D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>y</w:t>
      </w: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 202</w:t>
      </w:r>
      <w:r w:rsidR="00DD772D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 xml:space="preserve">1 </w:t>
      </w:r>
      <w:r w:rsidR="00DD772D"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</w:r>
      <w:proofErr w:type="spellStart"/>
      <w:r w:rsidR="00675749" w:rsidRPr="00EF2EAD"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>Licence</w:t>
      </w:r>
      <w:proofErr w:type="spellEnd"/>
      <w:r w:rsidR="00675749" w:rsidRPr="00EF2EAD"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 xml:space="preserve"> to Work - Certified by the World Barista Institute</w:t>
      </w:r>
      <w:r w:rsidR="00EF2EAD" w:rsidRPr="00EF2EAD"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>,</w:t>
      </w:r>
      <w:r w:rsidR="00675749" w:rsidRPr="00EF2EAD">
        <w:rPr>
          <w:rStyle w:val="Heading2Char"/>
          <w:rFonts w:asciiTheme="minorHAnsi" w:eastAsiaTheme="minorEastAsia" w:hAnsiTheme="minorHAnsi" w:cstheme="minorHAnsi"/>
          <w:color w:val="262626" w:themeColor="text1" w:themeTint="D9"/>
          <w:szCs w:val="22"/>
        </w:rPr>
        <w:t xml:space="preserve"> </w:t>
      </w:r>
      <w:r w:rsidR="00675749" w:rsidRPr="00EF2EAD">
        <w:rPr>
          <w:rStyle w:val="Heading2Char"/>
          <w:rFonts w:asciiTheme="minorHAnsi" w:eastAsiaTheme="minorEastAsia" w:hAnsiTheme="minorHAnsi" w:cstheme="minorHAnsi"/>
          <w:i/>
          <w:iCs/>
          <w:color w:val="262626" w:themeColor="text1" w:themeTint="D9"/>
          <w:szCs w:val="22"/>
        </w:rPr>
        <w:t>Dublin Barista School</w:t>
      </w:r>
    </w:p>
    <w:p w14:paraId="674C5B0E" w14:textId="77777777" w:rsidR="00CD28ED" w:rsidRPr="00EF2EAD" w:rsidRDefault="00CD28ED" w:rsidP="00CD28ED">
      <w:pPr>
        <w:pStyle w:val="NormalIndent"/>
        <w:ind w:left="2835" w:hanging="2835"/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</w:pPr>
    </w:p>
    <w:p w14:paraId="216C18EA" w14:textId="2AC457FE" w:rsidR="00CC2E14" w:rsidRPr="00E85178" w:rsidRDefault="00CC2E14" w:rsidP="00CD28ED">
      <w:pPr>
        <w:pStyle w:val="Heading1"/>
        <w:ind w:left="2835" w:hanging="2835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References</w:t>
      </w:r>
    </w:p>
    <w:p w14:paraId="5F852033" w14:textId="7EEC5A37" w:rsidR="00CC2E14" w:rsidRPr="00CC2E14" w:rsidRDefault="00CC2E14" w:rsidP="00CD28ED">
      <w:pPr>
        <w:pStyle w:val="Line"/>
        <w:spacing w:line="240" w:lineRule="auto"/>
        <w:ind w:left="2835" w:hanging="2835"/>
        <w:rPr>
          <w:rFonts w:cstheme="minorHAnsi"/>
        </w:rPr>
      </w:pPr>
      <w:r w:rsidRPr="00E85178">
        <w:rPr>
          <w:rFonts w:cstheme="minorHAnsi"/>
        </w:rPr>
        <mc:AlternateContent>
          <mc:Choice Requires="wps">
            <w:drawing>
              <wp:inline distT="0" distB="0" distL="0" distR="0" wp14:anchorId="29351678" wp14:editId="74ABD3E1">
                <wp:extent cx="5943600" cy="0"/>
                <wp:effectExtent l="0" t="0" r="0" b="0"/>
                <wp:docPr id="63824790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3F5C5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" strokecolor="#bfbfbf" strokeweight=".5pt">
                <v:stroke joinstyle="miter"/>
                <w10:anchorlock/>
              </v:line>
            </w:pict>
          </mc:Fallback>
        </mc:AlternateContent>
      </w: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</w: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</w:r>
      <w:r>
        <w:rPr>
          <w:rStyle w:val="Heading2Char"/>
          <w:rFonts w:asciiTheme="minorHAnsi" w:eastAsiaTheme="minorEastAsia" w:hAnsiTheme="minorHAnsi" w:cstheme="minorHAnsi"/>
          <w:b w:val="0"/>
          <w:bCs/>
          <w:color w:val="262626" w:themeColor="text1" w:themeTint="D9"/>
          <w:szCs w:val="22"/>
        </w:rPr>
        <w:tab/>
        <w:t xml:space="preserve"> </w:t>
      </w:r>
    </w:p>
    <w:p w14:paraId="11313E70" w14:textId="3B6AECD6" w:rsidR="00CC2E14" w:rsidRPr="005936DC" w:rsidRDefault="00CC2E14" w:rsidP="00CD28ED">
      <w:pPr>
        <w:ind w:left="2835" w:hanging="28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Available Upon Request </w:t>
      </w:r>
    </w:p>
    <w:p w14:paraId="0DF861FE" w14:textId="6151D6CC" w:rsidR="00F41FD3" w:rsidRPr="005936DC" w:rsidRDefault="00F41FD3" w:rsidP="00CD28ED">
      <w:pPr>
        <w:ind w:left="2835" w:hanging="2835"/>
        <w:rPr>
          <w:rFonts w:asciiTheme="minorHAnsi" w:hAnsiTheme="minorHAnsi" w:cstheme="minorHAnsi"/>
        </w:rPr>
      </w:pPr>
    </w:p>
    <w:sectPr w:rsidR="00F41FD3" w:rsidRPr="005936DC" w:rsidSect="00E36E88">
      <w:type w:val="continuous"/>
      <w:pgSz w:w="12240" w:h="15840"/>
      <w:pgMar w:top="72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1DDE1" w14:textId="77777777" w:rsidR="007F46AA" w:rsidRDefault="007F46AA">
      <w:r>
        <w:separator/>
      </w:r>
    </w:p>
  </w:endnote>
  <w:endnote w:type="continuationSeparator" w:id="0">
    <w:p w14:paraId="1BABD734" w14:textId="77777777" w:rsidR="007F46AA" w:rsidRDefault="007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20B0604020202020204"/>
    <w:charset w:val="00"/>
    <w:family w:val="roman"/>
    <w:notTrueType/>
    <w:pitch w:val="default"/>
  </w:font>
  <w:font w:name="Tahoma (Body CS)">
    <w:altName w:val="Tahom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42AE" w14:textId="77777777" w:rsidR="007F46AA" w:rsidRDefault="007F46AA">
      <w:r>
        <w:separator/>
      </w:r>
    </w:p>
  </w:footnote>
  <w:footnote w:type="continuationSeparator" w:id="0">
    <w:p w14:paraId="5B47F3BC" w14:textId="77777777" w:rsidR="007F46AA" w:rsidRDefault="007F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0"/>
  </w:num>
  <w:num w:numId="12" w16cid:durableId="973682587">
    <w:abstractNumId w:val="11"/>
  </w:num>
  <w:num w:numId="13" w16cid:durableId="2909811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78"/>
    <w:rsid w:val="00016A20"/>
    <w:rsid w:val="00021847"/>
    <w:rsid w:val="0003406D"/>
    <w:rsid w:val="000425C6"/>
    <w:rsid w:val="00044D31"/>
    <w:rsid w:val="00074316"/>
    <w:rsid w:val="000753BD"/>
    <w:rsid w:val="00077115"/>
    <w:rsid w:val="000773EA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05EE4"/>
    <w:rsid w:val="0020649E"/>
    <w:rsid w:val="002117CE"/>
    <w:rsid w:val="002167A7"/>
    <w:rsid w:val="002256D0"/>
    <w:rsid w:val="002474A1"/>
    <w:rsid w:val="00254EBD"/>
    <w:rsid w:val="00277A50"/>
    <w:rsid w:val="00283C8C"/>
    <w:rsid w:val="0028502B"/>
    <w:rsid w:val="002A0482"/>
    <w:rsid w:val="002C09F9"/>
    <w:rsid w:val="002E51C3"/>
    <w:rsid w:val="002F47D4"/>
    <w:rsid w:val="003125BC"/>
    <w:rsid w:val="0031599B"/>
    <w:rsid w:val="00337C64"/>
    <w:rsid w:val="00355FC2"/>
    <w:rsid w:val="0036516F"/>
    <w:rsid w:val="00381FB1"/>
    <w:rsid w:val="003A3138"/>
    <w:rsid w:val="003D42A9"/>
    <w:rsid w:val="003D5A64"/>
    <w:rsid w:val="003D617D"/>
    <w:rsid w:val="003E7996"/>
    <w:rsid w:val="003F389C"/>
    <w:rsid w:val="003F3B40"/>
    <w:rsid w:val="003F698D"/>
    <w:rsid w:val="00416446"/>
    <w:rsid w:val="004459B3"/>
    <w:rsid w:val="00447670"/>
    <w:rsid w:val="00453BB4"/>
    <w:rsid w:val="004717A4"/>
    <w:rsid w:val="00472504"/>
    <w:rsid w:val="00475147"/>
    <w:rsid w:val="00475E08"/>
    <w:rsid w:val="00490268"/>
    <w:rsid w:val="004C3892"/>
    <w:rsid w:val="004D407C"/>
    <w:rsid w:val="004E0E03"/>
    <w:rsid w:val="004E65F4"/>
    <w:rsid w:val="0050326B"/>
    <w:rsid w:val="005119C1"/>
    <w:rsid w:val="005133A9"/>
    <w:rsid w:val="00544307"/>
    <w:rsid w:val="005539B6"/>
    <w:rsid w:val="005624E8"/>
    <w:rsid w:val="005648FD"/>
    <w:rsid w:val="00577F75"/>
    <w:rsid w:val="00580843"/>
    <w:rsid w:val="005929CA"/>
    <w:rsid w:val="005936DC"/>
    <w:rsid w:val="005B7925"/>
    <w:rsid w:val="005D4CD2"/>
    <w:rsid w:val="005E03E9"/>
    <w:rsid w:val="005F373F"/>
    <w:rsid w:val="005F3EB7"/>
    <w:rsid w:val="006175D0"/>
    <w:rsid w:val="00620956"/>
    <w:rsid w:val="0067051D"/>
    <w:rsid w:val="0067346B"/>
    <w:rsid w:val="00675749"/>
    <w:rsid w:val="006B33A7"/>
    <w:rsid w:val="006B46E0"/>
    <w:rsid w:val="006C54A4"/>
    <w:rsid w:val="006C7340"/>
    <w:rsid w:val="006D3B8E"/>
    <w:rsid w:val="006E01A2"/>
    <w:rsid w:val="006E1732"/>
    <w:rsid w:val="006E61DE"/>
    <w:rsid w:val="006E68E4"/>
    <w:rsid w:val="0070669C"/>
    <w:rsid w:val="00712145"/>
    <w:rsid w:val="007126A0"/>
    <w:rsid w:val="007143C3"/>
    <w:rsid w:val="00726583"/>
    <w:rsid w:val="0073379B"/>
    <w:rsid w:val="00750578"/>
    <w:rsid w:val="00774A5C"/>
    <w:rsid w:val="00793C6A"/>
    <w:rsid w:val="007C1CD3"/>
    <w:rsid w:val="007C261F"/>
    <w:rsid w:val="007C51D0"/>
    <w:rsid w:val="007C6D48"/>
    <w:rsid w:val="007D1908"/>
    <w:rsid w:val="007D73FB"/>
    <w:rsid w:val="007E43AF"/>
    <w:rsid w:val="007F145F"/>
    <w:rsid w:val="007F46AA"/>
    <w:rsid w:val="00835A4C"/>
    <w:rsid w:val="008631C9"/>
    <w:rsid w:val="0086381A"/>
    <w:rsid w:val="008857B1"/>
    <w:rsid w:val="008929FF"/>
    <w:rsid w:val="008B2D0D"/>
    <w:rsid w:val="008D14B3"/>
    <w:rsid w:val="008E1F80"/>
    <w:rsid w:val="008E435B"/>
    <w:rsid w:val="0091372E"/>
    <w:rsid w:val="00936886"/>
    <w:rsid w:val="00965CD9"/>
    <w:rsid w:val="009719F3"/>
    <w:rsid w:val="00971A48"/>
    <w:rsid w:val="00972ECD"/>
    <w:rsid w:val="009C55E7"/>
    <w:rsid w:val="009F3760"/>
    <w:rsid w:val="00A239BF"/>
    <w:rsid w:val="00A46867"/>
    <w:rsid w:val="00A537EA"/>
    <w:rsid w:val="00A82923"/>
    <w:rsid w:val="00AB6CCF"/>
    <w:rsid w:val="00AC6978"/>
    <w:rsid w:val="00AE18D5"/>
    <w:rsid w:val="00AE5969"/>
    <w:rsid w:val="00B0548E"/>
    <w:rsid w:val="00B05740"/>
    <w:rsid w:val="00B06F91"/>
    <w:rsid w:val="00B1520A"/>
    <w:rsid w:val="00B20B2A"/>
    <w:rsid w:val="00B33C46"/>
    <w:rsid w:val="00B3639D"/>
    <w:rsid w:val="00B550F6"/>
    <w:rsid w:val="00B61032"/>
    <w:rsid w:val="00BA0F62"/>
    <w:rsid w:val="00BB0D3D"/>
    <w:rsid w:val="00BC195E"/>
    <w:rsid w:val="00BD5B36"/>
    <w:rsid w:val="00BE5218"/>
    <w:rsid w:val="00C0168D"/>
    <w:rsid w:val="00C056DC"/>
    <w:rsid w:val="00C25521"/>
    <w:rsid w:val="00C26EDD"/>
    <w:rsid w:val="00C42843"/>
    <w:rsid w:val="00C447DA"/>
    <w:rsid w:val="00C67713"/>
    <w:rsid w:val="00C74AEB"/>
    <w:rsid w:val="00C75DC3"/>
    <w:rsid w:val="00C773C5"/>
    <w:rsid w:val="00C86430"/>
    <w:rsid w:val="00C90932"/>
    <w:rsid w:val="00CA27C6"/>
    <w:rsid w:val="00CB7FC2"/>
    <w:rsid w:val="00CC2E14"/>
    <w:rsid w:val="00CC66FE"/>
    <w:rsid w:val="00CD28ED"/>
    <w:rsid w:val="00CD7CDE"/>
    <w:rsid w:val="00CF3776"/>
    <w:rsid w:val="00D10A96"/>
    <w:rsid w:val="00D136AC"/>
    <w:rsid w:val="00D329C7"/>
    <w:rsid w:val="00D334C6"/>
    <w:rsid w:val="00D469F8"/>
    <w:rsid w:val="00D54540"/>
    <w:rsid w:val="00D67AC5"/>
    <w:rsid w:val="00D705C9"/>
    <w:rsid w:val="00D77989"/>
    <w:rsid w:val="00D814DA"/>
    <w:rsid w:val="00D816B0"/>
    <w:rsid w:val="00DB7951"/>
    <w:rsid w:val="00DC1B52"/>
    <w:rsid w:val="00DD772D"/>
    <w:rsid w:val="00DE08BC"/>
    <w:rsid w:val="00DE2BD0"/>
    <w:rsid w:val="00DE55F0"/>
    <w:rsid w:val="00DF055B"/>
    <w:rsid w:val="00E10969"/>
    <w:rsid w:val="00E2152F"/>
    <w:rsid w:val="00E36403"/>
    <w:rsid w:val="00E36E88"/>
    <w:rsid w:val="00E577A2"/>
    <w:rsid w:val="00E85178"/>
    <w:rsid w:val="00E90506"/>
    <w:rsid w:val="00E9367B"/>
    <w:rsid w:val="00EA1D08"/>
    <w:rsid w:val="00EB06B2"/>
    <w:rsid w:val="00EB514D"/>
    <w:rsid w:val="00EE49E1"/>
    <w:rsid w:val="00EF0CB5"/>
    <w:rsid w:val="00EF2EAD"/>
    <w:rsid w:val="00EF5D7C"/>
    <w:rsid w:val="00F02E6B"/>
    <w:rsid w:val="00F0479A"/>
    <w:rsid w:val="00F07766"/>
    <w:rsid w:val="00F27636"/>
    <w:rsid w:val="00F41319"/>
    <w:rsid w:val="00F41FD3"/>
    <w:rsid w:val="00F433EC"/>
    <w:rsid w:val="00F43B1D"/>
    <w:rsid w:val="00F446AD"/>
    <w:rsid w:val="00F552B7"/>
    <w:rsid w:val="00F554C6"/>
    <w:rsid w:val="00F60904"/>
    <w:rsid w:val="00F8302E"/>
    <w:rsid w:val="00F969AB"/>
    <w:rsid w:val="00FA3B13"/>
    <w:rsid w:val="00FB54AB"/>
    <w:rsid w:val="00FB67F3"/>
    <w:rsid w:val="00FB6C2D"/>
    <w:rsid w:val="00FE3302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7F1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Heading3">
    <w:name w:val="heading 3"/>
    <w:basedOn w:val="Normal"/>
    <w:next w:val="Normal"/>
    <w:link w:val="Heading3Char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Heading5">
    <w:name w:val="heading 5"/>
    <w:basedOn w:val="Normal"/>
    <w:next w:val="Normal"/>
    <w:link w:val="Heading5Char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Subtitle">
    <w:name w:val="Subtitle"/>
    <w:basedOn w:val="Normal"/>
    <w:next w:val="Normal"/>
    <w:link w:val="SubtitleChar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Normal"/>
    <w:next w:val="Normal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71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5648FD"/>
  </w:style>
  <w:style w:type="paragraph" w:styleId="BlockText">
    <w:name w:val="Block Text"/>
    <w:basedOn w:val="Normal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rsid w:val="005648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7713"/>
    <w:rPr>
      <w:rFonts w:ascii="Calibri" w:hAnsi="Calibri"/>
    </w:rPr>
  </w:style>
  <w:style w:type="paragraph" w:styleId="BodyText2">
    <w:name w:val="Body Text 2"/>
    <w:basedOn w:val="Normal"/>
    <w:link w:val="BodyText2Char"/>
    <w:uiPriority w:val="99"/>
    <w:semiHidden/>
    <w:rsid w:val="005648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67713"/>
    <w:rPr>
      <w:rFonts w:ascii="Calibri" w:hAnsi="Calibri"/>
    </w:rPr>
  </w:style>
  <w:style w:type="paragraph" w:styleId="BodyText3">
    <w:name w:val="Body Text 3"/>
    <w:basedOn w:val="Normal"/>
    <w:link w:val="BodyText3Char"/>
    <w:uiPriority w:val="99"/>
    <w:semiHidden/>
    <w:rsid w:val="005648F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67713"/>
    <w:rPr>
      <w:rFonts w:ascii="Calibri" w:hAnsi="Calibr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648F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67713"/>
    <w:rPr>
      <w:rFonts w:ascii="Calibri" w:hAnsi="Calibri"/>
    </w:rPr>
  </w:style>
  <w:style w:type="paragraph" w:styleId="BodyTextIndent">
    <w:name w:val="Body Text Indent"/>
    <w:basedOn w:val="Normal"/>
    <w:link w:val="BodyTextIndentChar"/>
    <w:uiPriority w:val="99"/>
    <w:semiHidden/>
    <w:rsid w:val="005648F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67713"/>
    <w:rPr>
      <w:rFonts w:ascii="Calibri" w:hAnsi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648F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67713"/>
    <w:rPr>
      <w:rFonts w:ascii="Calibri" w:hAnsi="Calibri"/>
    </w:rPr>
  </w:style>
  <w:style w:type="paragraph" w:styleId="BodyTextIndent2">
    <w:name w:val="Body Text Indent 2"/>
    <w:basedOn w:val="Normal"/>
    <w:link w:val="BodyTextIndent2Char"/>
    <w:uiPriority w:val="99"/>
    <w:semiHidden/>
    <w:rsid w:val="005648F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67713"/>
    <w:rPr>
      <w:rFonts w:ascii="Calibri" w:hAnsi="Calibri"/>
    </w:rPr>
  </w:style>
  <w:style w:type="paragraph" w:styleId="BodyTextIndent3">
    <w:name w:val="Body Text Indent 3"/>
    <w:basedOn w:val="Normal"/>
    <w:link w:val="BodyTextIndent3Char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67713"/>
    <w:rPr>
      <w:rFonts w:ascii="Calibri" w:hAnsi="Calibri"/>
      <w:szCs w:val="16"/>
    </w:rPr>
  </w:style>
  <w:style w:type="character" w:styleId="BookTitle">
    <w:name w:val="Book Title"/>
    <w:basedOn w:val="DefaultParagraphFont"/>
    <w:uiPriority w:val="33"/>
    <w:semiHidden/>
    <w:qFormat/>
    <w:rsid w:val="005648FD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5648F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67713"/>
    <w:rPr>
      <w:rFonts w:ascii="Calibri" w:hAnsi="Calibri"/>
    </w:rPr>
  </w:style>
  <w:style w:type="table" w:styleId="ColourfulGrid">
    <w:name w:val="Colorful Grid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648F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8F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713"/>
    <w:rPr>
      <w:rFonts w:ascii="Calibri" w:hAnsi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713"/>
    <w:rPr>
      <w:rFonts w:ascii="Calibri" w:hAnsi="Calibri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7713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rsid w:val="005648FD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67713"/>
    <w:rPr>
      <w:rFonts w:ascii="Calibri" w:hAnsi="Calibri"/>
    </w:rPr>
  </w:style>
  <w:style w:type="character" w:styleId="Emphasis">
    <w:name w:val="Emphasis"/>
    <w:basedOn w:val="DefaultParagraphFont"/>
    <w:uiPriority w:val="20"/>
    <w:semiHidden/>
    <w:qFormat/>
    <w:rsid w:val="005648FD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5648F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5648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7713"/>
    <w:rPr>
      <w:rFonts w:ascii="Calibri" w:hAnsi="Calibri"/>
      <w:szCs w:val="20"/>
    </w:rPr>
  </w:style>
  <w:style w:type="paragraph" w:styleId="EnvelopeAddress">
    <w:name w:val="envelope address"/>
    <w:basedOn w:val="Normal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5648FD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5648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648FD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713"/>
    <w:rPr>
      <w:rFonts w:ascii="Calibri" w:hAnsi="Calibri"/>
      <w:szCs w:val="20"/>
    </w:rPr>
  </w:style>
  <w:style w:type="table" w:styleId="GridTable1Light">
    <w:name w:val="Grid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rsid w:val="005648FD"/>
  </w:style>
  <w:style w:type="paragraph" w:styleId="HTMLAddress">
    <w:name w:val="HTML Address"/>
    <w:basedOn w:val="Normal"/>
    <w:link w:val="HTMLAddressChar"/>
    <w:uiPriority w:val="99"/>
    <w:semiHidden/>
    <w:rsid w:val="005648F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67713"/>
    <w:rPr>
      <w:rFonts w:ascii="Calibri" w:hAnsi="Calibri"/>
      <w:i/>
      <w:iCs/>
    </w:rPr>
  </w:style>
  <w:style w:type="character" w:styleId="HTMLCite">
    <w:name w:val="HTML Cite"/>
    <w:basedOn w:val="DefaultParagraphFont"/>
    <w:uiPriority w:val="99"/>
    <w:semiHidden/>
    <w:rsid w:val="005648FD"/>
    <w:rPr>
      <w:i/>
      <w:iCs/>
    </w:rPr>
  </w:style>
  <w:style w:type="character" w:styleId="HTMLCode">
    <w:name w:val="HTML Code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5648F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648FD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771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rsid w:val="005648F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5648FD"/>
    <w:rPr>
      <w:i/>
      <w:iCs/>
    </w:rPr>
  </w:style>
  <w:style w:type="character" w:styleId="Hyperlink">
    <w:name w:val="Hyperlink"/>
    <w:basedOn w:val="DefaultParagraphFon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5648FD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eReference">
    <w:name w:val="Intense Reference"/>
    <w:basedOn w:val="DefaultParagraphFon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648FD"/>
  </w:style>
  <w:style w:type="paragraph" w:styleId="List">
    <w:name w:val="List"/>
    <w:basedOn w:val="Normal"/>
    <w:uiPriority w:val="99"/>
    <w:semiHidden/>
    <w:rsid w:val="005648F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5648F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5648F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5648F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5648F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rsid w:val="005648F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5648F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5648F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5648F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5648F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rsid w:val="005648F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5648F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5648F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5648F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5648F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rsid w:val="005648F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5648F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5648F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5648F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5648F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648F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6771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5648FD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rsid w:val="00D10A96"/>
    <w:pPr>
      <w:ind w:left="279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5648F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67713"/>
    <w:rPr>
      <w:rFonts w:ascii="Calibri" w:hAnsi="Calibri"/>
    </w:rPr>
  </w:style>
  <w:style w:type="character" w:styleId="PageNumber">
    <w:name w:val="page number"/>
    <w:basedOn w:val="DefaultParagraphFont"/>
    <w:uiPriority w:val="99"/>
    <w:semiHidden/>
    <w:rsid w:val="005648FD"/>
  </w:style>
  <w:style w:type="character" w:styleId="PlaceholderText">
    <w:name w:val="Placeholder Text"/>
    <w:basedOn w:val="DefaultParagraphFont"/>
    <w:uiPriority w:val="99"/>
    <w:semiHidden/>
    <w:rsid w:val="00FB6C2D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648FD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6771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648F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67713"/>
    <w:rPr>
      <w:rFonts w:ascii="Calibri" w:hAnsi="Calibri"/>
    </w:rPr>
  </w:style>
  <w:style w:type="paragraph" w:styleId="Signature">
    <w:name w:val="Signature"/>
    <w:basedOn w:val="Normal"/>
    <w:link w:val="SignatureChar"/>
    <w:uiPriority w:val="99"/>
    <w:semiHidden/>
    <w:rsid w:val="005648F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67713"/>
    <w:rPr>
      <w:rFonts w:ascii="Calibri" w:hAnsi="Calibri"/>
    </w:rPr>
  </w:style>
  <w:style w:type="character" w:styleId="SubtleEmphasis">
    <w:name w:val="Subtle Emphasis"/>
    <w:basedOn w:val="DefaultParagraphFon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648F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5648F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5648FD"/>
  </w:style>
  <w:style w:type="table" w:styleId="TableProfessional">
    <w:name w:val="Table Professional"/>
    <w:basedOn w:val="TableNormal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5648F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5648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5648F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5648F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5648F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5648F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5648F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5648F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5648F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Normal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Header">
    <w:name w:val="header"/>
    <w:basedOn w:val="Normal"/>
    <w:link w:val="Head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2AA7"/>
    <w:rPr>
      <w:rFonts w:ascii="Calibri" w:hAnsi="Calibri"/>
    </w:rPr>
  </w:style>
  <w:style w:type="paragraph" w:styleId="Footer">
    <w:name w:val="footer"/>
    <w:basedOn w:val="Normal"/>
    <w:link w:val="FooterChar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2AA7"/>
    <w:rPr>
      <w:rFonts w:ascii="Calibri" w:hAnsi="Calibri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F41FD3"/>
  </w:style>
  <w:style w:type="character" w:customStyle="1" w:styleId="DateChar">
    <w:name w:val="Date Char"/>
    <w:basedOn w:val="DefaultParagraphFont"/>
    <w:link w:val="Date"/>
    <w:uiPriority w:val="99"/>
    <w:semiHidden/>
    <w:rsid w:val="00F41FD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die/Library/Containers/com.microsoft.Word/Data/Library/Application%20Support/Microsoft/Office/16.0/DTS/Search/%7bCEF6060F-51E2-1A40-8D73-CA790D06B22A%7dtf16392939_win32.dotx" TargetMode="Externa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80EB-F1DC-4413-8A56-A7D758E3232D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B133B3F-8DED-4DDB-9CAA-73A039973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DE2F6-0054-BB4E-A1F3-0FEFF247E4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3E45D4-9855-4807-B9A3-4C3A23A3A50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Resume (chronological).dotx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2023-11-02T16:09:00Z</dcterms:created>
  <dcterms:modified xsi:type="dcterms:W3CDTF">2023-11-02T20:52:00Z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