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14966" w14:paraId="0C979E6D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BCA6058" w14:textId="325923E1" w:rsidR="00692703" w:rsidRPr="00C14966" w:rsidRDefault="005D6929" w:rsidP="00913946">
            <w:pPr>
              <w:pStyle w:val="Title"/>
              <w:rPr>
                <w:lang w:val="en-IE"/>
              </w:rPr>
            </w:pPr>
            <w:r w:rsidRPr="00C14966">
              <w:rPr>
                <w:lang w:val="en-IE"/>
              </w:rPr>
              <w:t>William</w:t>
            </w:r>
            <w:r w:rsidR="00692703" w:rsidRPr="00C14966">
              <w:rPr>
                <w:lang w:val="en-IE"/>
              </w:rPr>
              <w:t xml:space="preserve"> </w:t>
            </w:r>
            <w:r w:rsidRPr="00C14966">
              <w:rPr>
                <w:rStyle w:val="IntenseEmphasis"/>
                <w:lang w:val="en-IE"/>
              </w:rPr>
              <w:t>Sweeney</w:t>
            </w:r>
          </w:p>
          <w:p w14:paraId="4DDEF413" w14:textId="25663041" w:rsidR="00692703" w:rsidRPr="00C14966" w:rsidRDefault="005D6929" w:rsidP="00913946">
            <w:pPr>
              <w:pStyle w:val="ContactInfo"/>
              <w:contextualSpacing w:val="0"/>
              <w:rPr>
                <w:lang w:val="en-IE"/>
              </w:rPr>
            </w:pPr>
            <w:r w:rsidRPr="00C14966">
              <w:rPr>
                <w:lang w:val="en-IE"/>
              </w:rPr>
              <w:t xml:space="preserve">71, </w:t>
            </w:r>
            <w:proofErr w:type="spellStart"/>
            <w:r w:rsidRPr="00C14966">
              <w:rPr>
                <w:lang w:val="en-IE"/>
              </w:rPr>
              <w:t>Leeholme</w:t>
            </w:r>
            <w:proofErr w:type="spellEnd"/>
            <w:r w:rsidRPr="00C14966">
              <w:rPr>
                <w:lang w:val="en-IE"/>
              </w:rPr>
              <w:t>, Sunday’s Well Road, Cork</w:t>
            </w:r>
            <w:r w:rsidR="00692703" w:rsidRPr="00C14966">
              <w:rPr>
                <w:lang w:val="en-IE"/>
              </w:rPr>
              <w:t xml:space="preserve"> </w:t>
            </w:r>
            <w:sdt>
              <w:sdtPr>
                <w:rPr>
                  <w:lang w:val="en-IE"/>
                </w:rPr>
                <w:alias w:val="Divider dot:"/>
                <w:tag w:val="Divider dot:"/>
                <w:id w:val="-1459182552"/>
                <w:placeholder>
                  <w:docPart w:val="F3A2972698A24EA09785697021223B76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14966">
                  <w:rPr>
                    <w:lang w:val="en-IE"/>
                  </w:rPr>
                  <w:t>·</w:t>
                </w:r>
              </w:sdtContent>
            </w:sdt>
            <w:r w:rsidR="00692703" w:rsidRPr="00C14966">
              <w:rPr>
                <w:lang w:val="en-IE"/>
              </w:rPr>
              <w:t xml:space="preserve"> </w:t>
            </w:r>
            <w:r w:rsidRPr="00C14966">
              <w:rPr>
                <w:lang w:val="en-IE"/>
              </w:rPr>
              <w:t>0851839465</w:t>
            </w:r>
          </w:p>
          <w:p w14:paraId="7D464A26" w14:textId="2F38954B" w:rsidR="00692703" w:rsidRPr="00C14966" w:rsidRDefault="005D6929" w:rsidP="00913946">
            <w:pPr>
              <w:pStyle w:val="ContactInfoEmphasis"/>
              <w:contextualSpacing w:val="0"/>
              <w:rPr>
                <w:lang w:val="en-IE"/>
              </w:rPr>
            </w:pPr>
            <w:r w:rsidRPr="00C14966">
              <w:rPr>
                <w:lang w:val="en-IE"/>
              </w:rPr>
              <w:t>Williamsweeney101@gmail.com</w:t>
            </w:r>
          </w:p>
        </w:tc>
      </w:tr>
      <w:tr w:rsidR="009571D8" w:rsidRPr="00C14966" w14:paraId="78DC7AFC" w14:textId="77777777" w:rsidTr="00692703">
        <w:tc>
          <w:tcPr>
            <w:tcW w:w="9360" w:type="dxa"/>
            <w:tcMar>
              <w:top w:w="432" w:type="dxa"/>
            </w:tcMar>
          </w:tcPr>
          <w:p w14:paraId="2FA57093" w14:textId="6C98F8B7" w:rsidR="001755A8" w:rsidRPr="00C14966" w:rsidRDefault="00A00259" w:rsidP="00913946">
            <w:pPr>
              <w:contextualSpacing w:val="0"/>
              <w:rPr>
                <w:lang w:val="en-IE"/>
              </w:rPr>
            </w:pPr>
            <w:r>
              <w:rPr>
                <w:lang w:val="en-IE"/>
              </w:rPr>
              <w:t>I</w:t>
            </w:r>
            <w:r w:rsidR="00FC01DB">
              <w:rPr>
                <w:lang w:val="en-IE"/>
              </w:rPr>
              <w:t xml:space="preserve"> am a 20 year old Law student in </w:t>
            </w:r>
            <w:r w:rsidR="001C1768">
              <w:rPr>
                <w:lang w:val="en-IE"/>
              </w:rPr>
              <w:t xml:space="preserve">my </w:t>
            </w:r>
            <w:r w:rsidR="004A7556">
              <w:rPr>
                <w:lang w:val="en-IE"/>
              </w:rPr>
              <w:t>third-y</w:t>
            </w:r>
            <w:r w:rsidR="00FC01DB">
              <w:rPr>
                <w:lang w:val="en-IE"/>
              </w:rPr>
              <w:t>ear of Law</w:t>
            </w:r>
            <w:r w:rsidR="007323BC">
              <w:rPr>
                <w:lang w:val="en-IE"/>
              </w:rPr>
              <w:t xml:space="preserve"> </w:t>
            </w:r>
            <w:r w:rsidR="00FC01DB">
              <w:rPr>
                <w:lang w:val="en-IE"/>
              </w:rPr>
              <w:t>(International) in University College Cork.</w:t>
            </w:r>
            <w:r w:rsidR="007323BC">
              <w:rPr>
                <w:lang w:val="en-IE"/>
              </w:rPr>
              <w:t xml:space="preserve">  Currently, I am studying abroad in the University of Copenhagen</w:t>
            </w:r>
            <w:r w:rsidR="008B0187">
              <w:rPr>
                <w:lang w:val="en-IE"/>
              </w:rPr>
              <w:t>. My aims are to develo</w:t>
            </w:r>
            <w:r w:rsidR="00510B9D">
              <w:rPr>
                <w:lang w:val="en-IE"/>
              </w:rPr>
              <w:t>p</w:t>
            </w:r>
            <w:r w:rsidR="008B0187">
              <w:rPr>
                <w:lang w:val="en-IE"/>
              </w:rPr>
              <w:t xml:space="preserve"> skills and gain</w:t>
            </w:r>
            <w:r w:rsidR="004805CA">
              <w:rPr>
                <w:lang w:val="en-IE"/>
              </w:rPr>
              <w:t xml:space="preserve"> </w:t>
            </w:r>
            <w:r w:rsidR="008B0187">
              <w:rPr>
                <w:lang w:val="en-IE"/>
              </w:rPr>
              <w:t xml:space="preserve">experience </w:t>
            </w:r>
            <w:r w:rsidR="00510B9D">
              <w:rPr>
                <w:lang w:val="en-IE"/>
              </w:rPr>
              <w:t>in the legal field</w:t>
            </w:r>
            <w:r w:rsidR="00947852">
              <w:rPr>
                <w:lang w:val="en-IE"/>
              </w:rPr>
              <w:t>.</w:t>
            </w:r>
          </w:p>
        </w:tc>
      </w:tr>
    </w:tbl>
    <w:p w14:paraId="3D670F9B" w14:textId="77777777" w:rsidR="004E01EB" w:rsidRPr="00C14966" w:rsidRDefault="00E443D4" w:rsidP="004E01EB">
      <w:pPr>
        <w:pStyle w:val="Heading1"/>
        <w:rPr>
          <w:lang w:val="en-IE"/>
        </w:rPr>
      </w:pPr>
      <w:sdt>
        <w:sdtPr>
          <w:rPr>
            <w:lang w:val="en-IE"/>
          </w:rPr>
          <w:alias w:val="Experience:"/>
          <w:tag w:val="Experience:"/>
          <w:id w:val="-1983300934"/>
          <w:placeholder>
            <w:docPart w:val="48227AD3372C49E2A101BEA48E46E32C"/>
          </w:placeholder>
          <w:temporary/>
          <w:showingPlcHdr/>
          <w15:appearance w15:val="hidden"/>
        </w:sdtPr>
        <w:sdtEndPr/>
        <w:sdtContent>
          <w:r w:rsidR="004E01EB" w:rsidRPr="00C14966">
            <w:rPr>
              <w:lang w:val="en-IE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14966" w14:paraId="3704A465" w14:textId="77777777" w:rsidTr="00D66A52">
        <w:tc>
          <w:tcPr>
            <w:tcW w:w="9355" w:type="dxa"/>
          </w:tcPr>
          <w:p w14:paraId="35CE831A" w14:textId="55B30359" w:rsidR="001D0BF1" w:rsidRPr="00C14966" w:rsidRDefault="005D6929" w:rsidP="001D0BF1">
            <w:pPr>
              <w:pStyle w:val="Heading3"/>
              <w:contextualSpacing w:val="0"/>
              <w:outlineLvl w:val="2"/>
              <w:rPr>
                <w:lang w:val="en-IE"/>
              </w:rPr>
            </w:pPr>
            <w:r w:rsidRPr="00C14966">
              <w:rPr>
                <w:lang w:val="en-IE"/>
              </w:rPr>
              <w:t xml:space="preserve">June 2016 </w:t>
            </w:r>
            <w:r w:rsidR="001D0BF1" w:rsidRPr="00C14966">
              <w:rPr>
                <w:lang w:val="en-IE"/>
              </w:rPr>
              <w:t xml:space="preserve">– </w:t>
            </w:r>
            <w:r w:rsidRPr="00C14966">
              <w:rPr>
                <w:lang w:val="en-IE"/>
              </w:rPr>
              <w:t>August 2018</w:t>
            </w:r>
          </w:p>
          <w:p w14:paraId="4E885576" w14:textId="6187FE50" w:rsidR="001D0BF1" w:rsidRPr="00C14966" w:rsidRDefault="005D6929" w:rsidP="001D0BF1">
            <w:pPr>
              <w:pStyle w:val="Heading2"/>
              <w:contextualSpacing w:val="0"/>
              <w:outlineLvl w:val="1"/>
              <w:rPr>
                <w:lang w:val="en-IE"/>
              </w:rPr>
            </w:pPr>
            <w:r w:rsidRPr="00C14966">
              <w:rPr>
                <w:lang w:val="en-IE"/>
              </w:rPr>
              <w:t>Sailing Instructor Training/Panel</w:t>
            </w:r>
            <w:r w:rsidR="001D0BF1" w:rsidRPr="00C14966">
              <w:rPr>
                <w:lang w:val="en-IE"/>
              </w:rPr>
              <w:t xml:space="preserve">, </w:t>
            </w:r>
            <w:r w:rsidRPr="00C14966">
              <w:rPr>
                <w:rStyle w:val="SubtleReference"/>
                <w:lang w:val="en-IE"/>
              </w:rPr>
              <w:t>oysterhaven activity centre</w:t>
            </w:r>
          </w:p>
          <w:p w14:paraId="54BC4A2F" w14:textId="13ED2736" w:rsidR="00C14966" w:rsidRPr="00C14966" w:rsidRDefault="001F64D4" w:rsidP="00C14966">
            <w:pPr>
              <w:pStyle w:val="ListParagraph"/>
              <w:numPr>
                <w:ilvl w:val="0"/>
                <w:numId w:val="14"/>
              </w:numPr>
              <w:rPr>
                <w:lang w:val="en-IE"/>
              </w:rPr>
            </w:pPr>
            <w:r w:rsidRPr="00C14966">
              <w:rPr>
                <w:lang w:val="en-IE"/>
              </w:rPr>
              <w:t xml:space="preserve">Participated in </w:t>
            </w:r>
            <w:r w:rsidR="00C14966">
              <w:rPr>
                <w:lang w:val="en-IE"/>
              </w:rPr>
              <w:t>the delivery</w:t>
            </w:r>
            <w:r w:rsidRPr="00C14966">
              <w:rPr>
                <w:lang w:val="en-IE"/>
              </w:rPr>
              <w:t xml:space="preserve"> of sailing lessons ranging from safety procedures to advanced manoeuvres</w:t>
            </w:r>
            <w:r w:rsidR="00C14966" w:rsidRPr="00C14966">
              <w:rPr>
                <w:lang w:val="en-IE"/>
              </w:rPr>
              <w:t xml:space="preserve"> and techniques, in both theoretical and practical formats</w:t>
            </w:r>
            <w:r w:rsidR="00C14966">
              <w:rPr>
                <w:lang w:val="en-IE"/>
              </w:rPr>
              <w:t>.</w:t>
            </w:r>
          </w:p>
          <w:p w14:paraId="212F10C8" w14:textId="77777777" w:rsidR="001F64D4" w:rsidRDefault="00C14966" w:rsidP="001F64D4">
            <w:pPr>
              <w:pStyle w:val="ListParagraph"/>
              <w:numPr>
                <w:ilvl w:val="0"/>
                <w:numId w:val="14"/>
              </w:numPr>
              <w:rPr>
                <w:lang w:val="en-IE"/>
              </w:rPr>
            </w:pPr>
            <w:r w:rsidRPr="00C14966">
              <w:rPr>
                <w:lang w:val="en-IE"/>
              </w:rPr>
              <w:t xml:space="preserve">Managed groups of young adults and children in week long activity courses, </w:t>
            </w:r>
            <w:r>
              <w:rPr>
                <w:lang w:val="en-IE"/>
              </w:rPr>
              <w:t xml:space="preserve">developing and using skills such as organisation, teamwork, communication and leadership. </w:t>
            </w:r>
          </w:p>
          <w:p w14:paraId="5F43619D" w14:textId="7DBE4D0D" w:rsidR="00C14966" w:rsidRPr="00C14966" w:rsidRDefault="00C14966" w:rsidP="001F64D4">
            <w:pPr>
              <w:pStyle w:val="ListParagraph"/>
              <w:numPr>
                <w:ilvl w:val="0"/>
                <w:numId w:val="14"/>
              </w:numPr>
              <w:rPr>
                <w:lang w:val="en-IE"/>
              </w:rPr>
            </w:pPr>
            <w:r>
              <w:rPr>
                <w:lang w:val="en-IE"/>
              </w:rPr>
              <w:t>Ensured that the necessary equipment was accounted for and provided for the aforementioned lessons.</w:t>
            </w:r>
          </w:p>
        </w:tc>
      </w:tr>
      <w:tr w:rsidR="00F61DF9" w:rsidRPr="00C14966" w14:paraId="534783AD" w14:textId="77777777" w:rsidTr="00F61DF9">
        <w:tc>
          <w:tcPr>
            <w:tcW w:w="9355" w:type="dxa"/>
            <w:tcMar>
              <w:top w:w="216" w:type="dxa"/>
            </w:tcMar>
          </w:tcPr>
          <w:p w14:paraId="482380CC" w14:textId="7814E15F" w:rsidR="00F61DF9" w:rsidRPr="00C14966" w:rsidRDefault="005D6929" w:rsidP="00F61DF9">
            <w:pPr>
              <w:pStyle w:val="Heading3"/>
              <w:contextualSpacing w:val="0"/>
              <w:outlineLvl w:val="2"/>
              <w:rPr>
                <w:lang w:val="en-IE"/>
              </w:rPr>
            </w:pPr>
            <w:r w:rsidRPr="00C14966">
              <w:rPr>
                <w:lang w:val="en-IE"/>
              </w:rPr>
              <w:t>june 2021</w:t>
            </w:r>
            <w:r w:rsidR="00F61DF9" w:rsidRPr="00C14966">
              <w:rPr>
                <w:lang w:val="en-IE"/>
              </w:rPr>
              <w:t xml:space="preserve"> – </w:t>
            </w:r>
            <w:r w:rsidRPr="00C14966">
              <w:rPr>
                <w:lang w:val="en-IE"/>
              </w:rPr>
              <w:t>august 2021</w:t>
            </w:r>
          </w:p>
          <w:p w14:paraId="1510DE3D" w14:textId="5573CBF6" w:rsidR="00F61DF9" w:rsidRPr="00C14966" w:rsidRDefault="005D6929" w:rsidP="00F61DF9">
            <w:pPr>
              <w:pStyle w:val="Heading2"/>
              <w:contextualSpacing w:val="0"/>
              <w:outlineLvl w:val="1"/>
              <w:rPr>
                <w:lang w:val="en-IE"/>
              </w:rPr>
            </w:pPr>
            <w:r w:rsidRPr="00C14966">
              <w:rPr>
                <w:lang w:val="en-IE"/>
              </w:rPr>
              <w:t>hospital porter</w:t>
            </w:r>
            <w:r w:rsidR="00F61DF9" w:rsidRPr="00C14966">
              <w:rPr>
                <w:lang w:val="en-IE"/>
              </w:rPr>
              <w:t xml:space="preserve">, </w:t>
            </w:r>
            <w:r w:rsidRPr="00C14966">
              <w:rPr>
                <w:rStyle w:val="SubtleReference"/>
                <w:lang w:val="en-IE"/>
              </w:rPr>
              <w:t>cork university hospital</w:t>
            </w:r>
          </w:p>
          <w:p w14:paraId="67F76DD4" w14:textId="77777777" w:rsidR="00F61DF9" w:rsidRDefault="009C5C4F" w:rsidP="00C14966">
            <w:pPr>
              <w:pStyle w:val="ListParagraph"/>
              <w:numPr>
                <w:ilvl w:val="0"/>
                <w:numId w:val="15"/>
              </w:numPr>
              <w:rPr>
                <w:lang w:val="en-IE"/>
              </w:rPr>
            </w:pPr>
            <w:r>
              <w:rPr>
                <w:lang w:val="en-IE"/>
              </w:rPr>
              <w:t xml:space="preserve">Worked with the MRI department, responsible for the transit of patients and </w:t>
            </w:r>
            <w:r w:rsidR="00D34502">
              <w:rPr>
                <w:lang w:val="en-IE"/>
              </w:rPr>
              <w:t>patient specimens throughout the departments of the hospital.</w:t>
            </w:r>
          </w:p>
          <w:p w14:paraId="4520EF6D" w14:textId="2A315864" w:rsidR="00D34502" w:rsidRDefault="00571EAD" w:rsidP="00C14966">
            <w:pPr>
              <w:pStyle w:val="ListParagraph"/>
              <w:numPr>
                <w:ilvl w:val="0"/>
                <w:numId w:val="15"/>
              </w:numPr>
              <w:rPr>
                <w:lang w:val="en-IE"/>
              </w:rPr>
            </w:pPr>
            <w:r>
              <w:rPr>
                <w:lang w:val="en-IE"/>
              </w:rPr>
              <w:t>Participate</w:t>
            </w:r>
            <w:r w:rsidR="00011235">
              <w:rPr>
                <w:lang w:val="en-IE"/>
              </w:rPr>
              <w:t xml:space="preserve">d in </w:t>
            </w:r>
            <w:r w:rsidR="00C62DA3">
              <w:rPr>
                <w:lang w:val="en-IE"/>
              </w:rPr>
              <w:t>a busy</w:t>
            </w:r>
            <w:r w:rsidR="00011235">
              <w:rPr>
                <w:lang w:val="en-IE"/>
              </w:rPr>
              <w:t xml:space="preserve"> hospital ecosystem, co-operating with</w:t>
            </w:r>
            <w:r w:rsidR="00204CDD">
              <w:rPr>
                <w:lang w:val="en-IE"/>
              </w:rPr>
              <w:t xml:space="preserve"> other porters, nursing staff, administration staff, </w:t>
            </w:r>
            <w:r w:rsidR="00C62DA3">
              <w:rPr>
                <w:lang w:val="en-IE"/>
              </w:rPr>
              <w:t>and doctors.</w:t>
            </w:r>
          </w:p>
          <w:p w14:paraId="432A929E" w14:textId="03FAA5AD" w:rsidR="00C62DA3" w:rsidRPr="00C14966" w:rsidRDefault="009502B1" w:rsidP="00C14966">
            <w:pPr>
              <w:pStyle w:val="ListParagraph"/>
              <w:numPr>
                <w:ilvl w:val="0"/>
                <w:numId w:val="15"/>
              </w:numPr>
              <w:rPr>
                <w:lang w:val="en-IE"/>
              </w:rPr>
            </w:pPr>
            <w:r>
              <w:rPr>
                <w:lang w:val="en-IE"/>
              </w:rPr>
              <w:t xml:space="preserve">Utilised </w:t>
            </w:r>
            <w:r w:rsidR="001C6EB6">
              <w:rPr>
                <w:lang w:val="en-IE"/>
              </w:rPr>
              <w:t xml:space="preserve">and developed </w:t>
            </w:r>
            <w:r>
              <w:rPr>
                <w:lang w:val="en-IE"/>
              </w:rPr>
              <w:t>interpersonal skills</w:t>
            </w:r>
            <w:r w:rsidR="0085150E">
              <w:rPr>
                <w:lang w:val="en-IE"/>
              </w:rPr>
              <w:t xml:space="preserve"> when </w:t>
            </w:r>
            <w:r w:rsidR="00FD3CF5">
              <w:rPr>
                <w:lang w:val="en-IE"/>
              </w:rPr>
              <w:t>interacting with patien</w:t>
            </w:r>
            <w:r w:rsidR="00E73683">
              <w:rPr>
                <w:lang w:val="en-IE"/>
              </w:rPr>
              <w:t xml:space="preserve">ts </w:t>
            </w:r>
            <w:r w:rsidR="002E22C0">
              <w:rPr>
                <w:lang w:val="en-IE"/>
              </w:rPr>
              <w:t>facing difficult situations.</w:t>
            </w:r>
          </w:p>
        </w:tc>
      </w:tr>
    </w:tbl>
    <w:sdt>
      <w:sdtPr>
        <w:rPr>
          <w:lang w:val="en-IE"/>
        </w:rPr>
        <w:alias w:val="Education:"/>
        <w:tag w:val="Education:"/>
        <w:id w:val="-1908763273"/>
        <w:placeholder>
          <w:docPart w:val="E51CFFC953DD427195E2D51EABB03D52"/>
        </w:placeholder>
        <w:temporary/>
        <w:showingPlcHdr/>
        <w15:appearance w15:val="hidden"/>
      </w:sdtPr>
      <w:sdtEndPr/>
      <w:sdtContent>
        <w:p w14:paraId="79935A3D" w14:textId="77777777" w:rsidR="00DA59AA" w:rsidRPr="00C14966" w:rsidRDefault="00DA59AA" w:rsidP="0097790C">
          <w:pPr>
            <w:pStyle w:val="Heading1"/>
            <w:rPr>
              <w:lang w:val="en-IE"/>
            </w:rPr>
          </w:pPr>
          <w:r w:rsidRPr="00C14966">
            <w:rPr>
              <w:lang w:val="en-IE"/>
            </w:rPr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14966" w14:paraId="096EE86A" w14:textId="77777777" w:rsidTr="00D66A52">
        <w:tc>
          <w:tcPr>
            <w:tcW w:w="9355" w:type="dxa"/>
          </w:tcPr>
          <w:p w14:paraId="24F9C08F" w14:textId="12C468C9" w:rsidR="001D0BF1" w:rsidRPr="00C14966" w:rsidRDefault="007828E6" w:rsidP="001D0BF1">
            <w:pPr>
              <w:pStyle w:val="Heading3"/>
              <w:contextualSpacing w:val="0"/>
              <w:outlineLvl w:val="2"/>
              <w:rPr>
                <w:lang w:val="en-IE"/>
              </w:rPr>
            </w:pPr>
            <w:r w:rsidRPr="00C14966">
              <w:rPr>
                <w:lang w:val="en-IE"/>
              </w:rPr>
              <w:t>2019</w:t>
            </w:r>
          </w:p>
          <w:p w14:paraId="1C5D0518" w14:textId="1DECAF16" w:rsidR="001D0BF1" w:rsidRPr="00C14966" w:rsidRDefault="007828E6" w:rsidP="001D0BF1">
            <w:pPr>
              <w:pStyle w:val="Heading2"/>
              <w:contextualSpacing w:val="0"/>
              <w:outlineLvl w:val="1"/>
              <w:rPr>
                <w:lang w:val="en-IE"/>
              </w:rPr>
            </w:pPr>
            <w:r w:rsidRPr="00C14966">
              <w:rPr>
                <w:lang w:val="en-IE"/>
              </w:rPr>
              <w:t>Leaving certificate</w:t>
            </w:r>
            <w:r w:rsidR="001D0BF1" w:rsidRPr="00C14966">
              <w:rPr>
                <w:lang w:val="en-IE"/>
              </w:rPr>
              <w:t xml:space="preserve">, </w:t>
            </w:r>
            <w:r w:rsidRPr="00C14966">
              <w:rPr>
                <w:rStyle w:val="SubtleReference"/>
                <w:lang w:val="en-IE"/>
              </w:rPr>
              <w:t>Presentation brothers college, cork</w:t>
            </w:r>
          </w:p>
          <w:p w14:paraId="379926B6" w14:textId="0F02A2F1" w:rsidR="007538DC" w:rsidRPr="00C14966" w:rsidRDefault="00476972" w:rsidP="007538DC">
            <w:pPr>
              <w:contextualSpacing w:val="0"/>
              <w:rPr>
                <w:lang w:val="en-IE"/>
              </w:rPr>
            </w:pPr>
            <w:r>
              <w:rPr>
                <w:lang w:val="en-IE"/>
              </w:rPr>
              <w:t xml:space="preserve">I </w:t>
            </w:r>
            <w:r w:rsidR="00CF50F5">
              <w:rPr>
                <w:lang w:val="en-IE"/>
              </w:rPr>
              <w:t>sat my Leaving Certificate</w:t>
            </w:r>
            <w:r w:rsidR="00DB5484">
              <w:rPr>
                <w:lang w:val="en-IE"/>
              </w:rPr>
              <w:t xml:space="preserve"> in 2019. </w:t>
            </w:r>
            <w:r>
              <w:rPr>
                <w:lang w:val="en-IE"/>
              </w:rPr>
              <w:t>All of my subjects were honours</w:t>
            </w:r>
            <w:r w:rsidR="00AC48B5">
              <w:rPr>
                <w:lang w:val="en-IE"/>
              </w:rPr>
              <w:t xml:space="preserve"> grade</w:t>
            </w:r>
            <w:r>
              <w:rPr>
                <w:lang w:val="en-IE"/>
              </w:rPr>
              <w:t xml:space="preserve">, </w:t>
            </w:r>
            <w:r w:rsidR="00904516">
              <w:rPr>
                <w:lang w:val="en-IE"/>
              </w:rPr>
              <w:t xml:space="preserve">with a notable result being </w:t>
            </w:r>
            <w:r w:rsidR="001B2E3F">
              <w:rPr>
                <w:lang w:val="en-IE"/>
              </w:rPr>
              <w:t xml:space="preserve">a H1 received in English. </w:t>
            </w:r>
          </w:p>
        </w:tc>
      </w:tr>
      <w:tr w:rsidR="00F61DF9" w:rsidRPr="00C14966" w14:paraId="3C46C548" w14:textId="77777777" w:rsidTr="00F61DF9">
        <w:tc>
          <w:tcPr>
            <w:tcW w:w="9355" w:type="dxa"/>
            <w:tcMar>
              <w:top w:w="216" w:type="dxa"/>
            </w:tcMar>
          </w:tcPr>
          <w:p w14:paraId="7ED6EB3E" w14:textId="02A903F3" w:rsidR="00F61DF9" w:rsidRPr="00C14966" w:rsidRDefault="007828E6" w:rsidP="00F61DF9">
            <w:pPr>
              <w:pStyle w:val="Heading3"/>
              <w:contextualSpacing w:val="0"/>
              <w:outlineLvl w:val="2"/>
              <w:rPr>
                <w:lang w:val="en-IE"/>
              </w:rPr>
            </w:pPr>
            <w:r w:rsidRPr="00C14966">
              <w:rPr>
                <w:lang w:val="en-IE"/>
              </w:rPr>
              <w:t>2019-current</w:t>
            </w:r>
          </w:p>
          <w:p w14:paraId="160BA755" w14:textId="1FC81271" w:rsidR="00F61DF9" w:rsidRPr="00C14966" w:rsidRDefault="007828E6" w:rsidP="00F61DF9">
            <w:pPr>
              <w:pStyle w:val="Heading2"/>
              <w:contextualSpacing w:val="0"/>
              <w:outlineLvl w:val="1"/>
              <w:rPr>
                <w:lang w:val="en-IE"/>
              </w:rPr>
            </w:pPr>
            <w:r w:rsidRPr="00C14966">
              <w:rPr>
                <w:lang w:val="en-IE"/>
              </w:rPr>
              <w:t>Law (international)</w:t>
            </w:r>
            <w:r w:rsidR="00F61DF9" w:rsidRPr="00C14966">
              <w:rPr>
                <w:lang w:val="en-IE"/>
              </w:rPr>
              <w:t xml:space="preserve">, </w:t>
            </w:r>
            <w:r w:rsidRPr="00C14966">
              <w:rPr>
                <w:rStyle w:val="SubtleReference"/>
                <w:lang w:val="en-IE"/>
              </w:rPr>
              <w:t>University college cork</w:t>
            </w:r>
          </w:p>
          <w:p w14:paraId="13456EB2" w14:textId="2EB029DF" w:rsidR="00144F35" w:rsidRDefault="00FF508C" w:rsidP="00F61DF9">
            <w:pPr>
              <w:rPr>
                <w:lang w:val="en-IE"/>
              </w:rPr>
            </w:pPr>
            <w:r>
              <w:rPr>
                <w:lang w:val="en-IE"/>
              </w:rPr>
              <w:t xml:space="preserve">I am currently studying abroad </w:t>
            </w:r>
            <w:r w:rsidR="00076126">
              <w:rPr>
                <w:lang w:val="en-IE"/>
              </w:rPr>
              <w:t xml:space="preserve">for the year </w:t>
            </w:r>
            <w:r>
              <w:rPr>
                <w:lang w:val="en-IE"/>
              </w:rPr>
              <w:t>in the University of Copenhagen, sitting various masters level courses</w:t>
            </w:r>
            <w:r w:rsidR="00144F35">
              <w:rPr>
                <w:lang w:val="en-IE"/>
              </w:rPr>
              <w:t xml:space="preserve"> on subjects such as legal negotiation</w:t>
            </w:r>
            <w:r w:rsidR="00C72DF2">
              <w:rPr>
                <w:lang w:val="en-IE"/>
              </w:rPr>
              <w:t xml:space="preserve">, mediation, </w:t>
            </w:r>
            <w:r w:rsidR="00144F35">
              <w:rPr>
                <w:lang w:val="en-IE"/>
              </w:rPr>
              <w:t>and law regarding the regulation of internet giants.</w:t>
            </w:r>
          </w:p>
          <w:p w14:paraId="581F1A74" w14:textId="23A2BEF8" w:rsidR="00144F35" w:rsidRPr="00C14966" w:rsidRDefault="009E3ECD" w:rsidP="00F61DF9">
            <w:pPr>
              <w:rPr>
                <w:lang w:val="en-IE"/>
              </w:rPr>
            </w:pPr>
            <w:r>
              <w:rPr>
                <w:lang w:val="en-IE"/>
              </w:rPr>
              <w:t xml:space="preserve">I received a </w:t>
            </w:r>
            <w:r w:rsidR="00144F35">
              <w:rPr>
                <w:lang w:val="en-IE"/>
              </w:rPr>
              <w:t xml:space="preserve">2:1 </w:t>
            </w:r>
            <w:r w:rsidR="00A918B7">
              <w:rPr>
                <w:lang w:val="en-IE"/>
              </w:rPr>
              <w:t xml:space="preserve">overall in the exams I sat </w:t>
            </w:r>
            <w:r w:rsidR="00076126">
              <w:rPr>
                <w:lang w:val="en-IE"/>
              </w:rPr>
              <w:t xml:space="preserve">in UCC </w:t>
            </w:r>
            <w:r w:rsidR="00A918B7">
              <w:rPr>
                <w:lang w:val="en-IE"/>
              </w:rPr>
              <w:t xml:space="preserve">before </w:t>
            </w:r>
            <w:r>
              <w:rPr>
                <w:lang w:val="en-IE"/>
              </w:rPr>
              <w:t>I went abroad.</w:t>
            </w:r>
          </w:p>
        </w:tc>
      </w:tr>
    </w:tbl>
    <w:sdt>
      <w:sdtPr>
        <w:rPr>
          <w:lang w:val="en-IE"/>
        </w:rPr>
        <w:alias w:val="Skills:"/>
        <w:tag w:val="Skills:"/>
        <w:id w:val="-1392877668"/>
        <w:placeholder>
          <w:docPart w:val="A6999CA8CCE24BF19894D92B498C4338"/>
        </w:placeholder>
        <w:temporary/>
        <w:showingPlcHdr/>
        <w15:appearance w15:val="hidden"/>
      </w:sdtPr>
      <w:sdtEndPr/>
      <w:sdtContent>
        <w:p w14:paraId="020B3FA4" w14:textId="77777777" w:rsidR="00486277" w:rsidRPr="00C14966" w:rsidRDefault="00486277" w:rsidP="00486277">
          <w:pPr>
            <w:pStyle w:val="Heading1"/>
            <w:rPr>
              <w:lang w:val="en-IE"/>
            </w:rPr>
          </w:pPr>
          <w:r w:rsidRPr="00C14966">
            <w:rPr>
              <w:lang w:val="en-IE"/>
            </w:rPr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C14966" w14:paraId="76B83798" w14:textId="77777777" w:rsidTr="00CF1A49">
        <w:tc>
          <w:tcPr>
            <w:tcW w:w="4675" w:type="dxa"/>
          </w:tcPr>
          <w:p w14:paraId="049519F3" w14:textId="7254D59A" w:rsidR="001E3120" w:rsidRPr="00C14966" w:rsidRDefault="002A1DD5" w:rsidP="006E1507">
            <w:pPr>
              <w:pStyle w:val="ListBullet"/>
              <w:contextualSpacing w:val="0"/>
              <w:rPr>
                <w:lang w:val="en-IE"/>
              </w:rPr>
            </w:pPr>
            <w:r>
              <w:rPr>
                <w:lang w:val="en-IE"/>
              </w:rPr>
              <w:t>Communication</w:t>
            </w:r>
            <w:r w:rsidR="004812EC">
              <w:rPr>
                <w:lang w:val="en-IE"/>
              </w:rPr>
              <w:t xml:space="preserve"> skills – Throughout my experience in school and </w:t>
            </w:r>
            <w:r w:rsidR="00465CCC">
              <w:rPr>
                <w:lang w:val="en-IE"/>
              </w:rPr>
              <w:t xml:space="preserve">the aforementioned work, </w:t>
            </w:r>
            <w:r w:rsidR="000D3795">
              <w:rPr>
                <w:lang w:val="en-IE"/>
              </w:rPr>
              <w:t xml:space="preserve">the qualities of being affable and </w:t>
            </w:r>
            <w:r w:rsidR="000B4516">
              <w:rPr>
                <w:lang w:val="en-IE"/>
              </w:rPr>
              <w:t>understanding were</w:t>
            </w:r>
            <w:r w:rsidR="008B1043">
              <w:rPr>
                <w:lang w:val="en-IE"/>
              </w:rPr>
              <w:t xml:space="preserve"> indispensable to the task at hand. I </w:t>
            </w:r>
            <w:r w:rsidR="00FC6706">
              <w:rPr>
                <w:lang w:val="en-IE"/>
              </w:rPr>
              <w:t>believe</w:t>
            </w:r>
            <w:r w:rsidR="008B1043">
              <w:rPr>
                <w:lang w:val="en-IE"/>
              </w:rPr>
              <w:t xml:space="preserve"> these skills </w:t>
            </w:r>
            <w:r>
              <w:rPr>
                <w:lang w:val="en-IE"/>
              </w:rPr>
              <w:t>are</w:t>
            </w:r>
            <w:r w:rsidR="00B778C4">
              <w:rPr>
                <w:lang w:val="en-IE"/>
              </w:rPr>
              <w:t xml:space="preserve"> </w:t>
            </w:r>
            <w:r w:rsidR="00C3272E">
              <w:rPr>
                <w:lang w:val="en-IE"/>
              </w:rPr>
              <w:t xml:space="preserve">crucial </w:t>
            </w:r>
            <w:r w:rsidR="00B778C4">
              <w:rPr>
                <w:lang w:val="en-IE"/>
              </w:rPr>
              <w:t xml:space="preserve">when working in a </w:t>
            </w:r>
            <w:r w:rsidR="008E7BFD">
              <w:rPr>
                <w:lang w:val="en-IE"/>
              </w:rPr>
              <w:t>legal environm</w:t>
            </w:r>
            <w:r w:rsidR="00053172">
              <w:rPr>
                <w:lang w:val="en-IE"/>
              </w:rPr>
              <w:t>ent</w:t>
            </w:r>
            <w:r w:rsidR="009E5364">
              <w:rPr>
                <w:lang w:val="en-IE"/>
              </w:rPr>
              <w:t xml:space="preserve"> and interacting with clients.</w:t>
            </w:r>
          </w:p>
          <w:p w14:paraId="0AE09682" w14:textId="77777777" w:rsidR="001F4E6D" w:rsidRDefault="002A1DD5" w:rsidP="006E1507">
            <w:pPr>
              <w:pStyle w:val="ListBullet"/>
              <w:contextualSpacing w:val="0"/>
              <w:rPr>
                <w:lang w:val="en-IE"/>
              </w:rPr>
            </w:pPr>
            <w:r>
              <w:rPr>
                <w:lang w:val="en-IE"/>
              </w:rPr>
              <w:t>Teamwork skills – Particularly when I was working in a hospital, I learned how to partici</w:t>
            </w:r>
            <w:r w:rsidR="004750BE">
              <w:rPr>
                <w:lang w:val="en-IE"/>
              </w:rPr>
              <w:t>pate well in a large system based on the mutual co-operation of</w:t>
            </w:r>
            <w:r w:rsidR="00F07423">
              <w:rPr>
                <w:lang w:val="en-IE"/>
              </w:rPr>
              <w:t xml:space="preserve"> many employees. I think that this skill will prove to be useful in the workplace as I can be an agreeable and competent member of a team. </w:t>
            </w:r>
          </w:p>
          <w:p w14:paraId="67112890" w14:textId="4F0EC672" w:rsidR="001578A3" w:rsidRPr="00C14966" w:rsidRDefault="001578A3" w:rsidP="006E1507">
            <w:pPr>
              <w:pStyle w:val="ListBullet"/>
              <w:contextualSpacing w:val="0"/>
              <w:rPr>
                <w:lang w:val="en-IE"/>
              </w:rPr>
            </w:pPr>
            <w:r>
              <w:rPr>
                <w:lang w:val="en-IE"/>
              </w:rPr>
              <w:t xml:space="preserve">Work ethic – </w:t>
            </w:r>
            <w:r w:rsidR="00C86E7D">
              <w:rPr>
                <w:lang w:val="en-IE"/>
              </w:rPr>
              <w:t xml:space="preserve">While working, I noticed in myself a commitment to ensuring </w:t>
            </w:r>
            <w:r w:rsidR="008B2AC3">
              <w:rPr>
                <w:lang w:val="en-IE"/>
              </w:rPr>
              <w:t xml:space="preserve">a task be completed, even when it may not benefit me personally. I had no problem with working extra unpaid hours </w:t>
            </w:r>
            <w:r w:rsidR="00CF4488">
              <w:rPr>
                <w:lang w:val="en-IE"/>
              </w:rPr>
              <w:t xml:space="preserve">as I felt satisfied </w:t>
            </w:r>
            <w:r w:rsidR="00566436">
              <w:rPr>
                <w:lang w:val="en-IE"/>
              </w:rPr>
              <w:t>when I made sure the department was being ran efficiently.</w:t>
            </w:r>
          </w:p>
        </w:tc>
        <w:tc>
          <w:tcPr>
            <w:tcW w:w="4675" w:type="dxa"/>
            <w:tcMar>
              <w:left w:w="360" w:type="dxa"/>
            </w:tcMar>
          </w:tcPr>
          <w:p w14:paraId="184E105F" w14:textId="011615B4" w:rsidR="003A0632" w:rsidRPr="00C14966" w:rsidRDefault="005D4F42" w:rsidP="006E1507">
            <w:pPr>
              <w:pStyle w:val="ListBullet"/>
              <w:contextualSpacing w:val="0"/>
              <w:rPr>
                <w:lang w:val="en-IE"/>
              </w:rPr>
            </w:pPr>
            <w:r>
              <w:rPr>
                <w:lang w:val="en-IE"/>
              </w:rPr>
              <w:t xml:space="preserve">Computer skills – I am very comfortable using technology, I </w:t>
            </w:r>
            <w:r w:rsidR="003F08CE">
              <w:rPr>
                <w:lang w:val="en-IE"/>
              </w:rPr>
              <w:t xml:space="preserve">use computers often and passed a European Computer Driving Licence course in </w:t>
            </w:r>
            <w:r w:rsidR="00B543B8">
              <w:rPr>
                <w:lang w:val="en-IE"/>
              </w:rPr>
              <w:t xml:space="preserve">transition year. I have built numerous </w:t>
            </w:r>
            <w:r w:rsidR="00F0058D">
              <w:rPr>
                <w:lang w:val="en-IE"/>
              </w:rPr>
              <w:t>PCs</w:t>
            </w:r>
            <w:r w:rsidR="00B543B8">
              <w:rPr>
                <w:lang w:val="en-IE"/>
              </w:rPr>
              <w:t xml:space="preserve"> </w:t>
            </w:r>
            <w:r w:rsidR="00D83CB8">
              <w:rPr>
                <w:lang w:val="en-IE"/>
              </w:rPr>
              <w:t>in the past five years and I am experienced in troubleshooting upon encountering difficulties.</w:t>
            </w:r>
          </w:p>
          <w:p w14:paraId="05D6BE91" w14:textId="2753DBC3" w:rsidR="001E3120" w:rsidRPr="00C14966" w:rsidRDefault="00EA5116" w:rsidP="006E1507">
            <w:pPr>
              <w:pStyle w:val="ListBullet"/>
              <w:contextualSpacing w:val="0"/>
              <w:rPr>
                <w:lang w:val="en-IE"/>
              </w:rPr>
            </w:pPr>
            <w:r>
              <w:rPr>
                <w:lang w:val="en-IE"/>
              </w:rPr>
              <w:t>English skills – I am an avid reader and am proficient in writing concisely and clearly. This skill will be very useful when</w:t>
            </w:r>
            <w:r w:rsidR="00B20FB4">
              <w:rPr>
                <w:lang w:val="en-IE"/>
              </w:rPr>
              <w:t xml:space="preserve"> working in a legal environment, whether I am preparing</w:t>
            </w:r>
            <w:r w:rsidR="00CA31C6">
              <w:rPr>
                <w:lang w:val="en-IE"/>
              </w:rPr>
              <w:t xml:space="preserve"> documents, taking notes, or performing research. </w:t>
            </w:r>
          </w:p>
          <w:p w14:paraId="1A59810B" w14:textId="784E1E31" w:rsidR="001E3120" w:rsidRPr="00C14966" w:rsidRDefault="004D0481" w:rsidP="006E1507">
            <w:pPr>
              <w:pStyle w:val="ListBullet"/>
              <w:contextualSpacing w:val="0"/>
              <w:rPr>
                <w:lang w:val="en-IE"/>
              </w:rPr>
            </w:pPr>
            <w:r>
              <w:rPr>
                <w:lang w:val="en-IE"/>
              </w:rPr>
              <w:t xml:space="preserve">Negotiation skills – </w:t>
            </w:r>
            <w:r w:rsidR="009B2557">
              <w:rPr>
                <w:lang w:val="en-IE"/>
              </w:rPr>
              <w:t xml:space="preserve">I am currently enrolled in courses </w:t>
            </w:r>
            <w:r w:rsidR="004805CA">
              <w:rPr>
                <w:lang w:val="en-IE"/>
              </w:rPr>
              <w:t xml:space="preserve">focused on negotiation and mediation in Copenhagen. I think that these courses will prove to be very valuable as they have allowed me to become skilled at settling disagreements, should they be a legal matter or otherwise. </w:t>
            </w:r>
          </w:p>
        </w:tc>
      </w:tr>
    </w:tbl>
    <w:p w14:paraId="0415DB51" w14:textId="7E8E1AE7" w:rsidR="00B51D1B" w:rsidRPr="00C14966" w:rsidRDefault="00B51D1B" w:rsidP="006E1507">
      <w:pPr>
        <w:rPr>
          <w:lang w:val="en-IE"/>
        </w:rPr>
      </w:pPr>
    </w:p>
    <w:sectPr w:rsidR="00B51D1B" w:rsidRPr="00C14966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6E12" w14:textId="77777777" w:rsidR="005D6929" w:rsidRDefault="005D6929" w:rsidP="0068194B">
      <w:r>
        <w:separator/>
      </w:r>
    </w:p>
    <w:p w14:paraId="4706A0A6" w14:textId="77777777" w:rsidR="005D6929" w:rsidRDefault="005D6929"/>
    <w:p w14:paraId="644DE0BC" w14:textId="77777777" w:rsidR="005D6929" w:rsidRDefault="005D6929"/>
  </w:endnote>
  <w:endnote w:type="continuationSeparator" w:id="0">
    <w:p w14:paraId="73D18B4D" w14:textId="77777777" w:rsidR="005D6929" w:rsidRDefault="005D6929" w:rsidP="0068194B">
      <w:r>
        <w:continuationSeparator/>
      </w:r>
    </w:p>
    <w:p w14:paraId="48D9F82B" w14:textId="77777777" w:rsidR="005D6929" w:rsidRDefault="005D6929"/>
    <w:p w14:paraId="6D125260" w14:textId="77777777" w:rsidR="005D6929" w:rsidRDefault="005D6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6739A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66E0" w14:textId="77777777" w:rsidR="005D6929" w:rsidRDefault="005D6929" w:rsidP="0068194B">
      <w:r>
        <w:separator/>
      </w:r>
    </w:p>
    <w:p w14:paraId="5FF67EE8" w14:textId="77777777" w:rsidR="005D6929" w:rsidRDefault="005D6929"/>
    <w:p w14:paraId="0E6F7AD4" w14:textId="77777777" w:rsidR="005D6929" w:rsidRDefault="005D6929"/>
  </w:footnote>
  <w:footnote w:type="continuationSeparator" w:id="0">
    <w:p w14:paraId="3BAD6116" w14:textId="77777777" w:rsidR="005D6929" w:rsidRDefault="005D6929" w:rsidP="0068194B">
      <w:r>
        <w:continuationSeparator/>
      </w:r>
    </w:p>
    <w:p w14:paraId="057255A6" w14:textId="77777777" w:rsidR="005D6929" w:rsidRDefault="005D6929"/>
    <w:p w14:paraId="0E4C6DD1" w14:textId="77777777" w:rsidR="005D6929" w:rsidRDefault="005D69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DF8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9B1ACC" wp14:editId="745FFAF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60EBCE9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4A83517"/>
    <w:multiLevelType w:val="hybridMultilevel"/>
    <w:tmpl w:val="F6AAA0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7058A3"/>
    <w:multiLevelType w:val="hybridMultilevel"/>
    <w:tmpl w:val="51905B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29"/>
    <w:rsid w:val="000001EF"/>
    <w:rsid w:val="00007322"/>
    <w:rsid w:val="00007728"/>
    <w:rsid w:val="00011235"/>
    <w:rsid w:val="00022EB2"/>
    <w:rsid w:val="00024584"/>
    <w:rsid w:val="00024730"/>
    <w:rsid w:val="00053172"/>
    <w:rsid w:val="00055E95"/>
    <w:rsid w:val="00062F19"/>
    <w:rsid w:val="0007021F"/>
    <w:rsid w:val="000759A0"/>
    <w:rsid w:val="00076126"/>
    <w:rsid w:val="000A7A03"/>
    <w:rsid w:val="000B2BA5"/>
    <w:rsid w:val="000B4516"/>
    <w:rsid w:val="000B726E"/>
    <w:rsid w:val="000D3795"/>
    <w:rsid w:val="000E0F43"/>
    <w:rsid w:val="000F2F8C"/>
    <w:rsid w:val="000F7C2E"/>
    <w:rsid w:val="000F7FF7"/>
    <w:rsid w:val="0010006E"/>
    <w:rsid w:val="0010318E"/>
    <w:rsid w:val="001045A8"/>
    <w:rsid w:val="00114A91"/>
    <w:rsid w:val="001223A7"/>
    <w:rsid w:val="001427E1"/>
    <w:rsid w:val="00144F35"/>
    <w:rsid w:val="001578A3"/>
    <w:rsid w:val="00163668"/>
    <w:rsid w:val="00171566"/>
    <w:rsid w:val="00174676"/>
    <w:rsid w:val="001755A8"/>
    <w:rsid w:val="00175926"/>
    <w:rsid w:val="00184014"/>
    <w:rsid w:val="00192008"/>
    <w:rsid w:val="00197477"/>
    <w:rsid w:val="001B2E3F"/>
    <w:rsid w:val="001C0E68"/>
    <w:rsid w:val="001C0F24"/>
    <w:rsid w:val="001C1768"/>
    <w:rsid w:val="001C4B6F"/>
    <w:rsid w:val="001C6EB6"/>
    <w:rsid w:val="001D0BF1"/>
    <w:rsid w:val="001E3120"/>
    <w:rsid w:val="001E7E0C"/>
    <w:rsid w:val="001F0BB0"/>
    <w:rsid w:val="001F0CDD"/>
    <w:rsid w:val="001F4E6D"/>
    <w:rsid w:val="001F6140"/>
    <w:rsid w:val="001F64D4"/>
    <w:rsid w:val="00203573"/>
    <w:rsid w:val="00204CDD"/>
    <w:rsid w:val="0020597D"/>
    <w:rsid w:val="00206B91"/>
    <w:rsid w:val="00213B4C"/>
    <w:rsid w:val="002251B1"/>
    <w:rsid w:val="002253B0"/>
    <w:rsid w:val="00236D54"/>
    <w:rsid w:val="00241D8C"/>
    <w:rsid w:val="00241FDB"/>
    <w:rsid w:val="0024720C"/>
    <w:rsid w:val="002617AE"/>
    <w:rsid w:val="002638D0"/>
    <w:rsid w:val="002647D3"/>
    <w:rsid w:val="002710C9"/>
    <w:rsid w:val="00275EAE"/>
    <w:rsid w:val="00294998"/>
    <w:rsid w:val="00297F18"/>
    <w:rsid w:val="002A1945"/>
    <w:rsid w:val="002A1DD5"/>
    <w:rsid w:val="002B2958"/>
    <w:rsid w:val="002B3FC8"/>
    <w:rsid w:val="002D23C5"/>
    <w:rsid w:val="002D6137"/>
    <w:rsid w:val="002E22C0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222C"/>
    <w:rsid w:val="003B5928"/>
    <w:rsid w:val="003C42C5"/>
    <w:rsid w:val="003D380F"/>
    <w:rsid w:val="003E160D"/>
    <w:rsid w:val="003E54AA"/>
    <w:rsid w:val="003F08CE"/>
    <w:rsid w:val="003F1D5F"/>
    <w:rsid w:val="0040374B"/>
    <w:rsid w:val="00405128"/>
    <w:rsid w:val="00406CFF"/>
    <w:rsid w:val="00416B25"/>
    <w:rsid w:val="00420592"/>
    <w:rsid w:val="00423B1E"/>
    <w:rsid w:val="00426023"/>
    <w:rsid w:val="004319E0"/>
    <w:rsid w:val="00437E8C"/>
    <w:rsid w:val="00440225"/>
    <w:rsid w:val="00465CCC"/>
    <w:rsid w:val="004726BC"/>
    <w:rsid w:val="00474105"/>
    <w:rsid w:val="004750BE"/>
    <w:rsid w:val="00476972"/>
    <w:rsid w:val="004805CA"/>
    <w:rsid w:val="00480E6E"/>
    <w:rsid w:val="004812EC"/>
    <w:rsid w:val="00486277"/>
    <w:rsid w:val="00494CF6"/>
    <w:rsid w:val="00495F8D"/>
    <w:rsid w:val="004A1FAE"/>
    <w:rsid w:val="004A32FF"/>
    <w:rsid w:val="004A7556"/>
    <w:rsid w:val="004B06EB"/>
    <w:rsid w:val="004B6AD0"/>
    <w:rsid w:val="004C2D5D"/>
    <w:rsid w:val="004C33E1"/>
    <w:rsid w:val="004D0481"/>
    <w:rsid w:val="004E01EB"/>
    <w:rsid w:val="004E2794"/>
    <w:rsid w:val="00510392"/>
    <w:rsid w:val="00510B9D"/>
    <w:rsid w:val="005121BD"/>
    <w:rsid w:val="00513E2A"/>
    <w:rsid w:val="00515EAE"/>
    <w:rsid w:val="00524AED"/>
    <w:rsid w:val="00566436"/>
    <w:rsid w:val="00566A35"/>
    <w:rsid w:val="0056701E"/>
    <w:rsid w:val="00571EAD"/>
    <w:rsid w:val="005740D7"/>
    <w:rsid w:val="005918B6"/>
    <w:rsid w:val="005A0F26"/>
    <w:rsid w:val="005A1B10"/>
    <w:rsid w:val="005A6850"/>
    <w:rsid w:val="005B1B1B"/>
    <w:rsid w:val="005C5932"/>
    <w:rsid w:val="005D3CA7"/>
    <w:rsid w:val="005D4CC1"/>
    <w:rsid w:val="005D4E76"/>
    <w:rsid w:val="005D4F42"/>
    <w:rsid w:val="005D6929"/>
    <w:rsid w:val="005F4B91"/>
    <w:rsid w:val="005F55D2"/>
    <w:rsid w:val="0062312F"/>
    <w:rsid w:val="00625F2C"/>
    <w:rsid w:val="0063311A"/>
    <w:rsid w:val="00660143"/>
    <w:rsid w:val="006618E9"/>
    <w:rsid w:val="00664F52"/>
    <w:rsid w:val="0068194B"/>
    <w:rsid w:val="00692703"/>
    <w:rsid w:val="006A1962"/>
    <w:rsid w:val="006B5D48"/>
    <w:rsid w:val="006B7D7B"/>
    <w:rsid w:val="006C1A5E"/>
    <w:rsid w:val="006D65FA"/>
    <w:rsid w:val="006D7172"/>
    <w:rsid w:val="006E1507"/>
    <w:rsid w:val="00706A76"/>
    <w:rsid w:val="00712D8B"/>
    <w:rsid w:val="00717456"/>
    <w:rsid w:val="007273B7"/>
    <w:rsid w:val="0073155E"/>
    <w:rsid w:val="007323BC"/>
    <w:rsid w:val="00733E0A"/>
    <w:rsid w:val="0074403D"/>
    <w:rsid w:val="00746D44"/>
    <w:rsid w:val="007538DC"/>
    <w:rsid w:val="00755EA5"/>
    <w:rsid w:val="00757803"/>
    <w:rsid w:val="007828E6"/>
    <w:rsid w:val="00791F75"/>
    <w:rsid w:val="0079206B"/>
    <w:rsid w:val="00796076"/>
    <w:rsid w:val="007A2B68"/>
    <w:rsid w:val="007A48D1"/>
    <w:rsid w:val="007A4B8E"/>
    <w:rsid w:val="007C0566"/>
    <w:rsid w:val="007C606B"/>
    <w:rsid w:val="007E6A61"/>
    <w:rsid w:val="00801140"/>
    <w:rsid w:val="00803404"/>
    <w:rsid w:val="00834955"/>
    <w:rsid w:val="0085150E"/>
    <w:rsid w:val="00855B59"/>
    <w:rsid w:val="00860461"/>
    <w:rsid w:val="00861E76"/>
    <w:rsid w:val="00862A51"/>
    <w:rsid w:val="0086487C"/>
    <w:rsid w:val="00870B20"/>
    <w:rsid w:val="008829F8"/>
    <w:rsid w:val="00885897"/>
    <w:rsid w:val="00896BD5"/>
    <w:rsid w:val="008A4846"/>
    <w:rsid w:val="008A6538"/>
    <w:rsid w:val="008B0187"/>
    <w:rsid w:val="008B1043"/>
    <w:rsid w:val="008B158F"/>
    <w:rsid w:val="008B2AC3"/>
    <w:rsid w:val="008C7056"/>
    <w:rsid w:val="008E7BFD"/>
    <w:rsid w:val="008F3B14"/>
    <w:rsid w:val="00901899"/>
    <w:rsid w:val="0090344B"/>
    <w:rsid w:val="00904516"/>
    <w:rsid w:val="00905715"/>
    <w:rsid w:val="0091321E"/>
    <w:rsid w:val="00913946"/>
    <w:rsid w:val="0092726B"/>
    <w:rsid w:val="009361BA"/>
    <w:rsid w:val="00944F78"/>
    <w:rsid w:val="00947852"/>
    <w:rsid w:val="009502B1"/>
    <w:rsid w:val="009510E7"/>
    <w:rsid w:val="00952C89"/>
    <w:rsid w:val="009571D8"/>
    <w:rsid w:val="009650EA"/>
    <w:rsid w:val="0097790C"/>
    <w:rsid w:val="0098506E"/>
    <w:rsid w:val="009A44CE"/>
    <w:rsid w:val="009B2557"/>
    <w:rsid w:val="009C4DFC"/>
    <w:rsid w:val="009C5C4F"/>
    <w:rsid w:val="009D44F8"/>
    <w:rsid w:val="009E3160"/>
    <w:rsid w:val="009E3ECD"/>
    <w:rsid w:val="009E5364"/>
    <w:rsid w:val="009F220C"/>
    <w:rsid w:val="009F3B05"/>
    <w:rsid w:val="009F4931"/>
    <w:rsid w:val="00A00259"/>
    <w:rsid w:val="00A14534"/>
    <w:rsid w:val="00A16DAA"/>
    <w:rsid w:val="00A24162"/>
    <w:rsid w:val="00A25023"/>
    <w:rsid w:val="00A270EA"/>
    <w:rsid w:val="00A34BA2"/>
    <w:rsid w:val="00A36F27"/>
    <w:rsid w:val="00A410E8"/>
    <w:rsid w:val="00A42E32"/>
    <w:rsid w:val="00A46E63"/>
    <w:rsid w:val="00A51DC5"/>
    <w:rsid w:val="00A53DE1"/>
    <w:rsid w:val="00A56ACC"/>
    <w:rsid w:val="00A615E1"/>
    <w:rsid w:val="00A755E8"/>
    <w:rsid w:val="00A80AE6"/>
    <w:rsid w:val="00A82C95"/>
    <w:rsid w:val="00A878F6"/>
    <w:rsid w:val="00A918B7"/>
    <w:rsid w:val="00A93A5D"/>
    <w:rsid w:val="00AB32F8"/>
    <w:rsid w:val="00AB610B"/>
    <w:rsid w:val="00AC48B5"/>
    <w:rsid w:val="00AD360E"/>
    <w:rsid w:val="00AD40FB"/>
    <w:rsid w:val="00AD782D"/>
    <w:rsid w:val="00AE7650"/>
    <w:rsid w:val="00B10EBE"/>
    <w:rsid w:val="00B11F63"/>
    <w:rsid w:val="00B20FB4"/>
    <w:rsid w:val="00B236F1"/>
    <w:rsid w:val="00B50F99"/>
    <w:rsid w:val="00B51D1B"/>
    <w:rsid w:val="00B540F4"/>
    <w:rsid w:val="00B543B8"/>
    <w:rsid w:val="00B60FD0"/>
    <w:rsid w:val="00B622DF"/>
    <w:rsid w:val="00B6332A"/>
    <w:rsid w:val="00B778C4"/>
    <w:rsid w:val="00B81760"/>
    <w:rsid w:val="00B8494C"/>
    <w:rsid w:val="00BA0D22"/>
    <w:rsid w:val="00BA1546"/>
    <w:rsid w:val="00BB4E51"/>
    <w:rsid w:val="00BD431F"/>
    <w:rsid w:val="00BE423E"/>
    <w:rsid w:val="00BF55B2"/>
    <w:rsid w:val="00BF61AC"/>
    <w:rsid w:val="00C14966"/>
    <w:rsid w:val="00C3272E"/>
    <w:rsid w:val="00C47FA6"/>
    <w:rsid w:val="00C57FC6"/>
    <w:rsid w:val="00C62DA3"/>
    <w:rsid w:val="00C66A7D"/>
    <w:rsid w:val="00C72DF2"/>
    <w:rsid w:val="00C779DA"/>
    <w:rsid w:val="00C814F7"/>
    <w:rsid w:val="00C86E7D"/>
    <w:rsid w:val="00CA31C6"/>
    <w:rsid w:val="00CA4B4D"/>
    <w:rsid w:val="00CB35C3"/>
    <w:rsid w:val="00CD323D"/>
    <w:rsid w:val="00CE4030"/>
    <w:rsid w:val="00CE64B3"/>
    <w:rsid w:val="00CF1A49"/>
    <w:rsid w:val="00CF4488"/>
    <w:rsid w:val="00CF50F5"/>
    <w:rsid w:val="00D0630C"/>
    <w:rsid w:val="00D22E84"/>
    <w:rsid w:val="00D243A9"/>
    <w:rsid w:val="00D305E5"/>
    <w:rsid w:val="00D34502"/>
    <w:rsid w:val="00D37CD3"/>
    <w:rsid w:val="00D66A52"/>
    <w:rsid w:val="00D66EFA"/>
    <w:rsid w:val="00D72A2D"/>
    <w:rsid w:val="00D83CB8"/>
    <w:rsid w:val="00D9521A"/>
    <w:rsid w:val="00DA3914"/>
    <w:rsid w:val="00DA59AA"/>
    <w:rsid w:val="00DB5484"/>
    <w:rsid w:val="00DB6915"/>
    <w:rsid w:val="00DB7E1E"/>
    <w:rsid w:val="00DC00C3"/>
    <w:rsid w:val="00DC1B78"/>
    <w:rsid w:val="00DC2A2F"/>
    <w:rsid w:val="00DC600B"/>
    <w:rsid w:val="00DE0FAA"/>
    <w:rsid w:val="00DE136D"/>
    <w:rsid w:val="00DE6534"/>
    <w:rsid w:val="00DF4D6C"/>
    <w:rsid w:val="00E01923"/>
    <w:rsid w:val="00E11A70"/>
    <w:rsid w:val="00E14498"/>
    <w:rsid w:val="00E2397A"/>
    <w:rsid w:val="00E254DB"/>
    <w:rsid w:val="00E300FC"/>
    <w:rsid w:val="00E362DB"/>
    <w:rsid w:val="00E5632B"/>
    <w:rsid w:val="00E70240"/>
    <w:rsid w:val="00E71E6B"/>
    <w:rsid w:val="00E73683"/>
    <w:rsid w:val="00E81CC5"/>
    <w:rsid w:val="00E85A87"/>
    <w:rsid w:val="00E85B4A"/>
    <w:rsid w:val="00E9528E"/>
    <w:rsid w:val="00EA5099"/>
    <w:rsid w:val="00EA5116"/>
    <w:rsid w:val="00EC1351"/>
    <w:rsid w:val="00EC4CBF"/>
    <w:rsid w:val="00EE2CA8"/>
    <w:rsid w:val="00EF17E8"/>
    <w:rsid w:val="00EF51D9"/>
    <w:rsid w:val="00F0058D"/>
    <w:rsid w:val="00F014CE"/>
    <w:rsid w:val="00F07423"/>
    <w:rsid w:val="00F130DD"/>
    <w:rsid w:val="00F24884"/>
    <w:rsid w:val="00F476C4"/>
    <w:rsid w:val="00F61DF9"/>
    <w:rsid w:val="00F739B7"/>
    <w:rsid w:val="00F81960"/>
    <w:rsid w:val="00F82424"/>
    <w:rsid w:val="00F8769D"/>
    <w:rsid w:val="00F9350C"/>
    <w:rsid w:val="00F94EB5"/>
    <w:rsid w:val="00F9624D"/>
    <w:rsid w:val="00FB29DC"/>
    <w:rsid w:val="00FB31C1"/>
    <w:rsid w:val="00FB58F2"/>
    <w:rsid w:val="00FC01DB"/>
    <w:rsid w:val="00FC6706"/>
    <w:rsid w:val="00FC6AEA"/>
    <w:rsid w:val="00FD3CF5"/>
    <w:rsid w:val="00FD3D13"/>
    <w:rsid w:val="00FE0BE5"/>
    <w:rsid w:val="00FE55A2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54B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A2972698A24EA0978569702122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B921A-835D-4514-988E-8B9DA1F197B4}"/>
      </w:docPartPr>
      <w:docPartBody>
        <w:p w:rsidR="00000000" w:rsidRDefault="00191868">
          <w:pPr>
            <w:pStyle w:val="F3A2972698A24EA09785697021223B76"/>
          </w:pPr>
          <w:r w:rsidRPr="00CF1A49">
            <w:t>·</w:t>
          </w:r>
        </w:p>
      </w:docPartBody>
    </w:docPart>
    <w:docPart>
      <w:docPartPr>
        <w:name w:val="48227AD3372C49E2A101BEA48E46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6F3D-44A7-4DCE-BF79-F9EBF47129F9}"/>
      </w:docPartPr>
      <w:docPartBody>
        <w:p w:rsidR="00000000" w:rsidRDefault="00191868">
          <w:pPr>
            <w:pStyle w:val="48227AD3372C49E2A101BEA48E46E32C"/>
          </w:pPr>
          <w:r w:rsidRPr="00CF1A49">
            <w:t>Experience</w:t>
          </w:r>
        </w:p>
      </w:docPartBody>
    </w:docPart>
    <w:docPart>
      <w:docPartPr>
        <w:name w:val="E51CFFC953DD427195E2D51EABB0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E07A-7C3E-4A76-93D3-B06477C1B0C8}"/>
      </w:docPartPr>
      <w:docPartBody>
        <w:p w:rsidR="00000000" w:rsidRDefault="00191868">
          <w:pPr>
            <w:pStyle w:val="E51CFFC953DD427195E2D51EABB03D52"/>
          </w:pPr>
          <w:r w:rsidRPr="00CF1A49">
            <w:t>Education</w:t>
          </w:r>
        </w:p>
      </w:docPartBody>
    </w:docPart>
    <w:docPart>
      <w:docPartPr>
        <w:name w:val="A6999CA8CCE24BF19894D92B498C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45FD4-54F1-4F33-AE9C-70BAE2932392}"/>
      </w:docPartPr>
      <w:docPartBody>
        <w:p w:rsidR="00000000" w:rsidRDefault="00191868">
          <w:pPr>
            <w:pStyle w:val="A6999CA8CCE24BF19894D92B498C4338"/>
          </w:pPr>
          <w:r w:rsidRPr="00CF1A49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EE46C1A70E444DB4C3B00BAC4CD9C3">
    <w:name w:val="BBEE46C1A70E444DB4C3B00BAC4CD9C3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CC8787DC070D48B7B708CC5990EBA500">
    <w:name w:val="CC8787DC070D48B7B708CC5990EBA500"/>
  </w:style>
  <w:style w:type="paragraph" w:customStyle="1" w:styleId="05CBC8E2EBF144B09515D3A9A3863074">
    <w:name w:val="05CBC8E2EBF144B09515D3A9A3863074"/>
  </w:style>
  <w:style w:type="paragraph" w:customStyle="1" w:styleId="F3A2972698A24EA09785697021223B76">
    <w:name w:val="F3A2972698A24EA09785697021223B76"/>
  </w:style>
  <w:style w:type="paragraph" w:customStyle="1" w:styleId="0505E765454747A1A8416FC7710F83A1">
    <w:name w:val="0505E765454747A1A8416FC7710F83A1"/>
  </w:style>
  <w:style w:type="paragraph" w:customStyle="1" w:styleId="0744D59328BC4C25BCE1D31991099771">
    <w:name w:val="0744D59328BC4C25BCE1D31991099771"/>
  </w:style>
  <w:style w:type="paragraph" w:customStyle="1" w:styleId="550354799D734CAEBE3231A37C6068A2">
    <w:name w:val="550354799D734CAEBE3231A37C6068A2"/>
  </w:style>
  <w:style w:type="paragraph" w:customStyle="1" w:styleId="84128E2F56954ECA9A6C1C4FC8B75263">
    <w:name w:val="84128E2F56954ECA9A6C1C4FC8B75263"/>
  </w:style>
  <w:style w:type="paragraph" w:customStyle="1" w:styleId="50229385FBC440FE9B441FEB3CE483AB">
    <w:name w:val="50229385FBC440FE9B441FEB3CE483AB"/>
  </w:style>
  <w:style w:type="paragraph" w:customStyle="1" w:styleId="E8433DDFE4B34745B6ADD339BAB366CC">
    <w:name w:val="E8433DDFE4B34745B6ADD339BAB366CC"/>
  </w:style>
  <w:style w:type="paragraph" w:customStyle="1" w:styleId="CE072996F4BF4E699A718573EA3AF08E">
    <w:name w:val="CE072996F4BF4E699A718573EA3AF08E"/>
  </w:style>
  <w:style w:type="paragraph" w:customStyle="1" w:styleId="48227AD3372C49E2A101BEA48E46E32C">
    <w:name w:val="48227AD3372C49E2A101BEA48E46E32C"/>
  </w:style>
  <w:style w:type="paragraph" w:customStyle="1" w:styleId="5B4E6A9362444D1C850E1B1F8315A36E">
    <w:name w:val="5B4E6A9362444D1C850E1B1F8315A36E"/>
  </w:style>
  <w:style w:type="paragraph" w:customStyle="1" w:styleId="6EF614F1145B4DAA9A30BD8B2C122272">
    <w:name w:val="6EF614F1145B4DAA9A30BD8B2C122272"/>
  </w:style>
  <w:style w:type="paragraph" w:customStyle="1" w:styleId="21C918D0C0874ABA850F41EC087ECC96">
    <w:name w:val="21C918D0C0874ABA850F41EC087ECC96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5257B5880C940E6914CF254B9940709">
    <w:name w:val="E5257B5880C940E6914CF254B9940709"/>
  </w:style>
  <w:style w:type="paragraph" w:customStyle="1" w:styleId="831E7F4284C84BB59A263B33A3D1ACAA">
    <w:name w:val="831E7F4284C84BB59A263B33A3D1ACAA"/>
  </w:style>
  <w:style w:type="paragraph" w:customStyle="1" w:styleId="5EF5EC5618C84B7192B8A905B914475E">
    <w:name w:val="5EF5EC5618C84B7192B8A905B914475E"/>
  </w:style>
  <w:style w:type="paragraph" w:customStyle="1" w:styleId="FE8AD756C5484A99840A91A264E39231">
    <w:name w:val="FE8AD756C5484A99840A91A264E39231"/>
  </w:style>
  <w:style w:type="paragraph" w:customStyle="1" w:styleId="C29C3849DC984DE9B277CA6F5B143577">
    <w:name w:val="C29C3849DC984DE9B277CA6F5B143577"/>
  </w:style>
  <w:style w:type="paragraph" w:customStyle="1" w:styleId="E8BF0D0BC5DF499CADCAD70AA038E742">
    <w:name w:val="E8BF0D0BC5DF499CADCAD70AA038E742"/>
  </w:style>
  <w:style w:type="paragraph" w:customStyle="1" w:styleId="FC164224D19E4D2A96AADC2EB41CE8EE">
    <w:name w:val="FC164224D19E4D2A96AADC2EB41CE8EE"/>
  </w:style>
  <w:style w:type="paragraph" w:customStyle="1" w:styleId="E51CFFC953DD427195E2D51EABB03D52">
    <w:name w:val="E51CFFC953DD427195E2D51EABB03D52"/>
  </w:style>
  <w:style w:type="paragraph" w:customStyle="1" w:styleId="007B17AB5FA1405EBBF20D6579FCA4CE">
    <w:name w:val="007B17AB5FA1405EBBF20D6579FCA4CE"/>
  </w:style>
  <w:style w:type="paragraph" w:customStyle="1" w:styleId="8B13FB9BF74B443E98FB7E8031D80D81">
    <w:name w:val="8B13FB9BF74B443E98FB7E8031D80D81"/>
  </w:style>
  <w:style w:type="paragraph" w:customStyle="1" w:styleId="185E5B0C7D864A8DBD27A625FA644179">
    <w:name w:val="185E5B0C7D864A8DBD27A625FA644179"/>
  </w:style>
  <w:style w:type="paragraph" w:customStyle="1" w:styleId="BE5168CB4900437388FCB719F969EF27">
    <w:name w:val="BE5168CB4900437388FCB719F969EF27"/>
  </w:style>
  <w:style w:type="paragraph" w:customStyle="1" w:styleId="D7D29C60CC66482F95FF20DE8734DA3B">
    <w:name w:val="D7D29C60CC66482F95FF20DE8734DA3B"/>
  </w:style>
  <w:style w:type="paragraph" w:customStyle="1" w:styleId="9E5186B72185472E8A80A8632D6C39FC">
    <w:name w:val="9E5186B72185472E8A80A8632D6C39FC"/>
  </w:style>
  <w:style w:type="paragraph" w:customStyle="1" w:styleId="A5D98D7AF91D440E84EF135C5FA84F81">
    <w:name w:val="A5D98D7AF91D440E84EF135C5FA84F81"/>
  </w:style>
  <w:style w:type="paragraph" w:customStyle="1" w:styleId="AE1BEBC6D1E640B89EA0DDBDF4CCB9D4">
    <w:name w:val="AE1BEBC6D1E640B89EA0DDBDF4CCB9D4"/>
  </w:style>
  <w:style w:type="paragraph" w:customStyle="1" w:styleId="4F0F462D175A4ABB92B5D6DC87C951C9">
    <w:name w:val="4F0F462D175A4ABB92B5D6DC87C951C9"/>
  </w:style>
  <w:style w:type="paragraph" w:customStyle="1" w:styleId="DA1BB5984B6D43CDB8F6350A5EDFF3A5">
    <w:name w:val="DA1BB5984B6D43CDB8F6350A5EDFF3A5"/>
  </w:style>
  <w:style w:type="paragraph" w:customStyle="1" w:styleId="A6999CA8CCE24BF19894D92B498C4338">
    <w:name w:val="A6999CA8CCE24BF19894D92B498C4338"/>
  </w:style>
  <w:style w:type="paragraph" w:customStyle="1" w:styleId="2A34B365686A4157A3B9AFE19F2033DB">
    <w:name w:val="2A34B365686A4157A3B9AFE19F2033DB"/>
  </w:style>
  <w:style w:type="paragraph" w:customStyle="1" w:styleId="597B456CAB3D41489F8B2938E11908B7">
    <w:name w:val="597B456CAB3D41489F8B2938E11908B7"/>
  </w:style>
  <w:style w:type="paragraph" w:customStyle="1" w:styleId="211FC325A37F4B71B5462ABDB8EE460D">
    <w:name w:val="211FC325A37F4B71B5462ABDB8EE460D"/>
  </w:style>
  <w:style w:type="paragraph" w:customStyle="1" w:styleId="B13BB43CF45F47B38A890AEF22D5E9D7">
    <w:name w:val="B13BB43CF45F47B38A890AEF22D5E9D7"/>
  </w:style>
  <w:style w:type="paragraph" w:customStyle="1" w:styleId="D66399FD76F2406183D956149653C978">
    <w:name w:val="D66399FD76F2406183D956149653C978"/>
  </w:style>
  <w:style w:type="paragraph" w:customStyle="1" w:styleId="EB1C6043518C4354873F1712B6E545C8">
    <w:name w:val="EB1C6043518C4354873F1712B6E545C8"/>
  </w:style>
  <w:style w:type="paragraph" w:customStyle="1" w:styleId="E88838D8ED0B4A1DB08C09E791F8D891">
    <w:name w:val="E88838D8ED0B4A1DB08C09E791F8D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2022-02-28T10:57:00Z</dcterms:created>
  <dcterms:modified xsi:type="dcterms:W3CDTF">2022-02-28T10:57:00Z</dcterms:modified>
  <cp:category/>
</cp:coreProperties>
</file>