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8092E" w14:textId="77777777" w:rsidR="00D70063" w:rsidRDefault="00D70063" w:rsidP="00E42F40">
      <w:pPr>
        <w:pStyle w:val="Heading3"/>
      </w:pPr>
      <w:bookmarkStart w:id="0" w:name="_Hlk527736983"/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4BE935C0" wp14:editId="6B07C655">
                <wp:simplePos x="0" y="0"/>
                <wp:positionH relativeFrom="page">
                  <wp:posOffset>271145</wp:posOffset>
                </wp:positionH>
                <wp:positionV relativeFrom="margin">
                  <wp:posOffset>1905</wp:posOffset>
                </wp:positionV>
                <wp:extent cx="2564765" cy="8745220"/>
                <wp:effectExtent l="0" t="0" r="6985" b="0"/>
                <wp:wrapSquare wrapText="bothSides"/>
                <wp:docPr id="217" name="Text Box 2" descr="Sidebar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8745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73258" w14:textId="77777777" w:rsidR="000D54B0" w:rsidRDefault="000D54B0" w:rsidP="00D70063">
                            <w:pPr>
                              <w:pStyle w:val="Pho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89B847" wp14:editId="496F2A53">
                                  <wp:extent cx="2486354" cy="3935020"/>
                                  <wp:effectExtent l="0" t="0" r="0" b="8890"/>
                                  <wp:docPr id="2" name="Picture 2" descr="Image may contain: 1 pers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may contain: 1 pers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4390" r="35525" b="176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5936" cy="39660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sdt>
                            <w:sdtPr>
                              <w:rPr>
                                <w:sz w:val="48"/>
                              </w:rPr>
                              <w:alias w:val="Your Name"/>
                              <w:tag w:val="Your Name"/>
                              <w:id w:val="-1489158292"/>
                              <w:placeholder>
                                <w:docPart w:val="B4A0541E519445F4B5F5807E470FE9B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68B3353B" w14:textId="77777777" w:rsidR="000D54B0" w:rsidRPr="00DA2907" w:rsidRDefault="000D54B0" w:rsidP="00486E5D">
                                <w:pPr>
                                  <w:pStyle w:val="Title"/>
                                  <w:rPr>
                                    <w:sz w:val="48"/>
                                  </w:rPr>
                                </w:pPr>
                                <w:r w:rsidRPr="00DA2907">
                                  <w:rPr>
                                    <w:sz w:val="48"/>
                                  </w:rPr>
                                  <w:t>Áine Dolan</w:t>
                                </w:r>
                              </w:p>
                            </w:sdtContent>
                          </w:sdt>
                          <w:p w14:paraId="3E0DFB6A" w14:textId="32BEC932" w:rsidR="000D54B0" w:rsidRDefault="00BB2FF6" w:rsidP="00B62874">
                            <w:pPr>
                              <w:pStyle w:val="Subtitle"/>
                            </w:pPr>
                            <w:sdt>
                              <w:sdtPr>
                                <w:alias w:val="Position Title"/>
                                <w:tag w:val=""/>
                                <w:id w:val="-214128171"/>
                                <w:placeholder>
                                  <w:docPart w:val="E37C97963ED04EA1A7EC9687459D39C6"/>
                                </w:placeholder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 w:rsidR="000D54B0">
                                  <w:t>l</w:t>
                                </w:r>
                                <w:r w:rsidR="000E13B4">
                                  <w:t>aw</w:t>
                                </w:r>
                                <w:r w:rsidR="000D54B0">
                                  <w:t xml:space="preserve"> student</w:t>
                                </w:r>
                                <w:r w:rsidR="000D54B0">
                                  <w:br/>
                                </w:r>
                              </w:sdtContent>
                            </w:sdt>
                          </w:p>
                          <w:p w14:paraId="3972E953" w14:textId="3470931D" w:rsidR="000D54B0" w:rsidRDefault="000D54B0" w:rsidP="00B62874">
                            <w:pPr>
                              <w:pStyle w:val="Subtitle"/>
                            </w:pPr>
                            <w:r>
                              <w:rPr>
                                <w:caps w:val="0"/>
                              </w:rPr>
                              <w:t xml:space="preserve">I am </w:t>
                            </w:r>
                            <w:r w:rsidR="00D7524E">
                              <w:rPr>
                                <w:caps w:val="0"/>
                              </w:rPr>
                              <w:t>a Senior who majors in Law and French</w:t>
                            </w:r>
                            <w:r>
                              <w:rPr>
                                <w:caps w:val="0"/>
                              </w:rPr>
                              <w:t xml:space="preserve"> who has worked in both the American and Irish legal systems</w:t>
                            </w:r>
                            <w:r>
                              <w:t>. I</w:t>
                            </w:r>
                            <w:r>
                              <w:rPr>
                                <w:caps w:val="0"/>
                              </w:rPr>
                              <w:t xml:space="preserve"> </w:t>
                            </w:r>
                            <w:r w:rsidR="00544A47">
                              <w:rPr>
                                <w:caps w:val="0"/>
                              </w:rPr>
                              <w:t>have experience in corporate</w:t>
                            </w:r>
                            <w:r>
                              <w:rPr>
                                <w:caps w:val="0"/>
                              </w:rPr>
                              <w:t xml:space="preserve"> law and plaintiff litigation.</w:t>
                            </w:r>
                          </w:p>
                          <w:p w14:paraId="086DEA80" w14:textId="77777777" w:rsidR="000D54B0" w:rsidRDefault="000D54B0" w:rsidP="00D70063">
                            <w:pPr>
                              <w:pStyle w:val="Heading2"/>
                            </w:pPr>
                            <w:r>
                              <w:t>Contact details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8"/>
                              <w:gridCol w:w="2373"/>
                            </w:tblGrid>
                            <w:tr w:rsidR="000D54B0" w14:paraId="2F49995B" w14:textId="77777777" w:rsidTr="00B62874">
                              <w:trPr>
                                <w:trHeight w:val="1742"/>
                              </w:trPr>
                              <w:tc>
                                <w:tcPr>
                                  <w:tcW w:w="1448" w:type="dxa"/>
                                </w:tcPr>
                                <w:p w14:paraId="7BC9DFB4" w14:textId="77777777" w:rsidR="000D54B0" w:rsidRDefault="000D54B0" w:rsidP="007F6275">
                                  <w:pPr>
                                    <w:pStyle w:val="ContactInfo"/>
                                    <w:spacing w:after="0"/>
                                  </w:pPr>
                                  <w:r>
                                    <w:t>Hollybrook,</w:t>
                                  </w:r>
                                </w:p>
                                <w:p w14:paraId="0A97E6DE" w14:textId="77777777" w:rsidR="000D54B0" w:rsidRDefault="000D54B0" w:rsidP="007F6275">
                                  <w:pPr>
                                    <w:pStyle w:val="ContactInfo"/>
                                    <w:spacing w:after="0"/>
                                  </w:pPr>
                                  <w:proofErr w:type="spellStart"/>
                                  <w:r>
                                    <w:t>Ballymaleel</w:t>
                                  </w:r>
                                  <w:proofErr w:type="spellEnd"/>
                                  <w:r>
                                    <w:t>,</w:t>
                                  </w:r>
                                </w:p>
                                <w:p w14:paraId="00808A79" w14:textId="77777777" w:rsidR="000D54B0" w:rsidRDefault="000D54B0" w:rsidP="007F6275">
                                  <w:pPr>
                                    <w:pStyle w:val="ContactInfo"/>
                                    <w:spacing w:after="0"/>
                                  </w:pPr>
                                  <w:r>
                                    <w:t>Letterkenny,</w:t>
                                  </w:r>
                                </w:p>
                                <w:p w14:paraId="5E4D03CB" w14:textId="77777777" w:rsidR="000D54B0" w:rsidRDefault="000D54B0" w:rsidP="007F6275">
                                  <w:pPr>
                                    <w:pStyle w:val="ContactInfo"/>
                                    <w:spacing w:after="0"/>
                                  </w:pPr>
                                  <w:r>
                                    <w:t>Co. Donegal</w:t>
                                  </w:r>
                                </w:p>
                                <w:p w14:paraId="4B9779A8" w14:textId="77777777" w:rsidR="000D54B0" w:rsidRDefault="000D54B0" w:rsidP="00D70063">
                                  <w:pPr>
                                    <w:pStyle w:val="Heading2"/>
                                    <w:outlineLvl w:val="1"/>
                                  </w:pPr>
                                </w:p>
                              </w:tc>
                              <w:tc>
                                <w:tcPr>
                                  <w:tcW w:w="2373" w:type="dxa"/>
                                </w:tcPr>
                                <w:p w14:paraId="0D231174" w14:textId="77777777" w:rsidR="000D54B0" w:rsidRDefault="000D54B0" w:rsidP="007F6275">
                                  <w:pPr>
                                    <w:pStyle w:val="ContactInfo"/>
                                    <w:spacing w:after="0"/>
                                  </w:pPr>
                                  <w:r w:rsidRPr="007F6275">
                                    <w:t>W413D</w:t>
                                  </w:r>
                                </w:p>
                                <w:p w14:paraId="15614671" w14:textId="77777777" w:rsidR="000D54B0" w:rsidRDefault="000D54B0" w:rsidP="007F6275">
                                  <w:pPr>
                                    <w:pStyle w:val="ContactInfo"/>
                                    <w:spacing w:after="0"/>
                                  </w:pPr>
                                  <w:r>
                                    <w:t>College Park,</w:t>
                                  </w:r>
                                </w:p>
                                <w:p w14:paraId="4FD81279" w14:textId="77777777" w:rsidR="000D54B0" w:rsidRDefault="000D54B0" w:rsidP="00FD4E51">
                                  <w:pPr>
                                    <w:pStyle w:val="ContactInfo"/>
                                    <w:spacing w:after="0"/>
                                  </w:pPr>
                                  <w:r w:rsidRPr="007F6275">
                                    <w:t>Campus Residences DAC</w:t>
                                  </w:r>
                                  <w:r>
                                    <w:t>,</w:t>
                                  </w:r>
                                  <w:r w:rsidRPr="007F6275">
                                    <w:br/>
                                    <w:t>Ballymun Road</w:t>
                                  </w:r>
                                  <w:r>
                                    <w:t>,</w:t>
                                  </w:r>
                                  <w:r w:rsidRPr="007F6275">
                                    <w:br/>
                                    <w:t>Dublin 9</w:t>
                                  </w:r>
                                </w:p>
                              </w:tc>
                            </w:tr>
                          </w:tbl>
                          <w:p w14:paraId="358CF307" w14:textId="77777777" w:rsidR="000D54B0" w:rsidRPr="000E13B4" w:rsidRDefault="000D54B0" w:rsidP="00D70063">
                            <w:pPr>
                              <w:pStyle w:val="ContactInfo"/>
                              <w:rPr>
                                <w:lang w:val="fr-FR"/>
                              </w:rPr>
                            </w:pPr>
                            <w:r w:rsidRPr="000E13B4">
                              <w:rPr>
                                <w:rStyle w:val="Strong"/>
                                <w:lang w:val="fr-FR"/>
                              </w:rPr>
                              <w:t>T</w:t>
                            </w:r>
                            <w:r w:rsidRPr="000E13B4">
                              <w:rPr>
                                <w:lang w:val="fr-FR"/>
                              </w:rPr>
                              <w:t xml:space="preserve"> 083 8022214</w:t>
                            </w:r>
                          </w:p>
                          <w:p w14:paraId="7B542B81" w14:textId="77777777" w:rsidR="000D54B0" w:rsidRPr="000E13B4" w:rsidRDefault="000D54B0" w:rsidP="00D70063">
                            <w:pPr>
                              <w:pStyle w:val="ContactInfo"/>
                              <w:rPr>
                                <w:color w:val="17406D" w:themeColor="text2"/>
                                <w:lang w:val="fr-FR"/>
                              </w:rPr>
                            </w:pPr>
                            <w:r w:rsidRPr="000E13B4">
                              <w:rPr>
                                <w:rStyle w:val="Strong"/>
                                <w:lang w:val="fr-FR"/>
                              </w:rPr>
                              <w:t>E</w:t>
                            </w:r>
                            <w:r w:rsidRPr="000E13B4">
                              <w:rPr>
                                <w:lang w:val="fr-FR"/>
                              </w:rPr>
                              <w:t xml:space="preserve"> </w:t>
                            </w:r>
                            <w:hyperlink r:id="rId9" w:history="1">
                              <w:r w:rsidRPr="000E13B4">
                                <w:rPr>
                                  <w:rStyle w:val="Hyperlink"/>
                                  <w:color w:val="17406D" w:themeColor="text2"/>
                                  <w:lang w:val="fr-FR"/>
                                </w:rPr>
                                <w:t>ainemeabhdolan@gmail.com</w:t>
                              </w:r>
                            </w:hyperlink>
                          </w:p>
                          <w:p w14:paraId="6715FD81" w14:textId="77777777" w:rsidR="000D54B0" w:rsidRPr="000E13B4" w:rsidRDefault="000D54B0" w:rsidP="00D70063">
                            <w:pPr>
                              <w:pStyle w:val="ContactInfo"/>
                              <w:rPr>
                                <w:color w:val="17406D" w:themeColor="text2"/>
                                <w:lang w:val="fr-FR"/>
                              </w:rPr>
                            </w:pPr>
                            <w:r w:rsidRPr="000E13B4">
                              <w:rPr>
                                <w:color w:val="17406D" w:themeColor="text2"/>
                                <w:lang w:val="fr-FR"/>
                              </w:rPr>
                              <w:t xml:space="preserve">   </w:t>
                            </w:r>
                            <w:hyperlink r:id="rId10" w:history="1">
                              <w:r w:rsidRPr="000E13B4">
                                <w:rPr>
                                  <w:rStyle w:val="Hyperlink"/>
                                  <w:color w:val="17406D" w:themeColor="text2"/>
                                  <w:lang w:val="fr-FR"/>
                                </w:rPr>
                                <w:t>aine.dolan27@mail.dcu.ie</w:t>
                              </w:r>
                            </w:hyperlink>
                            <w:r w:rsidRPr="000E13B4">
                              <w:rPr>
                                <w:color w:val="17406D" w:themeColor="text2"/>
                                <w:lang w:val="fr-FR"/>
                              </w:rPr>
                              <w:t xml:space="preserve"> </w:t>
                            </w:r>
                          </w:p>
                          <w:p w14:paraId="51AB31A0" w14:textId="77777777" w:rsidR="000D54B0" w:rsidRPr="00B62874" w:rsidRDefault="00BB2FF6" w:rsidP="00D70063">
                            <w:pPr>
                              <w:pStyle w:val="ContactInfo"/>
                              <w:rPr>
                                <w:color w:val="17406D" w:themeColor="text2"/>
                              </w:rPr>
                            </w:pPr>
                            <w:hyperlink r:id="rId11" w:history="1">
                              <w:r w:rsidR="000D54B0" w:rsidRPr="00B62874">
                                <w:rPr>
                                  <w:rStyle w:val="Hyperlink"/>
                                  <w:color w:val="17406D" w:themeColor="text2"/>
                                </w:rPr>
                                <w:t>LinkedIn Profile</w:t>
                              </w:r>
                            </w:hyperlink>
                            <w:r w:rsidR="000D54B0" w:rsidRPr="00B62874">
                              <w:rPr>
                                <w:color w:val="17406D" w:themeColor="text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935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Sidebar text box" style="position:absolute;margin-left:21.35pt;margin-top:.15pt;width:201.95pt;height:688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" filled="f" stroked="f">
                <v:textbox inset="0,0,0,0">
                  <w:txbxContent>
                    <w:p w14:paraId="66D73258" w14:textId="77777777" w:rsidR="000D54B0" w:rsidRDefault="000D54B0" w:rsidP="00D70063">
                      <w:pPr>
                        <w:pStyle w:val="Pho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89B847" wp14:editId="496F2A53">
                            <wp:extent cx="2486354" cy="3935020"/>
                            <wp:effectExtent l="0" t="0" r="0" b="8890"/>
                            <wp:docPr id="2" name="Picture 2" descr="Image may contain: 1 pers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may contain: 1 pers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4390" r="35525" b="176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05936" cy="39660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sdt>
                      <w:sdtPr>
                        <w:rPr>
                          <w:sz w:val="48"/>
                        </w:rPr>
                        <w:alias w:val="Your Name"/>
                        <w:tag w:val="Your Name"/>
                        <w:id w:val="-1489158292"/>
                        <w:placeholder>
                          <w:docPart w:val="B4A0541E519445F4B5F5807E470FE9B9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15:appearance w15:val="hidden"/>
                        <w:text w:multiLine="1"/>
                      </w:sdtPr>
                      <w:sdtEndPr/>
                      <w:sdtContent>
                        <w:p w14:paraId="68B3353B" w14:textId="77777777" w:rsidR="000D54B0" w:rsidRPr="00DA2907" w:rsidRDefault="000D54B0" w:rsidP="00486E5D">
                          <w:pPr>
                            <w:pStyle w:val="Title"/>
                            <w:rPr>
                              <w:sz w:val="48"/>
                            </w:rPr>
                          </w:pPr>
                          <w:r w:rsidRPr="00DA2907">
                            <w:rPr>
                              <w:sz w:val="48"/>
                            </w:rPr>
                            <w:t>Áine Dolan</w:t>
                          </w:r>
                        </w:p>
                      </w:sdtContent>
                    </w:sdt>
                    <w:p w14:paraId="3E0DFB6A" w14:textId="32BEC932" w:rsidR="000D54B0" w:rsidRDefault="00BB2FF6" w:rsidP="00B62874">
                      <w:pPr>
                        <w:pStyle w:val="Subtitle"/>
                      </w:pPr>
                      <w:sdt>
                        <w:sdtPr>
                          <w:alias w:val="Position Title"/>
                          <w:tag w:val=""/>
                          <w:id w:val="-214128171"/>
                          <w:placeholder>
                            <w:docPart w:val="E37C97963ED04EA1A7EC9687459D39C6"/>
                          </w:placeholder>
                          <w:dataBinding w:prefixMappings="xmlns:ns0='http://schemas.microsoft.com/office/2006/coverPageProps' " w:xpath="/ns0:CoverPageProperties[1]/ns0:CompanyAddress[1]" w:storeItemID="{55AF091B-3C7A-41E3-B477-F2FDAA23CFDA}"/>
                          <w15:appearance w15:val="hidden"/>
                          <w:text w:multiLine="1"/>
                        </w:sdtPr>
                        <w:sdtEndPr/>
                        <w:sdtContent>
                          <w:r w:rsidR="000D54B0">
                            <w:t>l</w:t>
                          </w:r>
                          <w:r w:rsidR="000E13B4">
                            <w:t>aw</w:t>
                          </w:r>
                          <w:r w:rsidR="000D54B0">
                            <w:t xml:space="preserve"> student</w:t>
                          </w:r>
                          <w:r w:rsidR="000D54B0">
                            <w:br/>
                          </w:r>
                        </w:sdtContent>
                      </w:sdt>
                    </w:p>
                    <w:p w14:paraId="3972E953" w14:textId="3470931D" w:rsidR="000D54B0" w:rsidRDefault="000D54B0" w:rsidP="00B62874">
                      <w:pPr>
                        <w:pStyle w:val="Subtitle"/>
                      </w:pPr>
                      <w:r>
                        <w:rPr>
                          <w:caps w:val="0"/>
                        </w:rPr>
                        <w:t xml:space="preserve">I am </w:t>
                      </w:r>
                      <w:r w:rsidR="00D7524E">
                        <w:rPr>
                          <w:caps w:val="0"/>
                        </w:rPr>
                        <w:t>a Senior who majors in Law and French</w:t>
                      </w:r>
                      <w:r>
                        <w:rPr>
                          <w:caps w:val="0"/>
                        </w:rPr>
                        <w:t xml:space="preserve"> who has worked in both the American and Irish legal systems</w:t>
                      </w:r>
                      <w:r>
                        <w:t>. I</w:t>
                      </w:r>
                      <w:r>
                        <w:rPr>
                          <w:caps w:val="0"/>
                        </w:rPr>
                        <w:t xml:space="preserve"> </w:t>
                      </w:r>
                      <w:r w:rsidR="00544A47">
                        <w:rPr>
                          <w:caps w:val="0"/>
                        </w:rPr>
                        <w:t>have experience in corporate</w:t>
                      </w:r>
                      <w:r>
                        <w:rPr>
                          <w:caps w:val="0"/>
                        </w:rPr>
                        <w:t xml:space="preserve"> law and plaintiff litigation.</w:t>
                      </w:r>
                    </w:p>
                    <w:p w14:paraId="086DEA80" w14:textId="77777777" w:rsidR="000D54B0" w:rsidRDefault="000D54B0" w:rsidP="00D70063">
                      <w:pPr>
                        <w:pStyle w:val="Heading2"/>
                      </w:pPr>
                      <w:r>
                        <w:t>Contact details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48"/>
                        <w:gridCol w:w="2373"/>
                      </w:tblGrid>
                      <w:tr w:rsidR="000D54B0" w14:paraId="2F49995B" w14:textId="77777777" w:rsidTr="00B62874">
                        <w:trPr>
                          <w:trHeight w:val="1742"/>
                        </w:trPr>
                        <w:tc>
                          <w:tcPr>
                            <w:tcW w:w="1448" w:type="dxa"/>
                          </w:tcPr>
                          <w:p w14:paraId="7BC9DFB4" w14:textId="77777777" w:rsidR="000D54B0" w:rsidRDefault="000D54B0" w:rsidP="007F6275">
                            <w:pPr>
                              <w:pStyle w:val="ContactInfo"/>
                              <w:spacing w:after="0"/>
                            </w:pPr>
                            <w:r>
                              <w:t>Hollybrook,</w:t>
                            </w:r>
                          </w:p>
                          <w:p w14:paraId="0A97E6DE" w14:textId="77777777" w:rsidR="000D54B0" w:rsidRDefault="000D54B0" w:rsidP="007F6275">
                            <w:pPr>
                              <w:pStyle w:val="ContactInfo"/>
                              <w:spacing w:after="0"/>
                            </w:pPr>
                            <w:proofErr w:type="spellStart"/>
                            <w:r>
                              <w:t>Ballymaleel</w:t>
                            </w:r>
                            <w:proofErr w:type="spellEnd"/>
                            <w:r>
                              <w:t>,</w:t>
                            </w:r>
                          </w:p>
                          <w:p w14:paraId="00808A79" w14:textId="77777777" w:rsidR="000D54B0" w:rsidRDefault="000D54B0" w:rsidP="007F6275">
                            <w:pPr>
                              <w:pStyle w:val="ContactInfo"/>
                              <w:spacing w:after="0"/>
                            </w:pPr>
                            <w:r>
                              <w:t>Letterkenny,</w:t>
                            </w:r>
                          </w:p>
                          <w:p w14:paraId="5E4D03CB" w14:textId="77777777" w:rsidR="000D54B0" w:rsidRDefault="000D54B0" w:rsidP="007F6275">
                            <w:pPr>
                              <w:pStyle w:val="ContactInfo"/>
                              <w:spacing w:after="0"/>
                            </w:pPr>
                            <w:r>
                              <w:t>Co. Donegal</w:t>
                            </w:r>
                          </w:p>
                          <w:p w14:paraId="4B9779A8" w14:textId="77777777" w:rsidR="000D54B0" w:rsidRDefault="000D54B0" w:rsidP="00D70063">
                            <w:pPr>
                              <w:pStyle w:val="Heading2"/>
                              <w:outlineLvl w:val="1"/>
                            </w:pPr>
                          </w:p>
                        </w:tc>
                        <w:tc>
                          <w:tcPr>
                            <w:tcW w:w="2373" w:type="dxa"/>
                          </w:tcPr>
                          <w:p w14:paraId="0D231174" w14:textId="77777777" w:rsidR="000D54B0" w:rsidRDefault="000D54B0" w:rsidP="007F6275">
                            <w:pPr>
                              <w:pStyle w:val="ContactInfo"/>
                              <w:spacing w:after="0"/>
                            </w:pPr>
                            <w:r w:rsidRPr="007F6275">
                              <w:t>W413D</w:t>
                            </w:r>
                          </w:p>
                          <w:p w14:paraId="15614671" w14:textId="77777777" w:rsidR="000D54B0" w:rsidRDefault="000D54B0" w:rsidP="007F6275">
                            <w:pPr>
                              <w:pStyle w:val="ContactInfo"/>
                              <w:spacing w:after="0"/>
                            </w:pPr>
                            <w:r>
                              <w:t>College Park,</w:t>
                            </w:r>
                          </w:p>
                          <w:p w14:paraId="4FD81279" w14:textId="77777777" w:rsidR="000D54B0" w:rsidRDefault="000D54B0" w:rsidP="00FD4E51">
                            <w:pPr>
                              <w:pStyle w:val="ContactInfo"/>
                              <w:spacing w:after="0"/>
                            </w:pPr>
                            <w:r w:rsidRPr="007F6275">
                              <w:t>Campus Residences DAC</w:t>
                            </w:r>
                            <w:r>
                              <w:t>,</w:t>
                            </w:r>
                            <w:r w:rsidRPr="007F6275">
                              <w:br/>
                              <w:t>Ballymun Road</w:t>
                            </w:r>
                            <w:r>
                              <w:t>,</w:t>
                            </w:r>
                            <w:r w:rsidRPr="007F6275">
                              <w:br/>
                              <w:t>Dublin 9</w:t>
                            </w:r>
                          </w:p>
                        </w:tc>
                      </w:tr>
                    </w:tbl>
                    <w:p w14:paraId="358CF307" w14:textId="77777777" w:rsidR="000D54B0" w:rsidRPr="000E13B4" w:rsidRDefault="000D54B0" w:rsidP="00D70063">
                      <w:pPr>
                        <w:pStyle w:val="ContactInfo"/>
                        <w:rPr>
                          <w:lang w:val="fr-FR"/>
                        </w:rPr>
                      </w:pPr>
                      <w:r w:rsidRPr="000E13B4">
                        <w:rPr>
                          <w:rStyle w:val="Strong"/>
                          <w:lang w:val="fr-FR"/>
                        </w:rPr>
                        <w:t>T</w:t>
                      </w:r>
                      <w:r w:rsidRPr="000E13B4">
                        <w:rPr>
                          <w:lang w:val="fr-FR"/>
                        </w:rPr>
                        <w:t xml:space="preserve"> 083 8022214</w:t>
                      </w:r>
                    </w:p>
                    <w:p w14:paraId="7B542B81" w14:textId="77777777" w:rsidR="000D54B0" w:rsidRPr="000E13B4" w:rsidRDefault="000D54B0" w:rsidP="00D70063">
                      <w:pPr>
                        <w:pStyle w:val="ContactInfo"/>
                        <w:rPr>
                          <w:color w:val="17406D" w:themeColor="text2"/>
                          <w:lang w:val="fr-FR"/>
                        </w:rPr>
                      </w:pPr>
                      <w:r w:rsidRPr="000E13B4">
                        <w:rPr>
                          <w:rStyle w:val="Strong"/>
                          <w:lang w:val="fr-FR"/>
                        </w:rPr>
                        <w:t>E</w:t>
                      </w:r>
                      <w:r w:rsidRPr="000E13B4">
                        <w:rPr>
                          <w:lang w:val="fr-FR"/>
                        </w:rPr>
                        <w:t xml:space="preserve"> </w:t>
                      </w:r>
                      <w:hyperlink r:id="rId12" w:history="1">
                        <w:r w:rsidRPr="000E13B4">
                          <w:rPr>
                            <w:rStyle w:val="Hyperlink"/>
                            <w:color w:val="17406D" w:themeColor="text2"/>
                            <w:lang w:val="fr-FR"/>
                          </w:rPr>
                          <w:t>ainemeabhdolan@gmail.com</w:t>
                        </w:r>
                      </w:hyperlink>
                    </w:p>
                    <w:p w14:paraId="6715FD81" w14:textId="77777777" w:rsidR="000D54B0" w:rsidRPr="000E13B4" w:rsidRDefault="000D54B0" w:rsidP="00D70063">
                      <w:pPr>
                        <w:pStyle w:val="ContactInfo"/>
                        <w:rPr>
                          <w:color w:val="17406D" w:themeColor="text2"/>
                          <w:lang w:val="fr-FR"/>
                        </w:rPr>
                      </w:pPr>
                      <w:r w:rsidRPr="000E13B4">
                        <w:rPr>
                          <w:color w:val="17406D" w:themeColor="text2"/>
                          <w:lang w:val="fr-FR"/>
                        </w:rPr>
                        <w:t xml:space="preserve">   </w:t>
                      </w:r>
                      <w:hyperlink r:id="rId13" w:history="1">
                        <w:r w:rsidRPr="000E13B4">
                          <w:rPr>
                            <w:rStyle w:val="Hyperlink"/>
                            <w:color w:val="17406D" w:themeColor="text2"/>
                            <w:lang w:val="fr-FR"/>
                          </w:rPr>
                          <w:t>aine.dolan27@mail.dcu.ie</w:t>
                        </w:r>
                      </w:hyperlink>
                      <w:r w:rsidRPr="000E13B4">
                        <w:rPr>
                          <w:color w:val="17406D" w:themeColor="text2"/>
                          <w:lang w:val="fr-FR"/>
                        </w:rPr>
                        <w:t xml:space="preserve"> </w:t>
                      </w:r>
                    </w:p>
                    <w:p w14:paraId="51AB31A0" w14:textId="77777777" w:rsidR="000D54B0" w:rsidRPr="00B62874" w:rsidRDefault="00BB2FF6" w:rsidP="00D70063">
                      <w:pPr>
                        <w:pStyle w:val="ContactInfo"/>
                        <w:rPr>
                          <w:color w:val="17406D" w:themeColor="text2"/>
                        </w:rPr>
                      </w:pPr>
                      <w:hyperlink r:id="rId14" w:history="1">
                        <w:r w:rsidR="000D54B0" w:rsidRPr="00B62874">
                          <w:rPr>
                            <w:rStyle w:val="Hyperlink"/>
                            <w:color w:val="17406D" w:themeColor="text2"/>
                          </w:rPr>
                          <w:t>LinkedIn Profile</w:t>
                        </w:r>
                      </w:hyperlink>
                      <w:r w:rsidR="000D54B0" w:rsidRPr="00B62874">
                        <w:rPr>
                          <w:color w:val="17406D" w:themeColor="text2"/>
                        </w:rPr>
                        <w:t xml:space="preserve"> 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sdt>
        <w:sdtPr>
          <w:id w:val="-1420087472"/>
          <w:placeholder>
            <w:docPart w:val="AC03C3DCCB614E6DAE94BB10AB7C405E"/>
          </w:placeholder>
          <w:temporary/>
          <w:showingPlcHdr/>
          <w15:appearance w15:val="hidden"/>
        </w:sdtPr>
        <w:sdtEndPr/>
        <w:sdtContent>
          <w:r>
            <w:t>Experience</w:t>
          </w:r>
        </w:sdtContent>
      </w:sdt>
    </w:p>
    <w:p w14:paraId="0D85280B" w14:textId="77777777" w:rsidR="00D70063" w:rsidRDefault="00BE615A" w:rsidP="00E42F40">
      <w:pPr>
        <w:pStyle w:val="Heading4"/>
        <w:spacing w:before="0"/>
      </w:pPr>
      <w:r>
        <w:t>hOLMES O’mALLEY SEXTON, LIMERICK</w:t>
      </w:r>
    </w:p>
    <w:p w14:paraId="485DEB10" w14:textId="572C8B8E" w:rsidR="00D70063" w:rsidRPr="00AB47F6" w:rsidRDefault="00BE615A" w:rsidP="00E42F40">
      <w:pPr>
        <w:pStyle w:val="Heading5"/>
      </w:pPr>
      <w:r w:rsidRPr="00AB47F6">
        <w:t>INTERN</w:t>
      </w:r>
      <w:r w:rsidR="00AB47F6" w:rsidRPr="00AB47F6">
        <w:t xml:space="preserve"> in the plaintiff litigation and material damages</w:t>
      </w:r>
      <w:r w:rsidR="000D54B0">
        <w:t xml:space="preserve"> departments</w:t>
      </w:r>
      <w:r w:rsidRPr="00AB47F6">
        <w:t>; JULY</w:t>
      </w:r>
      <w:r w:rsidR="00F276AC" w:rsidRPr="00AB47F6">
        <w:t xml:space="preserve"> 2018</w:t>
      </w:r>
    </w:p>
    <w:p w14:paraId="560FA013" w14:textId="3687B6D8" w:rsidR="00BE615A" w:rsidRDefault="00AB47F6" w:rsidP="00E42F40">
      <w:pPr>
        <w:pStyle w:val="ListParagraph"/>
        <w:numPr>
          <w:ilvl w:val="0"/>
          <w:numId w:val="2"/>
        </w:numPr>
        <w:spacing w:after="0"/>
        <w:ind w:left="360"/>
      </w:pPr>
      <w:r>
        <w:t>maintain</w:t>
      </w:r>
      <w:r w:rsidR="00F276AC">
        <w:t>ing case files</w:t>
      </w:r>
    </w:p>
    <w:p w14:paraId="307CDBE2" w14:textId="77777777" w:rsidR="00BE615A" w:rsidRDefault="00F276AC" w:rsidP="00E42F40">
      <w:pPr>
        <w:pStyle w:val="ListParagraph"/>
        <w:numPr>
          <w:ilvl w:val="0"/>
          <w:numId w:val="2"/>
        </w:numPr>
        <w:spacing w:after="0"/>
        <w:ind w:left="360"/>
      </w:pPr>
      <w:r>
        <w:t>shadowing solicitors during court</w:t>
      </w:r>
    </w:p>
    <w:p w14:paraId="410C44EB" w14:textId="77777777" w:rsidR="00BE615A" w:rsidRDefault="00F276AC" w:rsidP="00E42F40">
      <w:pPr>
        <w:pStyle w:val="ListParagraph"/>
        <w:numPr>
          <w:ilvl w:val="0"/>
          <w:numId w:val="2"/>
        </w:numPr>
        <w:spacing w:after="0"/>
        <w:ind w:left="360"/>
      </w:pPr>
      <w:r>
        <w:t>attending meetings with clients</w:t>
      </w:r>
    </w:p>
    <w:p w14:paraId="0EBCC0B8" w14:textId="77777777" w:rsidR="00D70063" w:rsidRDefault="00BE615A" w:rsidP="00E42F40">
      <w:pPr>
        <w:pStyle w:val="Heading4"/>
        <w:spacing w:before="0"/>
      </w:pPr>
      <w:r>
        <w:t>LIDL IRELAND HEADQUARTERS, TALLAGHT</w:t>
      </w:r>
    </w:p>
    <w:p w14:paraId="7A3A020C" w14:textId="77777777" w:rsidR="00D70063" w:rsidRDefault="00BE615A" w:rsidP="00E42F40">
      <w:pPr>
        <w:pStyle w:val="Heading5"/>
      </w:pPr>
      <w:r>
        <w:t>PRUCHASHING ADMINISTRATOR</w:t>
      </w:r>
      <w:r w:rsidR="00F276AC">
        <w:t>; JUNE 2018</w:t>
      </w:r>
    </w:p>
    <w:p w14:paraId="1E6D70D6" w14:textId="77777777" w:rsidR="00D70063" w:rsidRDefault="00F276AC" w:rsidP="00E42F40">
      <w:pPr>
        <w:pStyle w:val="ListParagraph"/>
        <w:numPr>
          <w:ilvl w:val="0"/>
          <w:numId w:val="1"/>
        </w:numPr>
        <w:spacing w:after="0"/>
        <w:ind w:left="360"/>
      </w:pPr>
      <w:r>
        <w:t>analyzing contracts in multiple languages including French, Italian, German, Hungarian, Polish, Portuguese, and Swedish</w:t>
      </w:r>
    </w:p>
    <w:p w14:paraId="678E7990" w14:textId="77777777" w:rsidR="00BE615A" w:rsidRDefault="00F276AC" w:rsidP="00E42F40">
      <w:pPr>
        <w:pStyle w:val="ListParagraph"/>
        <w:numPr>
          <w:ilvl w:val="0"/>
          <w:numId w:val="1"/>
        </w:numPr>
        <w:spacing w:after="0"/>
        <w:ind w:left="360"/>
      </w:pPr>
      <w:r>
        <w:t>maintaining a database of all contracts for Lidl Ireland</w:t>
      </w:r>
    </w:p>
    <w:p w14:paraId="5FDA6F83" w14:textId="77777777" w:rsidR="00BE615A" w:rsidRDefault="00F276AC" w:rsidP="00E42F40">
      <w:pPr>
        <w:pStyle w:val="ListParagraph"/>
        <w:numPr>
          <w:ilvl w:val="0"/>
          <w:numId w:val="1"/>
        </w:numPr>
        <w:spacing w:after="0"/>
        <w:ind w:left="360"/>
      </w:pPr>
      <w:r>
        <w:t>printing and getting contracts signed by executives</w:t>
      </w:r>
    </w:p>
    <w:p w14:paraId="59F4EB80" w14:textId="38D0AB50" w:rsidR="00F276AC" w:rsidRDefault="00F276AC" w:rsidP="00E42F40">
      <w:pPr>
        <w:pStyle w:val="ListParagraph"/>
        <w:numPr>
          <w:ilvl w:val="0"/>
          <w:numId w:val="1"/>
        </w:numPr>
        <w:spacing w:after="0"/>
        <w:ind w:left="360"/>
      </w:pPr>
      <w:r>
        <w:t>managing the post for the purchasing department</w:t>
      </w:r>
    </w:p>
    <w:p w14:paraId="3848FE38" w14:textId="7FC26E9F" w:rsidR="00AB47F6" w:rsidRPr="00AB47F6" w:rsidRDefault="00AB47F6" w:rsidP="00AB47F6">
      <w:pPr>
        <w:spacing w:after="0"/>
        <w:rPr>
          <w:rFonts w:asciiTheme="majorHAnsi" w:eastAsiaTheme="majorEastAsia" w:hAnsiTheme="majorHAnsi" w:cstheme="majorBidi"/>
          <w:b/>
          <w:iCs/>
          <w:caps/>
          <w:sz w:val="28"/>
          <w:lang w:eastAsia="ja-JP"/>
        </w:rPr>
      </w:pPr>
      <w:r w:rsidRPr="00AB47F6">
        <w:rPr>
          <w:rFonts w:asciiTheme="majorHAnsi" w:eastAsiaTheme="majorEastAsia" w:hAnsiTheme="majorHAnsi" w:cstheme="majorBidi"/>
          <w:b/>
          <w:iCs/>
          <w:caps/>
          <w:sz w:val="28"/>
          <w:lang w:eastAsia="ja-JP"/>
        </w:rPr>
        <w:t>Recruitment Plus, Dublin</w:t>
      </w:r>
    </w:p>
    <w:p w14:paraId="611AD128" w14:textId="7420348B" w:rsidR="00AB47F6" w:rsidRDefault="00AB47F6" w:rsidP="00AB47F6">
      <w:pPr>
        <w:spacing w:after="0"/>
        <w:rPr>
          <w:rFonts w:eastAsiaTheme="minorEastAsia" w:cstheme="majorBidi"/>
          <w:caps/>
          <w:sz w:val="28"/>
          <w:lang w:eastAsia="ja-JP"/>
        </w:rPr>
      </w:pPr>
      <w:r w:rsidRPr="00AB47F6">
        <w:rPr>
          <w:rFonts w:eastAsiaTheme="minorEastAsia" w:cstheme="majorBidi"/>
          <w:caps/>
          <w:sz w:val="28"/>
          <w:lang w:eastAsia="ja-JP"/>
        </w:rPr>
        <w:t>Temporary</w:t>
      </w:r>
      <w:r w:rsidR="000D54B0">
        <w:rPr>
          <w:rFonts w:eastAsiaTheme="minorEastAsia" w:cstheme="majorBidi"/>
          <w:caps/>
          <w:sz w:val="28"/>
          <w:lang w:eastAsia="ja-JP"/>
        </w:rPr>
        <w:t xml:space="preserve"> Receptionist; May – August 2017</w:t>
      </w:r>
    </w:p>
    <w:p w14:paraId="721F849E" w14:textId="6858567D" w:rsidR="00AB47F6" w:rsidRPr="00AB47F6" w:rsidRDefault="00AB47F6" w:rsidP="00AB47F6">
      <w:pPr>
        <w:pStyle w:val="ListParagraph"/>
        <w:numPr>
          <w:ilvl w:val="0"/>
          <w:numId w:val="5"/>
        </w:numPr>
        <w:spacing w:after="0"/>
      </w:pPr>
      <w:r w:rsidRPr="00AB47F6">
        <w:t>providing secretarial support for clients; managing phone lines, tills, and websites</w:t>
      </w:r>
    </w:p>
    <w:p w14:paraId="7DA6015C" w14:textId="2F5C978E" w:rsidR="00AB47F6" w:rsidRPr="00AB47F6" w:rsidRDefault="00AB47F6" w:rsidP="00AB47F6">
      <w:pPr>
        <w:pStyle w:val="ListParagraph"/>
        <w:numPr>
          <w:ilvl w:val="0"/>
          <w:numId w:val="5"/>
        </w:numPr>
        <w:spacing w:after="0"/>
      </w:pPr>
      <w:r w:rsidRPr="00AB47F6">
        <w:t>being front of house for clients; welcoming guests, answering queries, maintaining security logs</w:t>
      </w:r>
      <w:r>
        <w:t xml:space="preserve">, taking deliveries </w:t>
      </w:r>
    </w:p>
    <w:p w14:paraId="23FB7175" w14:textId="77777777" w:rsidR="00BE615A" w:rsidRDefault="00BE615A" w:rsidP="00E42F40">
      <w:pPr>
        <w:spacing w:after="0"/>
        <w:rPr>
          <w:rFonts w:asciiTheme="majorHAnsi" w:eastAsiaTheme="majorEastAsia" w:hAnsiTheme="majorHAnsi" w:cstheme="majorBidi"/>
          <w:b/>
          <w:iCs/>
          <w:caps/>
          <w:sz w:val="28"/>
          <w:lang w:eastAsia="ja-JP"/>
        </w:rPr>
      </w:pPr>
      <w:r w:rsidRPr="00BE615A">
        <w:rPr>
          <w:rFonts w:asciiTheme="majorHAnsi" w:eastAsiaTheme="majorEastAsia" w:hAnsiTheme="majorHAnsi" w:cstheme="majorBidi"/>
          <w:b/>
          <w:iCs/>
          <w:caps/>
          <w:sz w:val="28"/>
          <w:lang w:eastAsia="ja-JP"/>
        </w:rPr>
        <w:t>PRAMERICA SYSTEMS IRELAND LTD, LETTERKENNY</w:t>
      </w:r>
    </w:p>
    <w:p w14:paraId="003C54D3" w14:textId="77777777" w:rsidR="00F276AC" w:rsidRPr="002802F4" w:rsidRDefault="00F276AC" w:rsidP="00E42F40">
      <w:pPr>
        <w:spacing w:after="0"/>
        <w:rPr>
          <w:rFonts w:eastAsiaTheme="minorEastAsia" w:cstheme="majorBidi"/>
          <w:caps/>
          <w:sz w:val="28"/>
          <w:lang w:eastAsia="ja-JP"/>
        </w:rPr>
      </w:pPr>
      <w:r w:rsidRPr="002802F4">
        <w:rPr>
          <w:rFonts w:eastAsiaTheme="minorEastAsia" w:cstheme="majorBidi"/>
          <w:caps/>
          <w:sz w:val="28"/>
          <w:lang w:eastAsia="ja-JP"/>
        </w:rPr>
        <w:t>INTERN;</w:t>
      </w:r>
      <w:r w:rsidR="006D7BF3" w:rsidRPr="002802F4">
        <w:rPr>
          <w:rFonts w:eastAsiaTheme="minorEastAsia" w:cstheme="majorBidi"/>
          <w:caps/>
          <w:sz w:val="28"/>
          <w:lang w:eastAsia="ja-JP"/>
        </w:rPr>
        <w:t xml:space="preserve"> JUNE-SEPTEMBER</w:t>
      </w:r>
    </w:p>
    <w:p w14:paraId="258EC26D" w14:textId="77777777" w:rsidR="006D7BF3" w:rsidRDefault="00D34140" w:rsidP="00E42F40">
      <w:pPr>
        <w:spacing w:after="0"/>
      </w:pPr>
      <w:r>
        <w:t>Technology and Vendor Contract Team</w:t>
      </w:r>
    </w:p>
    <w:p w14:paraId="70C583AC" w14:textId="77777777" w:rsidR="00D34140" w:rsidRDefault="00D34140" w:rsidP="00E42F40">
      <w:pPr>
        <w:pStyle w:val="ListParagraph"/>
        <w:numPr>
          <w:ilvl w:val="0"/>
          <w:numId w:val="3"/>
        </w:numPr>
        <w:spacing w:after="0"/>
      </w:pPr>
      <w:r>
        <w:t xml:space="preserve">Analyzed contracts for potential liability </w:t>
      </w:r>
    </w:p>
    <w:p w14:paraId="64594EED" w14:textId="77777777" w:rsidR="00D34140" w:rsidRDefault="00D34140" w:rsidP="00E42F40">
      <w:pPr>
        <w:pStyle w:val="ListParagraph"/>
        <w:numPr>
          <w:ilvl w:val="0"/>
          <w:numId w:val="3"/>
        </w:numPr>
        <w:spacing w:after="0"/>
      </w:pPr>
      <w:r>
        <w:t>Produced risk assessment memos</w:t>
      </w:r>
    </w:p>
    <w:p w14:paraId="5135B43C" w14:textId="77777777" w:rsidR="00D34140" w:rsidRDefault="00D34140" w:rsidP="00E42F40">
      <w:pPr>
        <w:spacing w:after="0"/>
      </w:pPr>
      <w:r>
        <w:t>Legal and Research Analysis</w:t>
      </w:r>
    </w:p>
    <w:p w14:paraId="14504F58" w14:textId="77777777" w:rsidR="00D34140" w:rsidRDefault="00D34140" w:rsidP="00E42F40">
      <w:pPr>
        <w:pStyle w:val="ListParagraph"/>
        <w:numPr>
          <w:ilvl w:val="0"/>
          <w:numId w:val="4"/>
        </w:numPr>
        <w:spacing w:after="0"/>
      </w:pPr>
      <w:r>
        <w:t>Reviewed a legal question in all 50 states of America and its territories</w:t>
      </w:r>
    </w:p>
    <w:p w14:paraId="6800ABDF" w14:textId="77777777" w:rsidR="00D34140" w:rsidRDefault="00D34140" w:rsidP="00E42F40">
      <w:pPr>
        <w:pStyle w:val="ListParagraph"/>
        <w:numPr>
          <w:ilvl w:val="0"/>
          <w:numId w:val="4"/>
        </w:numPr>
        <w:spacing w:after="0"/>
      </w:pPr>
      <w:r>
        <w:t>Reviewed power of attorney applications</w:t>
      </w:r>
    </w:p>
    <w:p w14:paraId="7CCE8018" w14:textId="0E2EE640" w:rsidR="00D34140" w:rsidRDefault="00D34140" w:rsidP="00AB47F6">
      <w:pPr>
        <w:pStyle w:val="ListParagraph"/>
        <w:numPr>
          <w:ilvl w:val="0"/>
          <w:numId w:val="4"/>
        </w:numPr>
        <w:spacing w:after="0"/>
      </w:pPr>
      <w:r>
        <w:t xml:space="preserve">Researched new and emerging areas of law in the U.S.A. </w:t>
      </w:r>
    </w:p>
    <w:p w14:paraId="3843D98D" w14:textId="3ED7F510" w:rsidR="00AB47F6" w:rsidRDefault="00AB47F6" w:rsidP="002802F4">
      <w:pPr>
        <w:spacing w:after="0"/>
      </w:pPr>
      <w:r>
        <w:t xml:space="preserve">Corporate Governance </w:t>
      </w:r>
    </w:p>
    <w:p w14:paraId="7DE14824" w14:textId="0C143A18" w:rsidR="00AB47F6" w:rsidRDefault="002802F4" w:rsidP="002802F4">
      <w:pPr>
        <w:pStyle w:val="ListParagraph"/>
        <w:numPr>
          <w:ilvl w:val="0"/>
          <w:numId w:val="6"/>
        </w:numPr>
      </w:pPr>
      <w:r>
        <w:t>Maintaining the global entity management system</w:t>
      </w:r>
    </w:p>
    <w:p w14:paraId="7F0561DD" w14:textId="01B0F8F7" w:rsidR="002802F4" w:rsidRDefault="002802F4" w:rsidP="002802F4">
      <w:pPr>
        <w:pStyle w:val="ListParagraph"/>
        <w:numPr>
          <w:ilvl w:val="0"/>
          <w:numId w:val="6"/>
        </w:numPr>
      </w:pPr>
      <w:r>
        <w:t>Reviewing records of company documents</w:t>
      </w:r>
    </w:p>
    <w:p w14:paraId="7D4BC3AA" w14:textId="50C3A8FF" w:rsidR="002802F4" w:rsidRDefault="002802F4" w:rsidP="002802F4">
      <w:pPr>
        <w:pStyle w:val="ListParagraph"/>
        <w:numPr>
          <w:ilvl w:val="0"/>
          <w:numId w:val="6"/>
        </w:numPr>
      </w:pPr>
      <w:r>
        <w:t xml:space="preserve">Reviewing positions within subsidiaries </w:t>
      </w:r>
    </w:p>
    <w:p w14:paraId="7D372356" w14:textId="4842BD14" w:rsidR="002802F4" w:rsidRDefault="002802F4" w:rsidP="002802F4">
      <w:pPr>
        <w:pStyle w:val="ListParagraph"/>
      </w:pPr>
    </w:p>
    <w:p w14:paraId="435C7CB6" w14:textId="5669C525" w:rsidR="002802F4" w:rsidRDefault="002802F4" w:rsidP="002802F4">
      <w:pPr>
        <w:pStyle w:val="ListParagraph"/>
      </w:pPr>
    </w:p>
    <w:p w14:paraId="32BCF17C" w14:textId="77777777" w:rsidR="00F77F2F" w:rsidRDefault="00F77F2F" w:rsidP="002802F4">
      <w:pPr>
        <w:pStyle w:val="ListParagraph"/>
      </w:pPr>
    </w:p>
    <w:sdt>
      <w:sdtPr>
        <w:id w:val="1745452497"/>
        <w:placeholder>
          <w:docPart w:val="157645DA6B4E471C9F5354E8433042D0"/>
        </w:placeholder>
        <w:temporary/>
        <w:showingPlcHdr/>
        <w15:appearance w15:val="hidden"/>
      </w:sdtPr>
      <w:sdtEndPr/>
      <w:sdtContent>
        <w:p w14:paraId="1915231D" w14:textId="239B941A" w:rsidR="00D70063" w:rsidRDefault="00D70063" w:rsidP="00E42F40">
          <w:pPr>
            <w:pStyle w:val="Heading3"/>
          </w:pPr>
          <w:r w:rsidRPr="00F77F2F">
            <w:rPr>
              <w:sz w:val="28"/>
            </w:rPr>
            <w:t>Education</w:t>
          </w:r>
        </w:p>
      </w:sdtContent>
    </w:sdt>
    <w:p w14:paraId="1AFFFF67" w14:textId="284AD620" w:rsidR="00D7524E" w:rsidRDefault="006074DA" w:rsidP="006074DA">
      <w:pPr>
        <w:pStyle w:val="Heading3"/>
        <w:rPr>
          <w:b/>
          <w:iCs/>
          <w:color w:val="auto"/>
          <w:sz w:val="24"/>
          <w:szCs w:val="26"/>
        </w:rPr>
      </w:pPr>
      <w:r w:rsidRPr="00D7524E">
        <w:rPr>
          <w:b/>
          <w:iCs/>
          <w:color w:val="auto"/>
          <w:sz w:val="24"/>
          <w:szCs w:val="26"/>
        </w:rPr>
        <w:t xml:space="preserve">Sciences po lyon, </w:t>
      </w:r>
      <w:r w:rsidR="00D7524E">
        <w:rPr>
          <w:b/>
          <w:iCs/>
          <w:color w:val="auto"/>
          <w:sz w:val="24"/>
          <w:szCs w:val="26"/>
        </w:rPr>
        <w:t>France</w:t>
      </w:r>
    </w:p>
    <w:p w14:paraId="240D3D17" w14:textId="28749189" w:rsidR="006074DA" w:rsidRPr="006074DA" w:rsidRDefault="006074DA" w:rsidP="006074DA">
      <w:pPr>
        <w:pStyle w:val="Heading3"/>
        <w:rPr>
          <w:b/>
          <w:iCs/>
          <w:color w:val="auto"/>
          <w:sz w:val="24"/>
          <w:szCs w:val="26"/>
          <w:lang w:val="en-IE"/>
        </w:rPr>
      </w:pPr>
      <w:r w:rsidRPr="006074DA">
        <w:rPr>
          <w:b/>
          <w:iCs/>
          <w:color w:val="auto"/>
          <w:sz w:val="24"/>
          <w:szCs w:val="26"/>
          <w:lang w:val="en-IE"/>
        </w:rPr>
        <w:t>Certificate of Political science</w:t>
      </w:r>
      <w:r w:rsidR="00D7524E">
        <w:rPr>
          <w:b/>
          <w:iCs/>
          <w:color w:val="auto"/>
          <w:sz w:val="24"/>
          <w:szCs w:val="26"/>
          <w:lang w:val="en-IE"/>
        </w:rPr>
        <w:t xml:space="preserve"> Studies 2017 – </w:t>
      </w:r>
      <w:r>
        <w:rPr>
          <w:b/>
          <w:iCs/>
          <w:color w:val="auto"/>
          <w:sz w:val="24"/>
          <w:szCs w:val="26"/>
          <w:lang w:val="en-IE"/>
        </w:rPr>
        <w:t>2018</w:t>
      </w:r>
      <w:r w:rsidR="00D7524E">
        <w:rPr>
          <w:b/>
          <w:iCs/>
          <w:color w:val="auto"/>
          <w:sz w:val="24"/>
          <w:szCs w:val="26"/>
          <w:lang w:val="en-IE"/>
        </w:rPr>
        <w:t xml:space="preserve"> </w:t>
      </w:r>
    </w:p>
    <w:tbl>
      <w:tblPr>
        <w:tblStyle w:val="TableGrid"/>
        <w:tblW w:w="6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2"/>
        <w:gridCol w:w="419"/>
        <w:gridCol w:w="2995"/>
        <w:gridCol w:w="425"/>
      </w:tblGrid>
      <w:tr w:rsidR="006074DA" w:rsidRPr="000D54B0" w14:paraId="7DB4D906" w14:textId="77777777" w:rsidTr="00DE4040">
        <w:tc>
          <w:tcPr>
            <w:tcW w:w="3114" w:type="dxa"/>
            <w:tcBorders>
              <w:bottom w:val="single" w:sz="4" w:space="0" w:color="auto"/>
            </w:tcBorders>
          </w:tcPr>
          <w:p w14:paraId="2AED5D98" w14:textId="77777777" w:rsidR="006074DA" w:rsidRPr="000D54B0" w:rsidRDefault="006074DA" w:rsidP="00DE4040">
            <w:pPr>
              <w:pStyle w:val="Heading5"/>
              <w:outlineLvl w:val="4"/>
              <w:rPr>
                <w:sz w:val="22"/>
              </w:rPr>
            </w:pPr>
            <w:r w:rsidRPr="000D54B0">
              <w:rPr>
                <w:sz w:val="22"/>
              </w:rPr>
              <w:t xml:space="preserve">Through French 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F2C5992" w14:textId="77777777" w:rsidR="006074DA" w:rsidRPr="000D54B0" w:rsidRDefault="006074DA" w:rsidP="00DE4040">
            <w:pPr>
              <w:pStyle w:val="Heading5"/>
              <w:outlineLvl w:val="4"/>
              <w:rPr>
                <w:sz w:val="22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13752F93" w14:textId="77777777" w:rsidR="006074DA" w:rsidRPr="000D54B0" w:rsidRDefault="006074DA" w:rsidP="00DE4040">
            <w:pPr>
              <w:pStyle w:val="Heading5"/>
              <w:outlineLvl w:val="4"/>
              <w:rPr>
                <w:sz w:val="22"/>
              </w:rPr>
            </w:pPr>
            <w:r w:rsidRPr="000D54B0">
              <w:rPr>
                <w:sz w:val="22"/>
              </w:rPr>
              <w:t>Through English</w:t>
            </w:r>
          </w:p>
        </w:tc>
        <w:tc>
          <w:tcPr>
            <w:tcW w:w="425" w:type="dxa"/>
          </w:tcPr>
          <w:p w14:paraId="11AEE5DC" w14:textId="77777777" w:rsidR="006074DA" w:rsidRPr="000D54B0" w:rsidRDefault="006074DA" w:rsidP="00DE4040">
            <w:pPr>
              <w:pStyle w:val="Heading5"/>
              <w:outlineLvl w:val="4"/>
              <w:rPr>
                <w:sz w:val="22"/>
              </w:rPr>
            </w:pPr>
          </w:p>
        </w:tc>
      </w:tr>
      <w:tr w:rsidR="006074DA" w:rsidRPr="000D54B0" w14:paraId="0C4D74ED" w14:textId="77777777" w:rsidTr="00DE4040">
        <w:tc>
          <w:tcPr>
            <w:tcW w:w="3114" w:type="dxa"/>
            <w:tcBorders>
              <w:top w:val="single" w:sz="4" w:space="0" w:color="auto"/>
            </w:tcBorders>
          </w:tcPr>
          <w:p w14:paraId="1DF6AC8C" w14:textId="77777777" w:rsidR="006074DA" w:rsidRPr="00F77F2F" w:rsidRDefault="006074DA" w:rsidP="00DE4040">
            <w:pPr>
              <w:rPr>
                <w:rFonts w:eastAsiaTheme="minorHAnsi"/>
                <w:b/>
                <w:iCs/>
                <w:caps/>
                <w:sz w:val="20"/>
                <w:lang w:eastAsia="en-US"/>
              </w:rPr>
            </w:pPr>
            <w:r w:rsidRPr="00F77F2F">
              <w:rPr>
                <w:rFonts w:eastAsia="Times New Roman"/>
                <w:sz w:val="20"/>
              </w:rPr>
              <w:t>French Language and Methodology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1B4649F5" w14:textId="77777777" w:rsidR="006074DA" w:rsidRPr="00F77F2F" w:rsidRDefault="006074DA" w:rsidP="00DE4040">
            <w:pPr>
              <w:rPr>
                <w:rFonts w:eastAsiaTheme="minorHAnsi"/>
                <w:b/>
                <w:iCs/>
                <w:caps/>
                <w:sz w:val="20"/>
                <w:lang w:eastAsia="en-US"/>
              </w:rPr>
            </w:pPr>
            <w:r w:rsidRPr="00F77F2F">
              <w:rPr>
                <w:rFonts w:eastAsia="Times New Roman"/>
                <w:sz w:val="20"/>
              </w:rPr>
              <w:t>70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72900056" w14:textId="77777777" w:rsidR="006074DA" w:rsidRPr="00F77F2F" w:rsidRDefault="006074DA" w:rsidP="00DE4040">
            <w:pPr>
              <w:rPr>
                <w:rFonts w:eastAsiaTheme="minorHAnsi"/>
                <w:b/>
                <w:iCs/>
                <w:caps/>
                <w:sz w:val="20"/>
                <w:lang w:eastAsia="en-US"/>
              </w:rPr>
            </w:pPr>
            <w:r w:rsidRPr="00F77F2F">
              <w:rPr>
                <w:rFonts w:eastAsia="Times New Roman"/>
                <w:sz w:val="20"/>
              </w:rPr>
              <w:t>American Exceptionalism in Health Care Policy and Politics</w:t>
            </w:r>
          </w:p>
        </w:tc>
        <w:tc>
          <w:tcPr>
            <w:tcW w:w="425" w:type="dxa"/>
          </w:tcPr>
          <w:p w14:paraId="1969D643" w14:textId="77777777" w:rsidR="006074DA" w:rsidRPr="00F77F2F" w:rsidRDefault="006074DA" w:rsidP="00DE4040">
            <w:pPr>
              <w:rPr>
                <w:rFonts w:eastAsiaTheme="minorHAnsi"/>
                <w:b/>
                <w:iCs/>
                <w:caps/>
                <w:sz w:val="20"/>
                <w:lang w:eastAsia="en-US"/>
              </w:rPr>
            </w:pPr>
            <w:r w:rsidRPr="00F77F2F">
              <w:rPr>
                <w:rFonts w:eastAsia="Times New Roman"/>
                <w:sz w:val="20"/>
              </w:rPr>
              <w:t>65</w:t>
            </w:r>
          </w:p>
        </w:tc>
      </w:tr>
      <w:tr w:rsidR="006074DA" w:rsidRPr="000D54B0" w14:paraId="5C530619" w14:textId="77777777" w:rsidTr="00DE4040">
        <w:tc>
          <w:tcPr>
            <w:tcW w:w="3114" w:type="dxa"/>
          </w:tcPr>
          <w:p w14:paraId="128B5E80" w14:textId="77777777" w:rsidR="006074DA" w:rsidRPr="00F77F2F" w:rsidRDefault="006074DA" w:rsidP="00DE4040">
            <w:pPr>
              <w:rPr>
                <w:rFonts w:eastAsiaTheme="minorHAnsi"/>
                <w:b/>
                <w:iCs/>
                <w:caps/>
                <w:sz w:val="20"/>
                <w:lang w:eastAsia="en-US"/>
              </w:rPr>
            </w:pPr>
            <w:r w:rsidRPr="00F77F2F">
              <w:rPr>
                <w:rFonts w:eastAsia="Times New Roman"/>
                <w:sz w:val="20"/>
              </w:rPr>
              <w:t>French Constitutional Methodology</w:t>
            </w:r>
          </w:p>
        </w:tc>
        <w:tc>
          <w:tcPr>
            <w:tcW w:w="397" w:type="dxa"/>
          </w:tcPr>
          <w:p w14:paraId="07B50309" w14:textId="77777777" w:rsidR="006074DA" w:rsidRPr="00F77F2F" w:rsidRDefault="006074DA" w:rsidP="00DE4040">
            <w:pPr>
              <w:rPr>
                <w:rFonts w:eastAsiaTheme="minorHAnsi"/>
                <w:b/>
                <w:iCs/>
                <w:caps/>
                <w:sz w:val="20"/>
                <w:lang w:eastAsia="en-US"/>
              </w:rPr>
            </w:pPr>
            <w:r w:rsidRPr="00F77F2F">
              <w:rPr>
                <w:rFonts w:eastAsia="Times New Roman"/>
                <w:sz w:val="20"/>
              </w:rPr>
              <w:t>60</w:t>
            </w:r>
          </w:p>
        </w:tc>
        <w:tc>
          <w:tcPr>
            <w:tcW w:w="3005" w:type="dxa"/>
          </w:tcPr>
          <w:p w14:paraId="46421C07" w14:textId="77777777" w:rsidR="006074DA" w:rsidRPr="00F77F2F" w:rsidRDefault="006074DA" w:rsidP="00DE4040">
            <w:pPr>
              <w:rPr>
                <w:rFonts w:eastAsiaTheme="minorHAnsi"/>
                <w:b/>
                <w:iCs/>
                <w:caps/>
                <w:sz w:val="20"/>
                <w:lang w:eastAsia="en-US"/>
              </w:rPr>
            </w:pPr>
            <w:r w:rsidRPr="00F77F2F">
              <w:rPr>
                <w:rFonts w:eastAsia="Times New Roman"/>
                <w:sz w:val="20"/>
              </w:rPr>
              <w:t>E.U. Neighborhood Politics</w:t>
            </w:r>
          </w:p>
        </w:tc>
        <w:tc>
          <w:tcPr>
            <w:tcW w:w="425" w:type="dxa"/>
          </w:tcPr>
          <w:p w14:paraId="713A1560" w14:textId="77777777" w:rsidR="006074DA" w:rsidRPr="00F77F2F" w:rsidRDefault="006074DA" w:rsidP="00DE4040">
            <w:pPr>
              <w:rPr>
                <w:rFonts w:eastAsiaTheme="minorHAnsi"/>
                <w:b/>
                <w:iCs/>
                <w:caps/>
                <w:sz w:val="20"/>
                <w:lang w:eastAsia="en-US"/>
              </w:rPr>
            </w:pPr>
            <w:r w:rsidRPr="00F77F2F">
              <w:rPr>
                <w:rFonts w:eastAsia="Times New Roman"/>
                <w:sz w:val="20"/>
              </w:rPr>
              <w:t>70</w:t>
            </w:r>
          </w:p>
        </w:tc>
      </w:tr>
      <w:tr w:rsidR="006074DA" w:rsidRPr="000D54B0" w14:paraId="3364FC84" w14:textId="77777777" w:rsidTr="00DE4040">
        <w:tc>
          <w:tcPr>
            <w:tcW w:w="3114" w:type="dxa"/>
          </w:tcPr>
          <w:p w14:paraId="781DE198" w14:textId="77777777" w:rsidR="006074DA" w:rsidRPr="00F77F2F" w:rsidRDefault="006074DA" w:rsidP="00DE4040">
            <w:pPr>
              <w:rPr>
                <w:rFonts w:eastAsiaTheme="minorHAnsi"/>
                <w:b/>
                <w:iCs/>
                <w:caps/>
                <w:sz w:val="20"/>
                <w:lang w:eastAsia="en-US"/>
              </w:rPr>
            </w:pPr>
            <w:r w:rsidRPr="00F77F2F">
              <w:rPr>
                <w:rFonts w:eastAsia="Times New Roman"/>
                <w:sz w:val="20"/>
              </w:rPr>
              <w:t>International Commercial Law</w:t>
            </w:r>
          </w:p>
        </w:tc>
        <w:tc>
          <w:tcPr>
            <w:tcW w:w="397" w:type="dxa"/>
          </w:tcPr>
          <w:p w14:paraId="2D646F5E" w14:textId="77777777" w:rsidR="006074DA" w:rsidRPr="00F77F2F" w:rsidRDefault="006074DA" w:rsidP="00DE4040">
            <w:pPr>
              <w:rPr>
                <w:rFonts w:eastAsiaTheme="minorHAnsi"/>
                <w:b/>
                <w:iCs/>
                <w:caps/>
                <w:sz w:val="20"/>
                <w:lang w:eastAsia="en-US"/>
              </w:rPr>
            </w:pPr>
            <w:r w:rsidRPr="00F77F2F">
              <w:rPr>
                <w:rFonts w:eastAsia="Times New Roman"/>
                <w:sz w:val="20"/>
              </w:rPr>
              <w:t>55</w:t>
            </w:r>
          </w:p>
        </w:tc>
        <w:tc>
          <w:tcPr>
            <w:tcW w:w="3005" w:type="dxa"/>
          </w:tcPr>
          <w:p w14:paraId="01113967" w14:textId="77777777" w:rsidR="006074DA" w:rsidRPr="00F77F2F" w:rsidRDefault="006074DA" w:rsidP="00DE4040">
            <w:pPr>
              <w:rPr>
                <w:rFonts w:eastAsiaTheme="minorHAnsi"/>
                <w:b/>
                <w:iCs/>
                <w:caps/>
                <w:sz w:val="20"/>
                <w:lang w:eastAsia="en-US"/>
              </w:rPr>
            </w:pPr>
            <w:r w:rsidRPr="00F77F2F">
              <w:rPr>
                <w:rFonts w:eastAsia="Times New Roman"/>
                <w:sz w:val="20"/>
              </w:rPr>
              <w:t>The U.S. and the U.K. Special Relationship</w:t>
            </w:r>
          </w:p>
        </w:tc>
        <w:tc>
          <w:tcPr>
            <w:tcW w:w="425" w:type="dxa"/>
          </w:tcPr>
          <w:p w14:paraId="0CD3C624" w14:textId="77777777" w:rsidR="006074DA" w:rsidRPr="00F77F2F" w:rsidRDefault="006074DA" w:rsidP="00DE4040">
            <w:pPr>
              <w:rPr>
                <w:rFonts w:eastAsiaTheme="minorHAnsi"/>
                <w:b/>
                <w:iCs/>
                <w:caps/>
                <w:sz w:val="20"/>
                <w:lang w:eastAsia="en-US"/>
              </w:rPr>
            </w:pPr>
            <w:r w:rsidRPr="00F77F2F">
              <w:rPr>
                <w:rFonts w:eastAsia="Times New Roman"/>
                <w:sz w:val="20"/>
              </w:rPr>
              <w:t>75</w:t>
            </w:r>
          </w:p>
        </w:tc>
      </w:tr>
      <w:tr w:rsidR="006074DA" w:rsidRPr="000D54B0" w14:paraId="7044A116" w14:textId="77777777" w:rsidTr="00DE4040">
        <w:tc>
          <w:tcPr>
            <w:tcW w:w="3114" w:type="dxa"/>
          </w:tcPr>
          <w:p w14:paraId="44382417" w14:textId="77777777" w:rsidR="006074DA" w:rsidRPr="00F77F2F" w:rsidRDefault="006074DA" w:rsidP="00DE4040">
            <w:pPr>
              <w:rPr>
                <w:sz w:val="20"/>
                <w:lang w:eastAsia="en-US"/>
              </w:rPr>
            </w:pPr>
            <w:r w:rsidRPr="00F77F2F">
              <w:rPr>
                <w:rFonts w:eastAsia="Times New Roman"/>
                <w:sz w:val="20"/>
              </w:rPr>
              <w:t>French Constitutional Law</w:t>
            </w:r>
          </w:p>
        </w:tc>
        <w:tc>
          <w:tcPr>
            <w:tcW w:w="397" w:type="dxa"/>
          </w:tcPr>
          <w:p w14:paraId="38CD572B" w14:textId="77777777" w:rsidR="006074DA" w:rsidRPr="00F77F2F" w:rsidRDefault="006074DA" w:rsidP="00DE4040">
            <w:pPr>
              <w:rPr>
                <w:rFonts w:eastAsiaTheme="minorHAnsi"/>
                <w:b/>
                <w:iCs/>
                <w:caps/>
                <w:sz w:val="20"/>
                <w:lang w:eastAsia="en-US"/>
              </w:rPr>
            </w:pPr>
            <w:r w:rsidRPr="00F77F2F">
              <w:rPr>
                <w:rFonts w:eastAsia="Times New Roman"/>
                <w:sz w:val="20"/>
              </w:rPr>
              <w:t>50</w:t>
            </w:r>
          </w:p>
        </w:tc>
        <w:tc>
          <w:tcPr>
            <w:tcW w:w="3005" w:type="dxa"/>
          </w:tcPr>
          <w:p w14:paraId="3895CF75" w14:textId="77777777" w:rsidR="006074DA" w:rsidRPr="00F77F2F" w:rsidRDefault="006074DA" w:rsidP="00DE4040">
            <w:pPr>
              <w:rPr>
                <w:rFonts w:eastAsiaTheme="minorHAnsi"/>
                <w:b/>
                <w:iCs/>
                <w:caps/>
                <w:sz w:val="20"/>
                <w:lang w:eastAsia="en-US"/>
              </w:rPr>
            </w:pPr>
            <w:r w:rsidRPr="00F77F2F">
              <w:rPr>
                <w:rFonts w:eastAsia="Times New Roman"/>
                <w:sz w:val="20"/>
              </w:rPr>
              <w:t>Strategy and Decision Making</w:t>
            </w:r>
          </w:p>
        </w:tc>
        <w:tc>
          <w:tcPr>
            <w:tcW w:w="425" w:type="dxa"/>
          </w:tcPr>
          <w:p w14:paraId="6644963D" w14:textId="77777777" w:rsidR="006074DA" w:rsidRPr="00F77F2F" w:rsidRDefault="006074DA" w:rsidP="00DE4040">
            <w:pPr>
              <w:rPr>
                <w:rFonts w:eastAsiaTheme="minorHAnsi"/>
                <w:b/>
                <w:iCs/>
                <w:caps/>
                <w:sz w:val="20"/>
                <w:lang w:eastAsia="en-US"/>
              </w:rPr>
            </w:pPr>
            <w:r w:rsidRPr="00F77F2F">
              <w:rPr>
                <w:rFonts w:eastAsia="Times New Roman"/>
                <w:sz w:val="20"/>
              </w:rPr>
              <w:t>60</w:t>
            </w:r>
          </w:p>
        </w:tc>
      </w:tr>
      <w:tr w:rsidR="006074DA" w:rsidRPr="000D54B0" w14:paraId="60DA6FE5" w14:textId="77777777" w:rsidTr="00DE4040">
        <w:tc>
          <w:tcPr>
            <w:tcW w:w="3114" w:type="dxa"/>
          </w:tcPr>
          <w:p w14:paraId="13E4BDA9" w14:textId="77777777" w:rsidR="006074DA" w:rsidRPr="00F77F2F" w:rsidRDefault="006074DA" w:rsidP="00DE4040">
            <w:pPr>
              <w:rPr>
                <w:rFonts w:eastAsiaTheme="minorHAnsi"/>
                <w:b/>
                <w:iCs/>
                <w:caps/>
                <w:sz w:val="20"/>
                <w:lang w:eastAsia="en-US"/>
              </w:rPr>
            </w:pPr>
            <w:r w:rsidRPr="00F77F2F">
              <w:rPr>
                <w:rFonts w:eastAsia="Times New Roman"/>
                <w:sz w:val="20"/>
              </w:rPr>
              <w:t>American Constitutional Law</w:t>
            </w:r>
          </w:p>
        </w:tc>
        <w:tc>
          <w:tcPr>
            <w:tcW w:w="397" w:type="dxa"/>
          </w:tcPr>
          <w:p w14:paraId="494CA8D4" w14:textId="77777777" w:rsidR="006074DA" w:rsidRPr="00F77F2F" w:rsidRDefault="006074DA" w:rsidP="00DE4040">
            <w:pPr>
              <w:rPr>
                <w:rFonts w:eastAsiaTheme="minorHAnsi"/>
                <w:b/>
                <w:iCs/>
                <w:caps/>
                <w:sz w:val="20"/>
                <w:lang w:eastAsia="en-US"/>
              </w:rPr>
            </w:pPr>
            <w:r w:rsidRPr="00F77F2F">
              <w:rPr>
                <w:rFonts w:eastAsia="Times New Roman"/>
                <w:sz w:val="20"/>
              </w:rPr>
              <w:t>60</w:t>
            </w:r>
          </w:p>
        </w:tc>
        <w:tc>
          <w:tcPr>
            <w:tcW w:w="3005" w:type="dxa"/>
          </w:tcPr>
          <w:p w14:paraId="1CF59BD8" w14:textId="77777777" w:rsidR="006074DA" w:rsidRPr="00F77F2F" w:rsidRDefault="006074DA" w:rsidP="00DE4040">
            <w:pPr>
              <w:rPr>
                <w:rFonts w:eastAsiaTheme="minorHAnsi"/>
                <w:b/>
                <w:iCs/>
                <w:caps/>
                <w:sz w:val="20"/>
                <w:lang w:eastAsia="en-US"/>
              </w:rPr>
            </w:pPr>
            <w:r w:rsidRPr="00F77F2F">
              <w:rPr>
                <w:rFonts w:eastAsia="Times New Roman"/>
                <w:sz w:val="20"/>
              </w:rPr>
              <w:t>American Federalism viewed from the States</w:t>
            </w:r>
          </w:p>
        </w:tc>
        <w:tc>
          <w:tcPr>
            <w:tcW w:w="425" w:type="dxa"/>
          </w:tcPr>
          <w:p w14:paraId="1568643F" w14:textId="77777777" w:rsidR="006074DA" w:rsidRPr="00F77F2F" w:rsidRDefault="006074DA" w:rsidP="00DE4040">
            <w:pPr>
              <w:rPr>
                <w:rFonts w:eastAsiaTheme="minorHAnsi"/>
                <w:b/>
                <w:iCs/>
                <w:caps/>
                <w:sz w:val="20"/>
                <w:lang w:eastAsia="en-US"/>
              </w:rPr>
            </w:pPr>
            <w:r w:rsidRPr="00F77F2F">
              <w:rPr>
                <w:rFonts w:eastAsia="Times New Roman"/>
                <w:sz w:val="20"/>
              </w:rPr>
              <w:t>65</w:t>
            </w:r>
          </w:p>
        </w:tc>
      </w:tr>
      <w:tr w:rsidR="006074DA" w:rsidRPr="000D54B0" w14:paraId="6F1426AC" w14:textId="77777777" w:rsidTr="00DE4040">
        <w:tc>
          <w:tcPr>
            <w:tcW w:w="3114" w:type="dxa"/>
          </w:tcPr>
          <w:p w14:paraId="37038812" w14:textId="77777777" w:rsidR="006074DA" w:rsidRPr="00F77F2F" w:rsidRDefault="006074DA" w:rsidP="00DE4040">
            <w:pPr>
              <w:rPr>
                <w:rFonts w:eastAsiaTheme="minorHAnsi"/>
                <w:b/>
                <w:iCs/>
                <w:caps/>
                <w:sz w:val="20"/>
                <w:lang w:eastAsia="en-US"/>
              </w:rPr>
            </w:pPr>
            <w:r w:rsidRPr="00F77F2F">
              <w:rPr>
                <w:rFonts w:eastAsia="Times New Roman"/>
                <w:sz w:val="20"/>
              </w:rPr>
              <w:t>History of France from 1940 to present day</w:t>
            </w:r>
          </w:p>
        </w:tc>
        <w:tc>
          <w:tcPr>
            <w:tcW w:w="397" w:type="dxa"/>
          </w:tcPr>
          <w:p w14:paraId="1D87F940" w14:textId="77777777" w:rsidR="006074DA" w:rsidRPr="00F77F2F" w:rsidRDefault="006074DA" w:rsidP="00DE4040">
            <w:pPr>
              <w:rPr>
                <w:rFonts w:eastAsiaTheme="minorHAnsi"/>
                <w:b/>
                <w:iCs/>
                <w:caps/>
                <w:sz w:val="20"/>
                <w:lang w:eastAsia="en-US"/>
              </w:rPr>
            </w:pPr>
            <w:r w:rsidRPr="00F77F2F">
              <w:rPr>
                <w:rFonts w:eastAsia="Times New Roman"/>
                <w:sz w:val="20"/>
              </w:rPr>
              <w:t>50</w:t>
            </w:r>
          </w:p>
        </w:tc>
        <w:tc>
          <w:tcPr>
            <w:tcW w:w="3005" w:type="dxa"/>
          </w:tcPr>
          <w:p w14:paraId="0471D682" w14:textId="77777777" w:rsidR="006074DA" w:rsidRPr="00F77F2F" w:rsidRDefault="006074DA" w:rsidP="00DE4040">
            <w:pPr>
              <w:rPr>
                <w:rFonts w:eastAsiaTheme="minorHAnsi"/>
                <w:b/>
                <w:iCs/>
                <w:caps/>
                <w:sz w:val="20"/>
                <w:lang w:eastAsia="en-US"/>
              </w:rPr>
            </w:pPr>
          </w:p>
        </w:tc>
        <w:tc>
          <w:tcPr>
            <w:tcW w:w="425" w:type="dxa"/>
          </w:tcPr>
          <w:p w14:paraId="1E3EECEE" w14:textId="77777777" w:rsidR="006074DA" w:rsidRPr="00F77F2F" w:rsidRDefault="006074DA" w:rsidP="00DE4040">
            <w:pPr>
              <w:rPr>
                <w:rFonts w:eastAsiaTheme="minorHAnsi"/>
                <w:b/>
                <w:iCs/>
                <w:caps/>
                <w:sz w:val="20"/>
                <w:lang w:eastAsia="en-US"/>
              </w:rPr>
            </w:pPr>
          </w:p>
        </w:tc>
      </w:tr>
      <w:tr w:rsidR="006074DA" w:rsidRPr="000D54B0" w14:paraId="0953102E" w14:textId="77777777" w:rsidTr="00DE4040">
        <w:tc>
          <w:tcPr>
            <w:tcW w:w="3114" w:type="dxa"/>
          </w:tcPr>
          <w:p w14:paraId="731C87DF" w14:textId="77777777" w:rsidR="006074DA" w:rsidRPr="00F77F2F" w:rsidRDefault="006074DA" w:rsidP="00DE4040">
            <w:pPr>
              <w:rPr>
                <w:rFonts w:eastAsiaTheme="minorHAnsi"/>
                <w:b/>
                <w:iCs/>
                <w:caps/>
                <w:sz w:val="20"/>
                <w:lang w:eastAsia="en-US"/>
              </w:rPr>
            </w:pPr>
            <w:r w:rsidRPr="00F77F2F">
              <w:rPr>
                <w:rFonts w:eastAsia="Times New Roman"/>
                <w:sz w:val="20"/>
              </w:rPr>
              <w:t>Jurisprudence</w:t>
            </w:r>
          </w:p>
        </w:tc>
        <w:tc>
          <w:tcPr>
            <w:tcW w:w="397" w:type="dxa"/>
          </w:tcPr>
          <w:p w14:paraId="28956BBA" w14:textId="77777777" w:rsidR="006074DA" w:rsidRPr="00F77F2F" w:rsidRDefault="006074DA" w:rsidP="00DE4040">
            <w:pPr>
              <w:rPr>
                <w:rFonts w:eastAsiaTheme="minorHAnsi"/>
                <w:b/>
                <w:iCs/>
                <w:caps/>
                <w:sz w:val="20"/>
                <w:lang w:eastAsia="en-US"/>
              </w:rPr>
            </w:pPr>
            <w:r w:rsidRPr="00F77F2F">
              <w:rPr>
                <w:rFonts w:eastAsia="Times New Roman"/>
                <w:sz w:val="20"/>
              </w:rPr>
              <w:t>80</w:t>
            </w:r>
          </w:p>
        </w:tc>
        <w:tc>
          <w:tcPr>
            <w:tcW w:w="3005" w:type="dxa"/>
          </w:tcPr>
          <w:p w14:paraId="07527FD6" w14:textId="77777777" w:rsidR="006074DA" w:rsidRPr="000D54B0" w:rsidRDefault="006074DA" w:rsidP="00DE4040">
            <w:pPr>
              <w:pStyle w:val="Heading4"/>
              <w:outlineLvl w:val="3"/>
              <w:rPr>
                <w:rFonts w:asciiTheme="minorHAnsi" w:eastAsiaTheme="minorHAnsi" w:hAnsiTheme="minorHAnsi" w:cstheme="minorBidi"/>
                <w:b w:val="0"/>
                <w:iCs w:val="0"/>
                <w:caps w:val="0"/>
                <w:sz w:val="22"/>
                <w:lang w:eastAsia="en-US"/>
              </w:rPr>
            </w:pPr>
          </w:p>
        </w:tc>
        <w:tc>
          <w:tcPr>
            <w:tcW w:w="425" w:type="dxa"/>
          </w:tcPr>
          <w:p w14:paraId="02FEF03D" w14:textId="77777777" w:rsidR="006074DA" w:rsidRPr="000D54B0" w:rsidRDefault="006074DA" w:rsidP="00DE4040">
            <w:pPr>
              <w:pStyle w:val="Heading4"/>
              <w:outlineLvl w:val="3"/>
              <w:rPr>
                <w:rFonts w:asciiTheme="minorHAnsi" w:eastAsiaTheme="minorHAnsi" w:hAnsiTheme="minorHAnsi" w:cstheme="minorBidi"/>
                <w:b w:val="0"/>
                <w:iCs w:val="0"/>
                <w:caps w:val="0"/>
                <w:sz w:val="22"/>
                <w:lang w:eastAsia="en-US"/>
              </w:rPr>
            </w:pPr>
          </w:p>
        </w:tc>
      </w:tr>
    </w:tbl>
    <w:p w14:paraId="1BF95B94" w14:textId="6EB7A0A1" w:rsidR="00D7524E" w:rsidRDefault="00F276AC" w:rsidP="00E42F40">
      <w:pPr>
        <w:pStyle w:val="Heading4"/>
        <w:spacing w:before="0"/>
        <w:rPr>
          <w:sz w:val="24"/>
          <w:szCs w:val="26"/>
        </w:rPr>
      </w:pPr>
      <w:r w:rsidRPr="00F77F2F">
        <w:rPr>
          <w:sz w:val="24"/>
          <w:szCs w:val="26"/>
        </w:rPr>
        <w:t>DUBLIN CITY UNIVERSITY,</w:t>
      </w:r>
      <w:r w:rsidR="00D7524E">
        <w:rPr>
          <w:sz w:val="24"/>
          <w:szCs w:val="26"/>
        </w:rPr>
        <w:t xml:space="preserve"> republic of</w:t>
      </w:r>
      <w:r w:rsidRPr="00F77F2F">
        <w:rPr>
          <w:sz w:val="24"/>
          <w:szCs w:val="26"/>
        </w:rPr>
        <w:t xml:space="preserve"> </w:t>
      </w:r>
      <w:r w:rsidR="00D7524E">
        <w:rPr>
          <w:sz w:val="24"/>
          <w:szCs w:val="26"/>
        </w:rPr>
        <w:t>Ireland</w:t>
      </w:r>
    </w:p>
    <w:p w14:paraId="5AF0D5E4" w14:textId="5A0564D0" w:rsidR="00D70063" w:rsidRPr="002802F4" w:rsidRDefault="00F276AC" w:rsidP="00E42F40">
      <w:pPr>
        <w:pStyle w:val="Heading4"/>
        <w:spacing w:before="0"/>
        <w:rPr>
          <w:sz w:val="26"/>
          <w:szCs w:val="26"/>
        </w:rPr>
      </w:pPr>
      <w:r w:rsidRPr="00F77F2F">
        <w:rPr>
          <w:sz w:val="24"/>
          <w:szCs w:val="26"/>
        </w:rPr>
        <w:t>LAW AND FRENCH</w:t>
      </w:r>
      <w:r w:rsidR="00F77F2F" w:rsidRPr="00F77F2F">
        <w:rPr>
          <w:sz w:val="24"/>
          <w:szCs w:val="26"/>
        </w:rPr>
        <w:t xml:space="preserve"> </w:t>
      </w:r>
      <w:r w:rsidR="00F77F2F" w:rsidRPr="00F77F2F">
        <w:rPr>
          <w:sz w:val="24"/>
        </w:rPr>
        <w:t>2015-2019</w:t>
      </w:r>
    </w:p>
    <w:tbl>
      <w:tblPr>
        <w:tblStyle w:val="TableGrid"/>
        <w:tblW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3456"/>
      </w:tblGrid>
      <w:tr w:rsidR="00B44F57" w:rsidRPr="000D54B0" w14:paraId="6D8DBA22" w14:textId="77777777" w:rsidTr="00AC2553">
        <w:tc>
          <w:tcPr>
            <w:tcW w:w="3456" w:type="dxa"/>
            <w:tcBorders>
              <w:bottom w:val="single" w:sz="4" w:space="0" w:color="auto"/>
            </w:tcBorders>
          </w:tcPr>
          <w:p w14:paraId="18641DAE" w14:textId="77777777" w:rsidR="00B44F57" w:rsidRPr="000D54B0" w:rsidRDefault="00B44F57" w:rsidP="000D54B0">
            <w:pPr>
              <w:rPr>
                <w:sz w:val="23"/>
                <w:szCs w:val="23"/>
              </w:rPr>
            </w:pPr>
            <w:r w:rsidRPr="000D54B0">
              <w:rPr>
                <w:sz w:val="23"/>
                <w:szCs w:val="23"/>
              </w:rPr>
              <w:t xml:space="preserve">Year 1 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14:paraId="53D355C1" w14:textId="77777777" w:rsidR="00B44F57" w:rsidRPr="000D54B0" w:rsidRDefault="00B44F57" w:rsidP="000D54B0">
            <w:pPr>
              <w:rPr>
                <w:sz w:val="23"/>
                <w:szCs w:val="23"/>
              </w:rPr>
            </w:pPr>
            <w:r w:rsidRPr="000D54B0">
              <w:rPr>
                <w:sz w:val="23"/>
                <w:szCs w:val="23"/>
              </w:rPr>
              <w:t xml:space="preserve">2nd Class </w:t>
            </w:r>
            <w:proofErr w:type="spellStart"/>
            <w:r w:rsidRPr="000D54B0">
              <w:rPr>
                <w:sz w:val="23"/>
                <w:szCs w:val="23"/>
              </w:rPr>
              <w:t>Honours</w:t>
            </w:r>
            <w:proofErr w:type="spellEnd"/>
            <w:r w:rsidRPr="000D54B0">
              <w:rPr>
                <w:sz w:val="23"/>
                <w:szCs w:val="23"/>
              </w:rPr>
              <w:t xml:space="preserve"> Grade 1</w:t>
            </w:r>
          </w:p>
        </w:tc>
      </w:tr>
      <w:tr w:rsidR="00F77F2F" w:rsidRPr="000D54B0" w14:paraId="7BD21216" w14:textId="77777777" w:rsidTr="00AC2553">
        <w:tc>
          <w:tcPr>
            <w:tcW w:w="3456" w:type="dxa"/>
            <w:tcBorders>
              <w:top w:val="single" w:sz="4" w:space="0" w:color="auto"/>
            </w:tcBorders>
          </w:tcPr>
          <w:p w14:paraId="712A8F34" w14:textId="4DECD14C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Law of Torts</w:t>
            </w:r>
          </w:p>
        </w:tc>
        <w:tc>
          <w:tcPr>
            <w:tcW w:w="3456" w:type="dxa"/>
            <w:tcBorders>
              <w:top w:val="single" w:sz="4" w:space="0" w:color="auto"/>
            </w:tcBorders>
          </w:tcPr>
          <w:p w14:paraId="08C4AA9E" w14:textId="00B8A9A2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64</w:t>
            </w:r>
          </w:p>
        </w:tc>
      </w:tr>
      <w:tr w:rsidR="00F77F2F" w:rsidRPr="000D54B0" w14:paraId="48667C4C" w14:textId="77777777" w:rsidTr="00AC2553">
        <w:tc>
          <w:tcPr>
            <w:tcW w:w="3456" w:type="dxa"/>
          </w:tcPr>
          <w:p w14:paraId="450CDA04" w14:textId="724900F8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Irish Legal System</w:t>
            </w:r>
          </w:p>
        </w:tc>
        <w:tc>
          <w:tcPr>
            <w:tcW w:w="3456" w:type="dxa"/>
          </w:tcPr>
          <w:p w14:paraId="1914A765" w14:textId="0DB9448D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63</w:t>
            </w:r>
          </w:p>
        </w:tc>
      </w:tr>
      <w:tr w:rsidR="00F77F2F" w:rsidRPr="000D54B0" w14:paraId="7927FC42" w14:textId="77777777" w:rsidTr="00AC2553">
        <w:tc>
          <w:tcPr>
            <w:tcW w:w="3456" w:type="dxa"/>
          </w:tcPr>
          <w:p w14:paraId="1EBB48B4" w14:textId="4651C42A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Constitutional Law</w:t>
            </w:r>
          </w:p>
        </w:tc>
        <w:tc>
          <w:tcPr>
            <w:tcW w:w="3456" w:type="dxa"/>
          </w:tcPr>
          <w:p w14:paraId="11E0D3BF" w14:textId="17D46C7B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65</w:t>
            </w:r>
          </w:p>
        </w:tc>
      </w:tr>
      <w:tr w:rsidR="00F77F2F" w:rsidRPr="000D54B0" w14:paraId="25E08B26" w14:textId="77777777" w:rsidTr="00AC2553">
        <w:tc>
          <w:tcPr>
            <w:tcW w:w="3456" w:type="dxa"/>
          </w:tcPr>
          <w:p w14:paraId="0E0560D2" w14:textId="3540368C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French Language 3</w:t>
            </w:r>
          </w:p>
        </w:tc>
        <w:tc>
          <w:tcPr>
            <w:tcW w:w="3456" w:type="dxa"/>
          </w:tcPr>
          <w:p w14:paraId="7F60210A" w14:textId="79C83603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60</w:t>
            </w:r>
          </w:p>
        </w:tc>
      </w:tr>
      <w:tr w:rsidR="00F77F2F" w:rsidRPr="000D54B0" w14:paraId="33F5864A" w14:textId="77777777" w:rsidTr="00AC2553">
        <w:tc>
          <w:tcPr>
            <w:tcW w:w="3456" w:type="dxa"/>
          </w:tcPr>
          <w:p w14:paraId="3246F6DD" w14:textId="2417D346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Introduction to Linguistics</w:t>
            </w:r>
          </w:p>
        </w:tc>
        <w:tc>
          <w:tcPr>
            <w:tcW w:w="3456" w:type="dxa"/>
          </w:tcPr>
          <w:p w14:paraId="67794FC1" w14:textId="41202F75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47</w:t>
            </w:r>
          </w:p>
        </w:tc>
      </w:tr>
      <w:tr w:rsidR="00F77F2F" w:rsidRPr="000D54B0" w14:paraId="0ED6F5F5" w14:textId="77777777" w:rsidTr="00AC2553">
        <w:tc>
          <w:tcPr>
            <w:tcW w:w="3456" w:type="dxa"/>
          </w:tcPr>
          <w:p w14:paraId="56C3065F" w14:textId="0AC97BB7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Legal Research and Methods</w:t>
            </w:r>
          </w:p>
        </w:tc>
        <w:tc>
          <w:tcPr>
            <w:tcW w:w="3456" w:type="dxa"/>
          </w:tcPr>
          <w:p w14:paraId="12D84B8C" w14:textId="6E9BD7A5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62</w:t>
            </w:r>
          </w:p>
        </w:tc>
      </w:tr>
      <w:tr w:rsidR="00F77F2F" w:rsidRPr="000D54B0" w14:paraId="1ED23F6A" w14:textId="77777777" w:rsidTr="00AC2553">
        <w:tc>
          <w:tcPr>
            <w:tcW w:w="3456" w:type="dxa"/>
          </w:tcPr>
          <w:p w14:paraId="4804CB21" w14:textId="6BACCFAC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Advanced Torts</w:t>
            </w:r>
          </w:p>
        </w:tc>
        <w:tc>
          <w:tcPr>
            <w:tcW w:w="3456" w:type="dxa"/>
          </w:tcPr>
          <w:p w14:paraId="7AF186EE" w14:textId="5FA7E7B4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63</w:t>
            </w:r>
          </w:p>
        </w:tc>
      </w:tr>
      <w:tr w:rsidR="00F77F2F" w:rsidRPr="000D54B0" w14:paraId="6C1FD272" w14:textId="77777777" w:rsidTr="00AC2553">
        <w:tc>
          <w:tcPr>
            <w:tcW w:w="3456" w:type="dxa"/>
          </w:tcPr>
          <w:p w14:paraId="04ED2C7D" w14:textId="4770C5B9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French Language 4</w:t>
            </w:r>
          </w:p>
        </w:tc>
        <w:tc>
          <w:tcPr>
            <w:tcW w:w="3456" w:type="dxa"/>
          </w:tcPr>
          <w:p w14:paraId="19D06E2F" w14:textId="4C5E222C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65</w:t>
            </w:r>
          </w:p>
        </w:tc>
      </w:tr>
      <w:tr w:rsidR="00F77F2F" w:rsidRPr="000D54B0" w14:paraId="6550BA26" w14:textId="77777777" w:rsidTr="00AC2553">
        <w:tc>
          <w:tcPr>
            <w:tcW w:w="3456" w:type="dxa"/>
          </w:tcPr>
          <w:p w14:paraId="7E976301" w14:textId="5251D543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French Language and Literature</w:t>
            </w:r>
          </w:p>
        </w:tc>
        <w:tc>
          <w:tcPr>
            <w:tcW w:w="3456" w:type="dxa"/>
          </w:tcPr>
          <w:p w14:paraId="10BE084A" w14:textId="286F5F08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77</w:t>
            </w:r>
          </w:p>
        </w:tc>
      </w:tr>
      <w:tr w:rsidR="00B44F57" w:rsidRPr="000D54B0" w14:paraId="0F9003C6" w14:textId="77777777" w:rsidTr="00AC2553">
        <w:tc>
          <w:tcPr>
            <w:tcW w:w="3456" w:type="dxa"/>
            <w:tcBorders>
              <w:bottom w:val="single" w:sz="4" w:space="0" w:color="auto"/>
            </w:tcBorders>
          </w:tcPr>
          <w:p w14:paraId="63BED973" w14:textId="77777777" w:rsidR="00B44F57" w:rsidRPr="000D54B0" w:rsidRDefault="00411CAA" w:rsidP="000D54B0">
            <w:pPr>
              <w:rPr>
                <w:sz w:val="23"/>
                <w:szCs w:val="23"/>
              </w:rPr>
            </w:pPr>
            <w:r w:rsidRPr="000D54B0">
              <w:rPr>
                <w:sz w:val="23"/>
                <w:szCs w:val="23"/>
              </w:rPr>
              <w:t>Year 2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14:paraId="2BA90E22" w14:textId="77777777" w:rsidR="00B44F57" w:rsidRPr="000D54B0" w:rsidRDefault="00B44F57" w:rsidP="000D54B0">
            <w:pPr>
              <w:rPr>
                <w:sz w:val="23"/>
                <w:szCs w:val="23"/>
              </w:rPr>
            </w:pPr>
            <w:r w:rsidRPr="000D54B0">
              <w:rPr>
                <w:sz w:val="23"/>
                <w:szCs w:val="23"/>
              </w:rPr>
              <w:t xml:space="preserve">2nd Class </w:t>
            </w:r>
            <w:proofErr w:type="spellStart"/>
            <w:r w:rsidRPr="000D54B0">
              <w:rPr>
                <w:sz w:val="23"/>
                <w:szCs w:val="23"/>
              </w:rPr>
              <w:t>Honours</w:t>
            </w:r>
            <w:proofErr w:type="spellEnd"/>
            <w:r w:rsidRPr="000D54B0">
              <w:rPr>
                <w:sz w:val="23"/>
                <w:szCs w:val="23"/>
              </w:rPr>
              <w:t xml:space="preserve"> Grade 1</w:t>
            </w:r>
          </w:p>
        </w:tc>
      </w:tr>
      <w:tr w:rsidR="00F77F2F" w:rsidRPr="000D54B0" w14:paraId="74303097" w14:textId="77777777" w:rsidTr="00AC2553">
        <w:tc>
          <w:tcPr>
            <w:tcW w:w="3456" w:type="dxa"/>
            <w:tcBorders>
              <w:top w:val="single" w:sz="4" w:space="0" w:color="auto"/>
            </w:tcBorders>
          </w:tcPr>
          <w:p w14:paraId="22ED791B" w14:textId="2BCD15DB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Law of Contract</w:t>
            </w:r>
          </w:p>
        </w:tc>
        <w:tc>
          <w:tcPr>
            <w:tcW w:w="3456" w:type="dxa"/>
            <w:tcBorders>
              <w:top w:val="single" w:sz="4" w:space="0" w:color="auto"/>
            </w:tcBorders>
          </w:tcPr>
          <w:p w14:paraId="0B4BC0CD" w14:textId="39BE352D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66</w:t>
            </w:r>
          </w:p>
        </w:tc>
      </w:tr>
      <w:tr w:rsidR="00F77F2F" w:rsidRPr="000D54B0" w14:paraId="27385BFF" w14:textId="77777777" w:rsidTr="00AC2553">
        <w:tc>
          <w:tcPr>
            <w:tcW w:w="3456" w:type="dxa"/>
          </w:tcPr>
          <w:p w14:paraId="77C512EE" w14:textId="2685EBC5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European Union Law</w:t>
            </w:r>
          </w:p>
        </w:tc>
        <w:tc>
          <w:tcPr>
            <w:tcW w:w="3456" w:type="dxa"/>
          </w:tcPr>
          <w:p w14:paraId="5E741AE3" w14:textId="32515AB8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57</w:t>
            </w:r>
          </w:p>
        </w:tc>
      </w:tr>
      <w:tr w:rsidR="00F77F2F" w:rsidRPr="000D54B0" w14:paraId="73CE9CC1" w14:textId="77777777" w:rsidTr="00AC2553">
        <w:tc>
          <w:tcPr>
            <w:tcW w:w="3456" w:type="dxa"/>
          </w:tcPr>
          <w:p w14:paraId="382DFDD5" w14:textId="2DCE8CAA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Criminal Law</w:t>
            </w:r>
          </w:p>
        </w:tc>
        <w:tc>
          <w:tcPr>
            <w:tcW w:w="3456" w:type="dxa"/>
          </w:tcPr>
          <w:p w14:paraId="576FB70F" w14:textId="0F90E1C7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43</w:t>
            </w:r>
          </w:p>
        </w:tc>
      </w:tr>
      <w:tr w:rsidR="00F77F2F" w:rsidRPr="000D54B0" w14:paraId="22C037D5" w14:textId="77777777" w:rsidTr="00AC2553">
        <w:tc>
          <w:tcPr>
            <w:tcW w:w="3456" w:type="dxa"/>
          </w:tcPr>
          <w:p w14:paraId="58607DF1" w14:textId="56861941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Advanced Criminal Law</w:t>
            </w:r>
          </w:p>
        </w:tc>
        <w:tc>
          <w:tcPr>
            <w:tcW w:w="3456" w:type="dxa"/>
          </w:tcPr>
          <w:p w14:paraId="08CC5AB3" w14:textId="673604E0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71</w:t>
            </w:r>
          </w:p>
        </w:tc>
      </w:tr>
      <w:tr w:rsidR="00F77F2F" w:rsidRPr="000D54B0" w14:paraId="30B74C4C" w14:textId="77777777" w:rsidTr="00AC2553">
        <w:tc>
          <w:tcPr>
            <w:tcW w:w="3456" w:type="dxa"/>
          </w:tcPr>
          <w:p w14:paraId="432A9FB3" w14:textId="4713FCED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French Language Intermediate</w:t>
            </w:r>
          </w:p>
        </w:tc>
        <w:tc>
          <w:tcPr>
            <w:tcW w:w="3456" w:type="dxa"/>
          </w:tcPr>
          <w:p w14:paraId="553D6E24" w14:textId="3CF731BD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62</w:t>
            </w:r>
          </w:p>
        </w:tc>
      </w:tr>
      <w:tr w:rsidR="00F77F2F" w:rsidRPr="000D54B0" w14:paraId="2E379785" w14:textId="77777777" w:rsidTr="00AC2553">
        <w:tc>
          <w:tcPr>
            <w:tcW w:w="3456" w:type="dxa"/>
          </w:tcPr>
          <w:p w14:paraId="274677E8" w14:textId="723C0197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French Translation Practice</w:t>
            </w:r>
          </w:p>
        </w:tc>
        <w:tc>
          <w:tcPr>
            <w:tcW w:w="3456" w:type="dxa"/>
          </w:tcPr>
          <w:p w14:paraId="5572BFDE" w14:textId="0315E735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60</w:t>
            </w:r>
          </w:p>
        </w:tc>
      </w:tr>
      <w:tr w:rsidR="00F77F2F" w:rsidRPr="000D54B0" w14:paraId="4F95DEB0" w14:textId="77777777" w:rsidTr="00AC2553">
        <w:tc>
          <w:tcPr>
            <w:tcW w:w="3456" w:type="dxa"/>
          </w:tcPr>
          <w:p w14:paraId="50DC8A62" w14:textId="7A539EB6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French Literature and Film</w:t>
            </w:r>
          </w:p>
        </w:tc>
        <w:tc>
          <w:tcPr>
            <w:tcW w:w="3456" w:type="dxa"/>
          </w:tcPr>
          <w:p w14:paraId="37B5AC0A" w14:textId="74FCB0BD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68</w:t>
            </w:r>
          </w:p>
        </w:tc>
      </w:tr>
      <w:tr w:rsidR="00F77F2F" w:rsidRPr="000D54B0" w14:paraId="0269BEB5" w14:textId="77777777" w:rsidTr="00AC2553">
        <w:tc>
          <w:tcPr>
            <w:tcW w:w="3456" w:type="dxa"/>
          </w:tcPr>
          <w:p w14:paraId="22B4DB70" w14:textId="1D1546E9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Advanced Contract Law</w:t>
            </w:r>
          </w:p>
        </w:tc>
        <w:tc>
          <w:tcPr>
            <w:tcW w:w="3456" w:type="dxa"/>
          </w:tcPr>
          <w:p w14:paraId="0F531C1A" w14:textId="544E230C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52</w:t>
            </w:r>
          </w:p>
        </w:tc>
      </w:tr>
      <w:tr w:rsidR="00F77F2F" w:rsidRPr="000D54B0" w14:paraId="67283FB2" w14:textId="77777777" w:rsidTr="00AC2553">
        <w:tc>
          <w:tcPr>
            <w:tcW w:w="3456" w:type="dxa"/>
          </w:tcPr>
          <w:p w14:paraId="4A4A0AA1" w14:textId="54A36B5C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Advanced European Union Law</w:t>
            </w:r>
          </w:p>
        </w:tc>
        <w:tc>
          <w:tcPr>
            <w:tcW w:w="3456" w:type="dxa"/>
          </w:tcPr>
          <w:p w14:paraId="158695A9" w14:textId="1C5A86C2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62</w:t>
            </w:r>
          </w:p>
        </w:tc>
      </w:tr>
      <w:tr w:rsidR="00F77F2F" w:rsidRPr="000D54B0" w14:paraId="5170DC28" w14:textId="77777777" w:rsidTr="00AC2553">
        <w:trPr>
          <w:trHeight w:val="296"/>
        </w:trPr>
        <w:tc>
          <w:tcPr>
            <w:tcW w:w="3456" w:type="dxa"/>
          </w:tcPr>
          <w:p w14:paraId="1454F64F" w14:textId="4D9F5ACA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French Fantasy Literature</w:t>
            </w:r>
          </w:p>
        </w:tc>
        <w:tc>
          <w:tcPr>
            <w:tcW w:w="3456" w:type="dxa"/>
          </w:tcPr>
          <w:p w14:paraId="1A79E5C8" w14:textId="428E1BEB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53</w:t>
            </w:r>
          </w:p>
        </w:tc>
      </w:tr>
      <w:tr w:rsidR="00F77F2F" w:rsidRPr="000D54B0" w14:paraId="05925C1B" w14:textId="77777777" w:rsidTr="00AC2553">
        <w:tc>
          <w:tcPr>
            <w:tcW w:w="3456" w:type="dxa"/>
          </w:tcPr>
          <w:p w14:paraId="0B4E3EA9" w14:textId="60D1EB13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French Language and Society</w:t>
            </w:r>
          </w:p>
        </w:tc>
        <w:tc>
          <w:tcPr>
            <w:tcW w:w="3456" w:type="dxa"/>
          </w:tcPr>
          <w:p w14:paraId="53C69D6E" w14:textId="70341689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60</w:t>
            </w:r>
          </w:p>
        </w:tc>
      </w:tr>
      <w:tr w:rsidR="00F77F2F" w:rsidRPr="000D54B0" w14:paraId="51C6B3EB" w14:textId="77777777" w:rsidTr="00AC2553">
        <w:tc>
          <w:tcPr>
            <w:tcW w:w="3456" w:type="dxa"/>
          </w:tcPr>
          <w:p w14:paraId="46B9F81C" w14:textId="19516F6C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French Language 5</w:t>
            </w:r>
          </w:p>
        </w:tc>
        <w:tc>
          <w:tcPr>
            <w:tcW w:w="3456" w:type="dxa"/>
          </w:tcPr>
          <w:p w14:paraId="67701446" w14:textId="642C3A34" w:rsidR="00F77F2F" w:rsidRPr="00F77F2F" w:rsidRDefault="00F77F2F" w:rsidP="00F77F2F">
            <w:pPr>
              <w:rPr>
                <w:sz w:val="20"/>
                <w:szCs w:val="23"/>
              </w:rPr>
            </w:pPr>
            <w:r w:rsidRPr="00F77F2F">
              <w:rPr>
                <w:rFonts w:eastAsia="Times New Roman"/>
                <w:sz w:val="20"/>
              </w:rPr>
              <w:t>62</w:t>
            </w:r>
          </w:p>
        </w:tc>
      </w:tr>
    </w:tbl>
    <w:p w14:paraId="20539575" w14:textId="7125F2B1" w:rsidR="00AC2553" w:rsidRDefault="00AC2553" w:rsidP="00D70063">
      <w:pPr>
        <w:pStyle w:val="Heading3"/>
        <w:rPr>
          <w:b/>
          <w:iCs/>
          <w:color w:val="auto"/>
          <w:sz w:val="24"/>
          <w:szCs w:val="26"/>
          <w:lang w:val="fr-FR"/>
        </w:rPr>
      </w:pPr>
    </w:p>
    <w:p w14:paraId="4B6B21C1" w14:textId="1D9CB835" w:rsidR="00F77F2F" w:rsidRDefault="00F77F2F" w:rsidP="00D70063">
      <w:pPr>
        <w:pStyle w:val="Heading3"/>
        <w:rPr>
          <w:b/>
          <w:iCs/>
          <w:color w:val="auto"/>
          <w:sz w:val="24"/>
          <w:szCs w:val="26"/>
          <w:lang w:val="fr-FR"/>
        </w:rPr>
      </w:pPr>
      <w:r w:rsidRPr="00F77F2F">
        <w:rPr>
          <w:b/>
          <w:iCs/>
          <w:color w:val="auto"/>
          <w:sz w:val="24"/>
          <w:szCs w:val="26"/>
          <w:lang w:val="fr-FR"/>
        </w:rPr>
        <w:t>Le</w:t>
      </w:r>
      <w:bookmarkStart w:id="1" w:name="_GoBack"/>
      <w:bookmarkEnd w:id="1"/>
      <w:r w:rsidRPr="00F77F2F">
        <w:rPr>
          <w:b/>
          <w:iCs/>
          <w:color w:val="auto"/>
          <w:sz w:val="24"/>
          <w:szCs w:val="26"/>
          <w:lang w:val="fr-FR"/>
        </w:rPr>
        <w:t>aving Certificate 2015</w:t>
      </w:r>
    </w:p>
    <w:tbl>
      <w:tblPr>
        <w:tblStyle w:val="TableGrid"/>
        <w:tblW w:w="55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989"/>
        <w:gridCol w:w="1420"/>
      </w:tblGrid>
      <w:tr w:rsidR="00AC2553" w:rsidRPr="009455E5" w14:paraId="3E21CB8A" w14:textId="77777777" w:rsidTr="00AC2553">
        <w:tc>
          <w:tcPr>
            <w:tcW w:w="2549" w:type="pct"/>
            <w:hideMark/>
          </w:tcPr>
          <w:p w14:paraId="4A10C6CC" w14:textId="77777777" w:rsidR="00AC2553" w:rsidRPr="009455E5" w:rsidRDefault="00AC2553" w:rsidP="009244D8">
            <w:pPr>
              <w:rPr>
                <w:rFonts w:eastAsia="Times New Roman"/>
                <w:sz w:val="20"/>
              </w:rPr>
            </w:pPr>
            <w:r w:rsidRPr="009455E5">
              <w:rPr>
                <w:rFonts w:eastAsia="Times New Roman"/>
                <w:sz w:val="20"/>
              </w:rPr>
              <w:t>Irish</w:t>
            </w:r>
          </w:p>
        </w:tc>
        <w:tc>
          <w:tcPr>
            <w:tcW w:w="1430" w:type="pct"/>
            <w:hideMark/>
          </w:tcPr>
          <w:p w14:paraId="00A7548F" w14:textId="77777777" w:rsidR="00AC2553" w:rsidRPr="009455E5" w:rsidRDefault="00AC2553" w:rsidP="009244D8">
            <w:pPr>
              <w:jc w:val="center"/>
              <w:rPr>
                <w:rFonts w:eastAsia="Times New Roman"/>
                <w:sz w:val="20"/>
              </w:rPr>
            </w:pPr>
            <w:r w:rsidRPr="009455E5">
              <w:rPr>
                <w:rFonts w:eastAsia="Times New Roman"/>
                <w:sz w:val="20"/>
              </w:rPr>
              <w:t>B2</w:t>
            </w:r>
          </w:p>
        </w:tc>
        <w:tc>
          <w:tcPr>
            <w:tcW w:w="1021" w:type="pct"/>
            <w:hideMark/>
          </w:tcPr>
          <w:p w14:paraId="2E639A43" w14:textId="77777777" w:rsidR="00AC2553" w:rsidRPr="009455E5" w:rsidRDefault="00AC2553" w:rsidP="009244D8">
            <w:pPr>
              <w:jc w:val="center"/>
              <w:rPr>
                <w:rFonts w:eastAsia="Times New Roman"/>
                <w:sz w:val="20"/>
              </w:rPr>
            </w:pPr>
            <w:r w:rsidRPr="009455E5">
              <w:rPr>
                <w:rFonts w:eastAsia="Times New Roman"/>
                <w:sz w:val="20"/>
              </w:rPr>
              <w:t>Higher level</w:t>
            </w:r>
          </w:p>
        </w:tc>
      </w:tr>
      <w:tr w:rsidR="00AC2553" w:rsidRPr="009455E5" w14:paraId="79C81808" w14:textId="77777777" w:rsidTr="00AC2553">
        <w:tc>
          <w:tcPr>
            <w:tcW w:w="2549" w:type="pct"/>
            <w:hideMark/>
          </w:tcPr>
          <w:p w14:paraId="318A5240" w14:textId="77777777" w:rsidR="00AC2553" w:rsidRPr="009455E5" w:rsidRDefault="00AC2553" w:rsidP="009244D8">
            <w:pPr>
              <w:rPr>
                <w:rFonts w:eastAsia="Times New Roman"/>
                <w:sz w:val="20"/>
              </w:rPr>
            </w:pPr>
            <w:r w:rsidRPr="009455E5">
              <w:rPr>
                <w:rFonts w:eastAsia="Times New Roman"/>
                <w:sz w:val="20"/>
              </w:rPr>
              <w:t>French</w:t>
            </w:r>
          </w:p>
        </w:tc>
        <w:tc>
          <w:tcPr>
            <w:tcW w:w="1430" w:type="pct"/>
            <w:hideMark/>
          </w:tcPr>
          <w:p w14:paraId="22822CA1" w14:textId="77777777" w:rsidR="00AC2553" w:rsidRPr="009455E5" w:rsidRDefault="00AC2553" w:rsidP="009244D8">
            <w:pPr>
              <w:jc w:val="center"/>
              <w:rPr>
                <w:rFonts w:eastAsia="Times New Roman"/>
                <w:sz w:val="20"/>
              </w:rPr>
            </w:pPr>
            <w:r w:rsidRPr="009455E5">
              <w:rPr>
                <w:rFonts w:eastAsia="Times New Roman"/>
                <w:sz w:val="20"/>
              </w:rPr>
              <w:t>B2</w:t>
            </w:r>
          </w:p>
        </w:tc>
        <w:tc>
          <w:tcPr>
            <w:tcW w:w="1021" w:type="pct"/>
            <w:hideMark/>
          </w:tcPr>
          <w:p w14:paraId="76F6EBFC" w14:textId="77777777" w:rsidR="00AC2553" w:rsidRPr="009455E5" w:rsidRDefault="00AC2553" w:rsidP="009244D8">
            <w:pPr>
              <w:jc w:val="center"/>
              <w:rPr>
                <w:rFonts w:eastAsia="Times New Roman"/>
                <w:sz w:val="20"/>
              </w:rPr>
            </w:pPr>
            <w:r w:rsidRPr="009455E5">
              <w:rPr>
                <w:rFonts w:eastAsia="Times New Roman"/>
                <w:sz w:val="20"/>
              </w:rPr>
              <w:t>Higher level</w:t>
            </w:r>
          </w:p>
        </w:tc>
      </w:tr>
      <w:tr w:rsidR="00AC2553" w:rsidRPr="009455E5" w14:paraId="05220993" w14:textId="77777777" w:rsidTr="00AC2553">
        <w:tc>
          <w:tcPr>
            <w:tcW w:w="2549" w:type="pct"/>
            <w:hideMark/>
          </w:tcPr>
          <w:p w14:paraId="0C4EE3EB" w14:textId="77777777" w:rsidR="00AC2553" w:rsidRPr="009455E5" w:rsidRDefault="00AC2553" w:rsidP="009244D8">
            <w:pPr>
              <w:rPr>
                <w:rFonts w:eastAsia="Times New Roman"/>
                <w:sz w:val="20"/>
              </w:rPr>
            </w:pPr>
            <w:r w:rsidRPr="009455E5">
              <w:rPr>
                <w:rFonts w:eastAsia="Times New Roman"/>
                <w:sz w:val="20"/>
              </w:rPr>
              <w:t>Biology</w:t>
            </w:r>
          </w:p>
        </w:tc>
        <w:tc>
          <w:tcPr>
            <w:tcW w:w="1430" w:type="pct"/>
            <w:hideMark/>
          </w:tcPr>
          <w:p w14:paraId="498A6F55" w14:textId="77777777" w:rsidR="00AC2553" w:rsidRPr="009455E5" w:rsidRDefault="00AC2553" w:rsidP="009244D8">
            <w:pPr>
              <w:jc w:val="center"/>
              <w:rPr>
                <w:rFonts w:eastAsia="Times New Roman"/>
                <w:sz w:val="20"/>
              </w:rPr>
            </w:pPr>
            <w:r w:rsidRPr="009455E5">
              <w:rPr>
                <w:rFonts w:eastAsia="Times New Roman"/>
                <w:sz w:val="20"/>
              </w:rPr>
              <w:t>B2</w:t>
            </w:r>
          </w:p>
        </w:tc>
        <w:tc>
          <w:tcPr>
            <w:tcW w:w="1021" w:type="pct"/>
            <w:hideMark/>
          </w:tcPr>
          <w:p w14:paraId="5EDDFC39" w14:textId="77777777" w:rsidR="00AC2553" w:rsidRPr="009455E5" w:rsidRDefault="00AC2553" w:rsidP="009244D8">
            <w:pPr>
              <w:jc w:val="center"/>
              <w:rPr>
                <w:rFonts w:eastAsia="Times New Roman"/>
                <w:sz w:val="20"/>
              </w:rPr>
            </w:pPr>
            <w:r w:rsidRPr="009455E5">
              <w:rPr>
                <w:rFonts w:eastAsia="Times New Roman"/>
                <w:sz w:val="20"/>
              </w:rPr>
              <w:t>Higher level</w:t>
            </w:r>
          </w:p>
        </w:tc>
      </w:tr>
      <w:tr w:rsidR="00AC2553" w:rsidRPr="009455E5" w14:paraId="162B023E" w14:textId="77777777" w:rsidTr="00AC2553">
        <w:tc>
          <w:tcPr>
            <w:tcW w:w="2549" w:type="pct"/>
            <w:hideMark/>
          </w:tcPr>
          <w:p w14:paraId="05D61157" w14:textId="77777777" w:rsidR="00AC2553" w:rsidRPr="009455E5" w:rsidRDefault="00AC2553" w:rsidP="009244D8">
            <w:pPr>
              <w:rPr>
                <w:rFonts w:eastAsia="Times New Roman"/>
                <w:sz w:val="20"/>
              </w:rPr>
            </w:pPr>
            <w:r w:rsidRPr="009455E5">
              <w:rPr>
                <w:rFonts w:eastAsia="Times New Roman"/>
                <w:sz w:val="20"/>
              </w:rPr>
              <w:t>History</w:t>
            </w:r>
          </w:p>
        </w:tc>
        <w:tc>
          <w:tcPr>
            <w:tcW w:w="1430" w:type="pct"/>
            <w:hideMark/>
          </w:tcPr>
          <w:p w14:paraId="0063EE48" w14:textId="77777777" w:rsidR="00AC2553" w:rsidRPr="009455E5" w:rsidRDefault="00AC2553" w:rsidP="009244D8">
            <w:pPr>
              <w:jc w:val="center"/>
              <w:rPr>
                <w:rFonts w:eastAsia="Times New Roman"/>
                <w:sz w:val="20"/>
              </w:rPr>
            </w:pPr>
            <w:r w:rsidRPr="009455E5">
              <w:rPr>
                <w:rFonts w:eastAsia="Times New Roman"/>
                <w:sz w:val="20"/>
              </w:rPr>
              <w:t>B3</w:t>
            </w:r>
          </w:p>
        </w:tc>
        <w:tc>
          <w:tcPr>
            <w:tcW w:w="1021" w:type="pct"/>
            <w:hideMark/>
          </w:tcPr>
          <w:p w14:paraId="14B8F210" w14:textId="77777777" w:rsidR="00AC2553" w:rsidRPr="009455E5" w:rsidRDefault="00AC2553" w:rsidP="009244D8">
            <w:pPr>
              <w:jc w:val="center"/>
              <w:rPr>
                <w:rFonts w:eastAsia="Times New Roman"/>
                <w:sz w:val="20"/>
              </w:rPr>
            </w:pPr>
            <w:r w:rsidRPr="009455E5">
              <w:rPr>
                <w:rFonts w:eastAsia="Times New Roman"/>
                <w:sz w:val="20"/>
              </w:rPr>
              <w:t>Higher level</w:t>
            </w:r>
          </w:p>
        </w:tc>
      </w:tr>
      <w:tr w:rsidR="00AC2553" w:rsidRPr="009455E5" w14:paraId="01A20FD9" w14:textId="77777777" w:rsidTr="00AC2553">
        <w:tc>
          <w:tcPr>
            <w:tcW w:w="2549" w:type="pct"/>
            <w:hideMark/>
          </w:tcPr>
          <w:p w14:paraId="0B01CFBC" w14:textId="77777777" w:rsidR="00AC2553" w:rsidRPr="009455E5" w:rsidRDefault="00AC2553" w:rsidP="009244D8">
            <w:pPr>
              <w:rPr>
                <w:rFonts w:eastAsia="Times New Roman"/>
                <w:sz w:val="20"/>
              </w:rPr>
            </w:pPr>
            <w:r w:rsidRPr="009455E5">
              <w:rPr>
                <w:rFonts w:eastAsia="Times New Roman"/>
                <w:sz w:val="20"/>
              </w:rPr>
              <w:t>English</w:t>
            </w:r>
          </w:p>
        </w:tc>
        <w:tc>
          <w:tcPr>
            <w:tcW w:w="1430" w:type="pct"/>
            <w:hideMark/>
          </w:tcPr>
          <w:p w14:paraId="5F8B28B5" w14:textId="77777777" w:rsidR="00AC2553" w:rsidRPr="009455E5" w:rsidRDefault="00AC2553" w:rsidP="009244D8">
            <w:pPr>
              <w:jc w:val="center"/>
              <w:rPr>
                <w:rFonts w:eastAsia="Times New Roman"/>
                <w:sz w:val="20"/>
              </w:rPr>
            </w:pPr>
            <w:r w:rsidRPr="009455E5">
              <w:rPr>
                <w:rFonts w:eastAsia="Times New Roman"/>
                <w:sz w:val="20"/>
              </w:rPr>
              <w:t>B3</w:t>
            </w:r>
          </w:p>
        </w:tc>
        <w:tc>
          <w:tcPr>
            <w:tcW w:w="1021" w:type="pct"/>
            <w:hideMark/>
          </w:tcPr>
          <w:p w14:paraId="78A589BD" w14:textId="77777777" w:rsidR="00AC2553" w:rsidRPr="009455E5" w:rsidRDefault="00AC2553" w:rsidP="009244D8">
            <w:pPr>
              <w:jc w:val="center"/>
              <w:rPr>
                <w:rFonts w:eastAsia="Times New Roman"/>
                <w:sz w:val="20"/>
              </w:rPr>
            </w:pPr>
            <w:r w:rsidRPr="009455E5">
              <w:rPr>
                <w:rFonts w:eastAsia="Times New Roman"/>
                <w:sz w:val="20"/>
              </w:rPr>
              <w:t>Higher level</w:t>
            </w:r>
          </w:p>
        </w:tc>
      </w:tr>
      <w:tr w:rsidR="00AC2553" w:rsidRPr="009455E5" w14:paraId="0BE17CDC" w14:textId="77777777" w:rsidTr="00AC2553">
        <w:tc>
          <w:tcPr>
            <w:tcW w:w="2549" w:type="pct"/>
            <w:hideMark/>
          </w:tcPr>
          <w:p w14:paraId="4146B8CC" w14:textId="77777777" w:rsidR="00AC2553" w:rsidRPr="009455E5" w:rsidRDefault="00AC2553" w:rsidP="009244D8">
            <w:pPr>
              <w:rPr>
                <w:rFonts w:eastAsia="Times New Roman"/>
                <w:sz w:val="20"/>
              </w:rPr>
            </w:pPr>
            <w:r w:rsidRPr="009455E5">
              <w:rPr>
                <w:rFonts w:eastAsia="Times New Roman"/>
                <w:sz w:val="20"/>
              </w:rPr>
              <w:t>Accounting</w:t>
            </w:r>
          </w:p>
        </w:tc>
        <w:tc>
          <w:tcPr>
            <w:tcW w:w="1430" w:type="pct"/>
            <w:hideMark/>
          </w:tcPr>
          <w:p w14:paraId="512C3018" w14:textId="77777777" w:rsidR="00AC2553" w:rsidRPr="009455E5" w:rsidRDefault="00AC2553" w:rsidP="009244D8">
            <w:pPr>
              <w:jc w:val="center"/>
              <w:rPr>
                <w:rFonts w:eastAsia="Times New Roman"/>
                <w:sz w:val="20"/>
              </w:rPr>
            </w:pPr>
            <w:r w:rsidRPr="009455E5">
              <w:rPr>
                <w:rFonts w:eastAsia="Times New Roman"/>
                <w:sz w:val="20"/>
              </w:rPr>
              <w:t>B3</w:t>
            </w:r>
          </w:p>
        </w:tc>
        <w:tc>
          <w:tcPr>
            <w:tcW w:w="1021" w:type="pct"/>
            <w:hideMark/>
          </w:tcPr>
          <w:p w14:paraId="273DE0B0" w14:textId="77777777" w:rsidR="00AC2553" w:rsidRPr="009455E5" w:rsidRDefault="00AC2553" w:rsidP="009244D8">
            <w:pPr>
              <w:jc w:val="center"/>
              <w:rPr>
                <w:rFonts w:eastAsia="Times New Roman"/>
                <w:sz w:val="20"/>
              </w:rPr>
            </w:pPr>
            <w:r w:rsidRPr="009455E5">
              <w:rPr>
                <w:rFonts w:eastAsia="Times New Roman"/>
                <w:sz w:val="20"/>
              </w:rPr>
              <w:t>Higher level</w:t>
            </w:r>
          </w:p>
        </w:tc>
      </w:tr>
      <w:tr w:rsidR="00AC2553" w:rsidRPr="009455E5" w14:paraId="5E3D2EBB" w14:textId="77777777" w:rsidTr="00AC2553">
        <w:tc>
          <w:tcPr>
            <w:tcW w:w="2549" w:type="pct"/>
            <w:hideMark/>
          </w:tcPr>
          <w:p w14:paraId="647FAAE2" w14:textId="77777777" w:rsidR="00AC2553" w:rsidRPr="009455E5" w:rsidRDefault="00AC2553" w:rsidP="009244D8">
            <w:pPr>
              <w:rPr>
                <w:rFonts w:eastAsia="Times New Roman"/>
                <w:sz w:val="20"/>
              </w:rPr>
            </w:pPr>
            <w:r w:rsidRPr="009455E5">
              <w:rPr>
                <w:rFonts w:eastAsia="Times New Roman"/>
                <w:sz w:val="20"/>
              </w:rPr>
              <w:t>Mathematics</w:t>
            </w:r>
          </w:p>
        </w:tc>
        <w:tc>
          <w:tcPr>
            <w:tcW w:w="1430" w:type="pct"/>
            <w:hideMark/>
          </w:tcPr>
          <w:p w14:paraId="10CB8B54" w14:textId="77777777" w:rsidR="00AC2553" w:rsidRPr="009455E5" w:rsidRDefault="00AC2553" w:rsidP="009244D8">
            <w:pPr>
              <w:jc w:val="center"/>
              <w:rPr>
                <w:rFonts w:eastAsia="Times New Roman"/>
                <w:sz w:val="20"/>
              </w:rPr>
            </w:pPr>
            <w:r w:rsidRPr="009455E5">
              <w:rPr>
                <w:rFonts w:eastAsia="Times New Roman"/>
                <w:sz w:val="20"/>
              </w:rPr>
              <w:t>C3</w:t>
            </w:r>
          </w:p>
        </w:tc>
        <w:tc>
          <w:tcPr>
            <w:tcW w:w="1021" w:type="pct"/>
            <w:hideMark/>
          </w:tcPr>
          <w:p w14:paraId="6BACC637" w14:textId="77777777" w:rsidR="00AC2553" w:rsidRPr="009455E5" w:rsidRDefault="00AC2553" w:rsidP="009244D8">
            <w:pPr>
              <w:jc w:val="center"/>
              <w:rPr>
                <w:rFonts w:eastAsia="Times New Roman"/>
                <w:sz w:val="20"/>
              </w:rPr>
            </w:pPr>
            <w:r w:rsidRPr="009455E5">
              <w:rPr>
                <w:rFonts w:eastAsia="Times New Roman"/>
                <w:sz w:val="20"/>
              </w:rPr>
              <w:t>Higher level</w:t>
            </w:r>
          </w:p>
        </w:tc>
      </w:tr>
    </w:tbl>
    <w:p w14:paraId="5A9D396D" w14:textId="77777777" w:rsidR="00AC2553" w:rsidRPr="00AC2553" w:rsidRDefault="00AC2553" w:rsidP="00AC2553">
      <w:pPr>
        <w:rPr>
          <w:lang w:val="fr-FR" w:eastAsia="ja-JP"/>
        </w:rPr>
      </w:pPr>
    </w:p>
    <w:p w14:paraId="2D01E3DB" w14:textId="3B5F2069" w:rsidR="00D70063" w:rsidRPr="002802F4" w:rsidRDefault="00BB2FF6" w:rsidP="00D70063">
      <w:pPr>
        <w:pStyle w:val="Heading3"/>
        <w:rPr>
          <w:sz w:val="32"/>
        </w:rPr>
      </w:pPr>
      <w:sdt>
        <w:sdtPr>
          <w:rPr>
            <w:sz w:val="32"/>
          </w:rPr>
          <w:id w:val="-1841693515"/>
          <w:placeholder>
            <w:docPart w:val="30132B08CC844A3E8021BD352A749FCF"/>
          </w:placeholder>
          <w:temporary/>
          <w:showingPlcHdr/>
          <w15:appearance w15:val="hidden"/>
        </w:sdtPr>
        <w:sdtEndPr/>
        <w:sdtContent>
          <w:r w:rsidR="00D70063" w:rsidRPr="00F77F2F">
            <w:rPr>
              <w:sz w:val="24"/>
            </w:rPr>
            <w:t>COMMUNICATION</w:t>
          </w:r>
        </w:sdtContent>
      </w:sdt>
    </w:p>
    <w:p w14:paraId="3C8F04F4" w14:textId="77777777" w:rsidR="00D0160C" w:rsidRPr="00F77F2F" w:rsidRDefault="00D0160C" w:rsidP="00D0160C">
      <w:pPr>
        <w:spacing w:after="0"/>
        <w:rPr>
          <w:sz w:val="20"/>
        </w:rPr>
      </w:pPr>
      <w:r w:rsidRPr="00F77F2F">
        <w:rPr>
          <w:sz w:val="20"/>
        </w:rPr>
        <w:t>Received an honorary mention at the Prague MUN 2018</w:t>
      </w:r>
    </w:p>
    <w:p w14:paraId="55BDC78D" w14:textId="77777777" w:rsidR="00D0160C" w:rsidRPr="00F77F2F" w:rsidRDefault="00D0160C" w:rsidP="00D0160C">
      <w:pPr>
        <w:spacing w:after="0"/>
        <w:rPr>
          <w:sz w:val="20"/>
        </w:rPr>
      </w:pPr>
      <w:r w:rsidRPr="00F77F2F">
        <w:rPr>
          <w:sz w:val="20"/>
        </w:rPr>
        <w:t>Placed second in the Aoife King DCU Moot trial 2016</w:t>
      </w:r>
    </w:p>
    <w:p w14:paraId="6C9D4DED" w14:textId="77777777" w:rsidR="00D0160C" w:rsidRPr="00F77F2F" w:rsidRDefault="00D0160C" w:rsidP="00D0160C">
      <w:pPr>
        <w:spacing w:after="0"/>
        <w:rPr>
          <w:sz w:val="20"/>
        </w:rPr>
      </w:pPr>
      <w:r w:rsidRPr="00F77F2F">
        <w:rPr>
          <w:sz w:val="20"/>
        </w:rPr>
        <w:t>Place second in the DCU Criminal Law Mock Court 2016</w:t>
      </w:r>
    </w:p>
    <w:p w14:paraId="69C377E7" w14:textId="77777777" w:rsidR="00D70063" w:rsidRPr="00F77F2F" w:rsidRDefault="00480214" w:rsidP="00480214">
      <w:pPr>
        <w:spacing w:after="0"/>
        <w:rPr>
          <w:sz w:val="20"/>
        </w:rPr>
      </w:pPr>
      <w:r w:rsidRPr="00F77F2F">
        <w:rPr>
          <w:sz w:val="20"/>
        </w:rPr>
        <w:t>Grades 1- 9 from the Leinster School of Music &amp; Drama</w:t>
      </w:r>
    </w:p>
    <w:p w14:paraId="2D7BDF13" w14:textId="77777777" w:rsidR="00D70063" w:rsidRDefault="00BB2FF6" w:rsidP="00D70063">
      <w:pPr>
        <w:pStyle w:val="Heading3"/>
      </w:pPr>
      <w:sdt>
        <w:sdtPr>
          <w:id w:val="-2083436385"/>
          <w:placeholder>
            <w:docPart w:val="2BDBD362F1D64FBCA59E136342CF3BEA"/>
          </w:placeholder>
          <w:temporary/>
          <w:showingPlcHdr/>
          <w15:appearance w15:val="hidden"/>
        </w:sdtPr>
        <w:sdtEndPr/>
        <w:sdtContent>
          <w:r w:rsidR="00D70063" w:rsidRPr="00F77F2F">
            <w:rPr>
              <w:sz w:val="24"/>
            </w:rPr>
            <w:t>LEADERSHIP</w:t>
          </w:r>
        </w:sdtContent>
      </w:sdt>
    </w:p>
    <w:p w14:paraId="0429B166" w14:textId="77777777" w:rsidR="00D1712B" w:rsidRPr="00F77F2F" w:rsidRDefault="00D0160C" w:rsidP="00D1712B">
      <w:pPr>
        <w:spacing w:after="0"/>
        <w:rPr>
          <w:sz w:val="22"/>
        </w:rPr>
      </w:pPr>
      <w:r w:rsidRPr="00F77F2F">
        <w:rPr>
          <w:sz w:val="22"/>
        </w:rPr>
        <w:t>S.</w:t>
      </w:r>
      <w:r w:rsidR="00D1712B" w:rsidRPr="00F77F2F">
        <w:rPr>
          <w:sz w:val="22"/>
        </w:rPr>
        <w:t>U</w:t>
      </w:r>
      <w:r w:rsidRPr="00F77F2F">
        <w:rPr>
          <w:sz w:val="22"/>
        </w:rPr>
        <w:t>.</w:t>
      </w:r>
      <w:r w:rsidR="00D1712B" w:rsidRPr="00F77F2F">
        <w:rPr>
          <w:sz w:val="22"/>
        </w:rPr>
        <w:t xml:space="preserve"> representative for the Joint Honors Program 2015 –2017</w:t>
      </w:r>
    </w:p>
    <w:p w14:paraId="4E875332" w14:textId="77777777" w:rsidR="00D1712B" w:rsidRPr="00F77F2F" w:rsidRDefault="00D1712B" w:rsidP="00D1712B">
      <w:pPr>
        <w:spacing w:after="0"/>
        <w:rPr>
          <w:sz w:val="22"/>
        </w:rPr>
      </w:pPr>
      <w:r w:rsidRPr="00F77F2F">
        <w:rPr>
          <w:sz w:val="22"/>
        </w:rPr>
        <w:t xml:space="preserve">Mentor in </w:t>
      </w:r>
      <w:proofErr w:type="spellStart"/>
      <w:r w:rsidRPr="00F77F2F">
        <w:rPr>
          <w:sz w:val="22"/>
        </w:rPr>
        <w:t>Rathdown</w:t>
      </w:r>
      <w:proofErr w:type="spellEnd"/>
      <w:r w:rsidRPr="00F77F2F">
        <w:rPr>
          <w:sz w:val="22"/>
        </w:rPr>
        <w:t xml:space="preserve"> Boarding School 2015</w:t>
      </w:r>
    </w:p>
    <w:p w14:paraId="388F8765" w14:textId="77777777" w:rsidR="00D1712B" w:rsidRPr="00F77F2F" w:rsidRDefault="00D1712B" w:rsidP="00D1712B">
      <w:pPr>
        <w:spacing w:after="0"/>
        <w:rPr>
          <w:sz w:val="22"/>
        </w:rPr>
      </w:pPr>
      <w:r w:rsidRPr="00F77F2F">
        <w:rPr>
          <w:sz w:val="22"/>
        </w:rPr>
        <w:t>Captain for Loreto Letterkenny Camogie Senior Team 2014</w:t>
      </w:r>
    </w:p>
    <w:p w14:paraId="7FFEE939" w14:textId="77777777" w:rsidR="002802F4" w:rsidRPr="00F77F2F" w:rsidRDefault="00D0160C" w:rsidP="002802F4">
      <w:pPr>
        <w:spacing w:after="0"/>
        <w:rPr>
          <w:rFonts w:asciiTheme="majorHAnsi" w:eastAsiaTheme="majorEastAsia" w:hAnsiTheme="majorHAnsi" w:cstheme="majorBidi"/>
          <w:caps/>
          <w:color w:val="073763" w:themeColor="accent1" w:themeShade="80"/>
          <w:lang w:eastAsia="ja-JP"/>
        </w:rPr>
      </w:pPr>
      <w:r w:rsidRPr="00F77F2F">
        <w:rPr>
          <w:rFonts w:asciiTheme="majorHAnsi" w:eastAsiaTheme="majorEastAsia" w:hAnsiTheme="majorHAnsi" w:cstheme="majorBidi"/>
          <w:caps/>
          <w:color w:val="073763" w:themeColor="accent1" w:themeShade="80"/>
          <w:lang w:eastAsia="ja-JP"/>
        </w:rPr>
        <w:t>Hobbies</w:t>
      </w:r>
    </w:p>
    <w:p w14:paraId="37699568" w14:textId="09759C6E" w:rsidR="00D0160C" w:rsidRPr="00F77F2F" w:rsidRDefault="00D0160C" w:rsidP="002802F4">
      <w:pPr>
        <w:spacing w:after="0"/>
        <w:rPr>
          <w:sz w:val="22"/>
        </w:rPr>
      </w:pPr>
      <w:r w:rsidRPr="00F77F2F">
        <w:rPr>
          <w:sz w:val="22"/>
        </w:rPr>
        <w:t xml:space="preserve">Debate, horse riding, surfing, </w:t>
      </w:r>
      <w:r w:rsidR="00411CAA" w:rsidRPr="00F77F2F">
        <w:rPr>
          <w:sz w:val="22"/>
        </w:rPr>
        <w:t>skiing, Irish language studies, theatre</w:t>
      </w:r>
      <w:bookmarkEnd w:id="0"/>
    </w:p>
    <w:sectPr w:rsidR="00D0160C" w:rsidRPr="00F77F2F" w:rsidSect="00FD7C04">
      <w:headerReference w:type="default" r:id="rId15"/>
      <w:pgSz w:w="12240" w:h="15840"/>
      <w:pgMar w:top="1080" w:right="1080" w:bottom="1080" w:left="4867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94E98" w14:textId="77777777" w:rsidR="000D54B0" w:rsidRDefault="000D54B0" w:rsidP="00187B92">
      <w:pPr>
        <w:spacing w:after="0" w:line="240" w:lineRule="auto"/>
      </w:pPr>
      <w:r>
        <w:separator/>
      </w:r>
    </w:p>
  </w:endnote>
  <w:endnote w:type="continuationSeparator" w:id="0">
    <w:p w14:paraId="10C1D764" w14:textId="77777777" w:rsidR="000D54B0" w:rsidRDefault="000D54B0" w:rsidP="00187B92">
      <w:pPr>
        <w:spacing w:after="0" w:line="240" w:lineRule="auto"/>
      </w:pPr>
      <w:r>
        <w:continuationSeparator/>
      </w:r>
    </w:p>
  </w:endnote>
  <w:endnote w:type="continuationNotice" w:id="1">
    <w:p w14:paraId="23C792DF" w14:textId="77777777" w:rsidR="00A97A2E" w:rsidRDefault="00A97A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B4275" w14:textId="77777777" w:rsidR="000D54B0" w:rsidRDefault="000D54B0" w:rsidP="00187B92">
      <w:pPr>
        <w:spacing w:after="0" w:line="240" w:lineRule="auto"/>
      </w:pPr>
      <w:r>
        <w:separator/>
      </w:r>
    </w:p>
  </w:footnote>
  <w:footnote w:type="continuationSeparator" w:id="0">
    <w:p w14:paraId="12A83BC2" w14:textId="77777777" w:rsidR="000D54B0" w:rsidRDefault="000D54B0" w:rsidP="00187B92">
      <w:pPr>
        <w:spacing w:after="0" w:line="240" w:lineRule="auto"/>
      </w:pPr>
      <w:r>
        <w:continuationSeparator/>
      </w:r>
    </w:p>
  </w:footnote>
  <w:footnote w:type="continuationNotice" w:id="1">
    <w:p w14:paraId="18838A2C" w14:textId="77777777" w:rsidR="00A97A2E" w:rsidRDefault="00A97A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30284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82F06B" w14:textId="77777777" w:rsidR="000D54B0" w:rsidRDefault="000D54B0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eastAsia="en-US"/>
          </w:rPr>
          <mc:AlternateContent>
            <mc:Choice Requires="wps">
              <w:drawing>
                <wp:anchor distT="45720" distB="45720" distL="114300" distR="114300" simplePos="0" relativeHeight="251658240" behindDoc="0" locked="1" layoutInCell="1" allowOverlap="1" wp14:anchorId="51D4B66E" wp14:editId="686787F2">
                  <wp:simplePos x="0" y="0"/>
                  <mc:AlternateContent>
                    <mc:Choice Requires="wp14">
                      <wp:positionH relativeFrom="page">
                        <wp14:pctPosHOffset>8800</wp14:pctPosHOffset>
                      </wp:positionH>
                    </mc:Choice>
                    <mc:Fallback>
                      <wp:positionH relativeFrom="page">
                        <wp:posOffset>683895</wp:posOffset>
                      </wp:positionH>
                    </mc:Fallback>
                  </mc:AlternateContent>
                  <wp:positionV relativeFrom="margin">
                    <wp:posOffset>0</wp:posOffset>
                  </wp:positionV>
                  <wp:extent cx="2148840" cy="8458200"/>
                  <wp:effectExtent l="0" t="0" r="3810" b="0"/>
                  <wp:wrapSquare wrapText="bothSides"/>
                  <wp:docPr id="3" name="Text Box 2" descr="Sidebar text box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48840" cy="845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5000" w:type="pct"/>
                                <w:tblBorders>
                                  <w:top w:val="single" w:sz="18" w:space="0" w:color="073763" w:themeColor="accent1" w:themeShade="80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  <w:tblDescription w:val="Layout table"/>
                              </w:tblPr>
                              <w:tblGrid>
                                <w:gridCol w:w="3370"/>
                              </w:tblGrid>
                              <w:tr w:rsidR="000D54B0" w14:paraId="7A796290" w14:textId="77777777" w:rsidTr="002C0739">
                                <w:trPr>
                                  <w:tblHeader/>
                                </w:trPr>
                                <w:tc>
                                  <w:tcPr>
                                    <w:tcW w:w="1959" w:type="dxa"/>
                                  </w:tcPr>
                                  <w:sdt>
                                    <w:sdtPr>
                                      <w:alias w:val="Your Name"/>
                                      <w:tag w:val="Your Name"/>
                                      <w:id w:val="1777370408"/>
                                      <w:placeholder>
                                        <w:docPart w:val="ABBEE582C3BE46C7A2BACDDDC24B534C"/>
                                      </w:placeholder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15:appearance w15:val="hidden"/>
                                      <w:text w:multiLine="1"/>
                                    </w:sdtPr>
                                    <w:sdtEndPr/>
                                    <w:sdtContent>
                                      <w:p w14:paraId="48B78446" w14:textId="77777777" w:rsidR="000D54B0" w:rsidRPr="00187B92" w:rsidRDefault="000D54B0" w:rsidP="00187B92">
                                        <w:pPr>
                                          <w:pStyle w:val="Title"/>
                                        </w:pPr>
                                        <w:r>
                                          <w:t>Áine Dolan</w:t>
                                        </w:r>
                                      </w:p>
                                    </w:sdtContent>
                                  </w:sdt>
                                  <w:p w14:paraId="435A4E44" w14:textId="1FA081D0" w:rsidR="000D54B0" w:rsidRPr="00970D57" w:rsidRDefault="00BB2FF6" w:rsidP="00D34140">
                                    <w:pPr>
                                      <w:pStyle w:val="Subtitle"/>
                                    </w:pPr>
                                    <w:sdt>
                                      <w:sdtPr>
                                        <w:alias w:val="Position Title"/>
                                        <w:tag w:val=""/>
                                        <w:id w:val="839120990"/>
                                        <w:placeholder>
                                          <w:docPart w:val="906E9C7C124D4E01B700DC371DAB97E9"/>
                                        </w:placeholder>
  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  <w15:appearance w15:val="hidden"/>
                                        <w:text w:multiLine="1"/>
                                      </w:sdtPr>
                                      <w:sdtEndPr/>
                                      <w:sdtContent>
                                        <w:r w:rsidR="000E13B4">
                                          <w:t>law student</w:t>
                                        </w:r>
                                        <w:r w:rsidR="000E13B4">
                                          <w:br/>
                                        </w:r>
                                      </w:sdtContent>
                                    </w:sdt>
                                  </w:p>
                                </w:tc>
                              </w:tr>
                            </w:tbl>
                            <w:p w14:paraId="1DC722AE" w14:textId="77777777" w:rsidR="000D54B0" w:rsidRDefault="000D54B0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1D4B66E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alt="Sidebar text box" style="position:absolute;left:0;text-align:left;margin-left:0;margin-top:0;width:169.2pt;height:666pt;z-index:251658240;visibility:visible;mso-wrap-style:square;mso-width-percent:0;mso-height-percent:0;mso-left-percent:88;mso-wrap-distance-left:9pt;mso-wrap-distance-top:3.6pt;mso-wrap-distance-right:9pt;mso-wrap-distance-bottom:3.6pt;mso-position-horizontal-relative:page;mso-position-vertical:absolute;mso-position-vertical-relative:margin;mso-width-percent:0;mso-height-percent:0;mso-left-percent:88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" filled="f" stroked="f">
                  <v:textbox inset="0,0,0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single" w:sz="18" w:space="0" w:color="073763" w:themeColor="accent1" w:themeShade="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  <w:tblDescription w:val="Layout table"/>
                        </w:tblPr>
                        <w:tblGrid>
                          <w:gridCol w:w="3370"/>
                        </w:tblGrid>
                        <w:tr w:rsidR="000D54B0" w14:paraId="7A796290" w14:textId="77777777" w:rsidTr="002C0739">
                          <w:trPr>
                            <w:tblHeader/>
                          </w:trPr>
                          <w:tc>
                            <w:tcPr>
                              <w:tcW w:w="1959" w:type="dxa"/>
                            </w:tcPr>
                            <w:sdt>
                              <w:sdtPr>
                                <w:alias w:val="Your Name"/>
                                <w:tag w:val="Your Name"/>
                                <w:id w:val="1777370408"/>
                                <w:placeholder>
                                  <w:docPart w:val="ABBEE582C3BE46C7A2BACDDDC24B534C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p w14:paraId="48B78446" w14:textId="77777777" w:rsidR="000D54B0" w:rsidRPr="00187B92" w:rsidRDefault="000D54B0" w:rsidP="00187B92">
                                  <w:pPr>
                                    <w:pStyle w:val="Title"/>
                                  </w:pPr>
                                  <w:r>
                                    <w:t>Áine Dolan</w:t>
                                  </w:r>
                                </w:p>
                              </w:sdtContent>
                            </w:sdt>
                            <w:p w14:paraId="435A4E44" w14:textId="1FA081D0" w:rsidR="000D54B0" w:rsidRPr="00970D57" w:rsidRDefault="00BB2FF6" w:rsidP="00D34140">
                              <w:pPr>
                                <w:pStyle w:val="Subtitle"/>
                              </w:pPr>
                              <w:sdt>
                                <w:sdtPr>
                                  <w:alias w:val="Position Title"/>
                                  <w:tag w:val=""/>
                                  <w:id w:val="839120990"/>
                                  <w:placeholder>
                                    <w:docPart w:val="906E9C7C124D4E01B700DC371DAB97E9"/>
                                  </w:placeholder>
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<w15:appearance w15:val="hidden"/>
                                  <w:text w:multiLine="1"/>
                                </w:sdtPr>
                                <w:sdtEndPr/>
                                <w:sdtContent>
                                  <w:r w:rsidR="000E13B4">
                                    <w:t>law student</w:t>
                                  </w:r>
                                  <w:r w:rsidR="000E13B4">
                                    <w:br/>
                                  </w:r>
                                </w:sdtContent>
                              </w:sdt>
                            </w:p>
                          </w:tc>
                        </w:tr>
                      </w:tbl>
                      <w:p w14:paraId="1DC722AE" w14:textId="77777777" w:rsidR="000D54B0" w:rsidRDefault="000D54B0"/>
                    </w:txbxContent>
                  </v:textbox>
                  <w10:wrap type="square" anchorx="page" anchory="margin"/>
                  <w10:anchorlock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42616"/>
    <w:multiLevelType w:val="hybridMultilevel"/>
    <w:tmpl w:val="8908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35E14"/>
    <w:multiLevelType w:val="hybridMultilevel"/>
    <w:tmpl w:val="BD4C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70D3D"/>
    <w:multiLevelType w:val="hybridMultilevel"/>
    <w:tmpl w:val="09C8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42833"/>
    <w:multiLevelType w:val="hybridMultilevel"/>
    <w:tmpl w:val="3FF4E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F3E3F"/>
    <w:multiLevelType w:val="hybridMultilevel"/>
    <w:tmpl w:val="53D45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17D25"/>
    <w:multiLevelType w:val="hybridMultilevel"/>
    <w:tmpl w:val="A25E9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5A"/>
    <w:rsid w:val="000D54B0"/>
    <w:rsid w:val="000E13B4"/>
    <w:rsid w:val="00157B6F"/>
    <w:rsid w:val="00174E69"/>
    <w:rsid w:val="00187B92"/>
    <w:rsid w:val="002367C4"/>
    <w:rsid w:val="002802F4"/>
    <w:rsid w:val="00293B83"/>
    <w:rsid w:val="002C0739"/>
    <w:rsid w:val="0039505A"/>
    <w:rsid w:val="003B378F"/>
    <w:rsid w:val="00411CAA"/>
    <w:rsid w:val="00480214"/>
    <w:rsid w:val="00486E5D"/>
    <w:rsid w:val="00544A47"/>
    <w:rsid w:val="00581FC8"/>
    <w:rsid w:val="006074DA"/>
    <w:rsid w:val="006A3CE7"/>
    <w:rsid w:val="006B6D95"/>
    <w:rsid w:val="006D7BF3"/>
    <w:rsid w:val="007F6275"/>
    <w:rsid w:val="008C33FB"/>
    <w:rsid w:val="00A0365C"/>
    <w:rsid w:val="00A97A2E"/>
    <w:rsid w:val="00AB47F6"/>
    <w:rsid w:val="00AC2553"/>
    <w:rsid w:val="00B44F57"/>
    <w:rsid w:val="00B62874"/>
    <w:rsid w:val="00BB2FF6"/>
    <w:rsid w:val="00BE615A"/>
    <w:rsid w:val="00D0160C"/>
    <w:rsid w:val="00D1712B"/>
    <w:rsid w:val="00D34140"/>
    <w:rsid w:val="00D70063"/>
    <w:rsid w:val="00D7524E"/>
    <w:rsid w:val="00DA2907"/>
    <w:rsid w:val="00DD1AE9"/>
    <w:rsid w:val="00E42F40"/>
    <w:rsid w:val="00F276AC"/>
    <w:rsid w:val="00F72BFF"/>
    <w:rsid w:val="00F77F2F"/>
    <w:rsid w:val="00FD4E51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531AAF5"/>
  <w15:chartTrackingRefBased/>
  <w15:docId w15:val="{9BD7A719-594A-4C98-945B-20EAAB05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8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B6F"/>
  </w:style>
  <w:style w:type="paragraph" w:styleId="Heading1">
    <w:name w:val="heading 1"/>
    <w:basedOn w:val="Normal"/>
    <w:next w:val="Normal"/>
    <w:link w:val="Heading1Char"/>
    <w:uiPriority w:val="9"/>
    <w:qFormat/>
    <w:rsid w:val="008C33FB"/>
    <w:pPr>
      <w:keepNext/>
      <w:keepLines/>
      <w:pBdr>
        <w:top w:val="single" w:sz="4" w:space="6" w:color="073763" w:themeColor="accent1" w:themeShade="80"/>
      </w:pBdr>
      <w:spacing w:before="120"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073763" w:themeColor="accent1" w:themeShade="80"/>
      <w:sz w:val="28"/>
      <w:szCs w:val="32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8C33FB"/>
    <w:pPr>
      <w:keepNext/>
      <w:keepLines/>
      <w:spacing w:before="480" w:after="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73763" w:themeColor="accent1" w:themeShade="80"/>
      <w:sz w:val="28"/>
      <w:szCs w:val="26"/>
      <w:lang w:eastAsia="ja-JP"/>
    </w:rPr>
  </w:style>
  <w:style w:type="paragraph" w:styleId="Heading3">
    <w:name w:val="heading 3"/>
    <w:basedOn w:val="Normal"/>
    <w:next w:val="Heading4"/>
    <w:link w:val="Heading3Char"/>
    <w:uiPriority w:val="9"/>
    <w:unhideWhenUsed/>
    <w:qFormat/>
    <w:rsid w:val="00187B92"/>
    <w:pPr>
      <w:keepNext/>
      <w:keepLines/>
      <w:spacing w:after="0" w:line="240" w:lineRule="auto"/>
      <w:contextualSpacing/>
      <w:outlineLvl w:val="2"/>
    </w:pPr>
    <w:rPr>
      <w:rFonts w:asciiTheme="majorHAnsi" w:eastAsiaTheme="majorEastAsia" w:hAnsiTheme="majorHAnsi" w:cstheme="majorBidi"/>
      <w:caps/>
      <w:color w:val="073763" w:themeColor="accent1" w:themeShade="80"/>
      <w:sz w:val="36"/>
      <w:lang w:eastAsia="ja-JP"/>
    </w:rPr>
  </w:style>
  <w:style w:type="paragraph" w:styleId="Heading4">
    <w:name w:val="heading 4"/>
    <w:basedOn w:val="Normal"/>
    <w:next w:val="Heading5"/>
    <w:link w:val="Heading4Char"/>
    <w:uiPriority w:val="9"/>
    <w:unhideWhenUsed/>
    <w:qFormat/>
    <w:rsid w:val="008C33FB"/>
    <w:pPr>
      <w:keepNext/>
      <w:keepLines/>
      <w:spacing w:before="120" w:after="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7B92"/>
    <w:pPr>
      <w:keepNext/>
      <w:keepLines/>
      <w:spacing w:after="0" w:line="240" w:lineRule="auto"/>
      <w:outlineLvl w:val="4"/>
    </w:pPr>
    <w:rPr>
      <w:rFonts w:eastAsiaTheme="minorEastAsia" w:cstheme="majorBidi"/>
      <w:caps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3FB"/>
    <w:rPr>
      <w:rFonts w:asciiTheme="majorHAnsi" w:eastAsiaTheme="majorEastAsia" w:hAnsiTheme="majorHAnsi" w:cstheme="majorBidi"/>
      <w:caps/>
      <w:color w:val="073763" w:themeColor="accent1" w:themeShade="8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C33FB"/>
    <w:rPr>
      <w:rFonts w:asciiTheme="majorHAnsi" w:eastAsiaTheme="majorEastAsia" w:hAnsiTheme="majorHAnsi" w:cstheme="majorBidi"/>
      <w:caps/>
      <w:color w:val="073763" w:themeColor="accent1" w:themeShade="80"/>
      <w:sz w:val="28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87B92"/>
    <w:rPr>
      <w:rFonts w:asciiTheme="majorHAnsi" w:eastAsiaTheme="majorEastAsia" w:hAnsiTheme="majorHAnsi" w:cstheme="majorBidi"/>
      <w:caps/>
      <w:color w:val="073763" w:themeColor="accent1" w:themeShade="80"/>
      <w:sz w:val="3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C33FB"/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187B92"/>
    <w:rPr>
      <w:rFonts w:eastAsiaTheme="minorEastAsia" w:cstheme="majorBidi"/>
      <w:caps/>
      <w:sz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87B92"/>
    <w:pPr>
      <w:spacing w:after="0" w:line="240" w:lineRule="auto"/>
      <w:ind w:left="-3787"/>
    </w:pPr>
    <w:rPr>
      <w:rFonts w:asciiTheme="majorHAnsi" w:eastAsiaTheme="minorEastAsia" w:hAnsiTheme="majorHAnsi"/>
      <w:color w:val="073763" w:themeColor="accent1" w:themeShade="80"/>
      <w:sz w:val="2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187B92"/>
    <w:rPr>
      <w:rFonts w:asciiTheme="majorHAnsi" w:eastAsiaTheme="minorEastAsia" w:hAnsiTheme="majorHAnsi"/>
      <w:color w:val="073763" w:themeColor="accent1" w:themeShade="80"/>
      <w:sz w:val="28"/>
      <w:lang w:eastAsia="ja-JP"/>
    </w:rPr>
  </w:style>
  <w:style w:type="table" w:styleId="TableGrid">
    <w:name w:val="Table Grid"/>
    <w:basedOn w:val="TableNormal"/>
    <w:uiPriority w:val="39"/>
    <w:rsid w:val="00D70063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10"/>
    <w:qFormat/>
    <w:rsid w:val="00187B92"/>
    <w:pPr>
      <w:spacing w:after="120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qFormat/>
    <w:rsid w:val="00D70063"/>
    <w:rPr>
      <w:b/>
      <w:bCs/>
    </w:rPr>
  </w:style>
  <w:style w:type="paragraph" w:styleId="Title">
    <w:name w:val="Title"/>
    <w:basedOn w:val="Normal"/>
    <w:link w:val="TitleChar"/>
    <w:uiPriority w:val="1"/>
    <w:qFormat/>
    <w:rsid w:val="00D70063"/>
    <w:pPr>
      <w:spacing w:before="60" w:after="0" w:line="240" w:lineRule="auto"/>
      <w:contextualSpacing/>
    </w:pPr>
    <w:rPr>
      <w:rFonts w:asciiTheme="majorHAnsi" w:eastAsiaTheme="majorEastAsia" w:hAnsiTheme="majorHAnsi" w:cstheme="majorBidi"/>
      <w:caps/>
      <w:color w:val="073763" w:themeColor="accent1" w:themeShade="80"/>
      <w:kern w:val="28"/>
      <w:sz w:val="32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D70063"/>
    <w:rPr>
      <w:rFonts w:asciiTheme="majorHAnsi" w:eastAsiaTheme="majorEastAsia" w:hAnsiTheme="majorHAnsi" w:cstheme="majorBidi"/>
      <w:caps/>
      <w:color w:val="073763" w:themeColor="accent1" w:themeShade="80"/>
      <w:kern w:val="28"/>
      <w:sz w:val="32"/>
      <w:szCs w:val="56"/>
      <w:lang w:eastAsia="ja-JP"/>
    </w:rPr>
  </w:style>
  <w:style w:type="paragraph" w:customStyle="1" w:styleId="Photo">
    <w:name w:val="Photo"/>
    <w:basedOn w:val="Normal"/>
    <w:qFormat/>
    <w:rsid w:val="00187B92"/>
    <w:pPr>
      <w:pBdr>
        <w:top w:val="single" w:sz="18" w:space="2" w:color="073763" w:themeColor="accent1" w:themeShade="80"/>
        <w:bottom w:val="single" w:sz="18" w:space="2" w:color="073763" w:themeColor="accent1" w:themeShade="80"/>
      </w:pBdr>
      <w:spacing w:after="0" w:line="240" w:lineRule="auto"/>
      <w:jc w:val="center"/>
    </w:pPr>
    <w:rPr>
      <w:rFonts w:eastAsiaTheme="minorEastAsia"/>
      <w:lang w:eastAsia="ja-JP"/>
    </w:rPr>
  </w:style>
  <w:style w:type="paragraph" w:styleId="Subtitle">
    <w:name w:val="Subtitle"/>
    <w:basedOn w:val="Normal"/>
    <w:link w:val="SubtitleChar"/>
    <w:uiPriority w:val="2"/>
    <w:qFormat/>
    <w:rsid w:val="008C33FB"/>
    <w:pPr>
      <w:numPr>
        <w:ilvl w:val="1"/>
      </w:numPr>
      <w:spacing w:after="640" w:line="240" w:lineRule="auto"/>
      <w:contextualSpacing/>
    </w:pPr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8C33FB"/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87B92"/>
    <w:pPr>
      <w:spacing w:after="0" w:line="240" w:lineRule="auto"/>
    </w:pPr>
    <w:rPr>
      <w:rFonts w:eastAsiaTheme="minorEastAs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187B92"/>
    <w:rPr>
      <w:rFonts w:eastAsiaTheme="minorEastAsia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87B92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B44F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6275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27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0365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ine.dolan27@mail.dcu.i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inemeabhdolan@gmail.co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&#225;ine-dolan-4b88b110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ine.dolan27@mail.dcu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nemeabhdolan@gmail.com" TargetMode="External"/><Relationship Id="rId14" Type="http://schemas.openxmlformats.org/officeDocument/2006/relationships/hyperlink" Target="https://www.linkedin.com/in/&#225;ine-dolan-4b88b110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ne%20Dolan\AppData\Roaming\Microsoft\Templates\Resume%20(Profession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03C3DCCB614E6DAE94BB10AB7C4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E876F-1927-4A2B-94A8-7D34B476A563}"/>
      </w:docPartPr>
      <w:docPartBody>
        <w:p w:rsidR="002C2011" w:rsidRDefault="002C2011">
          <w:pPr>
            <w:pStyle w:val="AC03C3DCCB614E6DAE94BB10AB7C405E"/>
          </w:pPr>
          <w:r>
            <w:t>Experience</w:t>
          </w:r>
        </w:p>
      </w:docPartBody>
    </w:docPart>
    <w:docPart>
      <w:docPartPr>
        <w:name w:val="157645DA6B4E471C9F5354E843304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6FB41-9DF7-49BB-B320-8FCFD5361D04}"/>
      </w:docPartPr>
      <w:docPartBody>
        <w:p w:rsidR="002C2011" w:rsidRDefault="002C2011">
          <w:pPr>
            <w:pStyle w:val="157645DA6B4E471C9F5354E8433042D0"/>
          </w:pPr>
          <w:r>
            <w:t>Education</w:t>
          </w:r>
        </w:p>
      </w:docPartBody>
    </w:docPart>
    <w:docPart>
      <w:docPartPr>
        <w:name w:val="30132B08CC844A3E8021BD352A749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0BF56-2625-4B0C-B65E-D02770E99902}"/>
      </w:docPartPr>
      <w:docPartBody>
        <w:p w:rsidR="002C2011" w:rsidRDefault="002C2011">
          <w:pPr>
            <w:pStyle w:val="30132B08CC844A3E8021BD352A749FCF"/>
          </w:pPr>
          <w:r>
            <w:t>COMMUNICATION</w:t>
          </w:r>
        </w:p>
      </w:docPartBody>
    </w:docPart>
    <w:docPart>
      <w:docPartPr>
        <w:name w:val="2BDBD362F1D64FBCA59E136342CF3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CA0B9-9F02-46C7-A1AA-AD18C3D55EED}"/>
      </w:docPartPr>
      <w:docPartBody>
        <w:p w:rsidR="002C2011" w:rsidRDefault="002C2011">
          <w:pPr>
            <w:pStyle w:val="2BDBD362F1D64FBCA59E136342CF3BEA"/>
          </w:pPr>
          <w:r>
            <w:t>LEADERSHIP</w:t>
          </w:r>
        </w:p>
      </w:docPartBody>
    </w:docPart>
    <w:docPart>
      <w:docPartPr>
        <w:name w:val="B4A0541E519445F4B5F5807E470FE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20761-AAB7-4DE9-958B-61099F8DD662}"/>
      </w:docPartPr>
      <w:docPartBody>
        <w:p w:rsidR="002C2011" w:rsidRDefault="002C2011">
          <w:pPr>
            <w:pStyle w:val="B4A0541E519445F4B5F5807E470FE9B9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E37C97963ED04EA1A7EC9687459D3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48DB5-7EE4-450B-ABC0-F76ECC055EFF}"/>
      </w:docPartPr>
      <w:docPartBody>
        <w:p w:rsidR="002C2011" w:rsidRDefault="002C2011">
          <w:pPr>
            <w:pStyle w:val="E37C97963ED04EA1A7EC9687459D39C6"/>
          </w:pPr>
          <w:r>
            <w:t>Position Title</w:t>
          </w:r>
        </w:p>
      </w:docPartBody>
    </w:docPart>
    <w:docPart>
      <w:docPartPr>
        <w:name w:val="ABBEE582C3BE46C7A2BACDDDC24B5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B03FF-1482-4BDF-8F4C-445C625E9B86}"/>
      </w:docPartPr>
      <w:docPartBody>
        <w:p w:rsidR="002C2011" w:rsidRDefault="002C2011">
          <w:pPr>
            <w:pStyle w:val="ABBEE582C3BE46C7A2BACDDDC24B534C"/>
          </w:pPr>
          <w:r>
            <w:t>Your Name</w:t>
          </w:r>
        </w:p>
      </w:docPartBody>
    </w:docPart>
    <w:docPart>
      <w:docPartPr>
        <w:name w:val="906E9C7C124D4E01B700DC371DAB9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2172D-A423-4DDF-B0FD-FB5E0E39A729}"/>
      </w:docPartPr>
      <w:docPartBody>
        <w:p w:rsidR="002C2011" w:rsidRDefault="002C2011">
          <w:pPr>
            <w:pStyle w:val="906E9C7C124D4E01B700DC371DAB97E9"/>
          </w:pPr>
          <w:r>
            <w:t>Position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11"/>
    <w:rsid w:val="000F292F"/>
    <w:rsid w:val="002C2011"/>
    <w:rsid w:val="008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03C3DCCB614E6DAE94BB10AB7C405E">
    <w:name w:val="AC03C3DCCB614E6DAE94BB10AB7C405E"/>
  </w:style>
  <w:style w:type="paragraph" w:customStyle="1" w:styleId="49B0F443836E47E890DCB6BEF98FD417">
    <w:name w:val="49B0F443836E47E890DCB6BEF98FD417"/>
  </w:style>
  <w:style w:type="paragraph" w:customStyle="1" w:styleId="887696D298234696BDC36787111D334C">
    <w:name w:val="887696D298234696BDC36787111D334C"/>
  </w:style>
  <w:style w:type="paragraph" w:customStyle="1" w:styleId="F80484D0E1C4489D928E70109B9F26AC">
    <w:name w:val="F80484D0E1C4489D928E70109B9F26AC"/>
  </w:style>
  <w:style w:type="paragraph" w:customStyle="1" w:styleId="6D04D2D6E41648C084EAD90FC971B148">
    <w:name w:val="6D04D2D6E41648C084EAD90FC971B148"/>
  </w:style>
  <w:style w:type="paragraph" w:customStyle="1" w:styleId="476BA12CD79545FA815EDFE4855E3C5B">
    <w:name w:val="476BA12CD79545FA815EDFE4855E3C5B"/>
  </w:style>
  <w:style w:type="paragraph" w:customStyle="1" w:styleId="44DF6956255C4AE1B814D414B94CE502">
    <w:name w:val="44DF6956255C4AE1B814D414B94CE502"/>
  </w:style>
  <w:style w:type="paragraph" w:customStyle="1" w:styleId="157645DA6B4E471C9F5354E8433042D0">
    <w:name w:val="157645DA6B4E471C9F5354E8433042D0"/>
  </w:style>
  <w:style w:type="paragraph" w:customStyle="1" w:styleId="D00561AFEA874160A32EEB568024016E">
    <w:name w:val="D00561AFEA874160A32EEB568024016E"/>
  </w:style>
  <w:style w:type="paragraph" w:customStyle="1" w:styleId="BF94C2CB1B8E40988362DCBB2BB118DD">
    <w:name w:val="BF94C2CB1B8E40988362DCBB2BB118DD"/>
  </w:style>
  <w:style w:type="paragraph" w:customStyle="1" w:styleId="30132B08CC844A3E8021BD352A749FCF">
    <w:name w:val="30132B08CC844A3E8021BD352A749FCF"/>
  </w:style>
  <w:style w:type="paragraph" w:customStyle="1" w:styleId="00812C61D7AD41D38D5C7FD68D2FC173">
    <w:name w:val="00812C61D7AD41D38D5C7FD68D2FC173"/>
  </w:style>
  <w:style w:type="paragraph" w:customStyle="1" w:styleId="2BDBD362F1D64FBCA59E136342CF3BEA">
    <w:name w:val="2BDBD362F1D64FBCA59E136342CF3BEA"/>
  </w:style>
  <w:style w:type="paragraph" w:customStyle="1" w:styleId="E56E8640DB494DE9ACFE6264F36A78FB">
    <w:name w:val="E56E8640DB494DE9ACFE6264F36A78FB"/>
  </w:style>
  <w:style w:type="paragraph" w:customStyle="1" w:styleId="A300D161E93A4284BF1F2AA6C5EA6FFC">
    <w:name w:val="A300D161E93A4284BF1F2AA6C5EA6FFC"/>
  </w:style>
  <w:style w:type="paragraph" w:customStyle="1" w:styleId="8CF3671157AB4223BC49A268D0310363">
    <w:name w:val="8CF3671157AB4223BC49A268D0310363"/>
  </w:style>
  <w:style w:type="paragraph" w:customStyle="1" w:styleId="38ABD1B958484569B96C0E002E14EF07">
    <w:name w:val="38ABD1B958484569B96C0E002E14EF0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4A0541E519445F4B5F5807E470FE9B9">
    <w:name w:val="B4A0541E519445F4B5F5807E470FE9B9"/>
  </w:style>
  <w:style w:type="paragraph" w:customStyle="1" w:styleId="E37C97963ED04EA1A7EC9687459D39C6">
    <w:name w:val="E37C97963ED04EA1A7EC9687459D39C6"/>
  </w:style>
  <w:style w:type="paragraph" w:customStyle="1" w:styleId="B5689D067CC646499092057DD9DD5805">
    <w:name w:val="B5689D067CC646499092057DD9DD5805"/>
  </w:style>
  <w:style w:type="paragraph" w:customStyle="1" w:styleId="8B99ECF813524C8D9E058789FCBFDFFD">
    <w:name w:val="8B99ECF813524C8D9E058789FCBFDFFD"/>
  </w:style>
  <w:style w:type="paragraph" w:customStyle="1" w:styleId="0C11DC8125924BA599310E5C6E768782">
    <w:name w:val="0C11DC8125924BA599310E5C6E768782"/>
  </w:style>
  <w:style w:type="paragraph" w:customStyle="1" w:styleId="ECC93A6BC9414246BF95B3DEDA9FB10F">
    <w:name w:val="ECC93A6BC9414246BF95B3DEDA9FB10F"/>
  </w:style>
  <w:style w:type="paragraph" w:customStyle="1" w:styleId="E517ACC3172A4B0FA7E40BE338B599D6">
    <w:name w:val="E517ACC3172A4B0FA7E40BE338B599D6"/>
  </w:style>
  <w:style w:type="paragraph" w:customStyle="1" w:styleId="DA97741CB1CE4B76A0445B640247ABEF">
    <w:name w:val="DA97741CB1CE4B76A0445B640247ABEF"/>
  </w:style>
  <w:style w:type="paragraph" w:customStyle="1" w:styleId="85A281B112F442818BB63028358E09D8">
    <w:name w:val="85A281B112F442818BB63028358E09D8"/>
  </w:style>
  <w:style w:type="paragraph" w:customStyle="1" w:styleId="73928750BA1B49EABBD98D347F129F24">
    <w:name w:val="73928750BA1B49EABBD98D347F129F24"/>
  </w:style>
  <w:style w:type="paragraph" w:customStyle="1" w:styleId="ABBEE582C3BE46C7A2BACDDDC24B534C">
    <w:name w:val="ABBEE582C3BE46C7A2BACDDDC24B534C"/>
  </w:style>
  <w:style w:type="paragraph" w:customStyle="1" w:styleId="906E9C7C124D4E01B700DC371DAB97E9">
    <w:name w:val="906E9C7C124D4E01B700DC371DAB97E9"/>
  </w:style>
  <w:style w:type="paragraph" w:customStyle="1" w:styleId="5907B8104AAF41B0B53A46BB81A71F78">
    <w:name w:val="5907B8104AAF41B0B53A46BB81A71F78"/>
    <w:rsid w:val="002C20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ustom 97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law student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(Professional)</Template>
  <TotalTime>271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Áine Dolan</dc:creator>
  <cp:keywords/>
  <dc:description/>
  <cp:lastModifiedBy>Áine Dolan</cp:lastModifiedBy>
  <cp:revision>10</cp:revision>
  <dcterms:created xsi:type="dcterms:W3CDTF">2018-07-31T16:58:00Z</dcterms:created>
  <dcterms:modified xsi:type="dcterms:W3CDTF">2018-11-20T14:23:00Z</dcterms:modified>
</cp:coreProperties>
</file>