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12" w:rsidRPr="000C00AF" w:rsidRDefault="008C1722" w:rsidP="000C00AF">
      <w:pPr>
        <w:pStyle w:val="Title"/>
        <w:jc w:val="both"/>
        <w:rPr>
          <w:sz w:val="22"/>
          <w:szCs w:val="22"/>
        </w:rPr>
      </w:pPr>
      <w:r>
        <w:t>‍‍</w:t>
      </w:r>
      <w:sdt>
        <w:sdtPr>
          <w:alias w:val="Your Name"/>
          <w:tag w:val=""/>
          <w:id w:val="1246310863"/>
          <w:placeholder>
            <w:docPart w:val="CD23B654532A4C5BB14DEB609850412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BC6D64">
            <w:rPr>
              <w:lang w:val="en-IE"/>
            </w:rPr>
            <w:t>Aideen Byrne</w:t>
          </w:r>
        </w:sdtContent>
      </w:sdt>
    </w:p>
    <w:p w:rsidR="005061C5" w:rsidRDefault="00E3167D" w:rsidP="005061C5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alias w:val="Address"/>
          <w:tag w:val=""/>
          <w:id w:val="-593780209"/>
          <w:placeholder>
            <w:docPart w:val="3121295476A54E4CBF4AF0392EBB1D38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BC6D64" w:rsidRPr="000C00AF">
            <w:rPr>
              <w:color w:val="000000" w:themeColor="text1"/>
              <w:sz w:val="22"/>
              <w:szCs w:val="22"/>
            </w:rPr>
            <w:t xml:space="preserve">Milltown Cross, </w:t>
          </w:r>
          <w:proofErr w:type="spellStart"/>
          <w:r w:rsidR="00BC6D64" w:rsidRPr="000C00AF">
            <w:rPr>
              <w:color w:val="000000" w:themeColor="text1"/>
              <w:sz w:val="22"/>
              <w:szCs w:val="22"/>
            </w:rPr>
            <w:t>Dromiskin</w:t>
          </w:r>
          <w:proofErr w:type="spellEnd"/>
          <w:r w:rsidR="00BC6D64" w:rsidRPr="000C00AF">
            <w:rPr>
              <w:color w:val="000000" w:themeColor="text1"/>
              <w:sz w:val="22"/>
              <w:szCs w:val="22"/>
            </w:rPr>
            <w:t xml:space="preserve">, </w:t>
          </w:r>
          <w:proofErr w:type="spellStart"/>
          <w:r w:rsidR="00BC6D64" w:rsidRPr="000C00AF">
            <w:rPr>
              <w:color w:val="000000" w:themeColor="text1"/>
              <w:sz w:val="22"/>
              <w:szCs w:val="22"/>
            </w:rPr>
            <w:t>Dundalk</w:t>
          </w:r>
          <w:proofErr w:type="spellEnd"/>
          <w:r w:rsidR="00BC6D64" w:rsidRPr="000C00AF">
            <w:rPr>
              <w:color w:val="000000" w:themeColor="text1"/>
              <w:sz w:val="22"/>
              <w:szCs w:val="22"/>
            </w:rPr>
            <w:t xml:space="preserve">, Co </w:t>
          </w:r>
          <w:proofErr w:type="spellStart"/>
          <w:r w:rsidR="00BC6D64" w:rsidRPr="000C00AF">
            <w:rPr>
              <w:color w:val="000000" w:themeColor="text1"/>
              <w:sz w:val="22"/>
              <w:szCs w:val="22"/>
            </w:rPr>
            <w:t>Louth</w:t>
          </w:r>
          <w:proofErr w:type="spellEnd"/>
          <w:r w:rsidR="00BC6D64" w:rsidRPr="000C00AF">
            <w:rPr>
              <w:color w:val="000000" w:themeColor="text1"/>
              <w:sz w:val="22"/>
              <w:szCs w:val="22"/>
            </w:rPr>
            <w:t xml:space="preserve"> </w:t>
          </w:r>
        </w:sdtContent>
      </w:sdt>
      <w:r w:rsidR="008C1722" w:rsidRPr="000C00AF">
        <w:rPr>
          <w:color w:val="000000" w:themeColor="text1"/>
          <w:sz w:val="22"/>
          <w:szCs w:val="22"/>
        </w:rPr>
        <w:t> | </w:t>
      </w:r>
      <w:sdt>
        <w:sdtPr>
          <w:rPr>
            <w:color w:val="000000" w:themeColor="text1"/>
            <w:sz w:val="22"/>
            <w:szCs w:val="22"/>
          </w:rPr>
          <w:alias w:val="Telephone"/>
          <w:tag w:val=""/>
          <w:id w:val="-1416317146"/>
          <w:placeholder>
            <w:docPart w:val="3F880B818B62471F8E012ECE992C4651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BC6D64" w:rsidRPr="000C00AF">
            <w:rPr>
              <w:color w:val="000000" w:themeColor="text1"/>
              <w:sz w:val="22"/>
              <w:szCs w:val="22"/>
            </w:rPr>
            <w:t>0874482558</w:t>
          </w:r>
        </w:sdtContent>
      </w:sdt>
      <w:r w:rsidR="008C1722" w:rsidRPr="000C00AF">
        <w:rPr>
          <w:color w:val="000000" w:themeColor="text1"/>
          <w:sz w:val="22"/>
          <w:szCs w:val="22"/>
        </w:rPr>
        <w:t> | </w:t>
      </w:r>
      <w:sdt>
        <w:sdtPr>
          <w:rPr>
            <w:color w:val="000000" w:themeColor="text1"/>
            <w:sz w:val="22"/>
            <w:szCs w:val="22"/>
          </w:rPr>
          <w:alias w:val="Email"/>
          <w:tag w:val=""/>
          <w:id w:val="-391963670"/>
          <w:placeholder>
            <w:docPart w:val="BE3DF3D8A41B451C89D3C664EFE8F18B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BC6D64" w:rsidRPr="000C00AF">
            <w:rPr>
              <w:color w:val="000000" w:themeColor="text1"/>
              <w:sz w:val="22"/>
              <w:szCs w:val="22"/>
            </w:rPr>
            <w:t>Aideenbyrne11@gmail.com</w:t>
          </w:r>
          <w:r w:rsidR="00C84118">
            <w:rPr>
              <w:color w:val="000000" w:themeColor="text1"/>
              <w:sz w:val="22"/>
              <w:szCs w:val="22"/>
            </w:rPr>
            <w:t>| DOB: 12/10/1997</w:t>
          </w:r>
        </w:sdtContent>
      </w:sdt>
    </w:p>
    <w:p w:rsidR="005A2412" w:rsidRPr="005061C5" w:rsidRDefault="00BC6D64" w:rsidP="005061C5">
      <w:pPr>
        <w:jc w:val="both"/>
        <w:rPr>
          <w:b/>
          <w:color w:val="000000" w:themeColor="text1"/>
          <w:sz w:val="22"/>
          <w:szCs w:val="22"/>
        </w:rPr>
      </w:pPr>
      <w:r w:rsidRPr="005061C5">
        <w:rPr>
          <w:b/>
          <w:sz w:val="32"/>
          <w:szCs w:val="32"/>
        </w:rPr>
        <w:t xml:space="preserve">Summary </w:t>
      </w:r>
    </w:p>
    <w:p w:rsidR="00B85DCE" w:rsidRDefault="00E3167D" w:rsidP="00B85DCE">
      <w:pPr>
        <w:pStyle w:val="ListBullet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An ambitious student who is keen to find a challenging role in a dynamic, diverse law firm that will guide me to a progressive career and bring out my full potential. </w:t>
      </w:r>
    </w:p>
    <w:p w:rsidR="005A2412" w:rsidRPr="000C00AF" w:rsidRDefault="00BC6D64" w:rsidP="000C00AF">
      <w:pPr>
        <w:pStyle w:val="SectionHeading"/>
        <w:jc w:val="both"/>
        <w:rPr>
          <w:sz w:val="32"/>
          <w:szCs w:val="32"/>
        </w:rPr>
      </w:pPr>
      <w:r w:rsidRPr="000C00AF">
        <w:rPr>
          <w:sz w:val="32"/>
          <w:szCs w:val="32"/>
        </w:rPr>
        <w:t>Education</w:t>
      </w:r>
    </w:p>
    <w:p w:rsidR="00B85DCE" w:rsidRDefault="00BC6D64" w:rsidP="000C00AF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0C00AF">
        <w:rPr>
          <w:sz w:val="22"/>
          <w:szCs w:val="22"/>
        </w:rPr>
        <w:t>Undergraduate Law Degree</w:t>
      </w:r>
      <w:r w:rsidR="007E45B7">
        <w:rPr>
          <w:sz w:val="22"/>
          <w:szCs w:val="22"/>
        </w:rPr>
        <w:t>(BCL)</w:t>
      </w:r>
      <w:r w:rsidRPr="000C00AF">
        <w:rPr>
          <w:sz w:val="22"/>
          <w:szCs w:val="22"/>
        </w:rPr>
        <w:t>: Current</w:t>
      </w:r>
    </w:p>
    <w:p w:rsidR="005061C5" w:rsidRDefault="00BC6D64" w:rsidP="005061C5">
      <w:pPr>
        <w:pStyle w:val="ListParagraph"/>
        <w:jc w:val="both"/>
        <w:rPr>
          <w:sz w:val="22"/>
          <w:szCs w:val="22"/>
        </w:rPr>
      </w:pPr>
      <w:r w:rsidRPr="00B85DCE">
        <w:rPr>
          <w:sz w:val="22"/>
          <w:szCs w:val="22"/>
        </w:rPr>
        <w:t xml:space="preserve">Dublin City University: Glasnevin, Dublin 9 </w:t>
      </w:r>
    </w:p>
    <w:p w:rsidR="00CF04DB" w:rsidRPr="005061C5" w:rsidRDefault="00CF04DB" w:rsidP="005061C5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5061C5">
        <w:rPr>
          <w:sz w:val="22"/>
          <w:szCs w:val="22"/>
        </w:rPr>
        <w:t>Leaving Certificate: 2015</w:t>
      </w:r>
    </w:p>
    <w:p w:rsidR="00CF04DB" w:rsidRPr="00CF04DB" w:rsidRDefault="00CF04DB" w:rsidP="00CF04DB">
      <w:pPr>
        <w:pStyle w:val="ListParagraph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Scoil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Mhuiri</w:t>
      </w:r>
      <w:proofErr w:type="spellEnd"/>
      <w:r>
        <w:rPr>
          <w:sz w:val="22"/>
          <w:szCs w:val="22"/>
        </w:rPr>
        <w:t xml:space="preserve">, Barn Road, </w:t>
      </w:r>
      <w:proofErr w:type="spellStart"/>
      <w:r>
        <w:rPr>
          <w:sz w:val="22"/>
          <w:szCs w:val="22"/>
        </w:rPr>
        <w:t>Dunleer</w:t>
      </w:r>
      <w:proofErr w:type="spellEnd"/>
      <w:r>
        <w:rPr>
          <w:sz w:val="22"/>
          <w:szCs w:val="22"/>
        </w:rPr>
        <w:t xml:space="preserve">, Co </w:t>
      </w:r>
      <w:proofErr w:type="spellStart"/>
      <w:r>
        <w:rPr>
          <w:sz w:val="22"/>
          <w:szCs w:val="22"/>
        </w:rPr>
        <w:t>Louth</w:t>
      </w:r>
      <w:proofErr w:type="spellEnd"/>
    </w:p>
    <w:p w:rsidR="005061C5" w:rsidRDefault="00E3167D" w:rsidP="005061C5">
      <w:pPr>
        <w:pStyle w:val="Subsection"/>
        <w:ind w:left="720"/>
        <w:jc w:val="both"/>
      </w:pPr>
      <w:sdt>
        <w:sdtPr>
          <w:rPr>
            <w:b w:val="0"/>
            <w:bCs w:val="0"/>
            <w:caps w:val="0"/>
            <w:color w:val="404040" w:themeColor="text1" w:themeTint="BF"/>
            <w:sz w:val="22"/>
            <w:szCs w:val="22"/>
          </w:rPr>
          <w:id w:val="-1106653387"/>
        </w:sdtPr>
        <w:sdtEndPr>
          <w:rPr>
            <w:b/>
            <w:bCs/>
            <w:caps/>
            <w:color w:val="262626" w:themeColor="text1" w:themeTint="D9"/>
            <w:sz w:val="18"/>
            <w:szCs w:val="20"/>
          </w:rPr>
        </w:sdtEndPr>
        <w:sdtContent>
          <w:sdt>
            <w:sdtPr>
              <w:rPr>
                <w:b w:val="0"/>
                <w:bCs w:val="0"/>
                <w:caps w:val="0"/>
                <w:color w:val="404040" w:themeColor="text1" w:themeTint="BF"/>
                <w:sz w:val="22"/>
                <w:szCs w:val="22"/>
              </w:rPr>
              <w:id w:val="-514004892"/>
            </w:sdtPr>
            <w:sdtEndPr>
              <w:rPr>
                <w:b/>
                <w:bCs/>
                <w:caps/>
                <w:color w:val="262626" w:themeColor="text1" w:themeTint="D9"/>
              </w:rPr>
            </w:sdtEndPr>
            <w:sdtContent/>
          </w:sdt>
        </w:sdtContent>
      </w:sdt>
    </w:p>
    <w:p w:rsidR="005A2412" w:rsidRDefault="008C1722" w:rsidP="005061C5">
      <w:pPr>
        <w:pStyle w:val="Subsection"/>
        <w:jc w:val="both"/>
        <w:rPr>
          <w:sz w:val="32"/>
          <w:szCs w:val="32"/>
        </w:rPr>
      </w:pPr>
      <w:r w:rsidRPr="000C00AF">
        <w:rPr>
          <w:sz w:val="32"/>
          <w:szCs w:val="32"/>
        </w:rPr>
        <w:t>Experience</w:t>
      </w:r>
    </w:p>
    <w:p w:rsidR="00E3167D" w:rsidRDefault="00E3167D" w:rsidP="00E3167D">
      <w:pPr>
        <w:pStyle w:val="ListBulle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May 2017 – Current Day| Waitress| Dine at </w:t>
      </w:r>
      <w:proofErr w:type="spellStart"/>
      <w:r>
        <w:rPr>
          <w:sz w:val="22"/>
          <w:szCs w:val="22"/>
        </w:rPr>
        <w:t>Dundalk</w:t>
      </w:r>
      <w:proofErr w:type="spellEnd"/>
      <w:r>
        <w:rPr>
          <w:sz w:val="22"/>
          <w:szCs w:val="22"/>
        </w:rPr>
        <w:t xml:space="preserve"> Golf Club</w:t>
      </w:r>
    </w:p>
    <w:p w:rsidR="00E3167D" w:rsidRDefault="008344BF" w:rsidP="00E3167D">
      <w:pPr>
        <w:pStyle w:val="ListBulle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November 2016- January 2017| Christmas Sales Assistant| New look </w:t>
      </w:r>
      <w:proofErr w:type="spellStart"/>
      <w:r>
        <w:rPr>
          <w:sz w:val="22"/>
          <w:szCs w:val="22"/>
        </w:rPr>
        <w:t>Dundalk</w:t>
      </w:r>
      <w:proofErr w:type="spellEnd"/>
      <w:r>
        <w:rPr>
          <w:sz w:val="22"/>
          <w:szCs w:val="22"/>
        </w:rPr>
        <w:t xml:space="preserve"> </w:t>
      </w:r>
    </w:p>
    <w:p w:rsidR="008344BF" w:rsidRPr="008344BF" w:rsidRDefault="008344BF" w:rsidP="008344BF">
      <w:pPr>
        <w:pStyle w:val="ListBulle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June 2014-August 2014| Cleaner| </w:t>
      </w:r>
      <w:proofErr w:type="spellStart"/>
      <w:r>
        <w:rPr>
          <w:sz w:val="22"/>
          <w:szCs w:val="22"/>
        </w:rPr>
        <w:t>Louth</w:t>
      </w:r>
      <w:proofErr w:type="spellEnd"/>
      <w:r>
        <w:rPr>
          <w:sz w:val="22"/>
          <w:szCs w:val="22"/>
        </w:rPr>
        <w:t xml:space="preserve"> County Council Dog pound </w:t>
      </w:r>
    </w:p>
    <w:p w:rsidR="008344BF" w:rsidRDefault="008344BF" w:rsidP="005061C5">
      <w:pPr>
        <w:pStyle w:val="ListBullet"/>
        <w:numPr>
          <w:ilvl w:val="0"/>
          <w:numId w:val="0"/>
        </w:numPr>
        <w:jc w:val="both"/>
        <w:rPr>
          <w:b/>
          <w:bCs/>
          <w:sz w:val="32"/>
          <w:szCs w:val="32"/>
        </w:rPr>
      </w:pPr>
    </w:p>
    <w:p w:rsidR="00D2259D" w:rsidRPr="00584770" w:rsidRDefault="00D2259D" w:rsidP="005061C5">
      <w:pPr>
        <w:pStyle w:val="ListBullet"/>
        <w:numPr>
          <w:ilvl w:val="0"/>
          <w:numId w:val="0"/>
        </w:numPr>
        <w:jc w:val="both"/>
        <w:rPr>
          <w:b/>
          <w:bCs/>
          <w:sz w:val="32"/>
          <w:szCs w:val="32"/>
        </w:rPr>
      </w:pPr>
      <w:r w:rsidRPr="00584770">
        <w:rPr>
          <w:b/>
          <w:bCs/>
          <w:sz w:val="32"/>
          <w:szCs w:val="32"/>
        </w:rPr>
        <w:t xml:space="preserve">Interests/Activities </w:t>
      </w:r>
    </w:p>
    <w:p w:rsidR="00D2259D" w:rsidRPr="00584770" w:rsidRDefault="00D2259D" w:rsidP="00D2259D">
      <w:pPr>
        <w:pStyle w:val="ListBulle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584770">
        <w:rPr>
          <w:bCs/>
          <w:sz w:val="22"/>
          <w:szCs w:val="22"/>
        </w:rPr>
        <w:t xml:space="preserve">Performing Arts; Dancing, Singing &amp; Acting. Being involved in performing arts and musical theater has helped me developed team work skills and great stamina. I have been a member of Stage One New Musical Group (S.O.N.G) since 2012. </w:t>
      </w:r>
    </w:p>
    <w:p w:rsidR="00D2259D" w:rsidRPr="00584770" w:rsidRDefault="00D2259D" w:rsidP="00D2259D">
      <w:pPr>
        <w:pStyle w:val="ListBulle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584770">
        <w:rPr>
          <w:bCs/>
          <w:sz w:val="22"/>
          <w:szCs w:val="22"/>
        </w:rPr>
        <w:t>Piano: I have been playing piano for more than 10 years and have learnt a great deal of discipline in perfecting this craft.</w:t>
      </w:r>
    </w:p>
    <w:p w:rsidR="00D2259D" w:rsidRDefault="00D2259D" w:rsidP="00D2259D">
      <w:pPr>
        <w:pStyle w:val="ListBulle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584770">
        <w:rPr>
          <w:bCs/>
          <w:sz w:val="22"/>
          <w:szCs w:val="22"/>
        </w:rPr>
        <w:t>Debating</w:t>
      </w:r>
      <w:r w:rsidR="007E45B7">
        <w:rPr>
          <w:bCs/>
          <w:sz w:val="22"/>
          <w:szCs w:val="22"/>
        </w:rPr>
        <w:t xml:space="preserve"> and public speaking</w:t>
      </w:r>
      <w:r w:rsidRPr="00584770">
        <w:rPr>
          <w:bCs/>
          <w:sz w:val="22"/>
          <w:szCs w:val="22"/>
        </w:rPr>
        <w:t>: I have always been interested in debating and as a Law student this is very helpful.</w:t>
      </w:r>
    </w:p>
    <w:p w:rsidR="00E3167D" w:rsidRPr="00584770" w:rsidRDefault="00E3167D" w:rsidP="00D2259D">
      <w:pPr>
        <w:pStyle w:val="ListBullet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Mooting: I have completed my Moot Court module and have taken part in DCU’S Aoife King Memorial Moot Competition. </w:t>
      </w:r>
    </w:p>
    <w:p w:rsidR="00D2259D" w:rsidRPr="00584770" w:rsidRDefault="00D2259D" w:rsidP="00D2259D">
      <w:pPr>
        <w:pStyle w:val="ListBulle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584770">
        <w:rPr>
          <w:bCs/>
          <w:sz w:val="22"/>
          <w:szCs w:val="22"/>
        </w:rPr>
        <w:t>Law &amp; Current Affairs:</w:t>
      </w:r>
      <w:r w:rsidR="005F0F81">
        <w:rPr>
          <w:bCs/>
          <w:sz w:val="22"/>
          <w:szCs w:val="22"/>
        </w:rPr>
        <w:t xml:space="preserve"> VP of Academic Activities of DCU’S ELSA (European Law Student Association) Society and member of</w:t>
      </w:r>
      <w:r w:rsidR="00E3167D">
        <w:rPr>
          <w:bCs/>
          <w:sz w:val="22"/>
          <w:szCs w:val="22"/>
        </w:rPr>
        <w:t xml:space="preserve"> the </w:t>
      </w:r>
      <w:proofErr w:type="spellStart"/>
      <w:r w:rsidR="00E3167D">
        <w:rPr>
          <w:bCs/>
          <w:sz w:val="22"/>
          <w:szCs w:val="22"/>
        </w:rPr>
        <w:t>Dcu</w:t>
      </w:r>
      <w:proofErr w:type="spellEnd"/>
      <w:r w:rsidR="005F0F81">
        <w:rPr>
          <w:bCs/>
          <w:sz w:val="22"/>
          <w:szCs w:val="22"/>
        </w:rPr>
        <w:t xml:space="preserve"> </w:t>
      </w:r>
      <w:r w:rsidRPr="00584770">
        <w:rPr>
          <w:bCs/>
          <w:sz w:val="22"/>
          <w:szCs w:val="22"/>
        </w:rPr>
        <w:t xml:space="preserve"> FLAC </w:t>
      </w:r>
      <w:r w:rsidR="005F0F81">
        <w:rPr>
          <w:bCs/>
          <w:sz w:val="22"/>
          <w:szCs w:val="22"/>
        </w:rPr>
        <w:t xml:space="preserve">( Free Legal Advice Centre) </w:t>
      </w:r>
      <w:r w:rsidRPr="00584770">
        <w:rPr>
          <w:bCs/>
          <w:sz w:val="22"/>
          <w:szCs w:val="22"/>
        </w:rPr>
        <w:t>society and</w:t>
      </w:r>
      <w:r w:rsidR="00E3167D">
        <w:rPr>
          <w:bCs/>
          <w:sz w:val="22"/>
          <w:szCs w:val="22"/>
        </w:rPr>
        <w:t xml:space="preserve"> the </w:t>
      </w:r>
      <w:proofErr w:type="spellStart"/>
      <w:r w:rsidR="00E3167D">
        <w:rPr>
          <w:bCs/>
          <w:sz w:val="22"/>
          <w:szCs w:val="22"/>
        </w:rPr>
        <w:t>Dcu</w:t>
      </w:r>
      <w:proofErr w:type="spellEnd"/>
      <w:r w:rsidRPr="00584770">
        <w:rPr>
          <w:bCs/>
          <w:sz w:val="22"/>
          <w:szCs w:val="22"/>
        </w:rPr>
        <w:t xml:space="preserve"> Law society </w:t>
      </w:r>
    </w:p>
    <w:p w:rsidR="00D2259D" w:rsidRPr="00584770" w:rsidRDefault="00584770" w:rsidP="00D2259D">
      <w:pPr>
        <w:pStyle w:val="ListBulle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584770">
        <w:rPr>
          <w:bCs/>
          <w:sz w:val="22"/>
          <w:szCs w:val="22"/>
        </w:rPr>
        <w:t>Makeup and Fashion</w:t>
      </w:r>
    </w:p>
    <w:p w:rsidR="00584770" w:rsidRPr="00584770" w:rsidRDefault="00584770" w:rsidP="00D2259D">
      <w:pPr>
        <w:pStyle w:val="ListBulle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584770">
        <w:rPr>
          <w:bCs/>
          <w:sz w:val="22"/>
          <w:szCs w:val="22"/>
        </w:rPr>
        <w:t xml:space="preserve">Reading </w:t>
      </w:r>
    </w:p>
    <w:p w:rsidR="00584770" w:rsidRDefault="00584770" w:rsidP="00D2259D">
      <w:pPr>
        <w:pStyle w:val="ListBulle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584770">
        <w:rPr>
          <w:bCs/>
          <w:sz w:val="22"/>
          <w:szCs w:val="22"/>
        </w:rPr>
        <w:t xml:space="preserve">Physical activities such as H.I.I.T, weight training and Zumba. </w:t>
      </w:r>
    </w:p>
    <w:p w:rsidR="00584770" w:rsidRDefault="00584770" w:rsidP="00584770">
      <w:pPr>
        <w:pStyle w:val="ListBullet"/>
        <w:numPr>
          <w:ilvl w:val="0"/>
          <w:numId w:val="0"/>
        </w:numPr>
        <w:ind w:left="144" w:hanging="144"/>
        <w:jc w:val="both"/>
        <w:rPr>
          <w:bCs/>
          <w:sz w:val="22"/>
          <w:szCs w:val="22"/>
        </w:rPr>
      </w:pPr>
    </w:p>
    <w:p w:rsidR="00584770" w:rsidRPr="00584770" w:rsidRDefault="00584770" w:rsidP="00584770">
      <w:pPr>
        <w:pStyle w:val="ListBullet"/>
        <w:numPr>
          <w:ilvl w:val="0"/>
          <w:numId w:val="0"/>
        </w:numPr>
        <w:ind w:left="144" w:hanging="144"/>
        <w:jc w:val="both"/>
        <w:rPr>
          <w:b/>
          <w:bCs/>
          <w:sz w:val="32"/>
          <w:szCs w:val="32"/>
        </w:rPr>
      </w:pPr>
      <w:r w:rsidRPr="00584770">
        <w:rPr>
          <w:b/>
          <w:bCs/>
          <w:sz w:val="32"/>
          <w:szCs w:val="32"/>
        </w:rPr>
        <w:lastRenderedPageBreak/>
        <w:t>Skills</w:t>
      </w:r>
    </w:p>
    <w:p w:rsidR="00584770" w:rsidRDefault="00584770" w:rsidP="00584770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Confident and good public speaker</w:t>
      </w:r>
    </w:p>
    <w:p w:rsidR="00432209" w:rsidRDefault="00432209" w:rsidP="00584770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Critical and Analytical thinking </w:t>
      </w:r>
    </w:p>
    <w:p w:rsidR="00432209" w:rsidRDefault="00432209" w:rsidP="00584770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Innovative </w:t>
      </w:r>
    </w:p>
    <w:p w:rsidR="00432209" w:rsidRDefault="00432209" w:rsidP="00584770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Business Acumen </w:t>
      </w:r>
    </w:p>
    <w:p w:rsidR="00584770" w:rsidRDefault="00584770" w:rsidP="00584770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Communication skills</w:t>
      </w:r>
    </w:p>
    <w:p w:rsidR="00584770" w:rsidRDefault="00584770" w:rsidP="00584770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Excellent customer service skills</w:t>
      </w:r>
    </w:p>
    <w:p w:rsidR="00584770" w:rsidRDefault="00584770" w:rsidP="00584770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Self- Motivated </w:t>
      </w:r>
    </w:p>
    <w:p w:rsidR="00584770" w:rsidRDefault="00584770" w:rsidP="00584770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Computer skills</w:t>
      </w:r>
    </w:p>
    <w:p w:rsidR="00584770" w:rsidRDefault="00584770" w:rsidP="00584770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Time management</w:t>
      </w:r>
    </w:p>
    <w:p w:rsidR="005061C5" w:rsidRDefault="00584770" w:rsidP="005061C5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Organization </w:t>
      </w:r>
    </w:p>
    <w:p w:rsidR="007E45B7" w:rsidRDefault="007E45B7" w:rsidP="005061C5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Good with children </w:t>
      </w:r>
    </w:p>
    <w:p w:rsidR="007E45B7" w:rsidRDefault="00432209" w:rsidP="005061C5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Legal </w:t>
      </w:r>
      <w:r w:rsidR="007E45B7">
        <w:rPr>
          <w:bCs/>
          <w:sz w:val="22"/>
          <w:szCs w:val="22"/>
        </w:rPr>
        <w:t xml:space="preserve">Research skills </w:t>
      </w:r>
    </w:p>
    <w:p w:rsidR="00371D5E" w:rsidRDefault="00371D5E" w:rsidP="005061C5">
      <w:pPr>
        <w:pStyle w:val="ListBullet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Event Management </w:t>
      </w:r>
      <w:bookmarkStart w:id="0" w:name="_GoBack"/>
      <w:bookmarkEnd w:id="0"/>
    </w:p>
    <w:p w:rsidR="007E45B7" w:rsidRDefault="007E45B7" w:rsidP="007E45B7">
      <w:pPr>
        <w:pStyle w:val="ListBullet"/>
        <w:numPr>
          <w:ilvl w:val="0"/>
          <w:numId w:val="0"/>
        </w:numPr>
        <w:ind w:left="720"/>
        <w:jc w:val="both"/>
        <w:rPr>
          <w:bCs/>
          <w:sz w:val="22"/>
          <w:szCs w:val="22"/>
        </w:rPr>
      </w:pPr>
    </w:p>
    <w:p w:rsidR="008344BF" w:rsidRDefault="008344BF" w:rsidP="008344BF">
      <w:pPr>
        <w:pStyle w:val="ListBullet"/>
        <w:numPr>
          <w:ilvl w:val="0"/>
          <w:numId w:val="0"/>
        </w:numPr>
        <w:ind w:left="360"/>
        <w:jc w:val="both"/>
        <w:rPr>
          <w:bCs/>
          <w:sz w:val="22"/>
          <w:szCs w:val="22"/>
        </w:rPr>
      </w:pPr>
    </w:p>
    <w:p w:rsidR="005061C5" w:rsidRDefault="005061C5" w:rsidP="005061C5">
      <w:pPr>
        <w:pStyle w:val="ListBullet"/>
        <w:numPr>
          <w:ilvl w:val="0"/>
          <w:numId w:val="0"/>
        </w:numPr>
        <w:ind w:left="720"/>
        <w:jc w:val="both"/>
        <w:rPr>
          <w:bCs/>
          <w:sz w:val="22"/>
          <w:szCs w:val="22"/>
        </w:rPr>
      </w:pPr>
    </w:p>
    <w:p w:rsidR="000C00AF" w:rsidRPr="005061C5" w:rsidRDefault="000C00AF" w:rsidP="007E45B7">
      <w:pPr>
        <w:pStyle w:val="ListBullet"/>
        <w:numPr>
          <w:ilvl w:val="0"/>
          <w:numId w:val="0"/>
        </w:numPr>
        <w:ind w:left="720"/>
        <w:jc w:val="both"/>
        <w:rPr>
          <w:bCs/>
          <w:sz w:val="22"/>
          <w:szCs w:val="22"/>
        </w:rPr>
      </w:pPr>
      <w:r w:rsidRPr="005061C5">
        <w:rPr>
          <w:b/>
          <w:bCs/>
          <w:sz w:val="32"/>
          <w:szCs w:val="32"/>
        </w:rPr>
        <w:t xml:space="preserve">References </w:t>
      </w:r>
    </w:p>
    <w:p w:rsidR="00B85DCE" w:rsidRPr="00432209" w:rsidRDefault="00432209" w:rsidP="00C84118">
      <w:pPr>
        <w:pStyle w:val="ListBullet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Dr</w:t>
      </w:r>
      <w:proofErr w:type="spellEnd"/>
      <w:r>
        <w:rPr>
          <w:bCs/>
          <w:sz w:val="22"/>
          <w:szCs w:val="22"/>
        </w:rPr>
        <w:t xml:space="preserve"> Aisling De </w:t>
      </w:r>
      <w:proofErr w:type="spellStart"/>
      <w:r>
        <w:rPr>
          <w:bCs/>
          <w:sz w:val="22"/>
          <w:szCs w:val="22"/>
        </w:rPr>
        <w:t>Paor</w:t>
      </w:r>
      <w:proofErr w:type="spellEnd"/>
      <w:r>
        <w:rPr>
          <w:bCs/>
          <w:sz w:val="22"/>
          <w:szCs w:val="22"/>
        </w:rPr>
        <w:t xml:space="preserve"> </w:t>
      </w:r>
    </w:p>
    <w:p w:rsidR="00432209" w:rsidRPr="00432209" w:rsidRDefault="00432209" w:rsidP="00C84118">
      <w:pPr>
        <w:pStyle w:val="ListBulle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School of Law and Government, Dublin City University </w:t>
      </w:r>
    </w:p>
    <w:p w:rsidR="00432209" w:rsidRDefault="00432209" w:rsidP="00432209">
      <w:pPr>
        <w:pStyle w:val="ListBullet"/>
        <w:numPr>
          <w:ilvl w:val="0"/>
          <w:numId w:val="9"/>
        </w:numPr>
        <w:jc w:val="both"/>
        <w:rPr>
          <w:sz w:val="22"/>
          <w:szCs w:val="22"/>
        </w:rPr>
      </w:pPr>
      <w:r w:rsidRPr="00432209">
        <w:rPr>
          <w:sz w:val="22"/>
          <w:szCs w:val="22"/>
        </w:rPr>
        <w:t>01 700 6471</w:t>
      </w:r>
    </w:p>
    <w:p w:rsidR="00432209" w:rsidRDefault="00432209" w:rsidP="00432209">
      <w:pPr>
        <w:pStyle w:val="ListBullet"/>
        <w:numPr>
          <w:ilvl w:val="0"/>
          <w:numId w:val="9"/>
        </w:numPr>
        <w:jc w:val="both"/>
        <w:rPr>
          <w:sz w:val="22"/>
          <w:szCs w:val="22"/>
        </w:rPr>
      </w:pPr>
      <w:hyperlink r:id="rId9" w:history="1">
        <w:r w:rsidRPr="00562C50">
          <w:rPr>
            <w:rStyle w:val="Hyperlink"/>
            <w:sz w:val="22"/>
            <w:szCs w:val="22"/>
          </w:rPr>
          <w:t>Aisling.depaor@dcu.ie</w:t>
        </w:r>
      </w:hyperlink>
    </w:p>
    <w:p w:rsidR="00432209" w:rsidRDefault="00432209" w:rsidP="00432209">
      <w:pPr>
        <w:pStyle w:val="ListBullet"/>
        <w:numPr>
          <w:ilvl w:val="0"/>
          <w:numId w:val="0"/>
        </w:numPr>
        <w:ind w:left="144" w:hanging="144"/>
        <w:jc w:val="both"/>
        <w:rPr>
          <w:sz w:val="22"/>
          <w:szCs w:val="22"/>
        </w:rPr>
      </w:pPr>
    </w:p>
    <w:p w:rsidR="00432209" w:rsidRDefault="00432209" w:rsidP="00432209">
      <w:pPr>
        <w:pStyle w:val="ListBullet"/>
        <w:numPr>
          <w:ilvl w:val="0"/>
          <w:numId w:val="0"/>
        </w:numPr>
        <w:ind w:left="144" w:hanging="144"/>
        <w:jc w:val="both"/>
        <w:rPr>
          <w:sz w:val="22"/>
          <w:szCs w:val="22"/>
        </w:rPr>
      </w:pPr>
    </w:p>
    <w:p w:rsidR="00432209" w:rsidRDefault="00432209" w:rsidP="00432209">
      <w:pPr>
        <w:pStyle w:val="ListBullet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Ronan Lawless</w:t>
      </w:r>
    </w:p>
    <w:p w:rsidR="00432209" w:rsidRDefault="00432209" w:rsidP="00432209">
      <w:pPr>
        <w:pStyle w:val="ListBulle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Dine at </w:t>
      </w:r>
      <w:proofErr w:type="spellStart"/>
      <w:r>
        <w:rPr>
          <w:sz w:val="22"/>
          <w:szCs w:val="22"/>
        </w:rPr>
        <w:t>Dundalk</w:t>
      </w:r>
      <w:proofErr w:type="spellEnd"/>
      <w:r>
        <w:rPr>
          <w:sz w:val="22"/>
          <w:szCs w:val="22"/>
        </w:rPr>
        <w:t xml:space="preserve"> Golf Club</w:t>
      </w:r>
    </w:p>
    <w:p w:rsidR="00432209" w:rsidRPr="000C00AF" w:rsidRDefault="00432209" w:rsidP="00432209">
      <w:pPr>
        <w:pStyle w:val="ListBulle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0857878844/ 0429322218</w:t>
      </w:r>
    </w:p>
    <w:sectPr w:rsidR="00432209" w:rsidRPr="000C00AF">
      <w:footerReference w:type="defaul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F3" w:rsidRDefault="00547BF3">
      <w:pPr>
        <w:spacing w:after="0"/>
      </w:pPr>
      <w:r>
        <w:separator/>
      </w:r>
    </w:p>
  </w:endnote>
  <w:endnote w:type="continuationSeparator" w:id="0">
    <w:p w:rsidR="00547BF3" w:rsidRDefault="00547B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7D" w:rsidRDefault="00E3167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71D5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F3" w:rsidRDefault="00547BF3">
      <w:pPr>
        <w:spacing w:after="0"/>
      </w:pPr>
      <w:r>
        <w:separator/>
      </w:r>
    </w:p>
  </w:footnote>
  <w:footnote w:type="continuationSeparator" w:id="0">
    <w:p w:rsidR="00547BF3" w:rsidRDefault="00547B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F5028F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9360A44"/>
    <w:multiLevelType w:val="hybridMultilevel"/>
    <w:tmpl w:val="02246A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242D"/>
    <w:multiLevelType w:val="hybridMultilevel"/>
    <w:tmpl w:val="F5E27390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ED76FD"/>
    <w:multiLevelType w:val="hybridMultilevel"/>
    <w:tmpl w:val="1DD26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283"/>
    <w:multiLevelType w:val="hybridMultilevel"/>
    <w:tmpl w:val="0B24D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26552"/>
    <w:multiLevelType w:val="hybridMultilevel"/>
    <w:tmpl w:val="404C1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8716E"/>
    <w:multiLevelType w:val="hybridMultilevel"/>
    <w:tmpl w:val="28047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72D7"/>
    <w:multiLevelType w:val="hybridMultilevel"/>
    <w:tmpl w:val="CC661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75431"/>
    <w:multiLevelType w:val="hybridMultilevel"/>
    <w:tmpl w:val="51A6DD5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24B3349"/>
    <w:multiLevelType w:val="hybridMultilevel"/>
    <w:tmpl w:val="5EFA1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C2C72"/>
    <w:multiLevelType w:val="hybridMultilevel"/>
    <w:tmpl w:val="91FA9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E05C2"/>
    <w:multiLevelType w:val="hybridMultilevel"/>
    <w:tmpl w:val="4C0E24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64"/>
    <w:rsid w:val="00013FA3"/>
    <w:rsid w:val="000364F3"/>
    <w:rsid w:val="000C00AF"/>
    <w:rsid w:val="000D01E5"/>
    <w:rsid w:val="000F61B3"/>
    <w:rsid w:val="001D4A0B"/>
    <w:rsid w:val="00300DFB"/>
    <w:rsid w:val="0034626F"/>
    <w:rsid w:val="00371D5E"/>
    <w:rsid w:val="00401FD0"/>
    <w:rsid w:val="00430DDA"/>
    <w:rsid w:val="00432209"/>
    <w:rsid w:val="005061C5"/>
    <w:rsid w:val="00510E3B"/>
    <w:rsid w:val="00547BF3"/>
    <w:rsid w:val="00584770"/>
    <w:rsid w:val="005A2412"/>
    <w:rsid w:val="005F0F81"/>
    <w:rsid w:val="007E45B7"/>
    <w:rsid w:val="007F3D32"/>
    <w:rsid w:val="008344BF"/>
    <w:rsid w:val="008C1722"/>
    <w:rsid w:val="0091052F"/>
    <w:rsid w:val="009A213F"/>
    <w:rsid w:val="00B85DCE"/>
    <w:rsid w:val="00BC6D64"/>
    <w:rsid w:val="00C533CD"/>
    <w:rsid w:val="00C84118"/>
    <w:rsid w:val="00CF04DB"/>
    <w:rsid w:val="00D2259D"/>
    <w:rsid w:val="00D30BF0"/>
    <w:rsid w:val="00E3167D"/>
    <w:rsid w:val="00E94844"/>
    <w:rsid w:val="00ED44F4"/>
    <w:rsid w:val="00EF3AC3"/>
    <w:rsid w:val="00F71833"/>
    <w:rsid w:val="00F72C94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CB7E6-D9D9-4C32-ABD3-64D1A3DD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000000" w:themeColor="accent1"/>
      </w:pBdr>
      <w:spacing w:after="120"/>
      <w:contextualSpacing/>
    </w:pPr>
    <w:rPr>
      <w:rFonts w:asciiTheme="majorHAnsi" w:eastAsiaTheme="majorEastAsia" w:hAnsiTheme="majorHAnsi" w:cstheme="majorBidi"/>
      <w:color w:val="000000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000000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000000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0000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BC6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0AF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isling.depaor@dcu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deen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23B654532A4C5BB14DEB609850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5A2E-8902-480B-9D24-5661F38E5540}"/>
      </w:docPartPr>
      <w:docPartBody>
        <w:p w:rsidR="00FF3B4C" w:rsidRDefault="000A16E0">
          <w:pPr>
            <w:pStyle w:val="CD23B654532A4C5BB14DEB6098504127"/>
          </w:pPr>
          <w:r>
            <w:t>[Your Name]</w:t>
          </w:r>
        </w:p>
      </w:docPartBody>
    </w:docPart>
    <w:docPart>
      <w:docPartPr>
        <w:name w:val="3121295476A54E4CBF4AF0392EBB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3467-0AC6-4D80-A155-5CEE45775008}"/>
      </w:docPartPr>
      <w:docPartBody>
        <w:p w:rsidR="00FF3B4C" w:rsidRDefault="000A16E0">
          <w:pPr>
            <w:pStyle w:val="3121295476A54E4CBF4AF0392EBB1D38"/>
          </w:pPr>
          <w:r>
            <w:t>[Address, City, ST  ZIP Code]</w:t>
          </w:r>
        </w:p>
      </w:docPartBody>
    </w:docPart>
    <w:docPart>
      <w:docPartPr>
        <w:name w:val="3F880B818B62471F8E012ECE992C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9D0EF-B39B-4F38-A2BA-BA51825145A4}"/>
      </w:docPartPr>
      <w:docPartBody>
        <w:p w:rsidR="00FF3B4C" w:rsidRDefault="000A16E0">
          <w:pPr>
            <w:pStyle w:val="3F880B818B62471F8E012ECE992C4651"/>
          </w:pPr>
          <w:r>
            <w:t>[Telephone]</w:t>
          </w:r>
        </w:p>
      </w:docPartBody>
    </w:docPart>
    <w:docPart>
      <w:docPartPr>
        <w:name w:val="BE3DF3D8A41B451C89D3C664EFE8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4BF0-B7C4-45D7-8AD4-EB8D32E9A3F6}"/>
      </w:docPartPr>
      <w:docPartBody>
        <w:p w:rsidR="00FF3B4C" w:rsidRDefault="000A16E0">
          <w:pPr>
            <w:pStyle w:val="BE3DF3D8A41B451C89D3C664EFE8F18B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E0"/>
    <w:rsid w:val="000A16E0"/>
    <w:rsid w:val="00424AE5"/>
    <w:rsid w:val="00470596"/>
    <w:rsid w:val="00495CB1"/>
    <w:rsid w:val="004A288F"/>
    <w:rsid w:val="006036BC"/>
    <w:rsid w:val="006A300D"/>
    <w:rsid w:val="00A739BB"/>
    <w:rsid w:val="00A76EFC"/>
    <w:rsid w:val="00B62C8A"/>
    <w:rsid w:val="00D279D1"/>
    <w:rsid w:val="00DB5B07"/>
    <w:rsid w:val="00EE6DC8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23B654532A4C5BB14DEB6098504127">
    <w:name w:val="CD23B654532A4C5BB14DEB6098504127"/>
  </w:style>
  <w:style w:type="paragraph" w:customStyle="1" w:styleId="3121295476A54E4CBF4AF0392EBB1D38">
    <w:name w:val="3121295476A54E4CBF4AF0392EBB1D38"/>
  </w:style>
  <w:style w:type="paragraph" w:customStyle="1" w:styleId="3F880B818B62471F8E012ECE992C4651">
    <w:name w:val="3F880B818B62471F8E012ECE992C4651"/>
  </w:style>
  <w:style w:type="paragraph" w:customStyle="1" w:styleId="BE3DF3D8A41B451C89D3C664EFE8F18B">
    <w:name w:val="BE3DF3D8A41B451C89D3C664EFE8F18B"/>
  </w:style>
  <w:style w:type="paragraph" w:customStyle="1" w:styleId="821FFAA06F6C425891377163F5E2C5A5">
    <w:name w:val="821FFAA06F6C425891377163F5E2C5A5"/>
  </w:style>
  <w:style w:type="paragraph" w:customStyle="1" w:styleId="5C0F4B0743EB4DB1B79272DEEE47E638">
    <w:name w:val="5C0F4B0743EB4DB1B79272DEEE47E638"/>
  </w:style>
  <w:style w:type="paragraph" w:customStyle="1" w:styleId="D1F119E1DA4642ABBE72022303727614">
    <w:name w:val="D1F119E1DA4642ABBE72022303727614"/>
  </w:style>
  <w:style w:type="paragraph" w:customStyle="1" w:styleId="BEBEE192A1D8459BA69ED5CB1758FA0E">
    <w:name w:val="BEBEE192A1D8459BA69ED5CB1758FA0E"/>
  </w:style>
  <w:style w:type="paragraph" w:customStyle="1" w:styleId="45E5A6FD4B8A4A82873EF486039E2924">
    <w:name w:val="45E5A6FD4B8A4A82873EF486039E29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D3D30C91EA49D1A06C881417DF9B3E">
    <w:name w:val="59D3D30C91EA49D1A06C881417DF9B3E"/>
  </w:style>
  <w:style w:type="paragraph" w:customStyle="1" w:styleId="4BBC65E9F6FC4C8D9CA81AA6936010B9">
    <w:name w:val="4BBC65E9F6FC4C8D9CA81AA6936010B9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4B2DB6B3A8FA416B8133020EA346D666">
    <w:name w:val="4B2DB6B3A8FA416B8133020EA346D666"/>
  </w:style>
  <w:style w:type="paragraph" w:customStyle="1" w:styleId="B93048FDD4B84EAEAD3581BB4186F3F3">
    <w:name w:val="B93048FDD4B84EAEAD3581BB4186F3F3"/>
  </w:style>
  <w:style w:type="paragraph" w:customStyle="1" w:styleId="B8055B5274904DF88AB1F4A2D5EBCDDB">
    <w:name w:val="B8055B5274904DF88AB1F4A2D5EBCDDB"/>
  </w:style>
  <w:style w:type="paragraph" w:customStyle="1" w:styleId="9AC5EBE71D4C49C6B7605278C50EB42A">
    <w:name w:val="9AC5EBE71D4C49C6B7605278C50EB42A"/>
  </w:style>
  <w:style w:type="paragraph" w:customStyle="1" w:styleId="85535BBAB8954CA38696A1285E144CB6">
    <w:name w:val="85535BBAB8954CA38696A1285E144CB6"/>
  </w:style>
  <w:style w:type="paragraph" w:customStyle="1" w:styleId="338BFCF2C91645DF8D9019F2A04F26E4">
    <w:name w:val="338BFCF2C91645DF8D9019F2A04F26E4"/>
  </w:style>
  <w:style w:type="paragraph" w:customStyle="1" w:styleId="805B9F83CF2C4A52A4E8EBEA2EB1C06A">
    <w:name w:val="805B9F83CF2C4A52A4E8EBEA2EB1C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Milltown Cross, Dromiskin, Dundalk, Co Louth </CompanyAddress>
  <CompanyPhone>0874482558</CompanyPhone>
  <CompanyFax/>
  <CompanyEmail>Aideenbyrne11@gmail.com| DOB: 12/10/1997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Aideen Byrne</dc:creator>
  <cp:lastModifiedBy>Employment Sklills3</cp:lastModifiedBy>
  <cp:revision>2</cp:revision>
  <dcterms:created xsi:type="dcterms:W3CDTF">2018-02-08T19:41:00Z</dcterms:created>
  <dcterms:modified xsi:type="dcterms:W3CDTF">2018-02-08T19:41:00Z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