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0"/>
          <w:szCs w:val="20"/>
        </w:rPr>
        <w:alias w:val="Author"/>
        <w:id w:val="4805016"/>
        <w:placeholder>
          <w:docPart w:val="60BAE01DF709BA43893C9CE774C8641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3FB6D10F" w14:textId="77777777" w:rsidR="00F656D9" w:rsidRPr="006066F6" w:rsidRDefault="006066F6">
          <w:pPr>
            <w:pStyle w:val="YourName"/>
            <w:rPr>
              <w:sz w:val="20"/>
              <w:szCs w:val="20"/>
            </w:rPr>
          </w:pPr>
          <w:r w:rsidRPr="006066F6">
            <w:rPr>
              <w:sz w:val="20"/>
              <w:szCs w:val="20"/>
            </w:rPr>
            <w:t>Ailbhe Murphy</w:t>
          </w:r>
        </w:p>
      </w:sdtContent>
    </w:sdt>
    <w:p w14:paraId="637EFABF" w14:textId="07C77D31" w:rsidR="00F656D9" w:rsidRPr="006066F6" w:rsidRDefault="00733490" w:rsidP="006066F6">
      <w:pPr>
        <w:pStyle w:val="ContactInformation"/>
        <w:rPr>
          <w:sz w:val="20"/>
          <w:szCs w:val="20"/>
        </w:rPr>
      </w:pPr>
      <w:r>
        <w:rPr>
          <w:sz w:val="20"/>
          <w:szCs w:val="20"/>
        </w:rPr>
        <w:t>19 Templemore Avenue, Dublin 6</w:t>
      </w:r>
      <w:r w:rsidR="006066F6" w:rsidRPr="006066F6">
        <w:rPr>
          <w:sz w:val="20"/>
          <w:szCs w:val="20"/>
        </w:rPr>
        <w:t xml:space="preserve"> |</w:t>
      </w:r>
      <w:r w:rsidR="004547F1">
        <w:rPr>
          <w:sz w:val="20"/>
          <w:szCs w:val="20"/>
        </w:rPr>
        <w:t xml:space="preserve"> Irish tel.:</w:t>
      </w:r>
      <w:r w:rsidR="006066F6" w:rsidRPr="006066F6">
        <w:rPr>
          <w:sz w:val="20"/>
          <w:szCs w:val="20"/>
        </w:rPr>
        <w:t xml:space="preserve"> </w:t>
      </w:r>
      <w:r w:rsidR="00932A89">
        <w:rPr>
          <w:sz w:val="20"/>
          <w:szCs w:val="20"/>
        </w:rPr>
        <w:t xml:space="preserve">[+353] </w:t>
      </w:r>
      <w:r w:rsidR="006066F6" w:rsidRPr="006066F6">
        <w:rPr>
          <w:sz w:val="20"/>
          <w:szCs w:val="20"/>
        </w:rPr>
        <w:t xml:space="preserve">0858298122 </w:t>
      </w:r>
      <w:r w:rsidR="004547F1">
        <w:rPr>
          <w:sz w:val="20"/>
          <w:szCs w:val="20"/>
        </w:rPr>
        <w:t xml:space="preserve">/ Belgian tel.: [+32] 047 117 0308 </w:t>
      </w:r>
      <w:r w:rsidR="006066F6" w:rsidRPr="006066F6">
        <w:rPr>
          <w:sz w:val="20"/>
          <w:szCs w:val="20"/>
        </w:rPr>
        <w:t xml:space="preserve">| </w:t>
      </w:r>
      <w:hyperlink r:id="rId12" w:history="1">
        <w:r w:rsidR="006066F6" w:rsidRPr="006066F6">
          <w:rPr>
            <w:rStyle w:val="Hyperlink"/>
            <w:sz w:val="20"/>
            <w:szCs w:val="20"/>
          </w:rPr>
          <w:t>ailbhe.e.murphy@gmail.com</w:t>
        </w:r>
      </w:hyperlink>
      <w:r w:rsidR="006066F6" w:rsidRPr="006066F6">
        <w:rPr>
          <w:sz w:val="20"/>
          <w:szCs w:val="20"/>
        </w:rPr>
        <w:t xml:space="preserve"> </w:t>
      </w:r>
    </w:p>
    <w:p w14:paraId="19666A79" w14:textId="77777777" w:rsidR="00F656D9" w:rsidRPr="006066F6" w:rsidRDefault="006066F6">
      <w:pPr>
        <w:pStyle w:val="SectionHeading"/>
        <w:rPr>
          <w:sz w:val="20"/>
          <w:szCs w:val="20"/>
        </w:rPr>
      </w:pPr>
      <w:r w:rsidRPr="006066F6">
        <w:rPr>
          <w:sz w:val="20"/>
          <w:szCs w:val="20"/>
        </w:rPr>
        <w:t>EDUCATION</w:t>
      </w:r>
    </w:p>
    <w:p w14:paraId="090F6BD1" w14:textId="064FFF62" w:rsidR="00F656D9" w:rsidRPr="001C664D" w:rsidRDefault="006066F6" w:rsidP="00733490">
      <w:pPr>
        <w:pStyle w:val="Location"/>
        <w:tabs>
          <w:tab w:val="left" w:pos="7568"/>
        </w:tabs>
        <w:rPr>
          <w:b/>
          <w:sz w:val="20"/>
          <w:szCs w:val="20"/>
        </w:rPr>
      </w:pPr>
      <w:r w:rsidRPr="001C664D">
        <w:rPr>
          <w:b/>
          <w:sz w:val="20"/>
          <w:szCs w:val="20"/>
        </w:rPr>
        <w:t xml:space="preserve">European School Brussels II, Belgium </w:t>
      </w:r>
      <w:r w:rsidR="00733490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75215203"/>
          <w:placeholder>
            <w:docPart w:val="6BC7E1D847A2C844932A3561806C79CB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733490" w:rsidRPr="00733490">
            <w:rPr>
              <w:b/>
              <w:sz w:val="20"/>
              <w:szCs w:val="20"/>
            </w:rPr>
            <w:t>2005 - 2012</w:t>
          </w:r>
        </w:sdtContent>
      </w:sdt>
    </w:p>
    <w:p w14:paraId="2FA7EBD2" w14:textId="7FB4341E" w:rsidR="00F656D9" w:rsidRPr="006066F6" w:rsidRDefault="006066F6">
      <w:pPr>
        <w:pStyle w:val="JobTitle"/>
        <w:rPr>
          <w:sz w:val="20"/>
          <w:szCs w:val="20"/>
        </w:rPr>
      </w:pPr>
      <w:r w:rsidRPr="006066F6">
        <w:rPr>
          <w:sz w:val="20"/>
          <w:szCs w:val="20"/>
        </w:rPr>
        <w:t xml:space="preserve">European Baccalaureate </w:t>
      </w:r>
      <w:r w:rsidRPr="006066F6">
        <w:rPr>
          <w:sz w:val="20"/>
          <w:szCs w:val="20"/>
        </w:rPr>
        <w:tab/>
      </w:r>
    </w:p>
    <w:p w14:paraId="580EA849" w14:textId="77777777" w:rsidR="00F656D9" w:rsidRPr="005F518A" w:rsidRDefault="006066F6" w:rsidP="006066F6">
      <w:pPr>
        <w:pStyle w:val="NormalBodyText"/>
        <w:rPr>
          <w:b/>
          <w:sz w:val="20"/>
          <w:szCs w:val="20"/>
        </w:rPr>
      </w:pPr>
      <w:r w:rsidRPr="005F518A">
        <w:rPr>
          <w:b/>
          <w:sz w:val="20"/>
          <w:szCs w:val="20"/>
        </w:rPr>
        <w:t>82% average over 10 subjects</w:t>
      </w:r>
    </w:p>
    <w:p w14:paraId="455ADFEC" w14:textId="77777777" w:rsidR="000D64EB" w:rsidRPr="006066F6" w:rsidRDefault="000D64EB" w:rsidP="005F518A">
      <w:pPr>
        <w:pStyle w:val="NormalBodyTex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Examined Subjects: English, French, Spanish, Geography (taught through French), History (taught through French), Honours Mathematics, Philosophy, Physics, Physical Education. </w:t>
      </w:r>
    </w:p>
    <w:p w14:paraId="4A4D2DAF" w14:textId="77777777" w:rsidR="006066F6" w:rsidRPr="006066F6" w:rsidRDefault="006066F6" w:rsidP="006066F6">
      <w:pPr>
        <w:pStyle w:val="NormalBodyText"/>
        <w:rPr>
          <w:sz w:val="20"/>
          <w:szCs w:val="20"/>
        </w:rPr>
      </w:pPr>
    </w:p>
    <w:p w14:paraId="0DDE8152" w14:textId="45628A79" w:rsidR="00F656D9" w:rsidRPr="001C664D" w:rsidRDefault="006066F6" w:rsidP="00663E2D">
      <w:pPr>
        <w:pStyle w:val="Location"/>
        <w:tabs>
          <w:tab w:val="left" w:pos="7560"/>
        </w:tabs>
        <w:rPr>
          <w:b/>
          <w:sz w:val="20"/>
          <w:szCs w:val="20"/>
        </w:rPr>
      </w:pPr>
      <w:r w:rsidRPr="001C664D">
        <w:rPr>
          <w:b/>
          <w:sz w:val="20"/>
          <w:szCs w:val="20"/>
        </w:rPr>
        <w:t>Trinity College Dublin</w:t>
      </w:r>
      <w:r w:rsidR="005F518A">
        <w:rPr>
          <w:b/>
          <w:sz w:val="20"/>
          <w:szCs w:val="20"/>
        </w:rPr>
        <w:t xml:space="preserve">                         </w:t>
      </w:r>
      <w:r w:rsidR="005F518A">
        <w:rPr>
          <w:b/>
          <w:sz w:val="20"/>
          <w:szCs w:val="20"/>
        </w:rPr>
        <w:tab/>
        <w:t>2012 - 2013</w:t>
      </w:r>
    </w:p>
    <w:p w14:paraId="43379E46" w14:textId="77777777" w:rsidR="001C664D" w:rsidRDefault="006066F6">
      <w:pPr>
        <w:pStyle w:val="JobTitle"/>
        <w:rPr>
          <w:sz w:val="20"/>
          <w:szCs w:val="20"/>
        </w:rPr>
      </w:pPr>
      <w:r w:rsidRPr="006066F6">
        <w:rPr>
          <w:sz w:val="20"/>
          <w:szCs w:val="20"/>
        </w:rPr>
        <w:t>Honours Degree in French and Spanish</w:t>
      </w:r>
      <w:r w:rsidRPr="006066F6">
        <w:t xml:space="preserve">, </w:t>
      </w:r>
      <w:r w:rsidRPr="006066F6">
        <w:rPr>
          <w:sz w:val="20"/>
          <w:szCs w:val="20"/>
        </w:rPr>
        <w:t>First Year</w:t>
      </w:r>
    </w:p>
    <w:p w14:paraId="335FD45D" w14:textId="3C30AB4F" w:rsidR="001C664D" w:rsidRPr="005F518A" w:rsidRDefault="005F518A">
      <w:pPr>
        <w:pStyle w:val="JobTitle"/>
        <w:rPr>
          <w:sz w:val="20"/>
          <w:szCs w:val="20"/>
        </w:rPr>
      </w:pPr>
      <w:r w:rsidRPr="005F518A">
        <w:rPr>
          <w:sz w:val="20"/>
          <w:szCs w:val="20"/>
        </w:rPr>
        <w:t>Second Class Honours (II.I)</w:t>
      </w:r>
    </w:p>
    <w:p w14:paraId="6699C16D" w14:textId="75369979" w:rsidR="001C664D" w:rsidRDefault="001C664D" w:rsidP="005F518A">
      <w:pPr>
        <w:pStyle w:val="JobTitle"/>
        <w:numPr>
          <w:ilvl w:val="0"/>
          <w:numId w:val="7"/>
        </w:numPr>
        <w:rPr>
          <w:b w:val="0"/>
          <w:sz w:val="20"/>
          <w:szCs w:val="20"/>
        </w:rPr>
      </w:pPr>
      <w:r w:rsidRPr="001C664D">
        <w:rPr>
          <w:b w:val="0"/>
          <w:sz w:val="20"/>
          <w:szCs w:val="20"/>
        </w:rPr>
        <w:t>I</w:t>
      </w:r>
      <w:r w:rsidR="00733490">
        <w:rPr>
          <w:b w:val="0"/>
          <w:sz w:val="20"/>
          <w:szCs w:val="20"/>
        </w:rPr>
        <w:t xml:space="preserve"> successfully</w:t>
      </w:r>
      <w:r w:rsidRPr="001C664D">
        <w:rPr>
          <w:b w:val="0"/>
          <w:sz w:val="20"/>
          <w:szCs w:val="20"/>
        </w:rPr>
        <w:t xml:space="preserve"> completed first year of French and Spanish in Trinity in 2012-2013 </w:t>
      </w:r>
      <w:r w:rsidR="00733490">
        <w:rPr>
          <w:b w:val="0"/>
          <w:sz w:val="20"/>
          <w:szCs w:val="20"/>
        </w:rPr>
        <w:t>after which I</w:t>
      </w:r>
      <w:r w:rsidRPr="001C664D">
        <w:rPr>
          <w:b w:val="0"/>
          <w:sz w:val="20"/>
          <w:szCs w:val="20"/>
        </w:rPr>
        <w:t xml:space="preserve"> left to study law in NUIG.</w:t>
      </w:r>
    </w:p>
    <w:p w14:paraId="0A79876D" w14:textId="3343C1E5" w:rsidR="001C664D" w:rsidRPr="006066F6" w:rsidRDefault="006066F6" w:rsidP="001C664D">
      <w:pPr>
        <w:pStyle w:val="JobTitle"/>
        <w:rPr>
          <w:sz w:val="20"/>
          <w:szCs w:val="20"/>
        </w:rPr>
      </w:pPr>
      <w:r w:rsidRPr="006066F6">
        <w:rPr>
          <w:sz w:val="20"/>
          <w:szCs w:val="20"/>
        </w:rPr>
        <w:tab/>
      </w:r>
    </w:p>
    <w:p w14:paraId="4BC1923E" w14:textId="0811F848" w:rsidR="00F656D9" w:rsidRPr="001C664D" w:rsidRDefault="006066F6" w:rsidP="00663E2D">
      <w:pPr>
        <w:pStyle w:val="Location"/>
        <w:tabs>
          <w:tab w:val="left" w:pos="7560"/>
        </w:tabs>
        <w:rPr>
          <w:b/>
          <w:sz w:val="20"/>
          <w:szCs w:val="20"/>
        </w:rPr>
      </w:pPr>
      <w:r w:rsidRPr="001C664D">
        <w:rPr>
          <w:b/>
          <w:sz w:val="20"/>
          <w:szCs w:val="20"/>
        </w:rPr>
        <w:t xml:space="preserve">National University Ireland Galway </w:t>
      </w:r>
      <w:r w:rsidR="00663E2D">
        <w:rPr>
          <w:b/>
          <w:sz w:val="20"/>
          <w:szCs w:val="20"/>
        </w:rPr>
        <w:t xml:space="preserve">  </w:t>
      </w:r>
      <w:r w:rsidR="00663E2D">
        <w:rPr>
          <w:b/>
          <w:sz w:val="20"/>
          <w:szCs w:val="20"/>
        </w:rPr>
        <w:tab/>
        <w:t>2013 - 2016</w:t>
      </w:r>
    </w:p>
    <w:p w14:paraId="5C142F2F" w14:textId="67222E33" w:rsidR="00F656D9" w:rsidRPr="006066F6" w:rsidRDefault="006066F6" w:rsidP="001C664D">
      <w:pPr>
        <w:pStyle w:val="JobTitle"/>
        <w:rPr>
          <w:sz w:val="20"/>
          <w:szCs w:val="20"/>
        </w:rPr>
      </w:pPr>
      <w:r w:rsidRPr="006066F6">
        <w:rPr>
          <w:sz w:val="20"/>
          <w:szCs w:val="20"/>
        </w:rPr>
        <w:t xml:space="preserve">Bachelor in Civil Law </w:t>
      </w:r>
      <w:r w:rsidRPr="006066F6">
        <w:rPr>
          <w:sz w:val="20"/>
          <w:szCs w:val="20"/>
        </w:rPr>
        <w:tab/>
      </w:r>
    </w:p>
    <w:p w14:paraId="0D63160A" w14:textId="16A563E6" w:rsidR="006066F6" w:rsidRPr="005F518A" w:rsidRDefault="005F518A" w:rsidP="006066F6">
      <w:pPr>
        <w:pStyle w:val="NormalBodyText"/>
        <w:rPr>
          <w:b/>
          <w:sz w:val="20"/>
          <w:szCs w:val="20"/>
        </w:rPr>
      </w:pPr>
      <w:r>
        <w:rPr>
          <w:b/>
          <w:sz w:val="20"/>
          <w:szCs w:val="20"/>
        </w:rPr>
        <w:t>Second class honours (II.I)</w:t>
      </w:r>
    </w:p>
    <w:p w14:paraId="2D5129B1" w14:textId="77777777" w:rsidR="000D64EB" w:rsidRDefault="000D64EB" w:rsidP="005F518A">
      <w:pPr>
        <w:pStyle w:val="NormalBodyTex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Pr="000D64E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Year Subjects: Tort Law, Contract Law, Constitutional Law, Family Law, Irish Legal Systems and Intensive Legal Methods and Research. </w:t>
      </w:r>
    </w:p>
    <w:p w14:paraId="1DB93DA6" w14:textId="77777777" w:rsidR="000D64EB" w:rsidRDefault="000D64EB" w:rsidP="005F518A">
      <w:pPr>
        <w:pStyle w:val="NormalBodyTex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Pr="000D64E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Year Subjects: Company Law, Criminal Law, Administrative Law, European Union Law, Sociology, Criminology, Industrial and Intellectual Property Law, Essay. </w:t>
      </w:r>
    </w:p>
    <w:p w14:paraId="667ED4AE" w14:textId="77777777" w:rsidR="000D64EB" w:rsidRPr="006066F6" w:rsidRDefault="000D64EB" w:rsidP="005F518A">
      <w:pPr>
        <w:pStyle w:val="NormalBodyTex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3</w:t>
      </w:r>
      <w:r w:rsidRPr="000D64EB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Year Subjects: Land Law, Equity, Evidence, Labour Law</w:t>
      </w:r>
      <w:r w:rsidR="00630E78">
        <w:rPr>
          <w:sz w:val="20"/>
          <w:szCs w:val="20"/>
        </w:rPr>
        <w:t>, Information Technology Law, Criminal Justice, Clinical Placement, Essay</w:t>
      </w:r>
    </w:p>
    <w:p w14:paraId="2AB20D13" w14:textId="77777777" w:rsidR="00F656D9" w:rsidRPr="006066F6" w:rsidRDefault="006066F6">
      <w:pPr>
        <w:pStyle w:val="SectionHeading"/>
        <w:rPr>
          <w:sz w:val="20"/>
          <w:szCs w:val="20"/>
        </w:rPr>
      </w:pPr>
      <w:r w:rsidRPr="006066F6">
        <w:rPr>
          <w:sz w:val="20"/>
          <w:szCs w:val="20"/>
        </w:rPr>
        <w:t>EXPERIENCE</w:t>
      </w:r>
    </w:p>
    <w:p w14:paraId="4BB005C7" w14:textId="77777777" w:rsidR="001C664D" w:rsidRDefault="001C664D" w:rsidP="001C664D">
      <w:pPr>
        <w:widowControl w:val="0"/>
        <w:autoSpaceDE w:val="0"/>
        <w:autoSpaceDN w:val="0"/>
        <w:adjustRightInd w:val="0"/>
        <w:spacing w:line="240" w:lineRule="auto"/>
        <w:ind w:left="288"/>
        <w:rPr>
          <w:rFonts w:cs="PT Serif"/>
          <w:sz w:val="20"/>
          <w:szCs w:val="20"/>
          <w:lang w:val="en-US"/>
        </w:rPr>
      </w:pPr>
    </w:p>
    <w:p w14:paraId="3ADA744B" w14:textId="21BBDB5C" w:rsidR="001C664D" w:rsidRDefault="001C664D" w:rsidP="005F518A">
      <w:pPr>
        <w:pStyle w:val="Location"/>
        <w:tabs>
          <w:tab w:val="left" w:pos="709"/>
          <w:tab w:val="left" w:pos="1134"/>
          <w:tab w:val="left" w:pos="1418"/>
          <w:tab w:val="left" w:pos="7513"/>
        </w:tabs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Eversheds</w:t>
      </w:r>
      <w:proofErr w:type="spellEnd"/>
      <w:r>
        <w:rPr>
          <w:b/>
          <w:sz w:val="20"/>
          <w:szCs w:val="20"/>
        </w:rPr>
        <w:t xml:space="preserve">    </w:t>
      </w:r>
      <w:r w:rsidR="005F518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May – August </w:t>
      </w:r>
      <w:r>
        <w:rPr>
          <w:b/>
          <w:sz w:val="20"/>
          <w:szCs w:val="20"/>
        </w:rPr>
        <w:t>2016</w:t>
      </w:r>
    </w:p>
    <w:p w14:paraId="777EBE1A" w14:textId="77777777" w:rsidR="001C664D" w:rsidRDefault="001C664D" w:rsidP="001C664D">
      <w:pPr>
        <w:pStyle w:val="Location"/>
        <w:rPr>
          <w:b/>
          <w:sz w:val="20"/>
          <w:szCs w:val="20"/>
        </w:rPr>
      </w:pPr>
      <w:r>
        <w:rPr>
          <w:b/>
          <w:sz w:val="20"/>
          <w:szCs w:val="20"/>
        </w:rPr>
        <w:t>Intern</w:t>
      </w:r>
    </w:p>
    <w:p w14:paraId="2752C926" w14:textId="12EA7E54" w:rsidR="00D93832" w:rsidRDefault="00BA3DE7" w:rsidP="00D93832">
      <w:pPr>
        <w:pStyle w:val="Location"/>
        <w:rPr>
          <w:sz w:val="20"/>
          <w:szCs w:val="20"/>
        </w:rPr>
      </w:pPr>
      <w:r>
        <w:rPr>
          <w:sz w:val="20"/>
          <w:szCs w:val="20"/>
        </w:rPr>
        <w:t xml:space="preserve">One </w:t>
      </w:r>
      <w:proofErr w:type="spellStart"/>
      <w:r>
        <w:rPr>
          <w:sz w:val="20"/>
          <w:szCs w:val="20"/>
        </w:rPr>
        <w:t>Earlsfort</w:t>
      </w:r>
      <w:proofErr w:type="spellEnd"/>
      <w:r>
        <w:rPr>
          <w:sz w:val="20"/>
          <w:szCs w:val="20"/>
        </w:rPr>
        <w:t xml:space="preserve"> Centre, </w:t>
      </w:r>
      <w:proofErr w:type="spellStart"/>
      <w:r>
        <w:rPr>
          <w:sz w:val="20"/>
          <w:szCs w:val="20"/>
        </w:rPr>
        <w:t>Earls</w:t>
      </w:r>
      <w:r w:rsidR="001C664D">
        <w:rPr>
          <w:sz w:val="20"/>
          <w:szCs w:val="20"/>
        </w:rPr>
        <w:t>fort</w:t>
      </w:r>
      <w:proofErr w:type="spellEnd"/>
      <w:r w:rsidR="001C664D">
        <w:rPr>
          <w:sz w:val="20"/>
          <w:szCs w:val="20"/>
        </w:rPr>
        <w:t xml:space="preserve"> Terrace, Dublin 2, Ireland</w:t>
      </w:r>
    </w:p>
    <w:p w14:paraId="459BFC9F" w14:textId="12040D02" w:rsidR="00D93832" w:rsidRPr="00D93832" w:rsidRDefault="00D93832" w:rsidP="00D9383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sz w:val="24"/>
          <w:szCs w:val="24"/>
          <w:lang w:val="en-US"/>
        </w:rPr>
      </w:pPr>
      <w:r>
        <w:rPr>
          <w:rFonts w:cs="Times"/>
          <w:sz w:val="20"/>
          <w:szCs w:val="20"/>
          <w:lang w:val="en-US"/>
        </w:rPr>
        <w:t xml:space="preserve">I completed an </w:t>
      </w:r>
      <w:r w:rsidR="00BB462F">
        <w:rPr>
          <w:rFonts w:cs="Times"/>
          <w:sz w:val="20"/>
          <w:szCs w:val="20"/>
          <w:lang w:val="en-US"/>
        </w:rPr>
        <w:t>eleven-week</w:t>
      </w:r>
      <w:r>
        <w:rPr>
          <w:rFonts w:cs="Times"/>
          <w:sz w:val="20"/>
          <w:szCs w:val="20"/>
          <w:lang w:val="en-US"/>
        </w:rPr>
        <w:t xml:space="preserve"> internship in the Construction and Projects department.</w:t>
      </w:r>
    </w:p>
    <w:p w14:paraId="3E5CC8E7" w14:textId="2F10AC75" w:rsidR="00D93832" w:rsidRPr="00D93832" w:rsidRDefault="00D93832" w:rsidP="00D9383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sz w:val="24"/>
          <w:szCs w:val="24"/>
          <w:lang w:val="en-US"/>
        </w:rPr>
      </w:pPr>
      <w:r>
        <w:rPr>
          <w:rFonts w:cs="Times"/>
          <w:sz w:val="20"/>
          <w:szCs w:val="20"/>
          <w:lang w:val="en-US"/>
        </w:rPr>
        <w:t xml:space="preserve">I assisted the team in various aspects of their work. This included preparing and presenting a summary of the new Government’s </w:t>
      </w:r>
      <w:proofErr w:type="spellStart"/>
      <w:r>
        <w:rPr>
          <w:rFonts w:cs="Times"/>
          <w:sz w:val="20"/>
          <w:szCs w:val="20"/>
          <w:lang w:val="en-US"/>
        </w:rPr>
        <w:t>Program</w:t>
      </w:r>
      <w:bookmarkStart w:id="0" w:name="_GoBack"/>
      <w:bookmarkEnd w:id="0"/>
      <w:r>
        <w:rPr>
          <w:rFonts w:cs="Times"/>
          <w:sz w:val="20"/>
          <w:szCs w:val="20"/>
          <w:lang w:val="en-US"/>
        </w:rPr>
        <w:t>me</w:t>
      </w:r>
      <w:proofErr w:type="spellEnd"/>
      <w:r>
        <w:rPr>
          <w:rFonts w:cs="Times"/>
          <w:sz w:val="20"/>
          <w:szCs w:val="20"/>
          <w:lang w:val="en-US"/>
        </w:rPr>
        <w:t xml:space="preserve"> during a department meeting. </w:t>
      </w:r>
    </w:p>
    <w:p w14:paraId="2DB4D3A1" w14:textId="05F221E8" w:rsidR="00D93832" w:rsidRPr="00D93832" w:rsidRDefault="00D93832" w:rsidP="00D9383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sz w:val="24"/>
          <w:szCs w:val="24"/>
          <w:lang w:val="en-US"/>
        </w:rPr>
      </w:pPr>
      <w:r>
        <w:rPr>
          <w:rFonts w:cs="Times"/>
          <w:sz w:val="20"/>
          <w:szCs w:val="20"/>
          <w:lang w:val="en-US"/>
        </w:rPr>
        <w:t>I carried out comparative studies between new and existing legislation and researched planning legislation for a specific tender.</w:t>
      </w:r>
    </w:p>
    <w:p w14:paraId="3FB7B6F1" w14:textId="0CD2186B" w:rsidR="00D93832" w:rsidRPr="00D93832" w:rsidRDefault="00D93832" w:rsidP="00D9383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sz w:val="24"/>
          <w:szCs w:val="24"/>
          <w:lang w:val="en-US"/>
        </w:rPr>
      </w:pPr>
      <w:r>
        <w:rPr>
          <w:rFonts w:cs="Times"/>
          <w:sz w:val="20"/>
          <w:szCs w:val="20"/>
          <w:lang w:val="en-US"/>
        </w:rPr>
        <w:t xml:space="preserve">In addition I reviewed several building contracts and tenders in their final stages. </w:t>
      </w:r>
    </w:p>
    <w:p w14:paraId="6CA7C5B0" w14:textId="77777777" w:rsidR="001C664D" w:rsidRDefault="001C664D" w:rsidP="001C664D">
      <w:pPr>
        <w:widowControl w:val="0"/>
        <w:autoSpaceDE w:val="0"/>
        <w:autoSpaceDN w:val="0"/>
        <w:adjustRightInd w:val="0"/>
        <w:spacing w:line="240" w:lineRule="auto"/>
        <w:ind w:left="288"/>
        <w:rPr>
          <w:rFonts w:cs="PT Serif"/>
          <w:sz w:val="20"/>
          <w:szCs w:val="20"/>
          <w:lang w:val="en-US"/>
        </w:rPr>
      </w:pPr>
    </w:p>
    <w:p w14:paraId="10E1BBAB" w14:textId="0BF369F1" w:rsidR="001C664D" w:rsidRPr="001C664D" w:rsidRDefault="001C664D" w:rsidP="00D93832">
      <w:pPr>
        <w:pStyle w:val="Location"/>
        <w:tabs>
          <w:tab w:val="left" w:pos="7513"/>
        </w:tabs>
        <w:rPr>
          <w:b/>
          <w:sz w:val="20"/>
          <w:szCs w:val="20"/>
        </w:rPr>
      </w:pPr>
      <w:r w:rsidRPr="001C664D">
        <w:rPr>
          <w:b/>
          <w:sz w:val="20"/>
          <w:szCs w:val="20"/>
        </w:rPr>
        <w:t>Competition and Consumer Protection Commission</w:t>
      </w:r>
      <w:r w:rsidR="005F518A">
        <w:rPr>
          <w:b/>
          <w:sz w:val="20"/>
          <w:szCs w:val="20"/>
        </w:rPr>
        <w:t xml:space="preserve"> </w:t>
      </w:r>
      <w:r w:rsidR="00663E2D">
        <w:rPr>
          <w:b/>
          <w:sz w:val="20"/>
          <w:szCs w:val="20"/>
        </w:rPr>
        <w:t xml:space="preserve">                                                               January – May 2016</w:t>
      </w:r>
      <w:r w:rsidR="00D93832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Clinical Placement Student </w:t>
      </w:r>
    </w:p>
    <w:p w14:paraId="1C13A940" w14:textId="1E075FF3" w:rsidR="001C664D" w:rsidRPr="006066F6" w:rsidRDefault="001C664D" w:rsidP="001C664D">
      <w:pPr>
        <w:pStyle w:val="JobTitle"/>
        <w:rPr>
          <w:sz w:val="20"/>
          <w:szCs w:val="20"/>
        </w:rPr>
      </w:pPr>
      <w:r w:rsidRPr="001C664D">
        <w:rPr>
          <w:rFonts w:cs="Oxygen-Light"/>
          <w:b w:val="0"/>
          <w:sz w:val="20"/>
          <w:szCs w:val="20"/>
          <w:lang w:val="en-US"/>
        </w:rPr>
        <w:t>Parnell House, 14 Parnell Square, Dublin 1</w:t>
      </w:r>
      <w:r w:rsidRPr="001C664D">
        <w:rPr>
          <w:sz w:val="20"/>
          <w:szCs w:val="20"/>
        </w:rPr>
        <w:tab/>
      </w:r>
    </w:p>
    <w:p w14:paraId="2D555646" w14:textId="33FF0145" w:rsidR="005F518A" w:rsidRDefault="001C664D" w:rsidP="005F518A">
      <w:pPr>
        <w:pStyle w:val="JobTitle"/>
        <w:numPr>
          <w:ilvl w:val="0"/>
          <w:numId w:val="12"/>
        </w:numPr>
        <w:rPr>
          <w:b w:val="0"/>
          <w:sz w:val="20"/>
          <w:szCs w:val="20"/>
        </w:rPr>
      </w:pPr>
      <w:r w:rsidRPr="001C664D">
        <w:rPr>
          <w:b w:val="0"/>
          <w:sz w:val="20"/>
          <w:szCs w:val="20"/>
        </w:rPr>
        <w:t xml:space="preserve">I participated in a </w:t>
      </w:r>
      <w:r w:rsidR="00BB462F" w:rsidRPr="001C664D">
        <w:rPr>
          <w:b w:val="0"/>
          <w:sz w:val="20"/>
          <w:szCs w:val="20"/>
        </w:rPr>
        <w:t>ten-week</w:t>
      </w:r>
      <w:r w:rsidRPr="001C664D">
        <w:rPr>
          <w:b w:val="0"/>
          <w:sz w:val="20"/>
          <w:szCs w:val="20"/>
        </w:rPr>
        <w:t xml:space="preserve"> clinical placement programme organised through NUIG with the Competition and Consumer Protection </w:t>
      </w:r>
      <w:proofErr w:type="gramStart"/>
      <w:r w:rsidRPr="001C664D">
        <w:rPr>
          <w:b w:val="0"/>
          <w:sz w:val="20"/>
          <w:szCs w:val="20"/>
        </w:rPr>
        <w:t>Commission which</w:t>
      </w:r>
      <w:proofErr w:type="gramEnd"/>
      <w:r w:rsidRPr="001C664D">
        <w:rPr>
          <w:b w:val="0"/>
          <w:sz w:val="20"/>
          <w:szCs w:val="20"/>
        </w:rPr>
        <w:t xml:space="preserve"> </w:t>
      </w:r>
      <w:r w:rsidR="00D474D8">
        <w:rPr>
          <w:b w:val="0"/>
          <w:sz w:val="20"/>
          <w:szCs w:val="20"/>
        </w:rPr>
        <w:t>required me to work</w:t>
      </w:r>
      <w:r w:rsidRPr="001C664D">
        <w:rPr>
          <w:b w:val="0"/>
          <w:sz w:val="20"/>
          <w:szCs w:val="20"/>
        </w:rPr>
        <w:t xml:space="preserve"> one day a week in their office in Dublin.</w:t>
      </w:r>
    </w:p>
    <w:p w14:paraId="1C84872D" w14:textId="77777777" w:rsidR="005F518A" w:rsidRDefault="001C664D" w:rsidP="005F518A">
      <w:pPr>
        <w:pStyle w:val="JobTitle"/>
        <w:numPr>
          <w:ilvl w:val="0"/>
          <w:numId w:val="12"/>
        </w:numPr>
        <w:rPr>
          <w:b w:val="0"/>
          <w:sz w:val="20"/>
          <w:szCs w:val="20"/>
        </w:rPr>
      </w:pPr>
      <w:r w:rsidRPr="001C664D">
        <w:rPr>
          <w:b w:val="0"/>
          <w:sz w:val="20"/>
          <w:szCs w:val="20"/>
        </w:rPr>
        <w:t>I assisted in preparing a document in response to a questionnaire by the European Commission in relation to Competition law across the Member States.</w:t>
      </w:r>
    </w:p>
    <w:p w14:paraId="5AB87246" w14:textId="23428298" w:rsidR="001C664D" w:rsidRDefault="001C664D" w:rsidP="005F518A">
      <w:pPr>
        <w:pStyle w:val="JobTitle"/>
        <w:numPr>
          <w:ilvl w:val="0"/>
          <w:numId w:val="12"/>
        </w:numPr>
        <w:rPr>
          <w:b w:val="0"/>
          <w:sz w:val="20"/>
          <w:szCs w:val="20"/>
        </w:rPr>
      </w:pPr>
      <w:r w:rsidRPr="001C664D">
        <w:rPr>
          <w:b w:val="0"/>
          <w:sz w:val="20"/>
          <w:szCs w:val="20"/>
        </w:rPr>
        <w:lastRenderedPageBreak/>
        <w:t xml:space="preserve"> I also researched aspects of Irish competition and consumer law for the preparation of an explanatory document for consumers</w:t>
      </w:r>
      <w:r w:rsidR="00D474D8">
        <w:rPr>
          <w:b w:val="0"/>
          <w:sz w:val="20"/>
          <w:szCs w:val="20"/>
        </w:rPr>
        <w:t xml:space="preserve"> setting out their rights</w:t>
      </w:r>
      <w:r w:rsidRPr="001C664D">
        <w:rPr>
          <w:b w:val="0"/>
          <w:sz w:val="20"/>
          <w:szCs w:val="20"/>
        </w:rPr>
        <w:t>.</w:t>
      </w:r>
    </w:p>
    <w:p w14:paraId="0300C1D9" w14:textId="77777777" w:rsidR="001C664D" w:rsidRDefault="001C664D">
      <w:pPr>
        <w:pStyle w:val="JobTitle"/>
        <w:rPr>
          <w:sz w:val="20"/>
          <w:szCs w:val="20"/>
        </w:rPr>
      </w:pPr>
    </w:p>
    <w:p w14:paraId="18AF4B33" w14:textId="77777777" w:rsidR="005F518A" w:rsidRDefault="005F518A">
      <w:pPr>
        <w:pStyle w:val="JobTitle"/>
        <w:rPr>
          <w:sz w:val="20"/>
          <w:szCs w:val="20"/>
        </w:rPr>
      </w:pPr>
    </w:p>
    <w:p w14:paraId="241F954E" w14:textId="362DA2D7" w:rsidR="001C664D" w:rsidRDefault="001C664D" w:rsidP="00663E2D">
      <w:pPr>
        <w:pStyle w:val="JobTitle"/>
        <w:rPr>
          <w:sz w:val="20"/>
          <w:szCs w:val="20"/>
        </w:rPr>
      </w:pPr>
      <w:r>
        <w:rPr>
          <w:sz w:val="20"/>
          <w:szCs w:val="20"/>
        </w:rPr>
        <w:t>Squire Patton Boggs Law Firm</w:t>
      </w:r>
      <w:r w:rsidR="00663E2D">
        <w:rPr>
          <w:sz w:val="20"/>
          <w:szCs w:val="20"/>
        </w:rPr>
        <w:tab/>
        <w:t>June – August 2014</w:t>
      </w:r>
    </w:p>
    <w:p w14:paraId="22B0F978" w14:textId="2C05CF65" w:rsidR="00F656D9" w:rsidRPr="006066F6" w:rsidRDefault="001C664D" w:rsidP="005F518A">
      <w:pPr>
        <w:pStyle w:val="JobTitle"/>
        <w:tabs>
          <w:tab w:val="clear" w:pos="7560"/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>Intern</w:t>
      </w:r>
      <w:r w:rsidR="006066F6" w:rsidRPr="006066F6">
        <w:rPr>
          <w:sz w:val="20"/>
          <w:szCs w:val="20"/>
        </w:rPr>
        <w:tab/>
      </w:r>
    </w:p>
    <w:p w14:paraId="7A5F28C9" w14:textId="77777777" w:rsidR="00FB59F7" w:rsidRDefault="00FB59F7" w:rsidP="00FB59F7">
      <w:pPr>
        <w:widowControl w:val="0"/>
        <w:autoSpaceDE w:val="0"/>
        <w:autoSpaceDN w:val="0"/>
        <w:adjustRightInd w:val="0"/>
        <w:spacing w:line="240" w:lineRule="auto"/>
        <w:ind w:left="288"/>
        <w:rPr>
          <w:rFonts w:cs="PT Serif"/>
          <w:sz w:val="20"/>
          <w:szCs w:val="20"/>
          <w:lang w:val="en-US"/>
        </w:rPr>
      </w:pPr>
      <w:r w:rsidRPr="00FB59F7">
        <w:rPr>
          <w:rFonts w:cs="PT Serif"/>
          <w:sz w:val="20"/>
          <w:szCs w:val="20"/>
          <w:lang w:val="en-US"/>
        </w:rPr>
        <w:t>Avenue Lloyd George, 7, 1000 Brussels, Belgium</w:t>
      </w:r>
    </w:p>
    <w:p w14:paraId="32BF6339" w14:textId="368BF32A" w:rsidR="005F518A" w:rsidRDefault="001C664D" w:rsidP="005F518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PT Serif"/>
          <w:sz w:val="20"/>
          <w:szCs w:val="20"/>
          <w:lang w:val="en-US"/>
        </w:rPr>
      </w:pPr>
      <w:r w:rsidRPr="005F518A">
        <w:rPr>
          <w:rFonts w:cs="PT Serif"/>
          <w:sz w:val="20"/>
          <w:szCs w:val="20"/>
          <w:lang w:val="en-US"/>
        </w:rPr>
        <w:t xml:space="preserve">I completed a </w:t>
      </w:r>
      <w:r w:rsidR="00BB462F" w:rsidRPr="005F518A">
        <w:rPr>
          <w:rFonts w:cs="PT Serif"/>
          <w:sz w:val="20"/>
          <w:szCs w:val="20"/>
          <w:lang w:val="en-US"/>
        </w:rPr>
        <w:t>nine-week</w:t>
      </w:r>
      <w:r w:rsidRPr="005F518A">
        <w:rPr>
          <w:rFonts w:cs="PT Serif"/>
          <w:sz w:val="20"/>
          <w:szCs w:val="20"/>
          <w:lang w:val="en-US"/>
        </w:rPr>
        <w:t xml:space="preserve"> internship with a Brussels based international law firm </w:t>
      </w:r>
      <w:proofErr w:type="spellStart"/>
      <w:r w:rsidRPr="005F518A">
        <w:rPr>
          <w:rFonts w:cs="PT Serif"/>
          <w:sz w:val="20"/>
          <w:szCs w:val="20"/>
          <w:lang w:val="en-US"/>
        </w:rPr>
        <w:t>specialising</w:t>
      </w:r>
      <w:proofErr w:type="spellEnd"/>
      <w:r w:rsidRPr="005F518A">
        <w:rPr>
          <w:rFonts w:cs="PT Serif"/>
          <w:sz w:val="20"/>
          <w:szCs w:val="20"/>
          <w:lang w:val="en-US"/>
        </w:rPr>
        <w:t xml:space="preserve"> in European and Competition Law. </w:t>
      </w:r>
    </w:p>
    <w:p w14:paraId="1E4090DF" w14:textId="77777777" w:rsidR="005F518A" w:rsidRDefault="001C664D" w:rsidP="005F518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PT Serif"/>
          <w:sz w:val="20"/>
          <w:szCs w:val="20"/>
          <w:lang w:val="en-US"/>
        </w:rPr>
      </w:pPr>
      <w:r w:rsidRPr="005F518A">
        <w:rPr>
          <w:rFonts w:cs="PT Serif"/>
          <w:sz w:val="20"/>
          <w:szCs w:val="20"/>
          <w:lang w:val="en-US"/>
        </w:rPr>
        <w:t xml:space="preserve">I assisted lawyers with their case preparation and legal research. I participated in the weekly lawyers meetings where all ongoing cases were discussed. </w:t>
      </w:r>
    </w:p>
    <w:p w14:paraId="327193C0" w14:textId="77777777" w:rsidR="005F518A" w:rsidRDefault="001C664D" w:rsidP="005F518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PT Serif"/>
          <w:sz w:val="20"/>
          <w:szCs w:val="20"/>
          <w:lang w:val="en-US"/>
        </w:rPr>
      </w:pPr>
      <w:r w:rsidRPr="005F518A">
        <w:rPr>
          <w:rFonts w:cs="PT Serif"/>
          <w:sz w:val="20"/>
          <w:szCs w:val="20"/>
          <w:lang w:val="en-US"/>
        </w:rPr>
        <w:t xml:space="preserve">I worked independently and was required to research legal aspects under the national laws of various Member States. </w:t>
      </w:r>
    </w:p>
    <w:p w14:paraId="46ACB641" w14:textId="77777777" w:rsidR="005F518A" w:rsidRDefault="001C664D" w:rsidP="005F518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PT Serif"/>
          <w:sz w:val="20"/>
          <w:szCs w:val="20"/>
          <w:lang w:val="en-US"/>
        </w:rPr>
      </w:pPr>
      <w:r w:rsidRPr="005F518A">
        <w:rPr>
          <w:rFonts w:cs="PT Serif"/>
          <w:sz w:val="20"/>
          <w:szCs w:val="20"/>
          <w:lang w:val="en-US"/>
        </w:rPr>
        <w:t xml:space="preserve">As part of the office’s annual legal review I assisted in the preparation of the legal and procedural updates in relation to State Aid in the area of competition law. In this regard I had to identify decisions issued in the preceding year, information updates from the European Commission and </w:t>
      </w:r>
      <w:proofErr w:type="spellStart"/>
      <w:r w:rsidRPr="005F518A">
        <w:rPr>
          <w:rFonts w:cs="PT Serif"/>
          <w:sz w:val="20"/>
          <w:szCs w:val="20"/>
          <w:lang w:val="en-US"/>
        </w:rPr>
        <w:t>analyse</w:t>
      </w:r>
      <w:proofErr w:type="spellEnd"/>
      <w:r w:rsidRPr="005F518A">
        <w:rPr>
          <w:rFonts w:cs="PT Serif"/>
          <w:sz w:val="20"/>
          <w:szCs w:val="20"/>
          <w:lang w:val="en-US"/>
        </w:rPr>
        <w:t xml:space="preserve"> them and prepare summaries. </w:t>
      </w:r>
    </w:p>
    <w:p w14:paraId="0995E820" w14:textId="6AD8B6CC" w:rsidR="00F656D9" w:rsidRDefault="001C664D" w:rsidP="005F518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PT Serif"/>
          <w:sz w:val="20"/>
          <w:szCs w:val="20"/>
          <w:lang w:val="en-US"/>
        </w:rPr>
      </w:pPr>
      <w:r w:rsidRPr="005F518A">
        <w:rPr>
          <w:rFonts w:cs="PT Serif"/>
          <w:sz w:val="20"/>
          <w:szCs w:val="20"/>
          <w:lang w:val="en-US"/>
        </w:rPr>
        <w:t>I worked closely with a Belgian lawyer who was advising on allegations of price manipulation against a producer's cartel.</w:t>
      </w:r>
    </w:p>
    <w:p w14:paraId="227E4DFE" w14:textId="77777777" w:rsidR="005F518A" w:rsidRPr="005F518A" w:rsidRDefault="005F518A" w:rsidP="005F518A">
      <w:pPr>
        <w:widowControl w:val="0"/>
        <w:autoSpaceDE w:val="0"/>
        <w:autoSpaceDN w:val="0"/>
        <w:adjustRightInd w:val="0"/>
        <w:spacing w:line="240" w:lineRule="auto"/>
        <w:ind w:left="648"/>
        <w:rPr>
          <w:rFonts w:cs="PT Serif"/>
          <w:sz w:val="20"/>
          <w:szCs w:val="20"/>
          <w:lang w:val="en-US"/>
        </w:rPr>
      </w:pPr>
    </w:p>
    <w:p w14:paraId="2FDDFBF8" w14:textId="72181F86" w:rsidR="005F518A" w:rsidRPr="006066F6" w:rsidRDefault="006066F6">
      <w:pPr>
        <w:pStyle w:val="SectionHeading"/>
        <w:rPr>
          <w:sz w:val="20"/>
          <w:szCs w:val="20"/>
        </w:rPr>
      </w:pPr>
      <w:r w:rsidRPr="006066F6">
        <w:rPr>
          <w:sz w:val="20"/>
          <w:szCs w:val="20"/>
        </w:rPr>
        <w:t>LANGUAGES</w:t>
      </w:r>
    </w:p>
    <w:p w14:paraId="59A39138" w14:textId="31209F2D" w:rsidR="00F656D9" w:rsidRDefault="001C664D" w:rsidP="005F518A">
      <w:pPr>
        <w:pStyle w:val="NormalBodyTex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I am fluent in French and I have a proficiency in Spanish. </w:t>
      </w:r>
    </w:p>
    <w:p w14:paraId="45BFB491" w14:textId="77777777" w:rsidR="00DE5F22" w:rsidRDefault="00DE5F22" w:rsidP="004547F1">
      <w:pPr>
        <w:pStyle w:val="NormalBodyText"/>
        <w:ind w:left="0"/>
        <w:rPr>
          <w:sz w:val="20"/>
          <w:szCs w:val="20"/>
        </w:rPr>
      </w:pPr>
    </w:p>
    <w:p w14:paraId="41CBDEB9" w14:textId="4DB1E63A" w:rsidR="004547F1" w:rsidRDefault="004547F1" w:rsidP="004547F1">
      <w:pPr>
        <w:pStyle w:val="NormalBodyText"/>
        <w:ind w:left="0"/>
        <w:rPr>
          <w:sz w:val="20"/>
          <w:szCs w:val="20"/>
        </w:rPr>
      </w:pPr>
      <w:r>
        <w:rPr>
          <w:sz w:val="20"/>
          <w:szCs w:val="20"/>
        </w:rPr>
        <w:t>INTERESTS AND ACHIEVEMENTS</w:t>
      </w:r>
    </w:p>
    <w:p w14:paraId="287EE596" w14:textId="77777777" w:rsidR="004547F1" w:rsidRPr="004547F1" w:rsidRDefault="004547F1" w:rsidP="004547F1">
      <w:pPr>
        <w:pStyle w:val="NormalBodyText"/>
        <w:numPr>
          <w:ilvl w:val="0"/>
          <w:numId w:val="14"/>
        </w:numPr>
        <w:rPr>
          <w:sz w:val="20"/>
          <w:szCs w:val="20"/>
        </w:rPr>
      </w:pPr>
      <w:r w:rsidRPr="004547F1">
        <w:rPr>
          <w:sz w:val="20"/>
          <w:szCs w:val="20"/>
        </w:rPr>
        <w:t xml:space="preserve">I was a keen tennis player in secondary school.  However, due to personal circumstances I did not have the time to continue playing throughout my time in university. I have recently resumed lessons and I am keen to return to the level at which I used to play. </w:t>
      </w:r>
    </w:p>
    <w:p w14:paraId="452C4077" w14:textId="273A76A6" w:rsidR="004547F1" w:rsidRDefault="004547F1" w:rsidP="004547F1">
      <w:pPr>
        <w:pStyle w:val="NormalBodyText"/>
        <w:numPr>
          <w:ilvl w:val="0"/>
          <w:numId w:val="14"/>
        </w:numPr>
        <w:rPr>
          <w:sz w:val="20"/>
          <w:szCs w:val="20"/>
        </w:rPr>
      </w:pPr>
      <w:r w:rsidRPr="004547F1">
        <w:rPr>
          <w:sz w:val="20"/>
          <w:szCs w:val="20"/>
        </w:rPr>
        <w:t>I am very involved with charitable work and in my final two years of secondary school I organised my school's fashion show during our school's charity fundraising day. I have also organised several walks in aid of The Neurofibromatosis Association of Ireland, with the help of my family members. I also partook in the first Relay for Life organised by the Cancer Society in Trinity College Dublin in 2012.</w:t>
      </w:r>
    </w:p>
    <w:p w14:paraId="3CDA2679" w14:textId="77777777" w:rsidR="004547F1" w:rsidRDefault="004547F1" w:rsidP="004547F1">
      <w:pPr>
        <w:pStyle w:val="NormalBodyText"/>
        <w:ind w:left="0"/>
        <w:rPr>
          <w:sz w:val="20"/>
          <w:szCs w:val="20"/>
        </w:rPr>
      </w:pPr>
    </w:p>
    <w:p w14:paraId="5833C68A" w14:textId="226E0D2D" w:rsidR="00DE5F22" w:rsidRDefault="004D02A6" w:rsidP="00DE5F22">
      <w:pPr>
        <w:pStyle w:val="NormalBodyText"/>
        <w:ind w:left="0"/>
        <w:rPr>
          <w:sz w:val="20"/>
          <w:szCs w:val="20"/>
        </w:rPr>
      </w:pPr>
      <w:r>
        <w:rPr>
          <w:sz w:val="20"/>
          <w:szCs w:val="20"/>
        </w:rPr>
        <w:t>REFERENCES</w:t>
      </w:r>
    </w:p>
    <w:p w14:paraId="3DB9F80E" w14:textId="77777777" w:rsidR="004D02A6" w:rsidRDefault="004D02A6" w:rsidP="00DE5F22">
      <w:pPr>
        <w:pStyle w:val="NormalBodyText"/>
        <w:ind w:left="0"/>
        <w:rPr>
          <w:sz w:val="20"/>
          <w:szCs w:val="20"/>
        </w:rPr>
      </w:pPr>
    </w:p>
    <w:p w14:paraId="72FC33E3" w14:textId="0525DD81" w:rsidR="004D02A6" w:rsidRDefault="004D02A6" w:rsidP="004D02A6">
      <w:pPr>
        <w:pStyle w:val="NormalBodyTex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Academic Reference</w:t>
      </w:r>
      <w:r w:rsidR="005F518A">
        <w:rPr>
          <w:sz w:val="20"/>
          <w:szCs w:val="20"/>
        </w:rPr>
        <w:t>:</w:t>
      </w:r>
    </w:p>
    <w:p w14:paraId="300FF0E0" w14:textId="77777777" w:rsidR="004D02A6" w:rsidRDefault="004D02A6" w:rsidP="004D02A6">
      <w:pPr>
        <w:pStyle w:val="NormalBodyText"/>
        <w:ind w:left="720"/>
        <w:rPr>
          <w:sz w:val="20"/>
          <w:szCs w:val="20"/>
        </w:rPr>
      </w:pPr>
    </w:p>
    <w:p w14:paraId="0FBBBC15" w14:textId="594E71CD" w:rsidR="004D02A6" w:rsidRDefault="004D02A6" w:rsidP="004D02A6">
      <w:pPr>
        <w:pStyle w:val="NormalBodyText"/>
        <w:ind w:left="720"/>
        <w:rPr>
          <w:sz w:val="20"/>
          <w:szCs w:val="20"/>
        </w:rPr>
      </w:pPr>
      <w:r>
        <w:rPr>
          <w:sz w:val="20"/>
          <w:szCs w:val="20"/>
        </w:rPr>
        <w:t>Dr Lucy-Ann Buckley</w:t>
      </w:r>
    </w:p>
    <w:p w14:paraId="302B35BD" w14:textId="47D63AA8" w:rsidR="004D02A6" w:rsidRDefault="004D02A6" w:rsidP="004D02A6">
      <w:pPr>
        <w:pStyle w:val="NormalBodyText"/>
        <w:ind w:left="720"/>
        <w:rPr>
          <w:sz w:val="20"/>
          <w:szCs w:val="20"/>
        </w:rPr>
      </w:pPr>
      <w:r>
        <w:rPr>
          <w:sz w:val="20"/>
          <w:szCs w:val="20"/>
        </w:rPr>
        <w:t>Lecturer at NUIG</w:t>
      </w:r>
    </w:p>
    <w:p w14:paraId="31709A25" w14:textId="4ACB32EB" w:rsidR="004D02A6" w:rsidRDefault="00BA3DE7" w:rsidP="004D02A6">
      <w:pPr>
        <w:pStyle w:val="NormalBodyText"/>
        <w:ind w:left="720"/>
        <w:rPr>
          <w:sz w:val="20"/>
          <w:szCs w:val="20"/>
        </w:rPr>
      </w:pPr>
      <w:hyperlink r:id="rId13" w:history="1">
        <w:r w:rsidR="004D02A6" w:rsidRPr="002B7A57">
          <w:rPr>
            <w:rStyle w:val="Hyperlink"/>
            <w:sz w:val="20"/>
            <w:szCs w:val="20"/>
          </w:rPr>
          <w:t>lucy-ann.buckley@nuigalway.ie</w:t>
        </w:r>
      </w:hyperlink>
    </w:p>
    <w:p w14:paraId="1605828E" w14:textId="612CFEEB" w:rsidR="004D02A6" w:rsidRDefault="004D02A6" w:rsidP="004D02A6">
      <w:pPr>
        <w:pStyle w:val="NormalBodyText"/>
        <w:ind w:left="720"/>
        <w:rPr>
          <w:sz w:val="20"/>
          <w:szCs w:val="20"/>
        </w:rPr>
      </w:pPr>
      <w:r w:rsidRPr="004D02A6">
        <w:rPr>
          <w:sz w:val="20"/>
          <w:szCs w:val="20"/>
        </w:rPr>
        <w:t>+353 91 493661</w:t>
      </w:r>
    </w:p>
    <w:p w14:paraId="163C6C6B" w14:textId="77777777" w:rsidR="004D02A6" w:rsidRDefault="004D02A6" w:rsidP="004D02A6">
      <w:pPr>
        <w:pStyle w:val="NormalBodyText"/>
        <w:ind w:left="720"/>
        <w:rPr>
          <w:sz w:val="20"/>
          <w:szCs w:val="20"/>
        </w:rPr>
      </w:pPr>
    </w:p>
    <w:p w14:paraId="2717FFB1" w14:textId="5A0ECEF1" w:rsidR="004D02A6" w:rsidRDefault="004D02A6" w:rsidP="004D02A6">
      <w:pPr>
        <w:pStyle w:val="NormalBodyTex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Character Reference</w:t>
      </w:r>
      <w:r w:rsidR="005F518A">
        <w:rPr>
          <w:sz w:val="20"/>
          <w:szCs w:val="20"/>
        </w:rPr>
        <w:t>:</w:t>
      </w:r>
    </w:p>
    <w:p w14:paraId="2FC27E4F" w14:textId="77777777" w:rsidR="004D02A6" w:rsidRDefault="004D02A6" w:rsidP="004D02A6">
      <w:pPr>
        <w:pStyle w:val="NormalBodyText"/>
        <w:ind w:left="0"/>
        <w:rPr>
          <w:sz w:val="20"/>
          <w:szCs w:val="20"/>
        </w:rPr>
      </w:pPr>
    </w:p>
    <w:p w14:paraId="3381BA00" w14:textId="4A9DCD2D" w:rsidR="004D02A6" w:rsidRDefault="004D02A6" w:rsidP="004D02A6">
      <w:pPr>
        <w:pStyle w:val="NormalBodyText"/>
        <w:ind w:left="720"/>
        <w:rPr>
          <w:sz w:val="20"/>
          <w:szCs w:val="20"/>
        </w:rPr>
      </w:pPr>
      <w:r>
        <w:rPr>
          <w:sz w:val="20"/>
          <w:szCs w:val="20"/>
        </w:rPr>
        <w:t>Mr Brian Hartnett</w:t>
      </w:r>
    </w:p>
    <w:p w14:paraId="77EC985B" w14:textId="60F047E7" w:rsidR="004D02A6" w:rsidRDefault="004D02A6" w:rsidP="004D02A6">
      <w:pPr>
        <w:pStyle w:val="NormalBodyText"/>
        <w:ind w:left="720"/>
        <w:rPr>
          <w:sz w:val="20"/>
          <w:szCs w:val="20"/>
        </w:rPr>
      </w:pPr>
      <w:r>
        <w:rPr>
          <w:sz w:val="20"/>
          <w:szCs w:val="20"/>
        </w:rPr>
        <w:t>Managing Partner Squire Patton Boggs</w:t>
      </w:r>
    </w:p>
    <w:p w14:paraId="22D50367" w14:textId="1C7F196E" w:rsidR="004D02A6" w:rsidRDefault="00BA3DE7" w:rsidP="004D02A6">
      <w:pPr>
        <w:pStyle w:val="NormalBodyText"/>
        <w:ind w:left="720"/>
        <w:rPr>
          <w:sz w:val="20"/>
          <w:szCs w:val="20"/>
        </w:rPr>
      </w:pPr>
      <w:hyperlink r:id="rId14" w:history="1">
        <w:r w:rsidR="004D02A6" w:rsidRPr="002B7A57">
          <w:rPr>
            <w:rStyle w:val="Hyperlink"/>
            <w:sz w:val="20"/>
            <w:szCs w:val="20"/>
          </w:rPr>
          <w:t>Brian.hartnett@squirepb.com</w:t>
        </w:r>
      </w:hyperlink>
    </w:p>
    <w:p w14:paraId="06C5C902" w14:textId="6FF38DA8" w:rsidR="00F656D9" w:rsidRDefault="004D02A6" w:rsidP="004547F1">
      <w:pPr>
        <w:pStyle w:val="NormalBodyText"/>
        <w:ind w:left="720"/>
        <w:rPr>
          <w:sz w:val="20"/>
          <w:szCs w:val="20"/>
        </w:rPr>
      </w:pPr>
      <w:r w:rsidRPr="004D02A6">
        <w:rPr>
          <w:sz w:val="20"/>
          <w:szCs w:val="20"/>
        </w:rPr>
        <w:t>+ 322 627 1101</w:t>
      </w:r>
    </w:p>
    <w:p w14:paraId="0218BF8F" w14:textId="77777777" w:rsidR="001C664D" w:rsidRPr="006066F6" w:rsidRDefault="001C664D">
      <w:pPr>
        <w:pStyle w:val="NormalBodyText"/>
        <w:rPr>
          <w:sz w:val="20"/>
          <w:szCs w:val="20"/>
        </w:rPr>
      </w:pPr>
    </w:p>
    <w:sectPr w:rsidR="001C664D" w:rsidRPr="006066F6">
      <w:headerReference w:type="default" r:id="rId15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9A7B7" w14:textId="77777777" w:rsidR="005F518A" w:rsidRDefault="005F518A">
      <w:pPr>
        <w:spacing w:line="240" w:lineRule="auto"/>
      </w:pPr>
      <w:r>
        <w:separator/>
      </w:r>
    </w:p>
  </w:endnote>
  <w:endnote w:type="continuationSeparator" w:id="0">
    <w:p w14:paraId="7B0AFA40" w14:textId="77777777" w:rsidR="005F518A" w:rsidRDefault="005F5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xygen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D111D" w14:textId="77777777" w:rsidR="005F518A" w:rsidRDefault="005F518A">
      <w:pPr>
        <w:spacing w:line="240" w:lineRule="auto"/>
      </w:pPr>
      <w:r>
        <w:separator/>
      </w:r>
    </w:p>
  </w:footnote>
  <w:footnote w:type="continuationSeparator" w:id="0">
    <w:p w14:paraId="269CCB65" w14:textId="77777777" w:rsidR="005F518A" w:rsidRDefault="005F5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A6424" w14:textId="77777777" w:rsidR="005F518A" w:rsidRDefault="00BA3DE7">
    <w:pPr>
      <w:pStyle w:val="YourName"/>
    </w:pPr>
    <w:sdt>
      <w:sdtPr>
        <w:alias w:val="Author"/>
        <w:id w:val="25244219"/>
        <w:placeholder>
          <w:docPart w:val="DA57096D597C814BB44670A72A34A55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F518A">
          <w:rPr>
            <w:lang w:val="en-IE"/>
          </w:rPr>
          <w:t>Ailbhe Murphy</w:t>
        </w:r>
      </w:sdtContent>
    </w:sdt>
    <w:r w:rsidR="005F518A">
      <w:tab/>
      <w:t xml:space="preserve">Page </w:t>
    </w:r>
    <w:r w:rsidR="005F518A">
      <w:fldChar w:fldCharType="begin"/>
    </w:r>
    <w:r w:rsidR="005F518A">
      <w:instrText xml:space="preserve"> PAGE   \* MERGEFORMAT </w:instrText>
    </w:r>
    <w:r w:rsidR="005F518A">
      <w:fldChar w:fldCharType="separate"/>
    </w:r>
    <w:r>
      <w:rPr>
        <w:noProof/>
      </w:rPr>
      <w:t>2</w:t>
    </w:r>
    <w:r w:rsidR="005F518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92E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C1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634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B2AF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5D7A41"/>
    <w:multiLevelType w:val="hybridMultilevel"/>
    <w:tmpl w:val="D666BB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CFC3249"/>
    <w:multiLevelType w:val="hybridMultilevel"/>
    <w:tmpl w:val="8DAC9D0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D905721"/>
    <w:multiLevelType w:val="hybridMultilevel"/>
    <w:tmpl w:val="C15EEF8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271103FD"/>
    <w:multiLevelType w:val="hybridMultilevel"/>
    <w:tmpl w:val="84C86A1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40E021D1"/>
    <w:multiLevelType w:val="hybridMultilevel"/>
    <w:tmpl w:val="FDA66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9806CB"/>
    <w:multiLevelType w:val="hybridMultilevel"/>
    <w:tmpl w:val="77B6E82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505E7B24"/>
    <w:multiLevelType w:val="hybridMultilevel"/>
    <w:tmpl w:val="BD70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36FD9"/>
    <w:multiLevelType w:val="hybridMultilevel"/>
    <w:tmpl w:val="2A58E8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5B9A6047"/>
    <w:multiLevelType w:val="hybridMultilevel"/>
    <w:tmpl w:val="56E2B41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66D37CE1"/>
    <w:multiLevelType w:val="hybridMultilevel"/>
    <w:tmpl w:val="42A2B20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7073334D"/>
    <w:multiLevelType w:val="hybridMultilevel"/>
    <w:tmpl w:val="7DE6413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78D558A4"/>
    <w:multiLevelType w:val="hybridMultilevel"/>
    <w:tmpl w:val="8FE0091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14"/>
  </w:num>
  <w:num w:numId="11">
    <w:abstractNumId w:val="13"/>
  </w:num>
  <w:num w:numId="12">
    <w:abstractNumId w:val="7"/>
  </w:num>
  <w:num w:numId="13">
    <w:abstractNumId w:val="9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F6"/>
    <w:rsid w:val="00001BF1"/>
    <w:rsid w:val="000D64EB"/>
    <w:rsid w:val="001C664D"/>
    <w:rsid w:val="004547F1"/>
    <w:rsid w:val="004D02A6"/>
    <w:rsid w:val="005F518A"/>
    <w:rsid w:val="006066F6"/>
    <w:rsid w:val="00630E78"/>
    <w:rsid w:val="00663E2D"/>
    <w:rsid w:val="006669D8"/>
    <w:rsid w:val="00733490"/>
    <w:rsid w:val="00932A89"/>
    <w:rsid w:val="00AB0494"/>
    <w:rsid w:val="00BA3DE7"/>
    <w:rsid w:val="00BB462F"/>
    <w:rsid w:val="00D474D8"/>
    <w:rsid w:val="00D93832"/>
    <w:rsid w:val="00DD60F7"/>
    <w:rsid w:val="00DE5F22"/>
    <w:rsid w:val="00F32136"/>
    <w:rsid w:val="00F656D9"/>
    <w:rsid w:val="00FA73FF"/>
    <w:rsid w:val="00F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048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  <w:lang w:val="en-GB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6066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066F6"/>
    <w:pPr>
      <w:spacing w:after="200" w:line="276" w:lineRule="auto"/>
    </w:pPr>
    <w:rPr>
      <w:rFonts w:eastAsiaTheme="minorEastAsia"/>
      <w:sz w:val="20"/>
    </w:rPr>
  </w:style>
  <w:style w:type="character" w:customStyle="1" w:styleId="BodyTextChar">
    <w:name w:val="Body Text Char"/>
    <w:basedOn w:val="DefaultParagraphFont"/>
    <w:link w:val="BodyText"/>
    <w:rsid w:val="006066F6"/>
    <w:rPr>
      <w:rFonts w:eastAsiaTheme="minorEastAsia"/>
      <w:sz w:val="20"/>
    </w:rPr>
  </w:style>
  <w:style w:type="paragraph" w:styleId="ListParagraph">
    <w:name w:val="List Paragraph"/>
    <w:basedOn w:val="Normal"/>
    <w:uiPriority w:val="34"/>
    <w:qFormat/>
    <w:rsid w:val="005F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  <w:lang w:val="en-GB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6066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066F6"/>
    <w:pPr>
      <w:spacing w:after="200" w:line="276" w:lineRule="auto"/>
    </w:pPr>
    <w:rPr>
      <w:rFonts w:eastAsiaTheme="minorEastAsia"/>
      <w:sz w:val="20"/>
    </w:rPr>
  </w:style>
  <w:style w:type="character" w:customStyle="1" w:styleId="BodyTextChar">
    <w:name w:val="Body Text Char"/>
    <w:basedOn w:val="DefaultParagraphFont"/>
    <w:link w:val="BodyText"/>
    <w:rsid w:val="006066F6"/>
    <w:rPr>
      <w:rFonts w:eastAsiaTheme="minorEastAsia"/>
      <w:sz w:val="20"/>
    </w:rPr>
  </w:style>
  <w:style w:type="paragraph" w:styleId="ListParagraph">
    <w:name w:val="List Paragraph"/>
    <w:basedOn w:val="Normal"/>
    <w:uiPriority w:val="34"/>
    <w:qFormat/>
    <w:rsid w:val="005F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ailbhe.e.murphy@gmail.com" TargetMode="External"/><Relationship Id="rId13" Type="http://schemas.openxmlformats.org/officeDocument/2006/relationships/hyperlink" Target="mailto:lucy-ann.buckley@nuigalway.ie" TargetMode="External"/><Relationship Id="rId14" Type="http://schemas.openxmlformats.org/officeDocument/2006/relationships/hyperlink" Target="mailto:Brian.hartnett@squirepb.com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81:7zb2mx_d4f392970g2j0ytf00000gn:T:TM1016955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BAE01DF709BA43893C9CE774C8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0DE7-D369-3748-A350-FE73CFB379DC}"/>
      </w:docPartPr>
      <w:docPartBody>
        <w:p w:rsidR="002156FB" w:rsidRDefault="002156FB">
          <w:pPr>
            <w:pStyle w:val="60BAE01DF709BA43893C9CE774C86416"/>
          </w:pPr>
          <w:r>
            <w:t>[your name]</w:t>
          </w:r>
        </w:p>
      </w:docPartBody>
    </w:docPart>
    <w:docPart>
      <w:docPartPr>
        <w:name w:val="DA57096D597C814BB44670A72A34A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C924-1EFA-664D-BD3F-72ED9F89D624}"/>
      </w:docPartPr>
      <w:docPartBody>
        <w:p w:rsidR="002156FB" w:rsidRDefault="002156FB">
          <w:pPr>
            <w:pStyle w:val="DA57096D597C814BB44670A72A34A555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6BC7E1D847A2C844932A3561806C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3D1E-215C-3A4D-9E3B-20B53BC4C8EF}"/>
      </w:docPartPr>
      <w:docPartBody>
        <w:p w:rsidR="001E1CCD" w:rsidRDefault="0000715B" w:rsidP="0000715B">
          <w:pPr>
            <w:pStyle w:val="6BC7E1D847A2C844932A3561806C79CB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xygen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FB"/>
    <w:rsid w:val="0000715B"/>
    <w:rsid w:val="001E1CCD"/>
    <w:rsid w:val="002156FB"/>
    <w:rsid w:val="00671A73"/>
    <w:rsid w:val="009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BAE01DF709BA43893C9CE774C86416">
    <w:name w:val="60BAE01DF709BA43893C9CE774C86416"/>
  </w:style>
  <w:style w:type="paragraph" w:customStyle="1" w:styleId="8B844094C4CEBC478E04BAFFA3D0C001">
    <w:name w:val="8B844094C4CEBC478E04BAFFA3D0C001"/>
  </w:style>
  <w:style w:type="paragraph" w:customStyle="1" w:styleId="163E50D9D7271D4FA8D90D2A4E93F13B">
    <w:name w:val="163E50D9D7271D4FA8D90D2A4E93F13B"/>
  </w:style>
  <w:style w:type="paragraph" w:customStyle="1" w:styleId="5F5DA8E5F6F1A5429262A10E6BCA048B">
    <w:name w:val="5F5DA8E5F6F1A5429262A10E6BCA048B"/>
  </w:style>
  <w:style w:type="paragraph" w:customStyle="1" w:styleId="117D942F204A2E40B9C3A302FB8960FB">
    <w:name w:val="117D942F204A2E40B9C3A302FB8960FB"/>
  </w:style>
  <w:style w:type="paragraph" w:customStyle="1" w:styleId="86A73361F8CCC940BCCA78FDDF144ACC">
    <w:name w:val="86A73361F8CCC940BCCA78FDDF144ACC"/>
  </w:style>
  <w:style w:type="paragraph" w:customStyle="1" w:styleId="98ECDE6212860B41BEC4891CB4E5FC68">
    <w:name w:val="98ECDE6212860B41BEC4891CB4E5FC68"/>
  </w:style>
  <w:style w:type="paragraph" w:customStyle="1" w:styleId="B4A934CC3D309444A6931F206252214E">
    <w:name w:val="B4A934CC3D309444A6931F206252214E"/>
  </w:style>
  <w:style w:type="paragraph" w:customStyle="1" w:styleId="E7645D4526A91E4E93134DA836A3942C">
    <w:name w:val="E7645D4526A91E4E93134DA836A3942C"/>
  </w:style>
  <w:style w:type="paragraph" w:customStyle="1" w:styleId="CA408A2B25774D45B30CE547D8894994">
    <w:name w:val="CA408A2B25774D45B30CE547D8894994"/>
  </w:style>
  <w:style w:type="paragraph" w:customStyle="1" w:styleId="4C8209BADB89904DBE7742625931A512">
    <w:name w:val="4C8209BADB89904DBE7742625931A512"/>
  </w:style>
  <w:style w:type="paragraph" w:customStyle="1" w:styleId="1C6E7011ECD8D34AB56BB5C9343DDAE2">
    <w:name w:val="1C6E7011ECD8D34AB56BB5C9343DDAE2"/>
  </w:style>
  <w:style w:type="paragraph" w:customStyle="1" w:styleId="EC16A5DBAE90AA48879A74720606F8F4">
    <w:name w:val="EC16A5DBAE90AA48879A74720606F8F4"/>
  </w:style>
  <w:style w:type="paragraph" w:customStyle="1" w:styleId="A7D0F9777C29E44793741C5F23953927">
    <w:name w:val="A7D0F9777C29E44793741C5F23953927"/>
  </w:style>
  <w:style w:type="paragraph" w:customStyle="1" w:styleId="356C392D9FC3354585F207BC7A591BE9">
    <w:name w:val="356C392D9FC3354585F207BC7A591BE9"/>
  </w:style>
  <w:style w:type="paragraph" w:customStyle="1" w:styleId="806364F606E4994DBCBB8D2FDC5728D6">
    <w:name w:val="806364F606E4994DBCBB8D2FDC5728D6"/>
  </w:style>
  <w:style w:type="paragraph" w:customStyle="1" w:styleId="56AA2D01532E5E4389262439686C7536">
    <w:name w:val="56AA2D01532E5E4389262439686C7536"/>
  </w:style>
  <w:style w:type="paragraph" w:customStyle="1" w:styleId="B5B612CCB0FF1B4BAC85E99EDC347711">
    <w:name w:val="B5B612CCB0FF1B4BAC85E99EDC347711"/>
  </w:style>
  <w:style w:type="paragraph" w:customStyle="1" w:styleId="A92796DB6287FB4A94A84823F7CD04AC">
    <w:name w:val="A92796DB6287FB4A94A84823F7CD04AC"/>
  </w:style>
  <w:style w:type="paragraph" w:customStyle="1" w:styleId="4CDF4CC3C044144BB959E970FB0B3003">
    <w:name w:val="4CDF4CC3C044144BB959E970FB0B3003"/>
  </w:style>
  <w:style w:type="paragraph" w:customStyle="1" w:styleId="680D20A027720E419B2CC28AFA80299F">
    <w:name w:val="680D20A027720E419B2CC28AFA80299F"/>
  </w:style>
  <w:style w:type="paragraph" w:customStyle="1" w:styleId="5C30A7DDFE9B9948A68ACBAD884C1F61">
    <w:name w:val="5C30A7DDFE9B9948A68ACBAD884C1F61"/>
  </w:style>
  <w:style w:type="paragraph" w:customStyle="1" w:styleId="BE65EFBD017491429033B270E1A3A593">
    <w:name w:val="BE65EFBD017491429033B270E1A3A593"/>
  </w:style>
  <w:style w:type="paragraph" w:customStyle="1" w:styleId="A8E6F6AEEA973A40AE0BD3CA38BDA58E">
    <w:name w:val="A8E6F6AEEA973A40AE0BD3CA38BDA58E"/>
  </w:style>
  <w:style w:type="paragraph" w:customStyle="1" w:styleId="B25B25F36AF6EF499C0AC193F4F2AADD">
    <w:name w:val="B25B25F36AF6EF499C0AC193F4F2AADD"/>
  </w:style>
  <w:style w:type="paragraph" w:customStyle="1" w:styleId="6D94C90671FF1849BB4D6D338C92182D">
    <w:name w:val="6D94C90671FF1849BB4D6D338C92182D"/>
  </w:style>
  <w:style w:type="paragraph" w:customStyle="1" w:styleId="03B171078671454B8349E69A3702A914">
    <w:name w:val="03B171078671454B8349E69A3702A914"/>
  </w:style>
  <w:style w:type="paragraph" w:customStyle="1" w:styleId="4E028FC7D33683439E2ADF95F75F0A2A">
    <w:name w:val="4E028FC7D33683439E2ADF95F75F0A2A"/>
  </w:style>
  <w:style w:type="paragraph" w:customStyle="1" w:styleId="CD5FC8027EE295449FBFE4D414B84B8C">
    <w:name w:val="CD5FC8027EE295449FBFE4D414B84B8C"/>
  </w:style>
  <w:style w:type="paragraph" w:customStyle="1" w:styleId="5EFDC50DBFA05D47BF2C041DF1022E84">
    <w:name w:val="5EFDC50DBFA05D47BF2C041DF1022E84"/>
  </w:style>
  <w:style w:type="paragraph" w:customStyle="1" w:styleId="BA8091D6A19A5A4EAB19917715154367">
    <w:name w:val="BA8091D6A19A5A4EAB19917715154367"/>
  </w:style>
  <w:style w:type="paragraph" w:customStyle="1" w:styleId="53099A096B6B5440903179C20411ECFE">
    <w:name w:val="53099A096B6B5440903179C20411ECFE"/>
  </w:style>
  <w:style w:type="paragraph" w:customStyle="1" w:styleId="B51A532CE2EB0B4DA57C14C03454609E">
    <w:name w:val="B51A532CE2EB0B4DA57C14C03454609E"/>
  </w:style>
  <w:style w:type="paragraph" w:customStyle="1" w:styleId="FCD03DDDF0CC2E46A81022888CD4B7B5">
    <w:name w:val="FCD03DDDF0CC2E46A81022888CD4B7B5"/>
  </w:style>
  <w:style w:type="paragraph" w:customStyle="1" w:styleId="619B8907F54C8B45AA88F73CEE682AB8">
    <w:name w:val="619B8907F54C8B45AA88F73CEE682AB8"/>
  </w:style>
  <w:style w:type="paragraph" w:customStyle="1" w:styleId="F1383A8D75C6A149A762C8A6F58F53A5">
    <w:name w:val="F1383A8D75C6A149A762C8A6F58F53A5"/>
  </w:style>
  <w:style w:type="paragraph" w:customStyle="1" w:styleId="1871A558AEE63D4BB6114DEA2F1D060E">
    <w:name w:val="1871A558AEE63D4BB6114DEA2F1D060E"/>
  </w:style>
  <w:style w:type="paragraph" w:customStyle="1" w:styleId="3A5FBBA24DC89F4F96FDE9A10B507539">
    <w:name w:val="3A5FBBA24DC89F4F96FDE9A10B507539"/>
  </w:style>
  <w:style w:type="paragraph" w:customStyle="1" w:styleId="DAB3443E0881474799B492F92966B398">
    <w:name w:val="DAB3443E0881474799B492F92966B398"/>
  </w:style>
  <w:style w:type="paragraph" w:customStyle="1" w:styleId="8572BE195CEB914BB2ED17A83CDF484F">
    <w:name w:val="8572BE195CEB914BB2ED17A83CDF484F"/>
  </w:style>
  <w:style w:type="paragraph" w:customStyle="1" w:styleId="E07922246CCC6E42BE82B778BFF4ADB1">
    <w:name w:val="E07922246CCC6E42BE82B778BFF4ADB1"/>
  </w:style>
  <w:style w:type="paragraph" w:customStyle="1" w:styleId="958D27AB5F584A4FA1DC5C3698629042">
    <w:name w:val="958D27AB5F584A4FA1DC5C3698629042"/>
  </w:style>
  <w:style w:type="paragraph" w:customStyle="1" w:styleId="6CB5838D0B18DF429BB10FC526045AFE">
    <w:name w:val="6CB5838D0B18DF429BB10FC526045AFE"/>
  </w:style>
  <w:style w:type="paragraph" w:customStyle="1" w:styleId="55C280C5B73F5F49AA0A7517A9BC9D28">
    <w:name w:val="55C280C5B73F5F49AA0A7517A9BC9D28"/>
  </w:style>
  <w:style w:type="paragraph" w:customStyle="1" w:styleId="963EFC4EC64562439EC824CF7DB1DE4E">
    <w:name w:val="963EFC4EC64562439EC824CF7DB1DE4E"/>
  </w:style>
  <w:style w:type="paragraph" w:customStyle="1" w:styleId="55F02F977093D44989D74AADE82AA42C">
    <w:name w:val="55F02F977093D44989D74AADE82AA42C"/>
  </w:style>
  <w:style w:type="paragraph" w:customStyle="1" w:styleId="D2D982192E4A6040BD16578C3BED4BBA">
    <w:name w:val="D2D982192E4A6040BD16578C3BED4BBA"/>
  </w:style>
  <w:style w:type="paragraph" w:customStyle="1" w:styleId="1C5248EE581CAE4BB88FA0F4305AD054">
    <w:name w:val="1C5248EE581CAE4BB88FA0F4305AD054"/>
  </w:style>
  <w:style w:type="paragraph" w:customStyle="1" w:styleId="83D5097DC4AE684A938DD576F60AC441">
    <w:name w:val="83D5097DC4AE684A938DD576F60AC441"/>
  </w:style>
  <w:style w:type="paragraph" w:customStyle="1" w:styleId="46E783E6FB43AC49A983665F859FF373">
    <w:name w:val="46E783E6FB43AC49A983665F859FF373"/>
  </w:style>
  <w:style w:type="paragraph" w:customStyle="1" w:styleId="A3C1B69BD9204340B0AFAAB980CD2385">
    <w:name w:val="A3C1B69BD9204340B0AFAAB980CD2385"/>
  </w:style>
  <w:style w:type="paragraph" w:customStyle="1" w:styleId="88CB3565A74B8C4AB024E841A55927DF">
    <w:name w:val="88CB3565A74B8C4AB024E841A55927DF"/>
  </w:style>
  <w:style w:type="paragraph" w:customStyle="1" w:styleId="A049854A198640428FF898C6C122859B">
    <w:name w:val="A049854A198640428FF898C6C122859B"/>
  </w:style>
  <w:style w:type="paragraph" w:customStyle="1" w:styleId="888880CBBECF8C4DB72723E11E9A79D6">
    <w:name w:val="888880CBBECF8C4DB72723E11E9A79D6"/>
  </w:style>
  <w:style w:type="paragraph" w:customStyle="1" w:styleId="01599F1E15DC6F4FB3BB2AB7B219E3BF">
    <w:name w:val="01599F1E15DC6F4FB3BB2AB7B219E3BF"/>
  </w:style>
  <w:style w:type="paragraph" w:customStyle="1" w:styleId="6F19FB16030FE24198465CE148E76262">
    <w:name w:val="6F19FB16030FE24198465CE148E76262"/>
  </w:style>
  <w:style w:type="paragraph" w:customStyle="1" w:styleId="047FEFFD968D2E40A823560DC613519E">
    <w:name w:val="047FEFFD968D2E40A823560DC613519E"/>
  </w:style>
  <w:style w:type="paragraph" w:customStyle="1" w:styleId="1FEF7E7B83511D45AF522A0A099BEDB5">
    <w:name w:val="1FEF7E7B83511D45AF522A0A099BEDB5"/>
  </w:style>
  <w:style w:type="paragraph" w:customStyle="1" w:styleId="E583559A9BD1F54B96EB65AD75209899">
    <w:name w:val="E583559A9BD1F54B96EB65AD75209899"/>
  </w:style>
  <w:style w:type="paragraph" w:customStyle="1" w:styleId="F61AD0A1F8449B478999A425293C9DE0">
    <w:name w:val="F61AD0A1F8449B478999A425293C9DE0"/>
  </w:style>
  <w:style w:type="paragraph" w:customStyle="1" w:styleId="A99334E2F2774B43B358735E9262EBAE">
    <w:name w:val="A99334E2F2774B43B358735E9262EBAE"/>
  </w:style>
  <w:style w:type="paragraph" w:customStyle="1" w:styleId="FA16C004A5FF4A4F83BA3F9605CB617B">
    <w:name w:val="FA16C004A5FF4A4F83BA3F9605CB617B"/>
  </w:style>
  <w:style w:type="paragraph" w:customStyle="1" w:styleId="61B596ADC193914CA2C7A275AD5C1E4B">
    <w:name w:val="61B596ADC193914CA2C7A275AD5C1E4B"/>
  </w:style>
  <w:style w:type="paragraph" w:customStyle="1" w:styleId="98DB849F3954F2489428C934D808CDFA">
    <w:name w:val="98DB849F3954F2489428C934D808CDFA"/>
  </w:style>
  <w:style w:type="paragraph" w:customStyle="1" w:styleId="C3801E3E82649144A475EF9476AE254F">
    <w:name w:val="C3801E3E82649144A475EF9476AE254F"/>
  </w:style>
  <w:style w:type="paragraph" w:customStyle="1" w:styleId="97B246DE722CC747A667FCA44E519983">
    <w:name w:val="97B246DE722CC747A667FCA44E519983"/>
  </w:style>
  <w:style w:type="paragraph" w:customStyle="1" w:styleId="F5FC8FA3CCC3BD4FBE14C61058806DE6">
    <w:name w:val="F5FC8FA3CCC3BD4FBE14C61058806DE6"/>
  </w:style>
  <w:style w:type="paragraph" w:customStyle="1" w:styleId="035EDEFD7000BB48B063F631CE88BD8C">
    <w:name w:val="035EDEFD7000BB48B063F631CE88BD8C"/>
  </w:style>
  <w:style w:type="paragraph" w:customStyle="1" w:styleId="331F1A6791541D4799682EB477A81F3D">
    <w:name w:val="331F1A6791541D4799682EB477A81F3D"/>
  </w:style>
  <w:style w:type="paragraph" w:customStyle="1" w:styleId="DB812FAC2A54384091CCEF991FA1A49F">
    <w:name w:val="DB812FAC2A54384091CCEF991FA1A49F"/>
  </w:style>
  <w:style w:type="paragraph" w:customStyle="1" w:styleId="669D04EAC2D7FA4DA8FE68E6BCF6E296">
    <w:name w:val="669D04EAC2D7FA4DA8FE68E6BCF6E296"/>
  </w:style>
  <w:style w:type="paragraph" w:customStyle="1" w:styleId="2A2C25606917AB41AA08B062072DD7CA">
    <w:name w:val="2A2C25606917AB41AA08B062072DD7CA"/>
  </w:style>
  <w:style w:type="paragraph" w:customStyle="1" w:styleId="716F68707AA2EB428737C21F0956FF8A">
    <w:name w:val="716F68707AA2EB428737C21F0956FF8A"/>
  </w:style>
  <w:style w:type="paragraph" w:customStyle="1" w:styleId="0E925714A173D5459E8893CEB3BD1D14">
    <w:name w:val="0E925714A173D5459E8893CEB3BD1D14"/>
  </w:style>
  <w:style w:type="paragraph" w:customStyle="1" w:styleId="881362FC3779E848BF776FDBEB84ACD7">
    <w:name w:val="881362FC3779E848BF776FDBEB84ACD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57096D597C814BB44670A72A34A555">
    <w:name w:val="DA57096D597C814BB44670A72A34A555"/>
  </w:style>
  <w:style w:type="paragraph" w:customStyle="1" w:styleId="F860B735C0ADB648897AF75ACF96688D">
    <w:name w:val="F860B735C0ADB648897AF75ACF96688D"/>
    <w:rsid w:val="002156FB"/>
  </w:style>
  <w:style w:type="paragraph" w:customStyle="1" w:styleId="288F5520C17E4749AF927AB2C84E45C3">
    <w:name w:val="288F5520C17E4749AF927AB2C84E45C3"/>
    <w:rsid w:val="00671A73"/>
  </w:style>
  <w:style w:type="paragraph" w:customStyle="1" w:styleId="B5DA6D142D684B4BA5A57B7218DAF96F">
    <w:name w:val="B5DA6D142D684B4BA5A57B7218DAF96F"/>
    <w:rsid w:val="00671A73"/>
  </w:style>
  <w:style w:type="paragraph" w:customStyle="1" w:styleId="9EA64CC720D6B1489D25049C8E462BC4">
    <w:name w:val="9EA64CC720D6B1489D25049C8E462BC4"/>
    <w:rsid w:val="00671A73"/>
  </w:style>
  <w:style w:type="paragraph" w:customStyle="1" w:styleId="6BC7E1D847A2C844932A3561806C79CB">
    <w:name w:val="6BC7E1D847A2C844932A3561806C79CB"/>
    <w:rsid w:val="0000715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BAE01DF709BA43893C9CE774C86416">
    <w:name w:val="60BAE01DF709BA43893C9CE774C86416"/>
  </w:style>
  <w:style w:type="paragraph" w:customStyle="1" w:styleId="8B844094C4CEBC478E04BAFFA3D0C001">
    <w:name w:val="8B844094C4CEBC478E04BAFFA3D0C001"/>
  </w:style>
  <w:style w:type="paragraph" w:customStyle="1" w:styleId="163E50D9D7271D4FA8D90D2A4E93F13B">
    <w:name w:val="163E50D9D7271D4FA8D90D2A4E93F13B"/>
  </w:style>
  <w:style w:type="paragraph" w:customStyle="1" w:styleId="5F5DA8E5F6F1A5429262A10E6BCA048B">
    <w:name w:val="5F5DA8E5F6F1A5429262A10E6BCA048B"/>
  </w:style>
  <w:style w:type="paragraph" w:customStyle="1" w:styleId="117D942F204A2E40B9C3A302FB8960FB">
    <w:name w:val="117D942F204A2E40B9C3A302FB8960FB"/>
  </w:style>
  <w:style w:type="paragraph" w:customStyle="1" w:styleId="86A73361F8CCC940BCCA78FDDF144ACC">
    <w:name w:val="86A73361F8CCC940BCCA78FDDF144ACC"/>
  </w:style>
  <w:style w:type="paragraph" w:customStyle="1" w:styleId="98ECDE6212860B41BEC4891CB4E5FC68">
    <w:name w:val="98ECDE6212860B41BEC4891CB4E5FC68"/>
  </w:style>
  <w:style w:type="paragraph" w:customStyle="1" w:styleId="B4A934CC3D309444A6931F206252214E">
    <w:name w:val="B4A934CC3D309444A6931F206252214E"/>
  </w:style>
  <w:style w:type="paragraph" w:customStyle="1" w:styleId="E7645D4526A91E4E93134DA836A3942C">
    <w:name w:val="E7645D4526A91E4E93134DA836A3942C"/>
  </w:style>
  <w:style w:type="paragraph" w:customStyle="1" w:styleId="CA408A2B25774D45B30CE547D8894994">
    <w:name w:val="CA408A2B25774D45B30CE547D8894994"/>
  </w:style>
  <w:style w:type="paragraph" w:customStyle="1" w:styleId="4C8209BADB89904DBE7742625931A512">
    <w:name w:val="4C8209BADB89904DBE7742625931A512"/>
  </w:style>
  <w:style w:type="paragraph" w:customStyle="1" w:styleId="1C6E7011ECD8D34AB56BB5C9343DDAE2">
    <w:name w:val="1C6E7011ECD8D34AB56BB5C9343DDAE2"/>
  </w:style>
  <w:style w:type="paragraph" w:customStyle="1" w:styleId="EC16A5DBAE90AA48879A74720606F8F4">
    <w:name w:val="EC16A5DBAE90AA48879A74720606F8F4"/>
  </w:style>
  <w:style w:type="paragraph" w:customStyle="1" w:styleId="A7D0F9777C29E44793741C5F23953927">
    <w:name w:val="A7D0F9777C29E44793741C5F23953927"/>
  </w:style>
  <w:style w:type="paragraph" w:customStyle="1" w:styleId="356C392D9FC3354585F207BC7A591BE9">
    <w:name w:val="356C392D9FC3354585F207BC7A591BE9"/>
  </w:style>
  <w:style w:type="paragraph" w:customStyle="1" w:styleId="806364F606E4994DBCBB8D2FDC5728D6">
    <w:name w:val="806364F606E4994DBCBB8D2FDC5728D6"/>
  </w:style>
  <w:style w:type="paragraph" w:customStyle="1" w:styleId="56AA2D01532E5E4389262439686C7536">
    <w:name w:val="56AA2D01532E5E4389262439686C7536"/>
  </w:style>
  <w:style w:type="paragraph" w:customStyle="1" w:styleId="B5B612CCB0FF1B4BAC85E99EDC347711">
    <w:name w:val="B5B612CCB0FF1B4BAC85E99EDC347711"/>
  </w:style>
  <w:style w:type="paragraph" w:customStyle="1" w:styleId="A92796DB6287FB4A94A84823F7CD04AC">
    <w:name w:val="A92796DB6287FB4A94A84823F7CD04AC"/>
  </w:style>
  <w:style w:type="paragraph" w:customStyle="1" w:styleId="4CDF4CC3C044144BB959E970FB0B3003">
    <w:name w:val="4CDF4CC3C044144BB959E970FB0B3003"/>
  </w:style>
  <w:style w:type="paragraph" w:customStyle="1" w:styleId="680D20A027720E419B2CC28AFA80299F">
    <w:name w:val="680D20A027720E419B2CC28AFA80299F"/>
  </w:style>
  <w:style w:type="paragraph" w:customStyle="1" w:styleId="5C30A7DDFE9B9948A68ACBAD884C1F61">
    <w:name w:val="5C30A7DDFE9B9948A68ACBAD884C1F61"/>
  </w:style>
  <w:style w:type="paragraph" w:customStyle="1" w:styleId="BE65EFBD017491429033B270E1A3A593">
    <w:name w:val="BE65EFBD017491429033B270E1A3A593"/>
  </w:style>
  <w:style w:type="paragraph" w:customStyle="1" w:styleId="A8E6F6AEEA973A40AE0BD3CA38BDA58E">
    <w:name w:val="A8E6F6AEEA973A40AE0BD3CA38BDA58E"/>
  </w:style>
  <w:style w:type="paragraph" w:customStyle="1" w:styleId="B25B25F36AF6EF499C0AC193F4F2AADD">
    <w:name w:val="B25B25F36AF6EF499C0AC193F4F2AADD"/>
  </w:style>
  <w:style w:type="paragraph" w:customStyle="1" w:styleId="6D94C90671FF1849BB4D6D338C92182D">
    <w:name w:val="6D94C90671FF1849BB4D6D338C92182D"/>
  </w:style>
  <w:style w:type="paragraph" w:customStyle="1" w:styleId="03B171078671454B8349E69A3702A914">
    <w:name w:val="03B171078671454B8349E69A3702A914"/>
  </w:style>
  <w:style w:type="paragraph" w:customStyle="1" w:styleId="4E028FC7D33683439E2ADF95F75F0A2A">
    <w:name w:val="4E028FC7D33683439E2ADF95F75F0A2A"/>
  </w:style>
  <w:style w:type="paragraph" w:customStyle="1" w:styleId="CD5FC8027EE295449FBFE4D414B84B8C">
    <w:name w:val="CD5FC8027EE295449FBFE4D414B84B8C"/>
  </w:style>
  <w:style w:type="paragraph" w:customStyle="1" w:styleId="5EFDC50DBFA05D47BF2C041DF1022E84">
    <w:name w:val="5EFDC50DBFA05D47BF2C041DF1022E84"/>
  </w:style>
  <w:style w:type="paragraph" w:customStyle="1" w:styleId="BA8091D6A19A5A4EAB19917715154367">
    <w:name w:val="BA8091D6A19A5A4EAB19917715154367"/>
  </w:style>
  <w:style w:type="paragraph" w:customStyle="1" w:styleId="53099A096B6B5440903179C20411ECFE">
    <w:name w:val="53099A096B6B5440903179C20411ECFE"/>
  </w:style>
  <w:style w:type="paragraph" w:customStyle="1" w:styleId="B51A532CE2EB0B4DA57C14C03454609E">
    <w:name w:val="B51A532CE2EB0B4DA57C14C03454609E"/>
  </w:style>
  <w:style w:type="paragraph" w:customStyle="1" w:styleId="FCD03DDDF0CC2E46A81022888CD4B7B5">
    <w:name w:val="FCD03DDDF0CC2E46A81022888CD4B7B5"/>
  </w:style>
  <w:style w:type="paragraph" w:customStyle="1" w:styleId="619B8907F54C8B45AA88F73CEE682AB8">
    <w:name w:val="619B8907F54C8B45AA88F73CEE682AB8"/>
  </w:style>
  <w:style w:type="paragraph" w:customStyle="1" w:styleId="F1383A8D75C6A149A762C8A6F58F53A5">
    <w:name w:val="F1383A8D75C6A149A762C8A6F58F53A5"/>
  </w:style>
  <w:style w:type="paragraph" w:customStyle="1" w:styleId="1871A558AEE63D4BB6114DEA2F1D060E">
    <w:name w:val="1871A558AEE63D4BB6114DEA2F1D060E"/>
  </w:style>
  <w:style w:type="paragraph" w:customStyle="1" w:styleId="3A5FBBA24DC89F4F96FDE9A10B507539">
    <w:name w:val="3A5FBBA24DC89F4F96FDE9A10B507539"/>
  </w:style>
  <w:style w:type="paragraph" w:customStyle="1" w:styleId="DAB3443E0881474799B492F92966B398">
    <w:name w:val="DAB3443E0881474799B492F92966B398"/>
  </w:style>
  <w:style w:type="paragraph" w:customStyle="1" w:styleId="8572BE195CEB914BB2ED17A83CDF484F">
    <w:name w:val="8572BE195CEB914BB2ED17A83CDF484F"/>
  </w:style>
  <w:style w:type="paragraph" w:customStyle="1" w:styleId="E07922246CCC6E42BE82B778BFF4ADB1">
    <w:name w:val="E07922246CCC6E42BE82B778BFF4ADB1"/>
  </w:style>
  <w:style w:type="paragraph" w:customStyle="1" w:styleId="958D27AB5F584A4FA1DC5C3698629042">
    <w:name w:val="958D27AB5F584A4FA1DC5C3698629042"/>
  </w:style>
  <w:style w:type="paragraph" w:customStyle="1" w:styleId="6CB5838D0B18DF429BB10FC526045AFE">
    <w:name w:val="6CB5838D0B18DF429BB10FC526045AFE"/>
  </w:style>
  <w:style w:type="paragraph" w:customStyle="1" w:styleId="55C280C5B73F5F49AA0A7517A9BC9D28">
    <w:name w:val="55C280C5B73F5F49AA0A7517A9BC9D28"/>
  </w:style>
  <w:style w:type="paragraph" w:customStyle="1" w:styleId="963EFC4EC64562439EC824CF7DB1DE4E">
    <w:name w:val="963EFC4EC64562439EC824CF7DB1DE4E"/>
  </w:style>
  <w:style w:type="paragraph" w:customStyle="1" w:styleId="55F02F977093D44989D74AADE82AA42C">
    <w:name w:val="55F02F977093D44989D74AADE82AA42C"/>
  </w:style>
  <w:style w:type="paragraph" w:customStyle="1" w:styleId="D2D982192E4A6040BD16578C3BED4BBA">
    <w:name w:val="D2D982192E4A6040BD16578C3BED4BBA"/>
  </w:style>
  <w:style w:type="paragraph" w:customStyle="1" w:styleId="1C5248EE581CAE4BB88FA0F4305AD054">
    <w:name w:val="1C5248EE581CAE4BB88FA0F4305AD054"/>
  </w:style>
  <w:style w:type="paragraph" w:customStyle="1" w:styleId="83D5097DC4AE684A938DD576F60AC441">
    <w:name w:val="83D5097DC4AE684A938DD576F60AC441"/>
  </w:style>
  <w:style w:type="paragraph" w:customStyle="1" w:styleId="46E783E6FB43AC49A983665F859FF373">
    <w:name w:val="46E783E6FB43AC49A983665F859FF373"/>
  </w:style>
  <w:style w:type="paragraph" w:customStyle="1" w:styleId="A3C1B69BD9204340B0AFAAB980CD2385">
    <w:name w:val="A3C1B69BD9204340B0AFAAB980CD2385"/>
  </w:style>
  <w:style w:type="paragraph" w:customStyle="1" w:styleId="88CB3565A74B8C4AB024E841A55927DF">
    <w:name w:val="88CB3565A74B8C4AB024E841A55927DF"/>
  </w:style>
  <w:style w:type="paragraph" w:customStyle="1" w:styleId="A049854A198640428FF898C6C122859B">
    <w:name w:val="A049854A198640428FF898C6C122859B"/>
  </w:style>
  <w:style w:type="paragraph" w:customStyle="1" w:styleId="888880CBBECF8C4DB72723E11E9A79D6">
    <w:name w:val="888880CBBECF8C4DB72723E11E9A79D6"/>
  </w:style>
  <w:style w:type="paragraph" w:customStyle="1" w:styleId="01599F1E15DC6F4FB3BB2AB7B219E3BF">
    <w:name w:val="01599F1E15DC6F4FB3BB2AB7B219E3BF"/>
  </w:style>
  <w:style w:type="paragraph" w:customStyle="1" w:styleId="6F19FB16030FE24198465CE148E76262">
    <w:name w:val="6F19FB16030FE24198465CE148E76262"/>
  </w:style>
  <w:style w:type="paragraph" w:customStyle="1" w:styleId="047FEFFD968D2E40A823560DC613519E">
    <w:name w:val="047FEFFD968D2E40A823560DC613519E"/>
  </w:style>
  <w:style w:type="paragraph" w:customStyle="1" w:styleId="1FEF7E7B83511D45AF522A0A099BEDB5">
    <w:name w:val="1FEF7E7B83511D45AF522A0A099BEDB5"/>
  </w:style>
  <w:style w:type="paragraph" w:customStyle="1" w:styleId="E583559A9BD1F54B96EB65AD75209899">
    <w:name w:val="E583559A9BD1F54B96EB65AD75209899"/>
  </w:style>
  <w:style w:type="paragraph" w:customStyle="1" w:styleId="F61AD0A1F8449B478999A425293C9DE0">
    <w:name w:val="F61AD0A1F8449B478999A425293C9DE0"/>
  </w:style>
  <w:style w:type="paragraph" w:customStyle="1" w:styleId="A99334E2F2774B43B358735E9262EBAE">
    <w:name w:val="A99334E2F2774B43B358735E9262EBAE"/>
  </w:style>
  <w:style w:type="paragraph" w:customStyle="1" w:styleId="FA16C004A5FF4A4F83BA3F9605CB617B">
    <w:name w:val="FA16C004A5FF4A4F83BA3F9605CB617B"/>
  </w:style>
  <w:style w:type="paragraph" w:customStyle="1" w:styleId="61B596ADC193914CA2C7A275AD5C1E4B">
    <w:name w:val="61B596ADC193914CA2C7A275AD5C1E4B"/>
  </w:style>
  <w:style w:type="paragraph" w:customStyle="1" w:styleId="98DB849F3954F2489428C934D808CDFA">
    <w:name w:val="98DB849F3954F2489428C934D808CDFA"/>
  </w:style>
  <w:style w:type="paragraph" w:customStyle="1" w:styleId="C3801E3E82649144A475EF9476AE254F">
    <w:name w:val="C3801E3E82649144A475EF9476AE254F"/>
  </w:style>
  <w:style w:type="paragraph" w:customStyle="1" w:styleId="97B246DE722CC747A667FCA44E519983">
    <w:name w:val="97B246DE722CC747A667FCA44E519983"/>
  </w:style>
  <w:style w:type="paragraph" w:customStyle="1" w:styleId="F5FC8FA3CCC3BD4FBE14C61058806DE6">
    <w:name w:val="F5FC8FA3CCC3BD4FBE14C61058806DE6"/>
  </w:style>
  <w:style w:type="paragraph" w:customStyle="1" w:styleId="035EDEFD7000BB48B063F631CE88BD8C">
    <w:name w:val="035EDEFD7000BB48B063F631CE88BD8C"/>
  </w:style>
  <w:style w:type="paragraph" w:customStyle="1" w:styleId="331F1A6791541D4799682EB477A81F3D">
    <w:name w:val="331F1A6791541D4799682EB477A81F3D"/>
  </w:style>
  <w:style w:type="paragraph" w:customStyle="1" w:styleId="DB812FAC2A54384091CCEF991FA1A49F">
    <w:name w:val="DB812FAC2A54384091CCEF991FA1A49F"/>
  </w:style>
  <w:style w:type="paragraph" w:customStyle="1" w:styleId="669D04EAC2D7FA4DA8FE68E6BCF6E296">
    <w:name w:val="669D04EAC2D7FA4DA8FE68E6BCF6E296"/>
  </w:style>
  <w:style w:type="paragraph" w:customStyle="1" w:styleId="2A2C25606917AB41AA08B062072DD7CA">
    <w:name w:val="2A2C25606917AB41AA08B062072DD7CA"/>
  </w:style>
  <w:style w:type="paragraph" w:customStyle="1" w:styleId="716F68707AA2EB428737C21F0956FF8A">
    <w:name w:val="716F68707AA2EB428737C21F0956FF8A"/>
  </w:style>
  <w:style w:type="paragraph" w:customStyle="1" w:styleId="0E925714A173D5459E8893CEB3BD1D14">
    <w:name w:val="0E925714A173D5459E8893CEB3BD1D14"/>
  </w:style>
  <w:style w:type="paragraph" w:customStyle="1" w:styleId="881362FC3779E848BF776FDBEB84ACD7">
    <w:name w:val="881362FC3779E848BF776FDBEB84ACD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57096D597C814BB44670A72A34A555">
    <w:name w:val="DA57096D597C814BB44670A72A34A555"/>
  </w:style>
  <w:style w:type="paragraph" w:customStyle="1" w:styleId="F860B735C0ADB648897AF75ACF96688D">
    <w:name w:val="F860B735C0ADB648897AF75ACF96688D"/>
    <w:rsid w:val="002156FB"/>
  </w:style>
  <w:style w:type="paragraph" w:customStyle="1" w:styleId="288F5520C17E4749AF927AB2C84E45C3">
    <w:name w:val="288F5520C17E4749AF927AB2C84E45C3"/>
    <w:rsid w:val="00671A73"/>
  </w:style>
  <w:style w:type="paragraph" w:customStyle="1" w:styleId="B5DA6D142D684B4BA5A57B7218DAF96F">
    <w:name w:val="B5DA6D142D684B4BA5A57B7218DAF96F"/>
    <w:rsid w:val="00671A73"/>
  </w:style>
  <w:style w:type="paragraph" w:customStyle="1" w:styleId="9EA64CC720D6B1489D25049C8E462BC4">
    <w:name w:val="9EA64CC720D6B1489D25049C8E462BC4"/>
    <w:rsid w:val="00671A73"/>
  </w:style>
  <w:style w:type="paragraph" w:customStyle="1" w:styleId="6BC7E1D847A2C844932A3561806C79CB">
    <w:name w:val="6BC7E1D847A2C844932A3561806C79CB"/>
    <w:rsid w:val="00007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Curriculum vitae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Curriculum vitae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273967</Value>
      <Value>1305053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TimesCloned xmlns="4873beb7-5857-4685-be1f-d57550cc96cc" xsi:nil="true"/>
    <EditorialStatus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2009-05-30T21:57:49+00:00</AssetStart>
    <Provider xmlns="4873beb7-5857-4685-be1f-d57550cc96cc">EY006220130</Provider>
    <LastHandOff xmlns="4873beb7-5857-4685-be1f-d57550cc96cc" xsi:nil="true"/>
    <ArtSampleDocs xmlns="4873beb7-5857-4685-be1f-d57550cc96cc" xsi:nil="true"/>
    <TPClientViewer xmlns="4873beb7-5857-4685-be1f-d57550cc96cc">Microsoft Office Word</TPClientViewer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UANotes xmlns="4873beb7-5857-4685-be1f-d57550cc96cc">O14 beta2</UANotes>
    <ShowIn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TPExecutable xmlns="4873beb7-5857-4685-be1f-d57550cc96cc" xsi:nil="true"/>
    <SubmitterId xmlns="4873beb7-5857-4685-be1f-d57550cc96cc" xsi:nil="true"/>
    <AssetType xmlns="4873beb7-5857-4685-be1f-d57550cc96cc">TP</AssetType>
    <BugNumber xmlns="4873beb7-5857-4685-be1f-d57550cc96cc">654126. 737370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TP010169559</AssetId>
    <TPApplication xmlns="4873beb7-5857-4685-be1f-d57550cc96cc">Word</TPApplication>
    <TPLaunchHelpLink xmlns="4873beb7-5857-4685-be1f-d57550cc96cc" xsi:nil="true"/>
    <IntlLocPriority xmlns="4873beb7-5857-4685-be1f-d57550cc96cc" xsi:nil="true"/>
    <CrawlForDependencies xmlns="4873beb7-5857-4685-be1f-d57550cc96cc">false</CrawlForDependencies>
    <PlannedPubDate xmlns="4873beb7-5857-4685-be1f-d57550cc96cc">2006-07-14T07:00:00+00:00</PlannedPubDate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144451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A62BA-0548-4B24-A745-D5E0E0448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2D8BC-D379-448D-BD63-41BA413FF5D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265999B-4519-3849-A4DE-566A860E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TM10169559</Template>
  <TotalTime>2</TotalTime>
  <Pages>2</Pages>
  <Words>711</Words>
  <Characters>4056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&lt;[your name]&gt;</vt:lpstr>
      <vt:lpstr>    EDUCATION</vt:lpstr>
      <vt:lpstr>    AWARDS</vt:lpstr>
      <vt:lpstr>    TEACHING EXPERIENCE</vt:lpstr>
      <vt:lpstr>    RELATED EXPERIENCE</vt:lpstr>
      <vt:lpstr>    PUBLICATIONS AND PAPERS</vt:lpstr>
      <vt:lpstr>        &lt;[“The Cross-Cultural Communication Epidemic of the 21st Century”]&gt;</vt:lpstr>
      <vt:lpstr>        &lt;[“Why So Many Documents Remain Inaccessible in the Information Age”]&gt;</vt:lpstr>
      <vt:lpstr>        &lt;[“The Female Betrayed and Modern Media”]&gt;</vt:lpstr>
      <vt:lpstr>    LANGUAGES</vt:lpstr>
      <vt:lpstr>    MEMBERSHIPS</vt:lpstr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Ailbhe Murphy</dc:creator>
  <cp:keywords/>
  <cp:lastModifiedBy>Ailbhe Murphy</cp:lastModifiedBy>
  <cp:revision>4</cp:revision>
  <cp:lastPrinted>2016-10-07T11:22:00Z</cp:lastPrinted>
  <dcterms:created xsi:type="dcterms:W3CDTF">2016-10-16T16:35:00Z</dcterms:created>
  <dcterms:modified xsi:type="dcterms:W3CDTF">2016-10-21T10:54:00Z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