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6A" w:rsidRPr="00D4085C" w:rsidRDefault="00E0366A" w:rsidP="00E0366A">
      <w:pPr>
        <w:pStyle w:val="Body"/>
        <w:rPr>
          <w:b/>
          <w:color w:val="842B91"/>
          <w:sz w:val="24"/>
          <w:u w:val="single"/>
        </w:rPr>
      </w:pPr>
      <w:r w:rsidRPr="00D4085C">
        <w:rPr>
          <w:b/>
          <w:color w:val="842B91"/>
          <w:sz w:val="24"/>
          <w:u w:val="single"/>
        </w:rPr>
        <w:t>Internship Questionnaire</w:t>
      </w:r>
    </w:p>
    <w:p w:rsidR="00E0366A" w:rsidRDefault="00E0366A" w:rsidP="00E0366A"/>
    <w:p w:rsidR="00E0366A" w:rsidRPr="00D4085C" w:rsidRDefault="00E0366A" w:rsidP="00E0366A"/>
    <w:p w:rsidR="00E0366A" w:rsidRPr="00D4085C" w:rsidRDefault="00E0366A" w:rsidP="00E0366A">
      <w:pPr>
        <w:pStyle w:val="ListParagraph"/>
        <w:numPr>
          <w:ilvl w:val="0"/>
          <w:numId w:val="22"/>
        </w:numPr>
        <w:spacing w:line="720" w:lineRule="auto"/>
        <w:rPr>
          <w:b/>
        </w:rPr>
      </w:pPr>
      <w:r w:rsidRPr="00D4085C">
        <w:rPr>
          <w:b/>
        </w:rPr>
        <w:t>What attracted you to ByrneWallace in the first place?</w:t>
      </w:r>
    </w:p>
    <w:p w:rsidR="00E0366A" w:rsidRPr="00AC3D3F" w:rsidRDefault="00E0366A" w:rsidP="00E0366A">
      <w:r w:rsidRPr="00E0366A">
        <w:rPr>
          <w:b/>
          <w:color w:val="943634" w:themeColor="accent2" w:themeShade="BF"/>
        </w:rPr>
        <w:t>C -</w:t>
      </w:r>
      <w:r w:rsidRPr="00E0366A">
        <w:rPr>
          <w:color w:val="943634" w:themeColor="accent2" w:themeShade="BF"/>
        </w:rPr>
        <w:t xml:space="preserve"> </w:t>
      </w:r>
      <w:r w:rsidRPr="00AC3D3F">
        <w:t xml:space="preserve">Applied because was given top 10 </w:t>
      </w:r>
      <w:proofErr w:type="gramStart"/>
      <w:r w:rsidRPr="00AC3D3F">
        <w:t>list</w:t>
      </w:r>
      <w:proofErr w:type="gramEnd"/>
      <w:r w:rsidRPr="00AC3D3F">
        <w:t>, internship to get foot in door for internship</w:t>
      </w:r>
    </w:p>
    <w:p w:rsidR="00E0366A" w:rsidRPr="00AC3D3F" w:rsidRDefault="00E0366A" w:rsidP="00E0366A">
      <w:r w:rsidRPr="00AC3D3F">
        <w:t>Didn’t see any evidence of intern programme, had to do the research himself</w:t>
      </w:r>
    </w:p>
    <w:p w:rsidR="00E0366A" w:rsidRDefault="00E0366A" w:rsidP="00E0366A">
      <w:r w:rsidRPr="00AC3D3F">
        <w:t>UCC weren’t at trade event – other top 5 firms were there, loads of giveaway freebies</w:t>
      </w:r>
    </w:p>
    <w:p w:rsidR="00E0366A" w:rsidRDefault="00E0366A" w:rsidP="00E0366A"/>
    <w:p w:rsidR="00E0366A" w:rsidRDefault="00E0366A" w:rsidP="00E0366A">
      <w:r w:rsidRPr="00AB24E5">
        <w:rPr>
          <w:b/>
          <w:color w:val="842B91"/>
        </w:rPr>
        <w:t>D –</w:t>
      </w:r>
      <w:r w:rsidRPr="00AB24E5">
        <w:rPr>
          <w:color w:val="842B91"/>
        </w:rPr>
        <w:t xml:space="preserve"> </w:t>
      </w:r>
      <w:r>
        <w:t xml:space="preserve">I applied to every one of the top </w:t>
      </w:r>
      <w:proofErr w:type="gramStart"/>
      <w:r>
        <w:t>firms</w:t>
      </w:r>
      <w:proofErr w:type="gramEnd"/>
      <w:r>
        <w:t xml:space="preserve"> career guidance in </w:t>
      </w:r>
      <w:proofErr w:type="spellStart"/>
      <w:r>
        <w:t>Maynooth</w:t>
      </w:r>
      <w:proofErr w:type="spellEnd"/>
    </w:p>
    <w:p w:rsidR="00AB24E5" w:rsidRDefault="00AB24E5" w:rsidP="00E0366A"/>
    <w:p w:rsidR="00AB24E5" w:rsidRDefault="00AB24E5" w:rsidP="00E0366A">
      <w:r w:rsidRPr="00AB24E5">
        <w:rPr>
          <w:b/>
          <w:color w:val="00B050"/>
        </w:rPr>
        <w:t xml:space="preserve">J </w:t>
      </w:r>
      <w:r w:rsidR="001A5883">
        <w:rPr>
          <w:b/>
          <w:color w:val="00B050"/>
        </w:rPr>
        <w:t>–</w:t>
      </w:r>
      <w:r w:rsidRPr="00AB24E5">
        <w:rPr>
          <w:b/>
          <w:color w:val="00B050"/>
        </w:rPr>
        <w:t xml:space="preserve"> </w:t>
      </w:r>
      <w:r w:rsidR="001A5883" w:rsidRPr="001A5883">
        <w:t xml:space="preserve">Family and child law and health in America so made her want BW. Person recommended BW in small firm in Wicklow, word of mouth. </w:t>
      </w:r>
      <w:proofErr w:type="gramStart"/>
      <w:r w:rsidR="001A5883" w:rsidRPr="001A5883">
        <w:t>Initially applied for trainee.</w:t>
      </w:r>
      <w:proofErr w:type="gramEnd"/>
      <w:r w:rsidR="001A5883" w:rsidRPr="001A5883">
        <w:t xml:space="preserve">  </w:t>
      </w:r>
    </w:p>
    <w:p w:rsidR="006D580D" w:rsidRDefault="006D580D" w:rsidP="00E0366A"/>
    <w:p w:rsidR="006D580D" w:rsidRDefault="006D580D" w:rsidP="00E0366A">
      <w:pPr>
        <w:rPr>
          <w:b/>
          <w:color w:val="FFC000"/>
        </w:rPr>
      </w:pPr>
      <w:r w:rsidRPr="006D580D">
        <w:rPr>
          <w:b/>
          <w:color w:val="FFC000"/>
        </w:rPr>
        <w:t xml:space="preserve">A </w:t>
      </w:r>
      <w:r w:rsidR="00626480">
        <w:rPr>
          <w:b/>
          <w:color w:val="FFC000"/>
        </w:rPr>
        <w:t>–</w:t>
      </w:r>
      <w:r w:rsidRPr="006D580D">
        <w:rPr>
          <w:b/>
          <w:color w:val="FFC000"/>
        </w:rPr>
        <w:t xml:space="preserve"> </w:t>
      </w:r>
      <w:r w:rsidR="00626480" w:rsidRPr="003D2ECA">
        <w:t>Went to UCC but did know BW were top 10, reputable firm, up there. From friends</w:t>
      </w:r>
    </w:p>
    <w:p w:rsidR="00C75728" w:rsidRDefault="00C75728" w:rsidP="00E0366A">
      <w:pPr>
        <w:rPr>
          <w:b/>
          <w:color w:val="FFC000"/>
        </w:rPr>
      </w:pPr>
    </w:p>
    <w:p w:rsidR="00C75728" w:rsidRDefault="003D2ECA" w:rsidP="00E0366A">
      <w:r w:rsidRPr="003D2ECA">
        <w:rPr>
          <w:b/>
          <w:color w:val="00B0F0"/>
        </w:rPr>
        <w:t xml:space="preserve">V – </w:t>
      </w:r>
      <w:r w:rsidR="00A36CD5" w:rsidRPr="003D2ECA">
        <w:t>Went for the biggest firms. Got Dillon Eustace and BW ranked better so went for BW</w:t>
      </w:r>
    </w:p>
    <w:p w:rsidR="003D2ECA" w:rsidRPr="006D580D" w:rsidRDefault="003D2ECA" w:rsidP="00E0366A">
      <w:pPr>
        <w:rPr>
          <w:b/>
          <w:color w:val="FFC000"/>
        </w:rPr>
      </w:pPr>
    </w:p>
    <w:p w:rsidR="00E0366A" w:rsidRDefault="00E0366A" w:rsidP="00E0366A"/>
    <w:p w:rsidR="00E0366A" w:rsidRPr="00AC3D3F" w:rsidRDefault="00E0366A" w:rsidP="00E0366A"/>
    <w:p w:rsidR="00E0366A" w:rsidRPr="00E0366A" w:rsidRDefault="00E0366A" w:rsidP="00E0366A">
      <w:pPr>
        <w:pStyle w:val="ListParagraph"/>
        <w:numPr>
          <w:ilvl w:val="0"/>
          <w:numId w:val="22"/>
        </w:numPr>
        <w:spacing w:line="720" w:lineRule="auto"/>
        <w:rPr>
          <w:b/>
        </w:rPr>
      </w:pPr>
      <w:r w:rsidRPr="00E0366A">
        <w:rPr>
          <w:b/>
        </w:rPr>
        <w:t xml:space="preserve">How did find out about the internship programme? (website, referral, </w:t>
      </w:r>
      <w:proofErr w:type="spellStart"/>
      <w:r w:rsidRPr="00E0366A">
        <w:rPr>
          <w:b/>
        </w:rPr>
        <w:t>Linkedin</w:t>
      </w:r>
      <w:proofErr w:type="spellEnd"/>
      <w:r w:rsidRPr="00E0366A">
        <w:rPr>
          <w:b/>
        </w:rPr>
        <w:t xml:space="preserve"> </w:t>
      </w:r>
      <w:proofErr w:type="spellStart"/>
      <w:r w:rsidRPr="00E0366A">
        <w:rPr>
          <w:b/>
        </w:rPr>
        <w:t>et</w:t>
      </w:r>
      <w:r w:rsidR="00D278F0">
        <w:rPr>
          <w:b/>
        </w:rPr>
        <w:t>c</w:t>
      </w:r>
      <w:proofErr w:type="spellEnd"/>
      <w:r w:rsidR="00D278F0">
        <w:rPr>
          <w:b/>
        </w:rPr>
        <w:t>)</w:t>
      </w:r>
    </w:p>
    <w:p w:rsidR="00E0366A" w:rsidRDefault="00E0366A" w:rsidP="00E0366A">
      <w:r w:rsidRPr="00E0366A">
        <w:rPr>
          <w:b/>
          <w:color w:val="943634" w:themeColor="accent2" w:themeShade="BF"/>
        </w:rPr>
        <w:t>C-</w:t>
      </w:r>
      <w:r w:rsidRPr="00E0366A">
        <w:rPr>
          <w:color w:val="943634" w:themeColor="accent2" w:themeShade="BF"/>
        </w:rPr>
        <w:t xml:space="preserve"> </w:t>
      </w:r>
      <w:r w:rsidRPr="00AC3D3F">
        <w:t xml:space="preserve">Law </w:t>
      </w:r>
      <w:proofErr w:type="spellStart"/>
      <w:r w:rsidRPr="00AC3D3F">
        <w:t>soc</w:t>
      </w:r>
      <w:proofErr w:type="spellEnd"/>
      <w:r w:rsidRPr="00AC3D3F">
        <w:t xml:space="preserve"> education officer had list compiled and close friend</w:t>
      </w:r>
    </w:p>
    <w:p w:rsidR="00E0366A" w:rsidRDefault="00E0366A" w:rsidP="00E0366A"/>
    <w:p w:rsidR="00E0366A" w:rsidRDefault="00E0366A" w:rsidP="00D278F0">
      <w:r w:rsidRPr="00AB24E5">
        <w:rPr>
          <w:b/>
          <w:color w:val="842B91"/>
        </w:rPr>
        <w:t>D –</w:t>
      </w:r>
      <w:r>
        <w:t xml:space="preserve"> easy to find and straight forward</w:t>
      </w:r>
    </w:p>
    <w:p w:rsidR="00AB24E5" w:rsidRDefault="00AB24E5" w:rsidP="00D278F0"/>
    <w:p w:rsidR="00AB24E5" w:rsidRDefault="00AB24E5" w:rsidP="00AB24E5">
      <w:r w:rsidRPr="00AB24E5">
        <w:rPr>
          <w:b/>
          <w:color w:val="00B050"/>
        </w:rPr>
        <w:t xml:space="preserve">J </w:t>
      </w:r>
      <w:r w:rsidR="001A5883">
        <w:rPr>
          <w:b/>
          <w:color w:val="00B050"/>
        </w:rPr>
        <w:t>–</w:t>
      </w:r>
      <w:r w:rsidRPr="00AB24E5">
        <w:rPr>
          <w:b/>
          <w:color w:val="00B050"/>
        </w:rPr>
        <w:t xml:space="preserve"> </w:t>
      </w:r>
      <w:proofErr w:type="gramStart"/>
      <w:r w:rsidR="001A5883" w:rsidRPr="001A5883">
        <w:t>word</w:t>
      </w:r>
      <w:proofErr w:type="gramEnd"/>
      <w:r w:rsidR="001A5883" w:rsidRPr="001A5883">
        <w:t xml:space="preserve"> of mouth, then mainly through website</w:t>
      </w:r>
      <w:r w:rsidR="008818BD" w:rsidRPr="008818BD">
        <w:t>. Spoke to people from BW at Law far at UCD</w:t>
      </w:r>
    </w:p>
    <w:p w:rsidR="006D580D" w:rsidRDefault="006D580D" w:rsidP="00AB24E5"/>
    <w:p w:rsidR="006D580D" w:rsidRDefault="006D580D" w:rsidP="006D580D">
      <w:pPr>
        <w:rPr>
          <w:b/>
          <w:color w:val="FFC000"/>
        </w:rPr>
      </w:pPr>
      <w:r w:rsidRPr="006D580D">
        <w:rPr>
          <w:b/>
          <w:color w:val="FFC000"/>
        </w:rPr>
        <w:t xml:space="preserve">A </w:t>
      </w:r>
      <w:r w:rsidR="00626480">
        <w:rPr>
          <w:b/>
          <w:color w:val="FFC000"/>
        </w:rPr>
        <w:t>–</w:t>
      </w:r>
      <w:r w:rsidRPr="006D580D">
        <w:rPr>
          <w:b/>
          <w:color w:val="FFC000"/>
        </w:rPr>
        <w:t xml:space="preserve"> </w:t>
      </w:r>
      <w:r w:rsidR="00626480" w:rsidRPr="003D2ECA">
        <w:t xml:space="preserve">Website, practice areas really interested her. </w:t>
      </w:r>
      <w:proofErr w:type="gramStart"/>
      <w:r w:rsidR="00626480" w:rsidRPr="003D2ECA">
        <w:t>Corporate responsibility and initiatives.</w:t>
      </w:r>
      <w:proofErr w:type="gramEnd"/>
      <w:r w:rsidR="00626480" w:rsidRPr="003D2ECA">
        <w:t xml:space="preserve"> Easier to </w:t>
      </w:r>
      <w:proofErr w:type="spellStart"/>
      <w:r w:rsidR="00626480" w:rsidRPr="003D2ECA">
        <w:t>acces</w:t>
      </w:r>
      <w:proofErr w:type="spellEnd"/>
      <w:r w:rsidR="00626480" w:rsidRPr="003D2ECA">
        <w:t xml:space="preserve"> s than other websites</w:t>
      </w:r>
      <w:r w:rsidR="00626480">
        <w:rPr>
          <w:b/>
          <w:color w:val="FFC000"/>
        </w:rPr>
        <w:t xml:space="preserve"> </w:t>
      </w:r>
    </w:p>
    <w:p w:rsidR="00A36CD5" w:rsidRDefault="00A36CD5" w:rsidP="006D580D">
      <w:pPr>
        <w:rPr>
          <w:b/>
          <w:color w:val="FFC000"/>
        </w:rPr>
      </w:pPr>
    </w:p>
    <w:p w:rsidR="00A36CD5" w:rsidRPr="003D2ECA" w:rsidRDefault="003D2ECA" w:rsidP="006D580D">
      <w:r w:rsidRPr="003D2ECA">
        <w:rPr>
          <w:b/>
          <w:color w:val="00B0F0"/>
        </w:rPr>
        <w:t xml:space="preserve">V – </w:t>
      </w:r>
      <w:r w:rsidR="00A36CD5" w:rsidRPr="003D2ECA">
        <w:t xml:space="preserve">Word of </w:t>
      </w:r>
      <w:proofErr w:type="spellStart"/>
      <w:r w:rsidR="00A36CD5" w:rsidRPr="003D2ECA">
        <w:t>outh</w:t>
      </w:r>
      <w:proofErr w:type="spellEnd"/>
      <w:r w:rsidR="00A36CD5" w:rsidRPr="003D2ECA">
        <w:t xml:space="preserve">, college sent out email internship for BW </w:t>
      </w:r>
      <w:proofErr w:type="gramStart"/>
      <w:r w:rsidR="00A36CD5" w:rsidRPr="003D2ECA">
        <w:t>open  NUIG</w:t>
      </w:r>
      <w:proofErr w:type="gramEnd"/>
      <w:r w:rsidR="00A36CD5" w:rsidRPr="003D2ECA">
        <w:t xml:space="preserve"> </w:t>
      </w:r>
    </w:p>
    <w:p w:rsidR="006D580D" w:rsidRPr="00AB24E5" w:rsidRDefault="006D580D" w:rsidP="00AB24E5">
      <w:pPr>
        <w:rPr>
          <w:b/>
          <w:color w:val="00B050"/>
        </w:rPr>
      </w:pPr>
    </w:p>
    <w:p w:rsidR="00AB24E5" w:rsidRPr="00D278F0" w:rsidRDefault="00AB24E5" w:rsidP="00D278F0"/>
    <w:p w:rsidR="00E0366A" w:rsidRPr="00D4085C" w:rsidRDefault="00E0366A" w:rsidP="00E0366A">
      <w:pPr>
        <w:spacing w:line="720" w:lineRule="auto"/>
        <w:rPr>
          <w:b/>
        </w:rPr>
      </w:pPr>
    </w:p>
    <w:p w:rsidR="00E0366A" w:rsidRPr="00D4085C" w:rsidRDefault="00E0366A" w:rsidP="00E0366A">
      <w:pPr>
        <w:pStyle w:val="ListParagraph"/>
        <w:numPr>
          <w:ilvl w:val="0"/>
          <w:numId w:val="22"/>
        </w:numPr>
        <w:spacing w:line="720" w:lineRule="auto"/>
        <w:rPr>
          <w:b/>
        </w:rPr>
      </w:pPr>
      <w:r w:rsidRPr="00D4085C">
        <w:rPr>
          <w:b/>
        </w:rPr>
        <w:t>How did you find navigating the website?</w:t>
      </w:r>
    </w:p>
    <w:p w:rsidR="00E0366A" w:rsidRPr="00E0366A" w:rsidRDefault="00E0366A" w:rsidP="00E0366A">
      <w:r w:rsidRPr="00E0366A">
        <w:rPr>
          <w:b/>
          <w:color w:val="943634" w:themeColor="accent2" w:themeShade="BF"/>
        </w:rPr>
        <w:t>C-</w:t>
      </w:r>
      <w:r w:rsidRPr="00E0366A">
        <w:rPr>
          <w:color w:val="943634" w:themeColor="accent2" w:themeShade="BF"/>
        </w:rPr>
        <w:t xml:space="preserve"> </w:t>
      </w:r>
      <w:r w:rsidRPr="00E0366A">
        <w:t xml:space="preserve">Short application process, good thing. Final </w:t>
      </w:r>
      <w:proofErr w:type="spellStart"/>
      <w:r w:rsidRPr="00E0366A">
        <w:t>yr</w:t>
      </w:r>
      <w:proofErr w:type="spellEnd"/>
      <w:r w:rsidRPr="00E0366A">
        <w:t xml:space="preserve"> student can be </w:t>
      </w:r>
      <w:r w:rsidR="00AD14FC" w:rsidRPr="00E0366A">
        <w:t>deterrent</w:t>
      </w:r>
      <w:r w:rsidRPr="00E0366A">
        <w:t xml:space="preserve"> with long. </w:t>
      </w:r>
      <w:proofErr w:type="gramStart"/>
      <w:r w:rsidRPr="00E0366A">
        <w:t>cover</w:t>
      </w:r>
      <w:proofErr w:type="gramEnd"/>
      <w:r w:rsidRPr="00E0366A">
        <w:t xml:space="preserve"> and cv with q’s perfect. Should be able to put yourself across in </w:t>
      </w:r>
      <w:proofErr w:type="gramStart"/>
      <w:r w:rsidRPr="00E0366A">
        <w:t>cv</w:t>
      </w:r>
      <w:proofErr w:type="gramEnd"/>
      <w:r w:rsidRPr="00E0366A">
        <w:t xml:space="preserve"> and cover</w:t>
      </w:r>
    </w:p>
    <w:p w:rsidR="00E0366A" w:rsidRDefault="00E0366A" w:rsidP="00E0366A">
      <w:r w:rsidRPr="00E0366A">
        <w:t>Not confusing</w:t>
      </w:r>
    </w:p>
    <w:p w:rsidR="00AB24E5" w:rsidRDefault="00AB24E5" w:rsidP="00E0366A"/>
    <w:p w:rsidR="00AB24E5" w:rsidRPr="00AB24E5" w:rsidRDefault="00AB24E5" w:rsidP="00AB24E5">
      <w:pPr>
        <w:rPr>
          <w:b/>
          <w:color w:val="00B050"/>
        </w:rPr>
      </w:pPr>
      <w:r w:rsidRPr="00AB24E5">
        <w:rPr>
          <w:b/>
          <w:color w:val="00B050"/>
        </w:rPr>
        <w:t xml:space="preserve">J </w:t>
      </w:r>
      <w:r w:rsidR="001A5883">
        <w:rPr>
          <w:b/>
          <w:color w:val="00B050"/>
        </w:rPr>
        <w:t>–</w:t>
      </w:r>
      <w:r w:rsidRPr="00AB24E5">
        <w:rPr>
          <w:b/>
          <w:color w:val="00B050"/>
        </w:rPr>
        <w:t xml:space="preserve"> </w:t>
      </w:r>
      <w:proofErr w:type="gramStart"/>
      <w:r w:rsidR="001A5883" w:rsidRPr="008818BD">
        <w:t>fine</w:t>
      </w:r>
      <w:proofErr w:type="gramEnd"/>
      <w:r w:rsidR="001A5883" w:rsidRPr="008818BD">
        <w:t xml:space="preserve"> </w:t>
      </w:r>
    </w:p>
    <w:p w:rsidR="00AB24E5" w:rsidRDefault="00AB24E5" w:rsidP="00E0366A"/>
    <w:p w:rsidR="006D580D" w:rsidRPr="003D2ECA" w:rsidRDefault="006D580D" w:rsidP="003D2ECA">
      <w:r w:rsidRPr="003D2ECA">
        <w:rPr>
          <w:b/>
          <w:color w:val="FFC000"/>
        </w:rPr>
        <w:t xml:space="preserve">A </w:t>
      </w:r>
      <w:r w:rsidR="00626480" w:rsidRPr="003D2ECA">
        <w:rPr>
          <w:b/>
          <w:color w:val="FFC000"/>
        </w:rPr>
        <w:t>–</w:t>
      </w:r>
      <w:r w:rsidRPr="006D580D">
        <w:t xml:space="preserve"> </w:t>
      </w:r>
      <w:r w:rsidR="00626480" w:rsidRPr="003D2ECA">
        <w:t xml:space="preserve">Practice areas long list difficult to navigate. </w:t>
      </w:r>
      <w:proofErr w:type="gramStart"/>
      <w:r w:rsidR="00626480" w:rsidRPr="003D2ECA">
        <w:t>News section not obvious.</w:t>
      </w:r>
      <w:proofErr w:type="gramEnd"/>
      <w:r w:rsidR="00626480" w:rsidRPr="003D2ECA">
        <w:t xml:space="preserve"> Enough on internships on site </w:t>
      </w:r>
    </w:p>
    <w:p w:rsidR="00A36CD5" w:rsidRPr="003D2ECA" w:rsidRDefault="00A36CD5" w:rsidP="003D2ECA">
      <w:pPr>
        <w:rPr>
          <w:color w:val="00B0F0"/>
        </w:rPr>
      </w:pPr>
    </w:p>
    <w:p w:rsidR="00A36CD5" w:rsidRPr="006D580D" w:rsidRDefault="00A36CD5" w:rsidP="006D580D">
      <w:pPr>
        <w:rPr>
          <w:b/>
          <w:color w:val="FFC000"/>
        </w:rPr>
      </w:pPr>
      <w:r w:rsidRPr="003D2ECA">
        <w:rPr>
          <w:b/>
          <w:color w:val="00B0F0"/>
        </w:rPr>
        <w:lastRenderedPageBreak/>
        <w:t xml:space="preserve">V – </w:t>
      </w:r>
      <w:r w:rsidRPr="003D2ECA">
        <w:t xml:space="preserve">Easiest in terms of time </w:t>
      </w:r>
      <w:proofErr w:type="gramStart"/>
      <w:r w:rsidRPr="003D2ECA">
        <w:t>consuming ,</w:t>
      </w:r>
      <w:proofErr w:type="gramEnd"/>
      <w:r w:rsidRPr="003D2ECA">
        <w:t xml:space="preserve"> questions answer no to thought it was directed at older people. App process easier than most.</w:t>
      </w:r>
      <w:r>
        <w:rPr>
          <w:b/>
          <w:color w:val="FFC000"/>
        </w:rPr>
        <w:t xml:space="preserve"> </w:t>
      </w:r>
    </w:p>
    <w:p w:rsidR="006D580D" w:rsidRPr="00E0366A" w:rsidRDefault="006D580D" w:rsidP="00E0366A"/>
    <w:p w:rsidR="00E0366A" w:rsidRPr="00D4085C" w:rsidRDefault="00E0366A" w:rsidP="00E0366A">
      <w:pPr>
        <w:spacing w:line="720" w:lineRule="auto"/>
        <w:rPr>
          <w:b/>
        </w:rPr>
      </w:pPr>
    </w:p>
    <w:p w:rsidR="00E0366A" w:rsidRDefault="00E0366A" w:rsidP="00E0366A">
      <w:pPr>
        <w:pStyle w:val="ListParagraph"/>
        <w:numPr>
          <w:ilvl w:val="0"/>
          <w:numId w:val="22"/>
        </w:numPr>
      </w:pPr>
      <w:r w:rsidRPr="00E0366A">
        <w:rPr>
          <w:b/>
        </w:rPr>
        <w:t>Social Channels</w:t>
      </w:r>
      <w:r w:rsidRPr="00E0366A">
        <w:t xml:space="preserve"> </w:t>
      </w:r>
    </w:p>
    <w:p w:rsidR="00E0366A" w:rsidRDefault="00E0366A" w:rsidP="00E0366A"/>
    <w:p w:rsidR="00E0366A" w:rsidRDefault="00E0366A" w:rsidP="00E0366A">
      <w:r w:rsidRPr="00E0366A">
        <w:rPr>
          <w:b/>
          <w:color w:val="943634" w:themeColor="accent2" w:themeShade="BF"/>
        </w:rPr>
        <w:t>C-</w:t>
      </w:r>
      <w:r w:rsidRPr="00E0366A">
        <w:rPr>
          <w:color w:val="943634" w:themeColor="accent2" w:themeShade="BF"/>
        </w:rPr>
        <w:t xml:space="preserve"> </w:t>
      </w:r>
      <w:r>
        <w:t>Facebook groups for interns and Instagram for culture</w:t>
      </w:r>
    </w:p>
    <w:p w:rsidR="00E0366A" w:rsidRDefault="00E0366A" w:rsidP="00E0366A"/>
    <w:p w:rsidR="00AB24E5" w:rsidRDefault="00E0366A" w:rsidP="00E0366A">
      <w:r w:rsidRPr="00AB24E5">
        <w:rPr>
          <w:b/>
          <w:color w:val="842B91"/>
        </w:rPr>
        <w:t>D-</w:t>
      </w:r>
      <w:r>
        <w:t xml:space="preserve"> No social</w:t>
      </w:r>
    </w:p>
    <w:p w:rsidR="00AB24E5" w:rsidRDefault="00AB24E5" w:rsidP="00E0366A"/>
    <w:p w:rsidR="00AB24E5" w:rsidRPr="00AB24E5" w:rsidRDefault="00AB24E5" w:rsidP="00AB24E5">
      <w:pPr>
        <w:rPr>
          <w:b/>
          <w:color w:val="00B050"/>
        </w:rPr>
      </w:pPr>
      <w:r w:rsidRPr="00AB24E5">
        <w:rPr>
          <w:b/>
          <w:color w:val="00B050"/>
        </w:rPr>
        <w:t xml:space="preserve">J </w:t>
      </w:r>
      <w:r w:rsidR="001A5883">
        <w:rPr>
          <w:b/>
          <w:color w:val="00B050"/>
        </w:rPr>
        <w:t>–</w:t>
      </w:r>
      <w:r w:rsidRPr="00AB24E5">
        <w:rPr>
          <w:b/>
          <w:color w:val="00B050"/>
        </w:rPr>
        <w:t xml:space="preserve"> </w:t>
      </w:r>
      <w:r w:rsidR="001A5883" w:rsidRPr="001A5883">
        <w:t>No social</w:t>
      </w:r>
    </w:p>
    <w:p w:rsidR="00E0366A" w:rsidRDefault="00E0366A" w:rsidP="00E0366A">
      <w:r>
        <w:t xml:space="preserve"> </w:t>
      </w:r>
    </w:p>
    <w:p w:rsidR="006D580D" w:rsidRPr="006D580D" w:rsidRDefault="006D580D" w:rsidP="006D580D">
      <w:pPr>
        <w:rPr>
          <w:b/>
          <w:color w:val="FFC000"/>
        </w:rPr>
      </w:pPr>
      <w:r w:rsidRPr="006D580D">
        <w:rPr>
          <w:b/>
          <w:color w:val="FFC000"/>
        </w:rPr>
        <w:t xml:space="preserve">A </w:t>
      </w:r>
      <w:r w:rsidR="00626480">
        <w:rPr>
          <w:b/>
          <w:color w:val="FFC000"/>
        </w:rPr>
        <w:t>–</w:t>
      </w:r>
      <w:r w:rsidRPr="006D580D">
        <w:rPr>
          <w:b/>
          <w:color w:val="FFC000"/>
        </w:rPr>
        <w:t xml:space="preserve"> </w:t>
      </w:r>
      <w:r w:rsidR="00626480" w:rsidRPr="00D23F79">
        <w:t xml:space="preserve">Looked at twitter, doesn’t use </w:t>
      </w:r>
      <w:proofErr w:type="spellStart"/>
      <w:r w:rsidR="00626480" w:rsidRPr="00D23F79">
        <w:t>Linkedin</w:t>
      </w:r>
      <w:proofErr w:type="spellEnd"/>
      <w:r w:rsidR="00D23F79" w:rsidRPr="00D23F79">
        <w:t xml:space="preserve">. Sponsored posts on Facebook </w:t>
      </w:r>
      <w:proofErr w:type="gramStart"/>
      <w:r w:rsidR="00D23F79" w:rsidRPr="00D23F79">
        <w:t>A&amp;L</w:t>
      </w:r>
      <w:proofErr w:type="gramEnd"/>
      <w:r w:rsidR="00D23F79" w:rsidRPr="00D23F79">
        <w:t xml:space="preserve"> Matheson ’Last day to apply to internship’ sponsored content</w:t>
      </w:r>
    </w:p>
    <w:p w:rsidR="00E0366A" w:rsidRDefault="00E0366A" w:rsidP="00E0366A"/>
    <w:p w:rsidR="00A36CD5" w:rsidRDefault="003D2ECA" w:rsidP="00E0366A">
      <w:r w:rsidRPr="003D2ECA">
        <w:rPr>
          <w:b/>
          <w:color w:val="00B0F0"/>
        </w:rPr>
        <w:t xml:space="preserve">V – </w:t>
      </w:r>
      <w:r w:rsidR="00A36CD5">
        <w:t>Only checked Facebook and couldn’t find us. Handy reminders on fb</w:t>
      </w:r>
    </w:p>
    <w:p w:rsidR="00A36CD5" w:rsidRDefault="00A36CD5" w:rsidP="00E0366A">
      <w:proofErr w:type="spellStart"/>
      <w:r>
        <w:t>Inta</w:t>
      </w:r>
      <w:proofErr w:type="spellEnd"/>
      <w:r>
        <w:t xml:space="preserve"> for staff members </w:t>
      </w:r>
    </w:p>
    <w:p w:rsidR="00E0366A" w:rsidRDefault="00E0366A" w:rsidP="00E0366A"/>
    <w:p w:rsidR="006D580D" w:rsidRDefault="006D580D" w:rsidP="00E0366A"/>
    <w:p w:rsidR="00E0366A" w:rsidRPr="00E0366A" w:rsidRDefault="00E0366A" w:rsidP="00E0366A"/>
    <w:p w:rsidR="00E0366A" w:rsidRDefault="00E0366A" w:rsidP="00E0366A">
      <w:pPr>
        <w:pStyle w:val="ListParagraph"/>
        <w:numPr>
          <w:ilvl w:val="0"/>
          <w:numId w:val="22"/>
        </w:numPr>
        <w:spacing w:line="720" w:lineRule="auto"/>
        <w:rPr>
          <w:b/>
        </w:rPr>
      </w:pPr>
      <w:r w:rsidRPr="00D4085C">
        <w:rPr>
          <w:b/>
        </w:rPr>
        <w:t>Any comments or feedback in how you would improve your e</w:t>
      </w:r>
      <w:r>
        <w:rPr>
          <w:b/>
        </w:rPr>
        <w:t>xperience regarding this</w:t>
      </w:r>
    </w:p>
    <w:p w:rsidR="00E0366A" w:rsidRPr="00E0366A" w:rsidRDefault="00E0366A" w:rsidP="00E0366A">
      <w:r w:rsidRPr="00E0366A">
        <w:rPr>
          <w:b/>
          <w:color w:val="943634" w:themeColor="accent2" w:themeShade="BF"/>
        </w:rPr>
        <w:t>C -</w:t>
      </w:r>
      <w:r w:rsidRPr="00E0366A">
        <w:t xml:space="preserve"> If </w:t>
      </w:r>
      <w:r>
        <w:t>you</w:t>
      </w:r>
      <w:r w:rsidRPr="00E0366A">
        <w:t xml:space="preserve"> got an idea of what practice area you were going to be put in </w:t>
      </w:r>
    </w:p>
    <w:p w:rsidR="00E0366A" w:rsidRPr="00E0366A" w:rsidRDefault="00E0366A" w:rsidP="00E0366A">
      <w:r w:rsidRPr="00E0366A">
        <w:t xml:space="preserve">Not long enough – longer than a month as it takes you 2 weeks to settle in </w:t>
      </w:r>
    </w:p>
    <w:p w:rsidR="00FA4054" w:rsidRDefault="00FA4054" w:rsidP="000B1BFE">
      <w:pPr>
        <w:pStyle w:val="Body"/>
      </w:pPr>
    </w:p>
    <w:p w:rsidR="00AB24E5" w:rsidRDefault="00D278F0" w:rsidP="000B1BFE">
      <w:pPr>
        <w:pStyle w:val="Body"/>
      </w:pPr>
      <w:r w:rsidRPr="00AB24E5">
        <w:rPr>
          <w:b/>
          <w:color w:val="842B91"/>
        </w:rPr>
        <w:t>D-</w:t>
      </w:r>
      <w:r>
        <w:t xml:space="preserve"> encourage our style of interviewing in future, saw us at UCD careers event, no benefit going to other fairs, they’re there for freebies all information gathering is online</w:t>
      </w:r>
      <w:r w:rsidR="00AD14FC">
        <w:t xml:space="preserve">, </w:t>
      </w:r>
      <w:r w:rsidR="00AB24E5">
        <w:t>well-advertised</w:t>
      </w:r>
      <w:r w:rsidR="00AD14FC">
        <w:t xml:space="preserve">, biggest focal point is online. Most important is that </w:t>
      </w:r>
      <w:proofErr w:type="spellStart"/>
      <w:r w:rsidR="00AD14FC">
        <w:t>uni’s</w:t>
      </w:r>
      <w:proofErr w:type="spellEnd"/>
      <w:r w:rsidR="00AD14FC">
        <w:t xml:space="preserve"> know who we are</w:t>
      </w:r>
    </w:p>
    <w:p w:rsidR="00AB24E5" w:rsidRDefault="00AB24E5" w:rsidP="000B1BFE">
      <w:pPr>
        <w:pStyle w:val="Body"/>
      </w:pPr>
    </w:p>
    <w:p w:rsidR="00AB24E5" w:rsidRPr="00AB24E5" w:rsidRDefault="00AB24E5" w:rsidP="00AB24E5">
      <w:pPr>
        <w:rPr>
          <w:b/>
          <w:color w:val="00B050"/>
        </w:rPr>
      </w:pPr>
      <w:r w:rsidRPr="00AB24E5">
        <w:rPr>
          <w:b/>
          <w:color w:val="00B050"/>
        </w:rPr>
        <w:t xml:space="preserve">J </w:t>
      </w:r>
      <w:r w:rsidR="00BD6206">
        <w:rPr>
          <w:b/>
          <w:color w:val="00B050"/>
        </w:rPr>
        <w:t>–</w:t>
      </w:r>
      <w:r w:rsidRPr="00AB24E5">
        <w:rPr>
          <w:b/>
          <w:color w:val="00B050"/>
        </w:rPr>
        <w:t xml:space="preserve"> </w:t>
      </w:r>
      <w:proofErr w:type="gramStart"/>
      <w:r w:rsidR="00BD6206" w:rsidRPr="00BD6206">
        <w:t>group</w:t>
      </w:r>
      <w:proofErr w:type="gramEnd"/>
      <w:r w:rsidR="00BD6206" w:rsidRPr="00BD6206">
        <w:t xml:space="preserve"> interviews slightly intimidating. Good response time for intern. Traineeship not post, email only</w:t>
      </w:r>
      <w:r w:rsidR="00BD6206">
        <w:rPr>
          <w:b/>
          <w:color w:val="00B050"/>
        </w:rPr>
        <w:t xml:space="preserve"> </w:t>
      </w:r>
    </w:p>
    <w:p w:rsidR="00AB24E5" w:rsidRDefault="00AB24E5" w:rsidP="000B1BFE">
      <w:pPr>
        <w:pStyle w:val="Body"/>
      </w:pPr>
    </w:p>
    <w:p w:rsidR="006D580D" w:rsidRPr="006D580D" w:rsidRDefault="006D580D" w:rsidP="006D580D">
      <w:pPr>
        <w:rPr>
          <w:b/>
          <w:color w:val="FFC000"/>
        </w:rPr>
      </w:pPr>
      <w:r w:rsidRPr="006D580D">
        <w:rPr>
          <w:b/>
          <w:color w:val="FFC000"/>
        </w:rPr>
        <w:t xml:space="preserve">A </w:t>
      </w:r>
      <w:r w:rsidR="00D23F79">
        <w:rPr>
          <w:b/>
          <w:color w:val="FFC000"/>
        </w:rPr>
        <w:t>–</w:t>
      </w:r>
      <w:r w:rsidRPr="006D580D">
        <w:rPr>
          <w:b/>
          <w:color w:val="FFC000"/>
        </w:rPr>
        <w:t xml:space="preserve"> </w:t>
      </w:r>
      <w:proofErr w:type="gramStart"/>
      <w:r w:rsidR="00D23F79" w:rsidRPr="00D23F79">
        <w:t>longer</w:t>
      </w:r>
      <w:proofErr w:type="gramEnd"/>
      <w:r w:rsidR="00D23F79" w:rsidRPr="00D23F79">
        <w:t>, UCC for trade fair, trainees to go</w:t>
      </w:r>
      <w:r w:rsidR="00D23F79">
        <w:rPr>
          <w:b/>
          <w:color w:val="FFC000"/>
        </w:rPr>
        <w:t xml:space="preserve">  </w:t>
      </w:r>
    </w:p>
    <w:p w:rsidR="006D580D" w:rsidRDefault="006D580D" w:rsidP="000B1BFE">
      <w:pPr>
        <w:pStyle w:val="Body"/>
      </w:pPr>
    </w:p>
    <w:p w:rsidR="00A36CD5" w:rsidRPr="000B1BFE" w:rsidRDefault="003D2ECA" w:rsidP="000B1BFE">
      <w:pPr>
        <w:pStyle w:val="Body"/>
      </w:pPr>
      <w:r w:rsidRPr="003D2ECA">
        <w:rPr>
          <w:b/>
          <w:color w:val="00B0F0"/>
        </w:rPr>
        <w:t xml:space="preserve">V – </w:t>
      </w:r>
      <w:r>
        <w:t xml:space="preserve">don’t still know the process of the traineeship (nice to have info on the process, a lot of hearsay people unsure) </w:t>
      </w:r>
      <w:bookmarkStart w:id="0" w:name="_GoBack"/>
      <w:bookmarkEnd w:id="0"/>
    </w:p>
    <w:sectPr w:rsidR="00A36CD5" w:rsidRPr="000B1BFE" w:rsidSect="00AF6743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6A" w:rsidRDefault="00E0366A" w:rsidP="009160F3">
      <w:r>
        <w:separator/>
      </w:r>
    </w:p>
  </w:endnote>
  <w:endnote w:type="continuationSeparator" w:id="0">
    <w:p w:rsidR="00E0366A" w:rsidRDefault="00E0366A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3D2ECA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E0366A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D2ECA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6A" w:rsidRDefault="00E0366A" w:rsidP="009160F3">
      <w:r>
        <w:separator/>
      </w:r>
    </w:p>
  </w:footnote>
  <w:footnote w:type="continuationSeparator" w:id="0">
    <w:p w:rsidR="00E0366A" w:rsidRDefault="00E0366A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3497E88"/>
    <w:multiLevelType w:val="hybridMultilevel"/>
    <w:tmpl w:val="2BC0D1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666"/>
    <w:multiLevelType w:val="hybridMultilevel"/>
    <w:tmpl w:val="2BC0D1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642"/>
    <w:multiLevelType w:val="hybridMultilevel"/>
    <w:tmpl w:val="2BC0D1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8"/>
  </w:num>
  <w:num w:numId="19">
    <w:abstractNumId w:val="7"/>
  </w:num>
  <w:num w:numId="20">
    <w:abstractNumId w:val="3"/>
  </w:num>
  <w:num w:numId="21">
    <w:abstractNumId w:val="8"/>
  </w:num>
  <w:num w:numId="22">
    <w:abstractNumId w:val="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E0366A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A5883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3D2ECA"/>
    <w:rsid w:val="00404E62"/>
    <w:rsid w:val="00490E89"/>
    <w:rsid w:val="005112C0"/>
    <w:rsid w:val="00524BC7"/>
    <w:rsid w:val="00586CD5"/>
    <w:rsid w:val="005E3BBF"/>
    <w:rsid w:val="00626480"/>
    <w:rsid w:val="00646D45"/>
    <w:rsid w:val="006761C7"/>
    <w:rsid w:val="006D580D"/>
    <w:rsid w:val="0071244D"/>
    <w:rsid w:val="007E39E6"/>
    <w:rsid w:val="00815E2E"/>
    <w:rsid w:val="008567D5"/>
    <w:rsid w:val="008818BD"/>
    <w:rsid w:val="009160F3"/>
    <w:rsid w:val="00983FAB"/>
    <w:rsid w:val="00A36CD5"/>
    <w:rsid w:val="00A70DDA"/>
    <w:rsid w:val="00AB24E5"/>
    <w:rsid w:val="00AD14FC"/>
    <w:rsid w:val="00AF6046"/>
    <w:rsid w:val="00AF6743"/>
    <w:rsid w:val="00B26182"/>
    <w:rsid w:val="00B96651"/>
    <w:rsid w:val="00BA5826"/>
    <w:rsid w:val="00BD6206"/>
    <w:rsid w:val="00C54FE2"/>
    <w:rsid w:val="00C70114"/>
    <w:rsid w:val="00C75728"/>
    <w:rsid w:val="00C8759F"/>
    <w:rsid w:val="00D114CE"/>
    <w:rsid w:val="00D23F79"/>
    <w:rsid w:val="00D278F0"/>
    <w:rsid w:val="00D30A1C"/>
    <w:rsid w:val="00D41FC3"/>
    <w:rsid w:val="00DA34E3"/>
    <w:rsid w:val="00DA3583"/>
    <w:rsid w:val="00DD3946"/>
    <w:rsid w:val="00DF371D"/>
    <w:rsid w:val="00E0366A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6A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E0366A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E0366A"/>
    <w:pPr>
      <w:ind w:left="850"/>
    </w:pPr>
  </w:style>
  <w:style w:type="paragraph" w:customStyle="1" w:styleId="Level1">
    <w:name w:val="Level 1"/>
    <w:basedOn w:val="Body1"/>
    <w:uiPriority w:val="99"/>
    <w:rsid w:val="00E0366A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E0366A"/>
    <w:rPr>
      <w:b/>
      <w:bCs/>
      <w:caps/>
    </w:rPr>
  </w:style>
  <w:style w:type="paragraph" w:customStyle="1" w:styleId="Body2">
    <w:name w:val="Body 2"/>
    <w:basedOn w:val="Body"/>
    <w:uiPriority w:val="99"/>
    <w:rsid w:val="00E0366A"/>
    <w:pPr>
      <w:ind w:left="850"/>
    </w:pPr>
  </w:style>
  <w:style w:type="paragraph" w:customStyle="1" w:styleId="Level2">
    <w:name w:val="Level 2"/>
    <w:basedOn w:val="Body2"/>
    <w:uiPriority w:val="99"/>
    <w:rsid w:val="00E0366A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E0366A"/>
    <w:rPr>
      <w:b/>
      <w:bCs/>
    </w:rPr>
  </w:style>
  <w:style w:type="paragraph" w:customStyle="1" w:styleId="Body3">
    <w:name w:val="Body 3"/>
    <w:basedOn w:val="Body"/>
    <w:uiPriority w:val="99"/>
    <w:rsid w:val="00E0366A"/>
    <w:pPr>
      <w:ind w:left="850"/>
    </w:pPr>
  </w:style>
  <w:style w:type="paragraph" w:customStyle="1" w:styleId="Level3">
    <w:name w:val="Level 3"/>
    <w:basedOn w:val="Body3"/>
    <w:uiPriority w:val="99"/>
    <w:rsid w:val="00E0366A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E0366A"/>
    <w:rPr>
      <w:b/>
      <w:bCs/>
    </w:rPr>
  </w:style>
  <w:style w:type="paragraph" w:customStyle="1" w:styleId="Body4">
    <w:name w:val="Body 4"/>
    <w:basedOn w:val="Body"/>
    <w:uiPriority w:val="99"/>
    <w:rsid w:val="00E0366A"/>
    <w:pPr>
      <w:ind w:left="1417"/>
    </w:pPr>
  </w:style>
  <w:style w:type="paragraph" w:customStyle="1" w:styleId="Level4">
    <w:name w:val="Level 4"/>
    <w:basedOn w:val="Body4"/>
    <w:uiPriority w:val="99"/>
    <w:rsid w:val="00E0366A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E0366A"/>
    <w:pPr>
      <w:ind w:left="1984"/>
    </w:pPr>
  </w:style>
  <w:style w:type="paragraph" w:customStyle="1" w:styleId="Level5">
    <w:name w:val="Level 5"/>
    <w:basedOn w:val="Body5"/>
    <w:uiPriority w:val="99"/>
    <w:rsid w:val="00E0366A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E0366A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E0366A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E0366A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E0366A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E0366A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E0366A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E0366A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E0366A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E0366A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E0366A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E0366A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E0366A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E0366A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E0366A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E0366A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E0366A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E0366A"/>
    <w:pPr>
      <w:keepNext/>
      <w:jc w:val="center"/>
    </w:pPr>
    <w:rPr>
      <w:b/>
      <w:bCs/>
      <w:caps/>
    </w:rPr>
  </w:style>
  <w:style w:type="paragraph" w:styleId="ListParagraph">
    <w:name w:val="List Paragraph"/>
    <w:basedOn w:val="Normal"/>
    <w:uiPriority w:val="34"/>
    <w:qFormat/>
    <w:rsid w:val="00E0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6A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E0366A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E0366A"/>
    <w:pPr>
      <w:ind w:left="850"/>
    </w:pPr>
  </w:style>
  <w:style w:type="paragraph" w:customStyle="1" w:styleId="Level1">
    <w:name w:val="Level 1"/>
    <w:basedOn w:val="Body1"/>
    <w:uiPriority w:val="99"/>
    <w:rsid w:val="00E0366A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E0366A"/>
    <w:rPr>
      <w:b/>
      <w:bCs/>
      <w:caps/>
    </w:rPr>
  </w:style>
  <w:style w:type="paragraph" w:customStyle="1" w:styleId="Body2">
    <w:name w:val="Body 2"/>
    <w:basedOn w:val="Body"/>
    <w:uiPriority w:val="99"/>
    <w:rsid w:val="00E0366A"/>
    <w:pPr>
      <w:ind w:left="850"/>
    </w:pPr>
  </w:style>
  <w:style w:type="paragraph" w:customStyle="1" w:styleId="Level2">
    <w:name w:val="Level 2"/>
    <w:basedOn w:val="Body2"/>
    <w:uiPriority w:val="99"/>
    <w:rsid w:val="00E0366A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E0366A"/>
    <w:rPr>
      <w:b/>
      <w:bCs/>
    </w:rPr>
  </w:style>
  <w:style w:type="paragraph" w:customStyle="1" w:styleId="Body3">
    <w:name w:val="Body 3"/>
    <w:basedOn w:val="Body"/>
    <w:uiPriority w:val="99"/>
    <w:rsid w:val="00E0366A"/>
    <w:pPr>
      <w:ind w:left="850"/>
    </w:pPr>
  </w:style>
  <w:style w:type="paragraph" w:customStyle="1" w:styleId="Level3">
    <w:name w:val="Level 3"/>
    <w:basedOn w:val="Body3"/>
    <w:uiPriority w:val="99"/>
    <w:rsid w:val="00E0366A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E0366A"/>
    <w:rPr>
      <w:b/>
      <w:bCs/>
    </w:rPr>
  </w:style>
  <w:style w:type="paragraph" w:customStyle="1" w:styleId="Body4">
    <w:name w:val="Body 4"/>
    <w:basedOn w:val="Body"/>
    <w:uiPriority w:val="99"/>
    <w:rsid w:val="00E0366A"/>
    <w:pPr>
      <w:ind w:left="1417"/>
    </w:pPr>
  </w:style>
  <w:style w:type="paragraph" w:customStyle="1" w:styleId="Level4">
    <w:name w:val="Level 4"/>
    <w:basedOn w:val="Body4"/>
    <w:uiPriority w:val="99"/>
    <w:rsid w:val="00E0366A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E0366A"/>
    <w:pPr>
      <w:ind w:left="1984"/>
    </w:pPr>
  </w:style>
  <w:style w:type="paragraph" w:customStyle="1" w:styleId="Level5">
    <w:name w:val="Level 5"/>
    <w:basedOn w:val="Body5"/>
    <w:uiPriority w:val="99"/>
    <w:rsid w:val="00E0366A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E0366A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E0366A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E0366A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E0366A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E0366A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E0366A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E0366A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E0366A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E0366A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E0366A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E0366A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E0366A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E0366A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E0366A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E0366A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E0366A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E0366A"/>
    <w:pPr>
      <w:keepNext/>
      <w:jc w:val="center"/>
    </w:pPr>
    <w:rPr>
      <w:b/>
      <w:bCs/>
      <w:caps/>
    </w:rPr>
  </w:style>
  <w:style w:type="paragraph" w:styleId="ListParagraph">
    <w:name w:val="List Paragraph"/>
    <w:basedOn w:val="Normal"/>
    <w:uiPriority w:val="34"/>
    <w:qFormat/>
    <w:rsid w:val="00E0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AA7BEB-B033-4D70-BB47-0A46993F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73</TotalTime>
  <Pages>2</Pages>
  <Words>443</Words>
  <Characters>2400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Corcoran</dc:creator>
  <cp:lastModifiedBy>Aisling Corcoran</cp:lastModifiedBy>
  <cp:revision>3</cp:revision>
  <dcterms:created xsi:type="dcterms:W3CDTF">2019-06-26T14:34:00Z</dcterms:created>
  <dcterms:modified xsi:type="dcterms:W3CDTF">2019-06-26T15:47:00Z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