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2A" w:rsidRPr="001158C0" w:rsidRDefault="0034332A" w:rsidP="0034332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158C0">
        <w:rPr>
          <w:rFonts w:ascii="Times New Roman" w:hAnsi="Times New Roman" w:cs="Times New Roman"/>
          <w:color w:val="auto"/>
          <w:sz w:val="24"/>
          <w:szCs w:val="24"/>
        </w:rPr>
        <w:t>Croughtabeg, Windgap, Co. Kilkenny</w:t>
      </w:r>
    </w:p>
    <w:p w:rsidR="0034332A" w:rsidRPr="001158C0" w:rsidRDefault="0034332A" w:rsidP="0034332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158C0">
        <w:rPr>
          <w:rFonts w:ascii="Times New Roman" w:hAnsi="Times New Roman" w:cs="Times New Roman"/>
          <w:color w:val="auto"/>
          <w:sz w:val="24"/>
          <w:szCs w:val="24"/>
        </w:rPr>
        <w:t>087 7802991</w:t>
      </w:r>
    </w:p>
    <w:p w:rsidR="0034332A" w:rsidRDefault="0034332A" w:rsidP="003433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158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alison.bergin@ucdconnect.ie</w:t>
        </w:r>
      </w:hyperlink>
      <w:r w:rsidRPr="00D57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2A" w:rsidRPr="001158C0" w:rsidRDefault="0034332A" w:rsidP="0034332A">
      <w:pPr>
        <w:spacing w:after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158C0">
        <w:rPr>
          <w:rFonts w:ascii="Times New Roman" w:hAnsi="Times New Roman" w:cs="Times New Roman"/>
          <w:b/>
          <w:color w:val="auto"/>
          <w:sz w:val="32"/>
          <w:szCs w:val="32"/>
        </w:rPr>
        <w:t>Alison Bergin</w:t>
      </w:r>
    </w:p>
    <w:p w:rsidR="0034332A" w:rsidRPr="00D5728E" w:rsidRDefault="0034332A" w:rsidP="0034332A">
      <w:pPr>
        <w:spacing w:after="0"/>
        <w:rPr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D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62C0" w:rsidRDefault="00CE62C0" w:rsidP="00CE62C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CE62C0" w:rsidRDefault="00CE62C0" w:rsidP="00CE62C0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3AB1">
        <w:rPr>
          <w:rFonts w:ascii="Times New Roman" w:hAnsi="Times New Roman" w:cs="Times New Roman"/>
          <w:b/>
          <w:color w:val="auto"/>
          <w:sz w:val="28"/>
          <w:szCs w:val="28"/>
        </w:rPr>
        <w:t>Education</w:t>
      </w:r>
    </w:p>
    <w:p w:rsidR="0034332A" w:rsidRPr="001A3AB1" w:rsidRDefault="0034332A" w:rsidP="00CE62C0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E62C0" w:rsidRDefault="001A3AB1" w:rsidP="0034332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2014-Present </w:t>
      </w:r>
      <w:r w:rsidR="00CE62C0" w:rsidRPr="00632DD6">
        <w:rPr>
          <w:rFonts w:ascii="Times New Roman" w:hAnsi="Times New Roman" w:cs="Times New Roman"/>
          <w:b/>
          <w:color w:val="auto"/>
          <w:sz w:val="24"/>
          <w:szCs w:val="24"/>
        </w:rPr>
        <w:t>BBL Business and Law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E62C0">
        <w:rPr>
          <w:rFonts w:ascii="Times New Roman" w:hAnsi="Times New Roman" w:cs="Times New Roman"/>
          <w:color w:val="auto"/>
          <w:sz w:val="24"/>
          <w:szCs w:val="24"/>
        </w:rPr>
        <w:t xml:space="preserve">University College Dublin </w:t>
      </w:r>
    </w:p>
    <w:p w:rsidR="0034332A" w:rsidRDefault="0034332A" w:rsidP="0034332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1</w:t>
      </w:r>
      <w:r w:rsidRPr="003433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Year GPA: 3.43</w:t>
      </w:r>
    </w:p>
    <w:p w:rsidR="0034332A" w:rsidRDefault="0034332A" w:rsidP="0034332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2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 w:cs="Times New Roman"/>
          <w:color w:val="auto"/>
          <w:sz w:val="24"/>
          <w:szCs w:val="24"/>
        </w:rPr>
        <w:t>Year GPA: 3.6</w:t>
      </w:r>
    </w:p>
    <w:p w:rsidR="0034332A" w:rsidRDefault="0034332A" w:rsidP="0034332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3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rd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Year GPA: 3.5 </w:t>
      </w:r>
    </w:p>
    <w:p w:rsidR="00CE62C0" w:rsidRDefault="004604F1" w:rsidP="0034332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Average r</w:t>
      </w:r>
      <w:r w:rsidR="00CE62C0">
        <w:rPr>
          <w:rFonts w:ascii="Times New Roman" w:hAnsi="Times New Roman" w:cs="Times New Roman"/>
          <w:color w:val="auto"/>
          <w:sz w:val="24"/>
          <w:szCs w:val="24"/>
        </w:rPr>
        <w:t>esult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to date</w:t>
      </w:r>
      <w:r w:rsidR="00CE62C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71428B">
        <w:rPr>
          <w:rFonts w:ascii="Times New Roman" w:hAnsi="Times New Roman" w:cs="Times New Roman"/>
          <w:color w:val="auto"/>
          <w:sz w:val="24"/>
          <w:szCs w:val="24"/>
        </w:rPr>
        <w:t xml:space="preserve"> GPA 3.5</w:t>
      </w:r>
      <w:r w:rsidR="0034332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142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332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71428B">
        <w:rPr>
          <w:rFonts w:ascii="Times New Roman" w:hAnsi="Times New Roman" w:cs="Times New Roman"/>
          <w:color w:val="auto"/>
          <w:sz w:val="24"/>
          <w:szCs w:val="24"/>
        </w:rPr>
        <w:t>2:1 degree</w:t>
      </w:r>
      <w:r w:rsidR="0034332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142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1428B" w:rsidRDefault="0071428B" w:rsidP="00CE62C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CE62C0" w:rsidRDefault="00CE62C0" w:rsidP="00CE62C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2012-2014 </w:t>
      </w:r>
      <w:r w:rsidR="001A3AB1">
        <w:rPr>
          <w:rFonts w:ascii="Times New Roman" w:hAnsi="Times New Roman" w:cs="Times New Roman"/>
          <w:color w:val="auto"/>
          <w:sz w:val="24"/>
          <w:szCs w:val="24"/>
        </w:rPr>
        <w:t xml:space="preserve">    Leaving Certificate,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St. Brigid’s College Callan, </w:t>
      </w:r>
      <w:r w:rsidR="0034332A">
        <w:rPr>
          <w:rFonts w:ascii="Times New Roman" w:hAnsi="Times New Roman" w:cs="Times New Roman"/>
          <w:color w:val="auto"/>
          <w:sz w:val="24"/>
          <w:szCs w:val="24"/>
        </w:rPr>
        <w:t>Co. Kilkenny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E62C0" w:rsidRDefault="00CE62C0" w:rsidP="00CE62C0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</w:t>
      </w:r>
      <w:r w:rsidRPr="001A3AB1">
        <w:rPr>
          <w:rFonts w:ascii="Times New Roman" w:hAnsi="Times New Roman" w:cs="Times New Roman"/>
          <w:b/>
          <w:color w:val="auto"/>
          <w:sz w:val="24"/>
          <w:szCs w:val="24"/>
        </w:rPr>
        <w:t>CAO points achieved 520/625</w:t>
      </w:r>
    </w:p>
    <w:p w:rsidR="0034332A" w:rsidRDefault="0034332A" w:rsidP="00CE62C0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______________________________________________________________________________</w:t>
      </w:r>
    </w:p>
    <w:p w:rsidR="007C4B10" w:rsidRDefault="007C4B10" w:rsidP="007C4B10">
      <w:pPr>
        <w:pStyle w:val="SectionHeading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7C4B10" w:rsidRDefault="001A3AB1" w:rsidP="007C4B10">
      <w:pPr>
        <w:pStyle w:val="SectionHeading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A3AB1">
        <w:rPr>
          <w:rFonts w:ascii="Times New Roman" w:hAnsi="Times New Roman" w:cs="Times New Roman"/>
          <w:color w:val="auto"/>
          <w:sz w:val="28"/>
          <w:szCs w:val="28"/>
        </w:rPr>
        <w:t xml:space="preserve">Work Experience </w:t>
      </w:r>
    </w:p>
    <w:p w:rsidR="007C4B10" w:rsidRPr="007C4B10" w:rsidRDefault="007C4B10" w:rsidP="007C4B10"/>
    <w:p w:rsidR="00DE2C57" w:rsidRDefault="0034332A" w:rsidP="00DE2C5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4332A">
        <w:rPr>
          <w:rFonts w:ascii="Times New Roman" w:hAnsi="Times New Roman" w:cs="Times New Roman"/>
          <w:color w:val="auto"/>
          <w:sz w:val="24"/>
          <w:szCs w:val="24"/>
        </w:rPr>
        <w:t>July 2017</w:t>
      </w:r>
      <w:r>
        <w:rPr>
          <w:rFonts w:ascii="Times New Roman" w:hAnsi="Times New Roman" w:cs="Times New Roman"/>
          <w:color w:val="auto"/>
          <w:sz w:val="24"/>
          <w:szCs w:val="24"/>
        </w:rPr>
        <w:t>:           Summer Intern, Dillon Eustace</w:t>
      </w:r>
    </w:p>
    <w:p w:rsidR="00DE2C57" w:rsidRDefault="00DE2C57" w:rsidP="00DE2C5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Skills developed:</w:t>
      </w:r>
    </w:p>
    <w:p w:rsidR="00DE2C57" w:rsidRDefault="00DE2C57" w:rsidP="00DE2C5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Presentation skills –</w:t>
      </w:r>
      <w:r w:rsidR="001158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individual presentation in front of </w:t>
      </w:r>
      <w:r w:rsidR="001158C0">
        <w:rPr>
          <w:rFonts w:ascii="Times New Roman" w:hAnsi="Times New Roman" w:cs="Times New Roman"/>
          <w:color w:val="auto"/>
          <w:sz w:val="24"/>
          <w:szCs w:val="24"/>
        </w:rPr>
        <w:t xml:space="preserve">equity </w:t>
      </w:r>
      <w:r>
        <w:rPr>
          <w:rFonts w:ascii="Times New Roman" w:hAnsi="Times New Roman" w:cs="Times New Roman"/>
          <w:color w:val="auto"/>
          <w:sz w:val="24"/>
          <w:szCs w:val="24"/>
        </w:rPr>
        <w:t>partners</w:t>
      </w:r>
    </w:p>
    <w:p w:rsidR="00DE2C57" w:rsidRDefault="00DE2C57" w:rsidP="00DE2C5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Research &amp; analysis skills – use of internal &amp; external resources to develop project</w:t>
      </w:r>
    </w:p>
    <w:p w:rsidR="00DE2C57" w:rsidRPr="00DE2C57" w:rsidRDefault="00DE2C57" w:rsidP="00DE2C57">
      <w:pPr>
        <w:pStyle w:val="ListParagraph"/>
        <w:spacing w:after="0"/>
        <w:ind w:left="2203"/>
        <w:rPr>
          <w:rFonts w:ascii="Times New Roman" w:hAnsi="Times New Roman" w:cs="Times New Roman"/>
          <w:color w:val="auto"/>
          <w:sz w:val="24"/>
          <w:szCs w:val="24"/>
        </w:rPr>
      </w:pPr>
    </w:p>
    <w:p w:rsidR="0034332A" w:rsidRDefault="0034332A" w:rsidP="00DE2C5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August 2017:      Work Experience, Arthur Cox</w:t>
      </w:r>
    </w:p>
    <w:p w:rsidR="00DE2C57" w:rsidRDefault="00DE2C57" w:rsidP="00DE2C5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Skills developed:</w:t>
      </w:r>
    </w:p>
    <w:p w:rsidR="00DE2C57" w:rsidRDefault="00DE2C57" w:rsidP="00DE2C5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Attention to detail</w:t>
      </w:r>
      <w:r w:rsidR="007C4B10">
        <w:rPr>
          <w:rFonts w:ascii="Times New Roman" w:hAnsi="Times New Roman" w:cs="Times New Roman"/>
          <w:color w:val="auto"/>
          <w:sz w:val="24"/>
          <w:szCs w:val="24"/>
        </w:rPr>
        <w:t xml:space="preserve"> – maintaining focus </w:t>
      </w:r>
      <w:r w:rsidR="001158C0">
        <w:rPr>
          <w:rFonts w:ascii="Times New Roman" w:hAnsi="Times New Roman" w:cs="Times New Roman"/>
          <w:color w:val="auto"/>
          <w:sz w:val="24"/>
          <w:szCs w:val="24"/>
        </w:rPr>
        <w:t xml:space="preserve">and diligence on my work </w:t>
      </w:r>
    </w:p>
    <w:p w:rsidR="00DE2C57" w:rsidRDefault="00DE2C57" w:rsidP="00DE2C5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Time management </w:t>
      </w:r>
      <w:r w:rsidR="007C4B10">
        <w:rPr>
          <w:rFonts w:ascii="Times New Roman" w:hAnsi="Times New Roman" w:cs="Times New Roman"/>
          <w:color w:val="auto"/>
          <w:sz w:val="24"/>
          <w:szCs w:val="24"/>
        </w:rPr>
        <w:t>– working with a strict deadline</w:t>
      </w:r>
    </w:p>
    <w:p w:rsidR="00DE2C57" w:rsidRPr="00DE2C57" w:rsidRDefault="00DE2C57" w:rsidP="00DE2C57">
      <w:pPr>
        <w:pStyle w:val="ListParagraph"/>
        <w:spacing w:after="0"/>
        <w:ind w:left="2203"/>
        <w:rPr>
          <w:rFonts w:ascii="Times New Roman" w:hAnsi="Times New Roman" w:cs="Times New Roman"/>
          <w:color w:val="auto"/>
          <w:sz w:val="24"/>
          <w:szCs w:val="24"/>
        </w:rPr>
      </w:pPr>
    </w:p>
    <w:p w:rsidR="001A3AB1" w:rsidRDefault="001A3AB1" w:rsidP="00DE2C5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June- </w:t>
      </w:r>
    </w:p>
    <w:p w:rsidR="001A3AB1" w:rsidRDefault="001A3AB1" w:rsidP="00DE2C5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September 2016: Pool Lifeguard</w:t>
      </w:r>
      <w:r w:rsidR="00AE2BA8">
        <w:rPr>
          <w:rFonts w:ascii="Times New Roman" w:hAnsi="Times New Roman" w:cs="Times New Roman"/>
          <w:color w:val="auto"/>
          <w:sz w:val="24"/>
          <w:szCs w:val="24"/>
        </w:rPr>
        <w:t>/ Camp Counselor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at Camp Tockwogh, Worton, Maryland, USA </w:t>
      </w:r>
    </w:p>
    <w:p w:rsidR="001A3AB1" w:rsidRDefault="00AE2BA8" w:rsidP="00DE2C5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1A3AB1">
        <w:rPr>
          <w:rFonts w:ascii="Times New Roman" w:hAnsi="Times New Roman" w:cs="Times New Roman"/>
          <w:color w:val="auto"/>
          <w:sz w:val="24"/>
          <w:szCs w:val="24"/>
        </w:rPr>
        <w:t>Skills developed:</w:t>
      </w:r>
    </w:p>
    <w:p w:rsidR="00AE2BA8" w:rsidRPr="00AE2BA8" w:rsidRDefault="00AE2BA8" w:rsidP="00DE2C57">
      <w:pPr>
        <w:pStyle w:val="ListParagraph"/>
        <w:numPr>
          <w:ilvl w:val="2"/>
          <w:numId w:val="1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Responsibility- constant supervision of children to ensure safety </w:t>
      </w:r>
    </w:p>
    <w:p w:rsidR="00DE2C57" w:rsidRDefault="00AE2BA8" w:rsidP="00DE2C57">
      <w:pPr>
        <w:pStyle w:val="ListParagraph"/>
        <w:numPr>
          <w:ilvl w:val="2"/>
          <w:numId w:val="1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DE2C57">
        <w:rPr>
          <w:rFonts w:ascii="Times New Roman" w:hAnsi="Times New Roman" w:cs="Times New Roman"/>
          <w:color w:val="auto"/>
          <w:sz w:val="24"/>
          <w:szCs w:val="24"/>
        </w:rPr>
        <w:t xml:space="preserve">Teamwork- </w:t>
      </w:r>
      <w:r w:rsidR="00191663" w:rsidRPr="00DE2C57">
        <w:rPr>
          <w:rFonts w:ascii="Times New Roman" w:hAnsi="Times New Roman" w:cs="Times New Roman"/>
          <w:color w:val="auto"/>
          <w:sz w:val="24"/>
          <w:szCs w:val="24"/>
        </w:rPr>
        <w:t>regular re-enactment</w:t>
      </w:r>
      <w:r w:rsidR="007B1C7D" w:rsidRPr="00DE2C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E2C57">
        <w:rPr>
          <w:rFonts w:ascii="Times New Roman" w:hAnsi="Times New Roman" w:cs="Times New Roman"/>
          <w:color w:val="auto"/>
          <w:sz w:val="24"/>
          <w:szCs w:val="24"/>
        </w:rPr>
        <w:t>of emergency</w:t>
      </w:r>
      <w:r w:rsidR="007B1C7D" w:rsidRPr="00DE2C57">
        <w:rPr>
          <w:rFonts w:ascii="Times New Roman" w:hAnsi="Times New Roman" w:cs="Times New Roman"/>
          <w:color w:val="auto"/>
          <w:sz w:val="24"/>
          <w:szCs w:val="24"/>
        </w:rPr>
        <w:t xml:space="preserve"> situations such as </w:t>
      </w:r>
      <w:r w:rsidRPr="00DE2C57">
        <w:rPr>
          <w:rFonts w:ascii="Times New Roman" w:hAnsi="Times New Roman" w:cs="Times New Roman"/>
          <w:color w:val="auto"/>
          <w:sz w:val="24"/>
          <w:szCs w:val="24"/>
        </w:rPr>
        <w:t>CPR</w:t>
      </w:r>
    </w:p>
    <w:p w:rsidR="00AE2BA8" w:rsidRDefault="00AE2BA8" w:rsidP="00DE2C57">
      <w:pPr>
        <w:pStyle w:val="ListParagraph"/>
        <w:numPr>
          <w:ilvl w:val="2"/>
          <w:numId w:val="1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DE2C57">
        <w:rPr>
          <w:rFonts w:ascii="Times New Roman" w:hAnsi="Times New Roman" w:cs="Times New Roman"/>
          <w:color w:val="auto"/>
          <w:sz w:val="24"/>
          <w:szCs w:val="24"/>
        </w:rPr>
        <w:t xml:space="preserve">Leadership- </w:t>
      </w:r>
      <w:r w:rsidR="00675FE9" w:rsidRPr="00DE2C57">
        <w:rPr>
          <w:rFonts w:ascii="Times New Roman" w:hAnsi="Times New Roman" w:cs="Times New Roman"/>
          <w:color w:val="auto"/>
          <w:sz w:val="24"/>
          <w:szCs w:val="24"/>
        </w:rPr>
        <w:t xml:space="preserve">displaying confidence and assertiveness </w:t>
      </w:r>
      <w:r w:rsidR="00F73914" w:rsidRPr="00DE2C57">
        <w:rPr>
          <w:rFonts w:ascii="Times New Roman" w:hAnsi="Times New Roman" w:cs="Times New Roman"/>
          <w:color w:val="auto"/>
          <w:sz w:val="24"/>
          <w:szCs w:val="24"/>
        </w:rPr>
        <w:t>in high pressure situations</w:t>
      </w:r>
    </w:p>
    <w:p w:rsidR="00DE2C57" w:rsidRPr="00DE2C57" w:rsidRDefault="00DE2C57" w:rsidP="00DE2C57">
      <w:pPr>
        <w:pStyle w:val="ListParagraph"/>
        <w:spacing w:after="0"/>
        <w:ind w:left="2160"/>
        <w:rPr>
          <w:rFonts w:ascii="Times New Roman" w:hAnsi="Times New Roman" w:cs="Times New Roman"/>
          <w:color w:val="auto"/>
          <w:sz w:val="24"/>
          <w:szCs w:val="24"/>
        </w:rPr>
      </w:pPr>
    </w:p>
    <w:p w:rsidR="001A3AB1" w:rsidRDefault="001A3AB1" w:rsidP="00DE2C5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June- August </w:t>
      </w:r>
    </w:p>
    <w:p w:rsidR="001A3AB1" w:rsidRDefault="001A3AB1" w:rsidP="00DE2C5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2014 &amp; 2015:  </w:t>
      </w:r>
      <w:r w:rsidR="00191663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F73914">
        <w:rPr>
          <w:rFonts w:ascii="Times New Roman" w:hAnsi="Times New Roman" w:cs="Times New Roman"/>
          <w:color w:val="auto"/>
          <w:sz w:val="24"/>
          <w:szCs w:val="24"/>
        </w:rPr>
        <w:t>Group Secretary</w:t>
      </w:r>
      <w:r w:rsidR="00191663">
        <w:rPr>
          <w:rFonts w:ascii="Times New Roman" w:hAnsi="Times New Roman" w:cs="Times New Roman"/>
          <w:color w:val="auto"/>
          <w:sz w:val="24"/>
          <w:szCs w:val="24"/>
        </w:rPr>
        <w:t xml:space="preserve"> Associate, Glanbia plc, </w:t>
      </w:r>
      <w:r>
        <w:rPr>
          <w:rFonts w:ascii="Times New Roman" w:hAnsi="Times New Roman" w:cs="Times New Roman"/>
          <w:color w:val="auto"/>
          <w:sz w:val="24"/>
          <w:szCs w:val="24"/>
        </w:rPr>
        <w:t>Kilkenny</w:t>
      </w:r>
    </w:p>
    <w:p w:rsidR="001A3AB1" w:rsidRDefault="001A3AB1" w:rsidP="00DE2C5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Skills developed: </w:t>
      </w:r>
    </w:p>
    <w:p w:rsidR="00AE2BA8" w:rsidRDefault="00AE2BA8" w:rsidP="00DE2C5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Communication</w:t>
      </w:r>
      <w:r w:rsidR="00675FE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B1C7D">
        <w:rPr>
          <w:rFonts w:ascii="Times New Roman" w:hAnsi="Times New Roman" w:cs="Times New Roman"/>
          <w:color w:val="auto"/>
          <w:sz w:val="24"/>
          <w:szCs w:val="24"/>
        </w:rPr>
        <w:t>coordinating the signing</w:t>
      </w:r>
      <w:r w:rsidR="00675FE9">
        <w:rPr>
          <w:rFonts w:ascii="Times New Roman" w:hAnsi="Times New Roman" w:cs="Times New Roman"/>
          <w:color w:val="auto"/>
          <w:sz w:val="24"/>
          <w:szCs w:val="24"/>
        </w:rPr>
        <w:t xml:space="preserve"> of contracts with subsidiaries from abroad</w:t>
      </w:r>
    </w:p>
    <w:p w:rsidR="00AE2BA8" w:rsidRDefault="00675FE9" w:rsidP="00DE2C5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Organisation- filing relevant documents with the CRO</w:t>
      </w:r>
    </w:p>
    <w:p w:rsidR="00675FE9" w:rsidRDefault="00675FE9" w:rsidP="00DE2C5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1A3AB1" w:rsidRDefault="00AE2BA8" w:rsidP="001A3AB1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2BA8">
        <w:rPr>
          <w:rFonts w:ascii="Times New Roman" w:hAnsi="Times New Roman" w:cs="Times New Roman"/>
          <w:b/>
          <w:color w:val="auto"/>
          <w:sz w:val="28"/>
          <w:szCs w:val="28"/>
        </w:rPr>
        <w:t>Skills Profile</w:t>
      </w:r>
    </w:p>
    <w:p w:rsidR="007C4B10" w:rsidRPr="00AE2BA8" w:rsidRDefault="007C4B10" w:rsidP="001A3AB1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1C7D" w:rsidRDefault="001158C0" w:rsidP="001A3AB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Initiative </w:t>
      </w:r>
      <w:r w:rsidR="007B1C7D">
        <w:rPr>
          <w:rFonts w:ascii="Times New Roman" w:hAnsi="Times New Roman" w:cs="Times New Roman"/>
          <w:color w:val="auto"/>
          <w:sz w:val="24"/>
          <w:szCs w:val="24"/>
        </w:rPr>
        <w:t>– running a junior debating competition for the UCD Law Society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A3AB1" w:rsidRDefault="00675FE9" w:rsidP="001A3AB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IT Skills – </w:t>
      </w:r>
      <w:r w:rsidR="007B1C7D">
        <w:rPr>
          <w:rFonts w:ascii="Times New Roman" w:hAnsi="Times New Roman" w:cs="Times New Roman"/>
          <w:color w:val="auto"/>
          <w:sz w:val="24"/>
          <w:szCs w:val="24"/>
        </w:rPr>
        <w:t xml:space="preserve">completing </w:t>
      </w:r>
      <w:r w:rsidR="007B1C7D" w:rsidRPr="00F10E5A">
        <w:rPr>
          <w:rFonts w:ascii="Times New Roman" w:hAnsi="Times New Roman" w:cs="Times New Roman"/>
          <w:color w:val="auto"/>
          <w:sz w:val="24"/>
          <w:szCs w:val="24"/>
        </w:rPr>
        <w:t>ECDL an internationally recognized computer skills course.</w:t>
      </w:r>
    </w:p>
    <w:p w:rsidR="007C4B10" w:rsidRDefault="007C4B10" w:rsidP="001A3AB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</w:t>
      </w:r>
    </w:p>
    <w:p w:rsidR="001A3AB1" w:rsidRDefault="001A3AB1" w:rsidP="00CE62C0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35575" w:rsidRDefault="007B1C7D" w:rsidP="00CE62C0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1C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Interests and Achievements </w:t>
      </w:r>
    </w:p>
    <w:p w:rsidR="007C4B10" w:rsidRPr="007C4B10" w:rsidRDefault="007C4B10" w:rsidP="007C4B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1158C0" w:rsidRDefault="001158C0" w:rsidP="007C4B1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Chosen to spend a semester abroad on Erasmus in Barcelona </w:t>
      </w:r>
    </w:p>
    <w:p w:rsidR="007C4B10" w:rsidRDefault="007C4B10" w:rsidP="007C4B1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Member of UCD Law Society </w:t>
      </w:r>
      <w:r w:rsidR="001158C0">
        <w:rPr>
          <w:rFonts w:ascii="Times New Roman" w:hAnsi="Times New Roman" w:cs="Times New Roman"/>
          <w:color w:val="auto"/>
          <w:sz w:val="24"/>
          <w:szCs w:val="24"/>
        </w:rPr>
        <w:t>105</w:t>
      </w:r>
      <w:r w:rsidR="001158C0" w:rsidRPr="001158C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1158C0">
        <w:rPr>
          <w:rFonts w:ascii="Times New Roman" w:hAnsi="Times New Roman" w:cs="Times New Roman"/>
          <w:color w:val="auto"/>
          <w:sz w:val="24"/>
          <w:szCs w:val="24"/>
        </w:rPr>
        <w:t xml:space="preserve"> Session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when </w:t>
      </w:r>
      <w:r w:rsidR="001158C0">
        <w:rPr>
          <w:rFonts w:ascii="Times New Roman" w:hAnsi="Times New Roman" w:cs="Times New Roman"/>
          <w:color w:val="auto"/>
          <w:sz w:val="24"/>
          <w:szCs w:val="24"/>
        </w:rPr>
        <w:t xml:space="preserve">it </w:t>
      </w:r>
      <w:r>
        <w:rPr>
          <w:rFonts w:ascii="Times New Roman" w:hAnsi="Times New Roman" w:cs="Times New Roman"/>
          <w:color w:val="auto"/>
          <w:sz w:val="24"/>
          <w:szCs w:val="24"/>
        </w:rPr>
        <w:t>received Society of the Year</w:t>
      </w:r>
    </w:p>
    <w:p w:rsidR="001158C0" w:rsidRDefault="001158C0" w:rsidP="007C4B1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Qualified lifeguard</w:t>
      </w:r>
    </w:p>
    <w:p w:rsidR="001158C0" w:rsidRPr="001158C0" w:rsidRDefault="001158C0" w:rsidP="001158C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91663">
        <w:rPr>
          <w:rFonts w:ascii="Times New Roman" w:hAnsi="Times New Roman" w:cs="Times New Roman"/>
          <w:color w:val="auto"/>
          <w:sz w:val="24"/>
          <w:szCs w:val="24"/>
        </w:rPr>
        <w:t xml:space="preserve">Appointed Deputy Head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Girl in my secondary school </w:t>
      </w:r>
    </w:p>
    <w:p w:rsidR="007675FE" w:rsidRPr="00191663" w:rsidRDefault="00362C54" w:rsidP="007C4B1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91663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7B1C7D" w:rsidRPr="00191663">
        <w:rPr>
          <w:rFonts w:ascii="Times New Roman" w:hAnsi="Times New Roman" w:cs="Times New Roman"/>
          <w:color w:val="auto"/>
          <w:sz w:val="24"/>
          <w:szCs w:val="24"/>
        </w:rPr>
        <w:t xml:space="preserve">arned </w:t>
      </w:r>
      <w:r w:rsidR="007675FE" w:rsidRPr="00191663">
        <w:rPr>
          <w:rFonts w:ascii="Times New Roman" w:hAnsi="Times New Roman" w:cs="Times New Roman"/>
          <w:color w:val="auto"/>
          <w:sz w:val="24"/>
          <w:szCs w:val="24"/>
        </w:rPr>
        <w:t>Student of the Year in my final year at secondary school.</w:t>
      </w:r>
    </w:p>
    <w:p w:rsidR="007675FE" w:rsidRDefault="00362C54" w:rsidP="007C4B1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F10E5A">
        <w:rPr>
          <w:rFonts w:ascii="Times New Roman" w:hAnsi="Times New Roman" w:cs="Times New Roman"/>
          <w:color w:val="auto"/>
          <w:sz w:val="24"/>
          <w:szCs w:val="24"/>
        </w:rPr>
        <w:t>eceived</w:t>
      </w:r>
      <w:r w:rsidR="009A0935" w:rsidRPr="00F10E5A">
        <w:rPr>
          <w:rFonts w:ascii="Times New Roman" w:hAnsi="Times New Roman" w:cs="Times New Roman"/>
          <w:color w:val="auto"/>
          <w:sz w:val="24"/>
          <w:szCs w:val="24"/>
        </w:rPr>
        <w:t xml:space="preserve"> the Catherine </w:t>
      </w:r>
      <w:r w:rsidRPr="00F10E5A">
        <w:rPr>
          <w:rFonts w:ascii="Times New Roman" w:hAnsi="Times New Roman" w:cs="Times New Roman"/>
          <w:color w:val="auto"/>
          <w:sz w:val="24"/>
          <w:szCs w:val="24"/>
        </w:rPr>
        <w:t>McCauley</w:t>
      </w:r>
      <w:r w:rsidR="009A0935" w:rsidRPr="00F10E5A">
        <w:rPr>
          <w:rFonts w:ascii="Times New Roman" w:hAnsi="Times New Roman" w:cs="Times New Roman"/>
          <w:color w:val="auto"/>
          <w:sz w:val="24"/>
          <w:szCs w:val="24"/>
        </w:rPr>
        <w:t xml:space="preserve"> award for three consecutive years in St.</w:t>
      </w:r>
      <w:r w:rsidR="007B1C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0935" w:rsidRPr="00F10E5A">
        <w:rPr>
          <w:rFonts w:ascii="Times New Roman" w:hAnsi="Times New Roman" w:cs="Times New Roman"/>
          <w:color w:val="auto"/>
          <w:sz w:val="24"/>
          <w:szCs w:val="24"/>
        </w:rPr>
        <w:t>Br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9A0935" w:rsidRPr="00F10E5A">
        <w:rPr>
          <w:rFonts w:ascii="Times New Roman" w:hAnsi="Times New Roman" w:cs="Times New Roman"/>
          <w:color w:val="auto"/>
          <w:sz w:val="24"/>
          <w:szCs w:val="24"/>
        </w:rPr>
        <w:t>gid’s College as recognition for being a positive role model to my fellow students.</w:t>
      </w:r>
    </w:p>
    <w:p w:rsidR="007C4B10" w:rsidRDefault="007C4B10" w:rsidP="007C4B10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362C54" w:rsidRDefault="00362C54" w:rsidP="007C4B1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Tag rugby: a sport which centres around teamwork</w:t>
      </w:r>
    </w:p>
    <w:p w:rsidR="00362C54" w:rsidRDefault="00362C54" w:rsidP="007C4B1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Swimming: requires discipline and commitment </w:t>
      </w:r>
    </w:p>
    <w:p w:rsidR="001158C0" w:rsidRDefault="00362C54" w:rsidP="001158C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Debating: judging debating com</w:t>
      </w:r>
      <w:r w:rsidR="00F73914">
        <w:rPr>
          <w:rFonts w:ascii="Times New Roman" w:hAnsi="Times New Roman" w:cs="Times New Roman"/>
          <w:color w:val="auto"/>
          <w:sz w:val="24"/>
          <w:szCs w:val="24"/>
        </w:rPr>
        <w:t>petitions involves critical thinking and effective communication</w:t>
      </w:r>
    </w:p>
    <w:p w:rsidR="001158C0" w:rsidRPr="001158C0" w:rsidRDefault="001158C0" w:rsidP="001158C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</w:t>
      </w:r>
    </w:p>
    <w:p w:rsidR="001158C0" w:rsidRPr="00F10E5A" w:rsidRDefault="001158C0" w:rsidP="001158C0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A14389" w:rsidRDefault="00A14389" w:rsidP="00362C5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362C54" w:rsidRPr="00362C54" w:rsidRDefault="00362C54" w:rsidP="00362C54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2C54">
        <w:rPr>
          <w:rFonts w:ascii="Times New Roman" w:hAnsi="Times New Roman" w:cs="Times New Roman"/>
          <w:b/>
          <w:color w:val="auto"/>
          <w:sz w:val="28"/>
          <w:szCs w:val="28"/>
        </w:rPr>
        <w:t>References</w:t>
      </w:r>
    </w:p>
    <w:tbl>
      <w:tblPr>
        <w:tblStyle w:val="TableGrid"/>
        <w:tblW w:w="70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3537"/>
      </w:tblGrid>
      <w:tr w:rsidR="00362C54" w:rsidRPr="00F10E5A" w:rsidTr="00362C54">
        <w:tc>
          <w:tcPr>
            <w:tcW w:w="3537" w:type="dxa"/>
          </w:tcPr>
          <w:p w:rsidR="00362C54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62C54" w:rsidRPr="00F10E5A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1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Olivia Kennington</w:t>
            </w:r>
          </w:p>
        </w:tc>
        <w:tc>
          <w:tcPr>
            <w:tcW w:w="3537" w:type="dxa"/>
          </w:tcPr>
          <w:p w:rsidR="00362C54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62C54" w:rsidRPr="00F10E5A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Emer Hunt</w:t>
            </w:r>
          </w:p>
        </w:tc>
      </w:tr>
      <w:tr w:rsidR="00362C54" w:rsidRPr="00F10E5A" w:rsidTr="00362C54">
        <w:tc>
          <w:tcPr>
            <w:tcW w:w="3537" w:type="dxa"/>
          </w:tcPr>
          <w:p w:rsidR="00362C54" w:rsidRPr="00F10E5A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Deputy Group Secretary</w:t>
            </w:r>
          </w:p>
        </w:tc>
        <w:tc>
          <w:tcPr>
            <w:tcW w:w="3537" w:type="dxa"/>
          </w:tcPr>
          <w:p w:rsidR="00362C54" w:rsidRPr="00F10E5A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Academic Advisor</w:t>
            </w:r>
            <w:bookmarkStart w:id="0" w:name="_GoBack"/>
            <w:bookmarkEnd w:id="0"/>
          </w:p>
        </w:tc>
      </w:tr>
      <w:tr w:rsidR="00362C54" w:rsidRPr="00F10E5A" w:rsidTr="00362C54">
        <w:tc>
          <w:tcPr>
            <w:tcW w:w="3537" w:type="dxa"/>
          </w:tcPr>
          <w:p w:rsidR="00362C54" w:rsidRPr="00F10E5A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Glanbia plc</w:t>
            </w:r>
          </w:p>
        </w:tc>
        <w:tc>
          <w:tcPr>
            <w:tcW w:w="3537" w:type="dxa"/>
          </w:tcPr>
          <w:p w:rsidR="00362C54" w:rsidRPr="00F10E5A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Sutherland School of Law</w:t>
            </w:r>
          </w:p>
        </w:tc>
      </w:tr>
      <w:tr w:rsidR="00362C54" w:rsidRPr="00F10E5A" w:rsidTr="00362C54">
        <w:tc>
          <w:tcPr>
            <w:tcW w:w="3537" w:type="dxa"/>
          </w:tcPr>
          <w:p w:rsidR="00362C54" w:rsidRPr="00F10E5A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Glanbia House</w:t>
            </w:r>
          </w:p>
        </w:tc>
        <w:tc>
          <w:tcPr>
            <w:tcW w:w="3537" w:type="dxa"/>
          </w:tcPr>
          <w:p w:rsidR="00362C54" w:rsidRPr="00F10E5A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Belfield</w:t>
            </w:r>
          </w:p>
        </w:tc>
      </w:tr>
      <w:tr w:rsidR="00362C54" w:rsidRPr="00F10E5A" w:rsidTr="00362C54">
        <w:tc>
          <w:tcPr>
            <w:tcW w:w="3537" w:type="dxa"/>
          </w:tcPr>
          <w:p w:rsidR="00362C54" w:rsidRPr="00F10E5A" w:rsidRDefault="001158C0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Co. Kilkenny</w:t>
            </w:r>
          </w:p>
        </w:tc>
        <w:tc>
          <w:tcPr>
            <w:tcW w:w="3537" w:type="dxa"/>
          </w:tcPr>
          <w:p w:rsidR="00362C54" w:rsidRPr="00F10E5A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Dublin 4</w:t>
            </w:r>
          </w:p>
        </w:tc>
      </w:tr>
      <w:tr w:rsidR="00362C54" w:rsidRPr="00F10E5A" w:rsidTr="00362C54">
        <w:tc>
          <w:tcPr>
            <w:tcW w:w="3537" w:type="dxa"/>
          </w:tcPr>
          <w:p w:rsidR="00362C54" w:rsidRPr="00F10E5A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056 7725189</w:t>
            </w:r>
          </w:p>
        </w:tc>
        <w:tc>
          <w:tcPr>
            <w:tcW w:w="3537" w:type="dxa"/>
          </w:tcPr>
          <w:p w:rsidR="00362C54" w:rsidRPr="00F10E5A" w:rsidRDefault="00362C54" w:rsidP="00362C5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+353 1 7164148</w:t>
            </w:r>
          </w:p>
        </w:tc>
      </w:tr>
    </w:tbl>
    <w:p w:rsidR="00F4132D" w:rsidRDefault="00225790" w:rsidP="00CE62C0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hyperlink r:id="rId9" w:history="1">
        <w:r w:rsidR="001158C0" w:rsidRPr="001158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okennington@glanbia.ie</w:t>
        </w:r>
      </w:hyperlink>
      <w:r w:rsidRPr="001158C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hyperlink r:id="rId10" w:history="1">
        <w:r w:rsidRPr="00C74A8E">
          <w:rPr>
            <w:rFonts w:ascii="Times New Roman" w:hAnsi="Times New Roman" w:cs="Times New Roman"/>
            <w:color w:val="auto"/>
            <w:sz w:val="24"/>
            <w:szCs w:val="24"/>
          </w:rPr>
          <w:t>emer.hunt@ucd.ie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158C0" w:rsidRPr="00225790" w:rsidRDefault="001158C0" w:rsidP="00CE62C0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</w:t>
      </w:r>
    </w:p>
    <w:sectPr w:rsidR="001158C0" w:rsidRPr="00225790"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08C" w:rsidRDefault="0055508C">
      <w:pPr>
        <w:spacing w:after="0"/>
      </w:pPr>
      <w:r>
        <w:separator/>
      </w:r>
    </w:p>
  </w:endnote>
  <w:endnote w:type="continuationSeparator" w:id="0">
    <w:p w:rsidR="0055508C" w:rsidRDefault="005550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08C" w:rsidRDefault="0055508C">
      <w:pPr>
        <w:spacing w:after="0"/>
      </w:pPr>
      <w:r>
        <w:separator/>
      </w:r>
    </w:p>
  </w:footnote>
  <w:footnote w:type="continuationSeparator" w:id="0">
    <w:p w:rsidR="0055508C" w:rsidRDefault="005550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78AEB0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1252483"/>
    <w:multiLevelType w:val="hybridMultilevel"/>
    <w:tmpl w:val="CB224D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00CF3"/>
    <w:multiLevelType w:val="hybridMultilevel"/>
    <w:tmpl w:val="07049A0C"/>
    <w:lvl w:ilvl="0" w:tplc="18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B1E12EB"/>
    <w:multiLevelType w:val="hybridMultilevel"/>
    <w:tmpl w:val="EB827A2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C271B"/>
    <w:multiLevelType w:val="hybridMultilevel"/>
    <w:tmpl w:val="C62E84E4"/>
    <w:lvl w:ilvl="0" w:tplc="18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2D15421B"/>
    <w:multiLevelType w:val="hybridMultilevel"/>
    <w:tmpl w:val="A9745996"/>
    <w:lvl w:ilvl="0" w:tplc="1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0B2518D"/>
    <w:multiLevelType w:val="hybridMultilevel"/>
    <w:tmpl w:val="A9A6CB9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87166"/>
    <w:multiLevelType w:val="hybridMultilevel"/>
    <w:tmpl w:val="38BCFB88"/>
    <w:lvl w:ilvl="0" w:tplc="18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 w15:restartNumberingAfterBreak="0">
    <w:nsid w:val="3BFA2072"/>
    <w:multiLevelType w:val="hybridMultilevel"/>
    <w:tmpl w:val="DE6209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24A0"/>
    <w:multiLevelType w:val="hybridMultilevel"/>
    <w:tmpl w:val="A75AB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02783"/>
    <w:multiLevelType w:val="hybridMultilevel"/>
    <w:tmpl w:val="233882F0"/>
    <w:lvl w:ilvl="0" w:tplc="18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 w15:restartNumberingAfterBreak="0">
    <w:nsid w:val="53B35364"/>
    <w:multiLevelType w:val="hybridMultilevel"/>
    <w:tmpl w:val="F7229234"/>
    <w:lvl w:ilvl="0" w:tplc="18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 w15:restartNumberingAfterBreak="0">
    <w:nsid w:val="596E0E11"/>
    <w:multiLevelType w:val="hybridMultilevel"/>
    <w:tmpl w:val="B30EAB84"/>
    <w:lvl w:ilvl="0" w:tplc="1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69AE1942"/>
    <w:multiLevelType w:val="hybridMultilevel"/>
    <w:tmpl w:val="D97CE6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10"/>
  </w:num>
  <w:num w:numId="15">
    <w:abstractNumId w:val="11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77"/>
    <w:rsid w:val="00031D95"/>
    <w:rsid w:val="00040EDA"/>
    <w:rsid w:val="000E097B"/>
    <w:rsid w:val="001158C0"/>
    <w:rsid w:val="001445CF"/>
    <w:rsid w:val="001708DC"/>
    <w:rsid w:val="00190F6C"/>
    <w:rsid w:val="00191663"/>
    <w:rsid w:val="001A3AB1"/>
    <w:rsid w:val="001D165B"/>
    <w:rsid w:val="00225790"/>
    <w:rsid w:val="002E27E6"/>
    <w:rsid w:val="0034332A"/>
    <w:rsid w:val="00343400"/>
    <w:rsid w:val="00362C54"/>
    <w:rsid w:val="0038294D"/>
    <w:rsid w:val="003B140F"/>
    <w:rsid w:val="00454C6C"/>
    <w:rsid w:val="004604F1"/>
    <w:rsid w:val="004621FD"/>
    <w:rsid w:val="004C0FD0"/>
    <w:rsid w:val="004E4A94"/>
    <w:rsid w:val="0055508C"/>
    <w:rsid w:val="00632DD6"/>
    <w:rsid w:val="00675FE9"/>
    <w:rsid w:val="0071428B"/>
    <w:rsid w:val="007433DA"/>
    <w:rsid w:val="00763A04"/>
    <w:rsid w:val="007675FE"/>
    <w:rsid w:val="007B1C7D"/>
    <w:rsid w:val="007C4B10"/>
    <w:rsid w:val="007F7D90"/>
    <w:rsid w:val="00826549"/>
    <w:rsid w:val="008409D6"/>
    <w:rsid w:val="008641C5"/>
    <w:rsid w:val="00884404"/>
    <w:rsid w:val="008C04EB"/>
    <w:rsid w:val="00915052"/>
    <w:rsid w:val="009A0935"/>
    <w:rsid w:val="009B15C6"/>
    <w:rsid w:val="00A14389"/>
    <w:rsid w:val="00AE2BA8"/>
    <w:rsid w:val="00B370C6"/>
    <w:rsid w:val="00B73F9C"/>
    <w:rsid w:val="00B90677"/>
    <w:rsid w:val="00C20872"/>
    <w:rsid w:val="00C74A8E"/>
    <w:rsid w:val="00CE62C0"/>
    <w:rsid w:val="00CF646A"/>
    <w:rsid w:val="00DC7438"/>
    <w:rsid w:val="00DE2C57"/>
    <w:rsid w:val="00DF203B"/>
    <w:rsid w:val="00DF5DC3"/>
    <w:rsid w:val="00E35575"/>
    <w:rsid w:val="00F10E5A"/>
    <w:rsid w:val="00F4132D"/>
    <w:rsid w:val="00F42AB5"/>
    <w:rsid w:val="00F53017"/>
    <w:rsid w:val="00F73914"/>
    <w:rsid w:val="00F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9A0D"/>
  <w15:chartTrackingRefBased/>
  <w15:docId w15:val="{46E7D57A-7189-48CC-A80B-B3F134BB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table" w:styleId="TableGrid">
    <w:name w:val="Table Grid"/>
    <w:basedOn w:val="TableNormal"/>
    <w:uiPriority w:val="39"/>
    <w:rsid w:val="008641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767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F6C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6C"/>
    <w:rPr>
      <w:rFonts w:ascii="Segoe UI" w:hAnsi="Segoe UI" w:cs="Segoe UI"/>
      <w:szCs w:val="18"/>
    </w:rPr>
  </w:style>
  <w:style w:type="character" w:customStyle="1" w:styleId="qug">
    <w:name w:val="_qug"/>
    <w:basedOn w:val="DefaultParagraphFont"/>
    <w:rsid w:val="00E35575"/>
  </w:style>
  <w:style w:type="character" w:styleId="Hyperlink">
    <w:name w:val="Hyperlink"/>
    <w:basedOn w:val="DefaultParagraphFont"/>
    <w:uiPriority w:val="99"/>
    <w:unhideWhenUsed/>
    <w:rsid w:val="00E355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34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343400"/>
    <w:rPr>
      <w:b/>
      <w:bCs/>
    </w:rPr>
  </w:style>
  <w:style w:type="character" w:customStyle="1" w:styleId="apple-converted-space">
    <w:name w:val="apple-converted-space"/>
    <w:basedOn w:val="DefaultParagraphFont"/>
    <w:rsid w:val="00343400"/>
  </w:style>
  <w:style w:type="character" w:styleId="UnresolvedMention">
    <w:name w:val="Unresolved Mention"/>
    <w:basedOn w:val="DefaultParagraphFont"/>
    <w:uiPriority w:val="99"/>
    <w:semiHidden/>
    <w:unhideWhenUsed/>
    <w:rsid w:val="004604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bergin@ucdconnec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er.hunt@u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ennington@glanbia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226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Bergin</dc:creator>
  <cp:keywords/>
  <dc:description/>
  <cp:lastModifiedBy>Alison Bergin</cp:lastModifiedBy>
  <cp:revision>13</cp:revision>
  <cp:lastPrinted>2015-11-16T20:10:00Z</cp:lastPrinted>
  <dcterms:created xsi:type="dcterms:W3CDTF">2016-10-14T11:27:00Z</dcterms:created>
  <dcterms:modified xsi:type="dcterms:W3CDTF">2017-09-22T14:12:00Z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