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637841" w:rsidP="00913946">
            <w:pPr>
              <w:pStyle w:val="Title"/>
            </w:pPr>
            <w:r>
              <w:t>Andrew CAMPBELL</w:t>
            </w:r>
          </w:p>
          <w:p w:rsidR="00692703" w:rsidRPr="00CF1A49" w:rsidRDefault="00637841" w:rsidP="00913946">
            <w:pPr>
              <w:pStyle w:val="ContactInfo"/>
              <w:contextualSpacing w:val="0"/>
            </w:pPr>
            <w:r>
              <w:t>40 Priory Drive, Blackrock, County Dublin.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628F92D7DDA4036879889C9FD9B52B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FE77B8">
              <w:t xml:space="preserve">+353 </w:t>
            </w:r>
            <w:r>
              <w:t>86 1228129</w:t>
            </w:r>
          </w:p>
          <w:p w:rsidR="00692703" w:rsidRPr="00103844" w:rsidRDefault="00637841" w:rsidP="00913946">
            <w:pPr>
              <w:pStyle w:val="ContactInfoEmphasis"/>
              <w:contextualSpacing w:val="0"/>
            </w:pPr>
            <w:r w:rsidRPr="00103844">
              <w:rPr>
                <w:color w:val="auto"/>
              </w:rPr>
              <w:t>andrewcampbell500@gmail.com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FE77B8" w:rsidRDefault="002B6CD5" w:rsidP="002B6CD5">
            <w:pPr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I am a </w:t>
            </w:r>
            <w:r w:rsidR="00961EFD">
              <w:rPr>
                <w:lang w:val="en-IE"/>
              </w:rPr>
              <w:t>22-year-old</w:t>
            </w:r>
            <w:r w:rsidR="00103844">
              <w:rPr>
                <w:lang w:val="en-IE"/>
              </w:rPr>
              <w:t>, 4</w:t>
            </w:r>
            <w:r w:rsidR="00103844" w:rsidRPr="00103844">
              <w:rPr>
                <w:vertAlign w:val="superscript"/>
                <w:lang w:val="en-IE"/>
              </w:rPr>
              <w:t>th</w:t>
            </w:r>
            <w:r w:rsidR="00103844">
              <w:rPr>
                <w:lang w:val="en-IE"/>
              </w:rPr>
              <w:t xml:space="preserve"> year</w:t>
            </w:r>
            <w:r>
              <w:rPr>
                <w:lang w:val="en-IE"/>
              </w:rPr>
              <w:t xml:space="preserve"> business and law</w:t>
            </w:r>
            <w:r w:rsidR="00961EFD">
              <w:rPr>
                <w:lang w:val="en-IE"/>
              </w:rPr>
              <w:t xml:space="preserve"> </w:t>
            </w:r>
            <w:r w:rsidR="00103844">
              <w:rPr>
                <w:lang w:val="en-IE"/>
              </w:rPr>
              <w:t>student</w:t>
            </w:r>
            <w:r>
              <w:rPr>
                <w:lang w:val="en-IE"/>
              </w:rPr>
              <w:t xml:space="preserve"> in UCD</w:t>
            </w:r>
            <w:r w:rsidR="00961EFD">
              <w:rPr>
                <w:lang w:val="en-IE"/>
              </w:rPr>
              <w:t xml:space="preserve"> with a 2.1 degree</w:t>
            </w:r>
            <w:r>
              <w:rPr>
                <w:lang w:val="en-IE"/>
              </w:rPr>
              <w:t>.</w:t>
            </w:r>
            <w:r w:rsidR="00961EFD">
              <w:rPr>
                <w:lang w:val="en-IE"/>
              </w:rPr>
              <w:t xml:space="preserve"> </w:t>
            </w:r>
            <w:r w:rsidR="00FE77B8" w:rsidRPr="00FD7C3F">
              <w:rPr>
                <w:lang w:val="en-IE"/>
              </w:rPr>
              <w:t xml:space="preserve">During my degree, I have successfully combined my academic studies as well as sporting and club commitments showing me to be a well organised and self-motivated individual who can </w:t>
            </w:r>
            <w:r w:rsidR="00961EFD">
              <w:rPr>
                <w:lang w:val="en-IE"/>
              </w:rPr>
              <w:t>balance numerous tasks</w:t>
            </w:r>
            <w:r w:rsidR="00FE77B8" w:rsidRPr="00FD7C3F">
              <w:rPr>
                <w:lang w:val="en-IE"/>
              </w:rPr>
              <w:t>. Working on a committee has shown that I work well with people and have good leadership and communication skills. I am commercially aware and have a genuine interest in law.</w:t>
            </w:r>
          </w:p>
        </w:tc>
      </w:tr>
    </w:tbl>
    <w:p w:rsidR="004E01EB" w:rsidRPr="00CF1A49" w:rsidRDefault="00C365A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F17ECBAAD604EAB8C6C8D750B48AD3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637841" w:rsidP="001D0BF1">
            <w:pPr>
              <w:pStyle w:val="Heading3"/>
              <w:contextualSpacing w:val="0"/>
              <w:outlineLvl w:val="2"/>
            </w:pPr>
            <w:r>
              <w:t>28</w:t>
            </w:r>
            <w:r w:rsidR="00894E53">
              <w:rPr>
                <w:vertAlign w:val="superscript"/>
              </w:rPr>
              <w:t>th</w:t>
            </w:r>
            <w:r>
              <w:t xml:space="preserve"> May 2018</w:t>
            </w:r>
            <w:r w:rsidR="001D0BF1" w:rsidRPr="00CF1A49">
              <w:t xml:space="preserve"> – </w:t>
            </w:r>
            <w:r>
              <w:t>28</w:t>
            </w:r>
            <w:r w:rsidRPr="00637841">
              <w:rPr>
                <w:vertAlign w:val="superscript"/>
              </w:rPr>
              <w:t>th</w:t>
            </w:r>
            <w:r>
              <w:t xml:space="preserve"> June 20</w:t>
            </w:r>
            <w:r w:rsidR="008F70E5">
              <w:t>1</w:t>
            </w:r>
            <w:r>
              <w:t>8</w:t>
            </w:r>
          </w:p>
          <w:p w:rsidR="001D0BF1" w:rsidRPr="00CF1A49" w:rsidRDefault="00F324DF" w:rsidP="001D0BF1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Legal Intern</w:t>
            </w:r>
            <w:r w:rsidR="001D0BF1" w:rsidRPr="00103844">
              <w:rPr>
                <w:color w:val="auto"/>
              </w:rPr>
              <w:t xml:space="preserve">, </w:t>
            </w:r>
            <w:r>
              <w:rPr>
                <w:rStyle w:val="SubtleReference"/>
              </w:rPr>
              <w:t>AMOSS SOLICITORS</w:t>
            </w:r>
          </w:p>
          <w:p w:rsidR="001E3120" w:rsidRPr="00CF1A49" w:rsidRDefault="00B3585A" w:rsidP="001D0BF1">
            <w:pPr>
              <w:contextualSpacing w:val="0"/>
            </w:pPr>
            <w:r>
              <w:t>As an intern</w:t>
            </w:r>
            <w:r w:rsidR="004556BE">
              <w:t>. My responsibilities included</w:t>
            </w:r>
            <w:r>
              <w:t xml:space="preserve"> tasks such as</w:t>
            </w:r>
            <w:r w:rsidR="006528BF">
              <w:t xml:space="preserve"> </w:t>
            </w:r>
            <w:r w:rsidR="0095154A">
              <w:t>proof-reading</w:t>
            </w:r>
            <w:r w:rsidR="006528BF">
              <w:t xml:space="preserve"> documents</w:t>
            </w:r>
            <w:r w:rsidR="006D09F5">
              <w:t>, drafting letters,</w:t>
            </w:r>
            <w:r w:rsidR="004556BE">
              <w:t xml:space="preserve"> taking minutes at meetings</w:t>
            </w:r>
            <w:r w:rsidR="006528BF">
              <w:t xml:space="preserve"> and carrying out legal research</w:t>
            </w:r>
            <w:r w:rsidR="004556BE">
              <w:t>.</w:t>
            </w:r>
            <w:r w:rsidR="006D09F5">
              <w:t xml:space="preserve"> </w:t>
            </w:r>
            <w:r>
              <w:t xml:space="preserve">Drafting letters helped me improve my communication skills as I learned </w:t>
            </w:r>
            <w:r w:rsidR="006528BF">
              <w:t>how to write letters to clients and law firms in a professional manner</w:t>
            </w:r>
            <w:r>
              <w:t xml:space="preserve">. </w:t>
            </w:r>
            <w:r w:rsidR="00951C88">
              <w:t xml:space="preserve">Receiving multiple tasks from different people meant that my organizational and time management skills improved as I had to </w:t>
            </w:r>
            <w:r w:rsidR="00894E53">
              <w:t>complete</w:t>
            </w:r>
            <w:r w:rsidR="00951C88">
              <w:t xml:space="preserve"> each task based on its priority.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F324DF" w:rsidP="00F61DF9">
            <w:pPr>
              <w:pStyle w:val="Heading3"/>
              <w:contextualSpacing w:val="0"/>
              <w:outlineLvl w:val="2"/>
            </w:pPr>
            <w:r>
              <w:t>june 2017</w:t>
            </w:r>
            <w:r w:rsidR="00F61DF9" w:rsidRPr="00CF1A49">
              <w:t xml:space="preserve"> – </w:t>
            </w:r>
            <w:r>
              <w:t>August 2017</w:t>
            </w:r>
          </w:p>
          <w:p w:rsidR="00F61DF9" w:rsidRPr="00CF1A49" w:rsidRDefault="008E4C47" w:rsidP="00F61DF9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Labo</w:t>
            </w:r>
            <w:r w:rsidR="00F324DF" w:rsidRPr="00103844">
              <w:rPr>
                <w:color w:val="auto"/>
              </w:rPr>
              <w:t>rer</w:t>
            </w:r>
            <w:r w:rsidR="00F61DF9" w:rsidRPr="00103844">
              <w:rPr>
                <w:color w:val="auto"/>
              </w:rPr>
              <w:t>,</w:t>
            </w:r>
            <w:r w:rsidR="00F61DF9" w:rsidRPr="00CF1A49">
              <w:t xml:space="preserve"> </w:t>
            </w:r>
            <w:r w:rsidR="00F324DF">
              <w:rPr>
                <w:rStyle w:val="SubtleReference"/>
              </w:rPr>
              <w:t xml:space="preserve">604 </w:t>
            </w:r>
            <w:proofErr w:type="gramStart"/>
            <w:r w:rsidR="00F324DF">
              <w:rPr>
                <w:rStyle w:val="SubtleReference"/>
              </w:rPr>
              <w:t>Deconstruction</w:t>
            </w:r>
            <w:proofErr w:type="gramEnd"/>
          </w:p>
          <w:p w:rsidR="00F61DF9" w:rsidRDefault="004556BE" w:rsidP="00F61DF9">
            <w:r>
              <w:t xml:space="preserve">In this job </w:t>
            </w:r>
            <w:r w:rsidR="00894E53">
              <w:t xml:space="preserve">I got to experience working as part of a team as </w:t>
            </w:r>
            <w:r>
              <w:t xml:space="preserve">there were many obstacles and problems that meant collaboration </w:t>
            </w:r>
            <w:r w:rsidR="004046F6">
              <w:t xml:space="preserve">with the other workers was essential to ensure work was completed </w:t>
            </w:r>
            <w:r w:rsidR="00FE77B8">
              <w:t>safety</w:t>
            </w:r>
            <w:r w:rsidR="004046F6">
              <w:t>.</w:t>
            </w:r>
          </w:p>
          <w:p w:rsidR="00F324DF" w:rsidRDefault="00F324DF" w:rsidP="00F324DF">
            <w:pPr>
              <w:pStyle w:val="Heading3"/>
              <w:contextualSpacing w:val="0"/>
              <w:outlineLvl w:val="2"/>
            </w:pPr>
          </w:p>
          <w:p w:rsidR="00F324DF" w:rsidRPr="00CF1A49" w:rsidRDefault="00F324DF" w:rsidP="00F324DF">
            <w:pPr>
              <w:pStyle w:val="Heading3"/>
              <w:contextualSpacing w:val="0"/>
              <w:outlineLvl w:val="2"/>
            </w:pPr>
            <w:r>
              <w:t>September 2015</w:t>
            </w:r>
            <w:r w:rsidRPr="00CF1A49">
              <w:t xml:space="preserve"> – </w:t>
            </w:r>
            <w:r>
              <w:t>to date</w:t>
            </w:r>
          </w:p>
          <w:p w:rsidR="00F324DF" w:rsidRPr="00CF1A49" w:rsidRDefault="004046F6" w:rsidP="00F324DF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Table Tennis</w:t>
            </w:r>
            <w:r w:rsidR="00F324DF" w:rsidRPr="00103844">
              <w:rPr>
                <w:color w:val="auto"/>
              </w:rPr>
              <w:t xml:space="preserve"> Coach, </w:t>
            </w:r>
            <w:r w:rsidR="00F324DF">
              <w:rPr>
                <w:rStyle w:val="SubtleReference"/>
              </w:rPr>
              <w:t>blackrock college</w:t>
            </w:r>
          </w:p>
          <w:p w:rsidR="00F324DF" w:rsidRDefault="009471D2" w:rsidP="00B3585A">
            <w:r>
              <w:t>Having won 14</w:t>
            </w:r>
            <w:r w:rsidR="004046F6">
              <w:t xml:space="preserve"> trophies for Blackrock College I decided to return once I graduated to help coach future teams. </w:t>
            </w:r>
            <w:r w:rsidR="00B3585A">
              <w:t xml:space="preserve">My responsibilities involved giving daily training sessions to large groups of students. Having to give instructions and demonstrate drills to </w:t>
            </w:r>
            <w:proofErr w:type="gramStart"/>
            <w:r w:rsidR="00B3585A">
              <w:t>a large g</w:t>
            </w:r>
            <w:r w:rsidR="00894E53">
              <w:t>roups</w:t>
            </w:r>
            <w:proofErr w:type="gramEnd"/>
            <w:r w:rsidR="00894E53">
              <w:t xml:space="preserve"> I developed my </w:t>
            </w:r>
            <w:r w:rsidR="00B3585A">
              <w:t>communication</w:t>
            </w:r>
            <w:r w:rsidR="00894E53">
              <w:t>,</w:t>
            </w:r>
            <w:r w:rsidR="00B3585A">
              <w:t xml:space="preserve"> organizational and presentation skills to ensure that the instructions were understood by all.</w:t>
            </w:r>
          </w:p>
        </w:tc>
      </w:tr>
    </w:tbl>
    <w:sdt>
      <w:sdtPr>
        <w:alias w:val="Education:"/>
        <w:tag w:val="Education:"/>
        <w:id w:val="-1908763273"/>
        <w:placeholder>
          <w:docPart w:val="3669D3259CE84DE9B9690AE67FDF600F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82" w:type="pct"/>
        <w:tblInd w:w="30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03"/>
      </w:tblGrid>
      <w:tr w:rsidR="001D0BF1" w:rsidRPr="00CF1A49" w:rsidTr="00890E06">
        <w:trPr>
          <w:trHeight w:val="976"/>
        </w:trPr>
        <w:tc>
          <w:tcPr>
            <w:tcW w:w="9303" w:type="dxa"/>
          </w:tcPr>
          <w:p w:rsidR="001D0BF1" w:rsidRPr="00CF1A49" w:rsidRDefault="00F324DF" w:rsidP="001D0BF1">
            <w:pPr>
              <w:pStyle w:val="Heading3"/>
              <w:contextualSpacing w:val="0"/>
              <w:outlineLvl w:val="2"/>
            </w:pPr>
            <w:r>
              <w:t>201</w:t>
            </w:r>
            <w:r w:rsidR="00B36BAF">
              <w:t>5</w:t>
            </w:r>
            <w:r>
              <w:t>-2018</w:t>
            </w:r>
            <w:bookmarkStart w:id="0" w:name="_GoBack"/>
            <w:bookmarkEnd w:id="0"/>
          </w:p>
          <w:p w:rsidR="001D0BF1" w:rsidRPr="00CF1A49" w:rsidRDefault="002B6CD5" w:rsidP="001D0BF1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Third Level</w:t>
            </w:r>
            <w:r w:rsidR="001D0BF1" w:rsidRPr="00103844">
              <w:rPr>
                <w:color w:val="auto"/>
              </w:rPr>
              <w:t>,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Business AND LAW UCD</w:t>
            </w:r>
          </w:p>
          <w:p w:rsidR="00401376" w:rsidRDefault="00961EFD" w:rsidP="007538DC">
            <w:pPr>
              <w:contextualSpacing w:val="0"/>
            </w:pPr>
            <w:r w:rsidRPr="00160C07">
              <w:rPr>
                <w:b/>
              </w:rPr>
              <w:t>3</w:t>
            </w:r>
            <w:r w:rsidRPr="00160C07">
              <w:rPr>
                <w:b/>
                <w:vertAlign w:val="superscript"/>
              </w:rPr>
              <w:t>rd</w:t>
            </w:r>
            <w:r w:rsidR="00C95E8C" w:rsidRPr="00160C07">
              <w:rPr>
                <w:b/>
              </w:rPr>
              <w:t xml:space="preserve"> year</w:t>
            </w:r>
            <w:r w:rsidR="00C95E8C">
              <w:t xml:space="preserve"> GPA was a 3.08 and current GPA in </w:t>
            </w:r>
            <w:r w:rsidR="00C95E8C" w:rsidRPr="00160C07">
              <w:rPr>
                <w:b/>
              </w:rPr>
              <w:t>4</w:t>
            </w:r>
            <w:r w:rsidR="00C95E8C" w:rsidRPr="00160C07">
              <w:rPr>
                <w:b/>
                <w:vertAlign w:val="superscript"/>
              </w:rPr>
              <w:t>th</w:t>
            </w:r>
            <w:r w:rsidR="00C95E8C" w:rsidRPr="00160C07">
              <w:rPr>
                <w:b/>
              </w:rPr>
              <w:t xml:space="preserve"> year</w:t>
            </w:r>
            <w:r w:rsidR="00C95E8C">
              <w:t xml:space="preserve"> is 3.21</w:t>
            </w:r>
            <w:r w:rsidR="006C39C4">
              <w:t xml:space="preserve">. </w:t>
            </w:r>
            <w:r w:rsidR="00890E06">
              <w:t>So,</w:t>
            </w:r>
            <w:r w:rsidR="006C39C4">
              <w:t xml:space="preserve"> I am on course for a 2.1 degree.</w:t>
            </w:r>
          </w:p>
          <w:p w:rsidR="006C39C4" w:rsidRDefault="006C39C4" w:rsidP="007538DC">
            <w:pPr>
              <w:contextualSpacing w:val="0"/>
              <w:rPr>
                <w:b/>
              </w:rPr>
            </w:pPr>
          </w:p>
          <w:p w:rsidR="006C39C4" w:rsidRDefault="006C39C4" w:rsidP="007538DC">
            <w:pPr>
              <w:contextualSpacing w:val="0"/>
              <w:rPr>
                <w:b/>
              </w:rPr>
            </w:pPr>
            <w:r>
              <w:rPr>
                <w:b/>
              </w:rPr>
              <w:t>Summary of Law Results</w:t>
            </w:r>
            <w:r w:rsidR="00890E06">
              <w:rPr>
                <w:b/>
              </w:rPr>
              <w:t>:</w:t>
            </w:r>
          </w:p>
          <w:p w:rsidR="001018AB" w:rsidRPr="00420BF9" w:rsidRDefault="001018AB" w:rsidP="001018AB">
            <w:pPr>
              <w:contextualSpacing w:val="0"/>
            </w:pPr>
            <w:r w:rsidRPr="00420BF9">
              <w:t xml:space="preserve">Contract </w:t>
            </w:r>
            <w:r>
              <w:t>Law P</w:t>
            </w:r>
            <w:r w:rsidRPr="00420BF9">
              <w:t xml:space="preserve">art 1 </w:t>
            </w:r>
            <w:r>
              <w:t xml:space="preserve">                             </w:t>
            </w:r>
            <w:r>
              <w:tab/>
            </w:r>
            <w:r w:rsidRPr="00420BF9">
              <w:t xml:space="preserve">B+ </w:t>
            </w:r>
            <w:r>
              <w:t xml:space="preserve">   </w:t>
            </w:r>
            <w:r w:rsidRPr="00420BF9">
              <w:t xml:space="preserve">  </w:t>
            </w:r>
            <w:r>
              <w:tab/>
            </w:r>
            <w:r w:rsidRPr="00420BF9">
              <w:t xml:space="preserve">Contract </w:t>
            </w:r>
            <w:r>
              <w:t xml:space="preserve">Law </w:t>
            </w:r>
            <w:r w:rsidRPr="00420BF9">
              <w:t xml:space="preserve">Part 2 </w:t>
            </w:r>
            <w:r>
              <w:t xml:space="preserve">                                    </w:t>
            </w:r>
            <w:r w:rsidRPr="00420BF9">
              <w:t>A-</w:t>
            </w:r>
          </w:p>
          <w:p w:rsidR="001018AB" w:rsidRPr="00420BF9" w:rsidRDefault="001018AB" w:rsidP="001018AB">
            <w:pPr>
              <w:contextualSpacing w:val="0"/>
            </w:pPr>
            <w:r w:rsidRPr="00420BF9">
              <w:t>Gener</w:t>
            </w:r>
            <w:r>
              <w:t>al introduction to Law P</w:t>
            </w:r>
            <w:r w:rsidRPr="00420BF9">
              <w:t xml:space="preserve">art 1 </w:t>
            </w:r>
            <w:r>
              <w:t xml:space="preserve">  </w:t>
            </w:r>
            <w:r>
              <w:tab/>
            </w:r>
            <w:r w:rsidRPr="00420BF9">
              <w:t xml:space="preserve">B       </w:t>
            </w:r>
            <w:r>
              <w:tab/>
            </w:r>
            <w:r w:rsidRPr="00420BF9">
              <w:t xml:space="preserve">General </w:t>
            </w:r>
            <w:r>
              <w:t>Introduction to L</w:t>
            </w:r>
            <w:r w:rsidRPr="00420BF9">
              <w:t xml:space="preserve">aw </w:t>
            </w:r>
            <w:r>
              <w:t>P</w:t>
            </w:r>
            <w:r w:rsidRPr="00420BF9">
              <w:t xml:space="preserve">art 2 </w:t>
            </w:r>
            <w:r>
              <w:t xml:space="preserve">         </w:t>
            </w:r>
            <w:r w:rsidRPr="00420BF9">
              <w:t>B+</w:t>
            </w:r>
          </w:p>
          <w:p w:rsidR="001018AB" w:rsidRPr="00420BF9" w:rsidRDefault="001018AB" w:rsidP="001018AB">
            <w:pPr>
              <w:contextualSpacing w:val="0"/>
            </w:pPr>
            <w:r w:rsidRPr="00420BF9">
              <w:lastRenderedPageBreak/>
              <w:t xml:space="preserve">Constitutional Law </w:t>
            </w:r>
            <w:r>
              <w:t>P</w:t>
            </w:r>
            <w:r w:rsidRPr="00420BF9">
              <w:t xml:space="preserve">art 1 </w:t>
            </w:r>
            <w:r>
              <w:t xml:space="preserve">                   </w:t>
            </w:r>
            <w:r>
              <w:tab/>
              <w:t xml:space="preserve">B     </w:t>
            </w:r>
            <w:r w:rsidRPr="00420BF9">
              <w:t xml:space="preserve"> </w:t>
            </w:r>
            <w:r>
              <w:tab/>
            </w:r>
            <w:r w:rsidRPr="00420BF9">
              <w:t xml:space="preserve">Constitutional Law Part 2 </w:t>
            </w:r>
            <w:r>
              <w:t xml:space="preserve">                          </w:t>
            </w:r>
            <w:r w:rsidRPr="00420BF9">
              <w:t>B+</w:t>
            </w:r>
          </w:p>
          <w:p w:rsidR="001018AB" w:rsidRPr="00420BF9" w:rsidRDefault="001018AB" w:rsidP="001018AB">
            <w:pPr>
              <w:contextualSpacing w:val="0"/>
            </w:pPr>
            <w:r>
              <w:t>EU Law P</w:t>
            </w:r>
            <w:r w:rsidRPr="00420BF9">
              <w:t xml:space="preserve">art 1 </w:t>
            </w:r>
            <w:r>
              <w:t xml:space="preserve">                                      </w:t>
            </w:r>
            <w:r>
              <w:tab/>
              <w:t xml:space="preserve">B+    </w:t>
            </w:r>
            <w:r>
              <w:tab/>
              <w:t>EU L</w:t>
            </w:r>
            <w:r w:rsidRPr="00420BF9">
              <w:t xml:space="preserve">aw Part 2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20BF9">
              <w:t>C</w:t>
            </w:r>
          </w:p>
          <w:p w:rsidR="001018AB" w:rsidRPr="00420BF9" w:rsidRDefault="001018AB" w:rsidP="001018AB">
            <w:pPr>
              <w:contextualSpacing w:val="0"/>
            </w:pPr>
            <w:r w:rsidRPr="00420BF9">
              <w:t xml:space="preserve">Criminal Law Part 1 </w:t>
            </w:r>
            <w:r>
              <w:tab/>
            </w:r>
            <w:r>
              <w:tab/>
            </w:r>
            <w:r>
              <w:tab/>
            </w:r>
            <w:r w:rsidRPr="00420BF9">
              <w:t>B+</w:t>
            </w:r>
            <w:r>
              <w:t xml:space="preserve">          </w:t>
            </w:r>
            <w:r w:rsidRPr="00420BF9">
              <w:t xml:space="preserve">Criminal Law Part 2 </w:t>
            </w:r>
            <w:r>
              <w:tab/>
            </w:r>
            <w:r>
              <w:tab/>
            </w:r>
            <w:r>
              <w:tab/>
            </w:r>
            <w:r w:rsidRPr="00420BF9">
              <w:t>C-</w:t>
            </w:r>
          </w:p>
          <w:p w:rsidR="001018AB" w:rsidRPr="00420BF9" w:rsidRDefault="001018AB" w:rsidP="001018AB">
            <w:pPr>
              <w:contextualSpacing w:val="0"/>
            </w:pPr>
            <w:r w:rsidRPr="00420BF9">
              <w:t xml:space="preserve">Negligence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20BF9">
              <w:t>C</w:t>
            </w:r>
            <w:r>
              <w:t xml:space="preserve"> </w:t>
            </w:r>
            <w:r>
              <w:tab/>
            </w:r>
            <w:r w:rsidRPr="00420BF9">
              <w:t xml:space="preserve">Nominate Torts </w:t>
            </w:r>
            <w:r>
              <w:tab/>
            </w:r>
            <w:r>
              <w:tab/>
            </w:r>
            <w:r>
              <w:tab/>
            </w:r>
            <w:r w:rsidRPr="00420BF9">
              <w:t>B</w:t>
            </w:r>
          </w:p>
          <w:p w:rsidR="001018AB" w:rsidRPr="00420BF9" w:rsidRDefault="001018AB" w:rsidP="001018AB">
            <w:pPr>
              <w:contextualSpacing w:val="0"/>
            </w:pPr>
            <w:r w:rsidRPr="00420BF9">
              <w:t xml:space="preserve">Legal Placement </w:t>
            </w:r>
            <w:r>
              <w:tab/>
            </w:r>
            <w:r>
              <w:tab/>
            </w:r>
            <w:r>
              <w:tab/>
              <w:t xml:space="preserve">A- </w:t>
            </w:r>
            <w:r>
              <w:tab/>
            </w:r>
            <w:r w:rsidRPr="00420BF9">
              <w:t xml:space="preserve">Media Law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20BF9">
              <w:t>B+</w:t>
            </w:r>
          </w:p>
          <w:p w:rsidR="001018AB" w:rsidRPr="00420BF9" w:rsidRDefault="001018AB" w:rsidP="001018AB">
            <w:pPr>
              <w:contextualSpacing w:val="0"/>
            </w:pPr>
            <w:r w:rsidRPr="00420BF9">
              <w:t xml:space="preserve">Company Law Part 1 </w:t>
            </w:r>
            <w:r>
              <w:tab/>
            </w:r>
            <w:r>
              <w:tab/>
            </w:r>
            <w:r>
              <w:tab/>
              <w:t xml:space="preserve">B+     </w:t>
            </w:r>
            <w:r>
              <w:tab/>
            </w:r>
            <w:r w:rsidRPr="00420BF9">
              <w:t xml:space="preserve">Company Law Part 2 </w:t>
            </w:r>
            <w:r>
              <w:tab/>
            </w:r>
            <w:r>
              <w:tab/>
            </w:r>
            <w:r>
              <w:tab/>
            </w:r>
            <w:r w:rsidRPr="00420BF9">
              <w:t>B</w:t>
            </w:r>
          </w:p>
          <w:p w:rsidR="001018AB" w:rsidRPr="00420BF9" w:rsidRDefault="001018AB" w:rsidP="001018AB">
            <w:pPr>
              <w:contextualSpacing w:val="0"/>
            </w:pPr>
            <w:r w:rsidRPr="00420BF9">
              <w:t>Property Law Part 1</w:t>
            </w:r>
            <w:r>
              <w:tab/>
            </w:r>
            <w:r>
              <w:tab/>
            </w:r>
            <w:r>
              <w:tab/>
            </w:r>
            <w:r w:rsidRPr="00420BF9">
              <w:t xml:space="preserve"> B </w:t>
            </w:r>
            <w:r>
              <w:t xml:space="preserve">    </w:t>
            </w:r>
            <w:r>
              <w:tab/>
            </w:r>
            <w:r w:rsidRPr="00420BF9">
              <w:t xml:space="preserve">Property Law Part 2 </w:t>
            </w:r>
            <w:r>
              <w:tab/>
            </w:r>
            <w:r>
              <w:tab/>
            </w:r>
            <w:r>
              <w:tab/>
            </w:r>
            <w:r w:rsidRPr="00420BF9">
              <w:t>B-</w:t>
            </w:r>
          </w:p>
          <w:p w:rsidR="001018AB" w:rsidRPr="00420BF9" w:rsidRDefault="001018AB" w:rsidP="001018AB">
            <w:pPr>
              <w:contextualSpacing w:val="0"/>
            </w:pPr>
            <w:r w:rsidRPr="00420BF9">
              <w:t xml:space="preserve">Matrimonial Law </w:t>
            </w:r>
            <w:r>
              <w:tab/>
            </w:r>
            <w:r>
              <w:tab/>
            </w:r>
            <w:r>
              <w:tab/>
            </w:r>
            <w:r w:rsidRPr="00420BF9">
              <w:t xml:space="preserve">B+    </w:t>
            </w:r>
            <w:r>
              <w:t xml:space="preserve"> </w:t>
            </w:r>
            <w:r>
              <w:tab/>
            </w:r>
            <w:r w:rsidRPr="00420BF9">
              <w:t xml:space="preserve">Environmental Law </w:t>
            </w:r>
            <w:r>
              <w:tab/>
            </w:r>
            <w:r>
              <w:tab/>
            </w:r>
            <w:r>
              <w:tab/>
            </w:r>
            <w:r w:rsidRPr="00420BF9">
              <w:t>B+</w:t>
            </w:r>
          </w:p>
          <w:p w:rsidR="001018AB" w:rsidRDefault="001018AB" w:rsidP="001018AB">
            <w:r w:rsidRPr="00420BF9">
              <w:t xml:space="preserve">Employment Law Part 1 </w:t>
            </w:r>
            <w:r>
              <w:tab/>
            </w:r>
            <w:r>
              <w:tab/>
              <w:t xml:space="preserve">B+         </w:t>
            </w:r>
            <w:r>
              <w:tab/>
            </w:r>
            <w:r w:rsidRPr="00420BF9">
              <w:t xml:space="preserve">Equity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20BF9">
              <w:t>C+</w:t>
            </w:r>
          </w:p>
          <w:p w:rsidR="006C39C4" w:rsidRPr="006C39C4" w:rsidRDefault="006C39C4" w:rsidP="007538DC">
            <w:pPr>
              <w:contextualSpacing w:val="0"/>
              <w:rPr>
                <w:b/>
              </w:rPr>
            </w:pPr>
          </w:p>
        </w:tc>
      </w:tr>
      <w:tr w:rsidR="00F61DF9" w:rsidRPr="00CF1A49" w:rsidTr="00890E06">
        <w:trPr>
          <w:trHeight w:val="976"/>
        </w:trPr>
        <w:tc>
          <w:tcPr>
            <w:tcW w:w="9303" w:type="dxa"/>
            <w:tcMar>
              <w:top w:w="216" w:type="dxa"/>
            </w:tcMar>
          </w:tcPr>
          <w:p w:rsidR="00F61DF9" w:rsidRPr="00CF1A49" w:rsidRDefault="007D7732" w:rsidP="00F61DF9">
            <w:pPr>
              <w:pStyle w:val="Heading3"/>
              <w:contextualSpacing w:val="0"/>
              <w:outlineLvl w:val="2"/>
            </w:pPr>
            <w:r>
              <w:lastRenderedPageBreak/>
              <w:t>2009-</w:t>
            </w:r>
            <w:r w:rsidR="00F324DF">
              <w:t>2015</w:t>
            </w:r>
            <w:r w:rsidR="00F61DF9" w:rsidRPr="00CF1A49">
              <w:t xml:space="preserve"> </w:t>
            </w:r>
          </w:p>
          <w:p w:rsidR="00F61DF9" w:rsidRPr="00CF1A49" w:rsidRDefault="007D7732" w:rsidP="00F61DF9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Secondary School</w:t>
            </w:r>
            <w:r w:rsidR="00F61DF9" w:rsidRPr="00103844">
              <w:rPr>
                <w:color w:val="auto"/>
              </w:rPr>
              <w:t>,</w:t>
            </w:r>
            <w:r w:rsidR="00F61DF9" w:rsidRPr="00CF1A49">
              <w:t xml:space="preserve"> </w:t>
            </w:r>
            <w:r w:rsidR="00F324DF">
              <w:rPr>
                <w:rStyle w:val="SubtleReference"/>
              </w:rPr>
              <w:t>bLACKROCK cOLLEGE</w:t>
            </w:r>
          </w:p>
          <w:p w:rsidR="00401376" w:rsidRPr="00B36BAF" w:rsidRDefault="008924C4" w:rsidP="00B36BAF">
            <w:r>
              <w:t>5</w:t>
            </w:r>
            <w:r w:rsidR="00B36BAF">
              <w:t>45 Points</w:t>
            </w:r>
            <w:r w:rsidR="007D7732">
              <w:t xml:space="preserve"> in the leaving cert </w:t>
            </w:r>
          </w:p>
          <w:p w:rsidR="00FD60F3" w:rsidRDefault="00FD60F3" w:rsidP="00F61DF9"/>
          <w:p w:rsidR="00FD60F3" w:rsidRPr="00401376" w:rsidRDefault="00401376" w:rsidP="00401376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 xml:space="preserve">Primary School, </w:t>
            </w:r>
            <w:r>
              <w:rPr>
                <w:rStyle w:val="SubtleReference"/>
              </w:rPr>
              <w:t>Willow Park</w:t>
            </w:r>
          </w:p>
        </w:tc>
      </w:tr>
    </w:tbl>
    <w:p w:rsidR="00AD782D" w:rsidRPr="00CF1A49" w:rsidRDefault="002A639E" w:rsidP="0062312F">
      <w:pPr>
        <w:pStyle w:val="Heading1"/>
      </w:pPr>
      <w:r>
        <w:t>Achievements</w:t>
      </w:r>
    </w:p>
    <w:p w:rsidR="00B51D1B" w:rsidRDefault="002A639E" w:rsidP="006E1507">
      <w:pPr>
        <w:rPr>
          <w:b/>
        </w:rPr>
      </w:pPr>
      <w:r>
        <w:rPr>
          <w:b/>
        </w:rPr>
        <w:t xml:space="preserve">Table Tennis 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UCD Club Captain 2017/18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UCD Junior Treasurer 2016/17</w:t>
      </w:r>
    </w:p>
    <w:p w:rsidR="002A639E" w:rsidRPr="00FD60F3" w:rsidRDefault="002A639E" w:rsidP="00DC6C6C">
      <w:pPr>
        <w:pStyle w:val="ListParagraph"/>
        <w:numPr>
          <w:ilvl w:val="0"/>
          <w:numId w:val="14"/>
        </w:numPr>
      </w:pPr>
      <w:r w:rsidRPr="00FD60F3">
        <w:t>Leinster u21 team 2016 and 2017.</w:t>
      </w:r>
    </w:p>
    <w:p w:rsidR="002A639E" w:rsidRPr="00FD60F3" w:rsidRDefault="007D7732" w:rsidP="00DC6C6C">
      <w:pPr>
        <w:pStyle w:val="ListParagraph"/>
        <w:numPr>
          <w:ilvl w:val="0"/>
          <w:numId w:val="14"/>
        </w:numPr>
      </w:pPr>
      <w:r>
        <w:t>Leinster u17</w:t>
      </w:r>
      <w:r w:rsidR="002A639E" w:rsidRPr="00FD60F3">
        <w:t xml:space="preserve"> team 2015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2016 2017 &amp; 2018 Intervarsity team tournament winner</w:t>
      </w:r>
    </w:p>
    <w:p w:rsidR="002A639E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 xml:space="preserve">Won 5 all-Ireland, 6 Leinster Cup and 6 Leinster League team titles for Blackrock College of which I captained 9 of these. 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Qualified for 2 World School Championships in 2012 and 2014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Qualified as a level 1 coach</w:t>
      </w:r>
      <w:r w:rsidRPr="00FD60F3">
        <w:tab/>
      </w:r>
    </w:p>
    <w:p w:rsidR="00DC6C6C" w:rsidRDefault="00DC6C6C" w:rsidP="00DC6C6C">
      <w:pPr>
        <w:rPr>
          <w:b/>
        </w:rPr>
      </w:pPr>
      <w:r>
        <w:rPr>
          <w:b/>
        </w:rPr>
        <w:t>Cycling</w:t>
      </w:r>
    </w:p>
    <w:p w:rsidR="00DC6C6C" w:rsidRPr="00FD60F3" w:rsidRDefault="00DC6C6C" w:rsidP="00DC6C6C">
      <w:pPr>
        <w:pStyle w:val="ListParagraph"/>
        <w:numPr>
          <w:ilvl w:val="0"/>
          <w:numId w:val="15"/>
        </w:numPr>
      </w:pPr>
      <w:r w:rsidRPr="00FD60F3">
        <w:t xml:space="preserve">Completed three 100-mile cycles for charity </w:t>
      </w:r>
    </w:p>
    <w:p w:rsidR="00DC6C6C" w:rsidRDefault="00FD60F3" w:rsidP="00DC6C6C">
      <w:pPr>
        <w:rPr>
          <w:b/>
        </w:rPr>
      </w:pPr>
      <w:r>
        <w:rPr>
          <w:b/>
        </w:rPr>
        <w:t>Music</w:t>
      </w:r>
    </w:p>
    <w:p w:rsidR="00FD60F3" w:rsidRPr="00FD60F3" w:rsidRDefault="00FD60F3" w:rsidP="00FD60F3">
      <w:pPr>
        <w:pStyle w:val="ListParagraph"/>
        <w:numPr>
          <w:ilvl w:val="0"/>
          <w:numId w:val="15"/>
        </w:numPr>
        <w:rPr>
          <w:b/>
        </w:rPr>
      </w:pPr>
      <w:r>
        <w:rPr>
          <w:lang w:val="en-IE"/>
        </w:rPr>
        <w:t>I have achieved honours in Grade 6 in the R.I.A.M. piano exams and am completing grade 8</w:t>
      </w:r>
    </w:p>
    <w:p w:rsidR="00DC6C6C" w:rsidRDefault="00FD60F3" w:rsidP="00FD60F3">
      <w:pPr>
        <w:rPr>
          <w:b/>
        </w:rPr>
      </w:pPr>
      <w:r>
        <w:rPr>
          <w:b/>
        </w:rPr>
        <w:t>Golf</w:t>
      </w:r>
    </w:p>
    <w:p w:rsidR="00FD60F3" w:rsidRPr="00FD60F3" w:rsidRDefault="00FD60F3" w:rsidP="00FD60F3">
      <w:pPr>
        <w:pStyle w:val="ListParagraph"/>
        <w:numPr>
          <w:ilvl w:val="0"/>
          <w:numId w:val="15"/>
        </w:numPr>
        <w:rPr>
          <w:b/>
        </w:rPr>
      </w:pPr>
      <w:r>
        <w:t>Member of Woodbrook golf club and currently playing with a handicap of 21</w:t>
      </w:r>
    </w:p>
    <w:p w:rsidR="00FD60F3" w:rsidRDefault="00FD60F3" w:rsidP="00FD60F3">
      <w:pPr>
        <w:pStyle w:val="Heading1"/>
      </w:pPr>
      <w:r>
        <w:t>Interests</w:t>
      </w:r>
    </w:p>
    <w:p w:rsidR="00FE77B8" w:rsidRDefault="00FE77B8" w:rsidP="00FE77B8">
      <w:r>
        <w:t xml:space="preserve">Apart from my interest listed above I am a keen rugby supporter and travel to Ireland and Leinster matches whenever possible. During holidays I enjoy traveling with college friends and have </w:t>
      </w:r>
      <w:r w:rsidR="006D09F5">
        <w:t xml:space="preserve">travelled through Europe, </w:t>
      </w:r>
      <w:r>
        <w:t>Canada and numero</w:t>
      </w:r>
      <w:r w:rsidR="00EF4B81">
        <w:t>us countries in Central America</w:t>
      </w:r>
      <w:r w:rsidR="006D09F5">
        <w:t>.</w:t>
      </w:r>
    </w:p>
    <w:p w:rsidR="00FD60F3" w:rsidRPr="00FE77B8" w:rsidRDefault="004956A9" w:rsidP="00FE77B8">
      <w:pPr>
        <w:pStyle w:val="Heading1"/>
      </w:pPr>
      <w:r w:rsidRPr="00FE77B8">
        <w:t>References</w:t>
      </w:r>
    </w:p>
    <w:p w:rsidR="004956A9" w:rsidRDefault="004956A9" w:rsidP="004956A9">
      <w:r>
        <w:t>Richard Butler (Blackrock College Head Coach)</w:t>
      </w:r>
      <w:hyperlink r:id="rId7" w:history="1">
        <w:r w:rsidRPr="00A511A8">
          <w:rPr>
            <w:rStyle w:val="Hyperlink"/>
          </w:rPr>
          <w:t>-richard.butler@ucd.ie</w:t>
        </w:r>
      </w:hyperlink>
    </w:p>
    <w:p w:rsidR="004956A9" w:rsidRPr="00FD60F3" w:rsidRDefault="004956A9" w:rsidP="004956A9">
      <w:r>
        <w:t>Dr</w:t>
      </w:r>
      <w:r w:rsidR="00B3585A">
        <w:t>.</w:t>
      </w:r>
      <w:r>
        <w:t xml:space="preserve"> Andrew Jackson (Academic Lecturer) </w:t>
      </w:r>
      <w:hyperlink r:id="rId8" w:history="1">
        <w:r w:rsidRPr="00A511A8">
          <w:rPr>
            <w:rStyle w:val="Hyperlink"/>
          </w:rPr>
          <w:t>andrew.jackson@ucd.ie</w:t>
        </w:r>
      </w:hyperlink>
      <w:r>
        <w:t xml:space="preserve"> </w:t>
      </w:r>
    </w:p>
    <w:p w:rsidR="002A639E" w:rsidRPr="002A639E" w:rsidRDefault="002A639E" w:rsidP="006E1507">
      <w:pPr>
        <w:rPr>
          <w:b/>
        </w:rPr>
      </w:pPr>
    </w:p>
    <w:sectPr w:rsidR="002A639E" w:rsidRPr="002A639E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A0" w:rsidRDefault="00C365A0" w:rsidP="0068194B">
      <w:r>
        <w:separator/>
      </w:r>
    </w:p>
    <w:p w:rsidR="00C365A0" w:rsidRDefault="00C365A0"/>
    <w:p w:rsidR="00C365A0" w:rsidRDefault="00C365A0"/>
  </w:endnote>
  <w:endnote w:type="continuationSeparator" w:id="0">
    <w:p w:rsidR="00C365A0" w:rsidRDefault="00C365A0" w:rsidP="0068194B">
      <w:r>
        <w:continuationSeparator/>
      </w:r>
    </w:p>
    <w:p w:rsidR="00C365A0" w:rsidRDefault="00C365A0"/>
    <w:p w:rsidR="00C365A0" w:rsidRDefault="00C36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A0" w:rsidRDefault="00C365A0" w:rsidP="0068194B">
      <w:r>
        <w:separator/>
      </w:r>
    </w:p>
    <w:p w:rsidR="00C365A0" w:rsidRDefault="00C365A0"/>
    <w:p w:rsidR="00C365A0" w:rsidRDefault="00C365A0"/>
  </w:footnote>
  <w:footnote w:type="continuationSeparator" w:id="0">
    <w:p w:rsidR="00C365A0" w:rsidRDefault="00C365A0" w:rsidP="0068194B">
      <w:r>
        <w:continuationSeparator/>
      </w:r>
    </w:p>
    <w:p w:rsidR="00C365A0" w:rsidRDefault="00C365A0"/>
    <w:p w:rsidR="00C365A0" w:rsidRDefault="00C36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599156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4F430A"/>
    <w:multiLevelType w:val="hybridMultilevel"/>
    <w:tmpl w:val="1B6663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2A1E"/>
    <w:multiLevelType w:val="hybridMultilevel"/>
    <w:tmpl w:val="F56CC8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41"/>
    <w:rsid w:val="000001EF"/>
    <w:rsid w:val="00007322"/>
    <w:rsid w:val="00007728"/>
    <w:rsid w:val="00024584"/>
    <w:rsid w:val="00024730"/>
    <w:rsid w:val="00055E95"/>
    <w:rsid w:val="0007021F"/>
    <w:rsid w:val="000B2BA5"/>
    <w:rsid w:val="000D1443"/>
    <w:rsid w:val="000F2F8C"/>
    <w:rsid w:val="0010006E"/>
    <w:rsid w:val="001018AB"/>
    <w:rsid w:val="00103844"/>
    <w:rsid w:val="001045A8"/>
    <w:rsid w:val="00114A91"/>
    <w:rsid w:val="001427E1"/>
    <w:rsid w:val="00160C07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639E"/>
    <w:rsid w:val="002B2958"/>
    <w:rsid w:val="002B3FC8"/>
    <w:rsid w:val="002B6CD5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6009"/>
    <w:rsid w:val="003A0632"/>
    <w:rsid w:val="003A30E5"/>
    <w:rsid w:val="003A6ADF"/>
    <w:rsid w:val="003B5928"/>
    <w:rsid w:val="003D380F"/>
    <w:rsid w:val="003E160D"/>
    <w:rsid w:val="003F1D5F"/>
    <w:rsid w:val="00401376"/>
    <w:rsid w:val="004046F6"/>
    <w:rsid w:val="00405128"/>
    <w:rsid w:val="00406CFF"/>
    <w:rsid w:val="00416B25"/>
    <w:rsid w:val="00420592"/>
    <w:rsid w:val="00420BF9"/>
    <w:rsid w:val="004319E0"/>
    <w:rsid w:val="00437E8C"/>
    <w:rsid w:val="00440225"/>
    <w:rsid w:val="004556BE"/>
    <w:rsid w:val="004726BC"/>
    <w:rsid w:val="00474105"/>
    <w:rsid w:val="00480E6E"/>
    <w:rsid w:val="00486277"/>
    <w:rsid w:val="00494CF6"/>
    <w:rsid w:val="004956A9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7841"/>
    <w:rsid w:val="006528BF"/>
    <w:rsid w:val="006618E9"/>
    <w:rsid w:val="0068194B"/>
    <w:rsid w:val="00683FA9"/>
    <w:rsid w:val="00692703"/>
    <w:rsid w:val="006A1962"/>
    <w:rsid w:val="006B5D48"/>
    <w:rsid w:val="006B7D7B"/>
    <w:rsid w:val="006C1A5E"/>
    <w:rsid w:val="006C39C4"/>
    <w:rsid w:val="006D09F5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D7732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0E06"/>
    <w:rsid w:val="008924C4"/>
    <w:rsid w:val="00894E53"/>
    <w:rsid w:val="008A6538"/>
    <w:rsid w:val="008C7056"/>
    <w:rsid w:val="008E4C47"/>
    <w:rsid w:val="008F3B14"/>
    <w:rsid w:val="008F70E5"/>
    <w:rsid w:val="00901899"/>
    <w:rsid w:val="0090344B"/>
    <w:rsid w:val="00905715"/>
    <w:rsid w:val="0091253C"/>
    <w:rsid w:val="0091321E"/>
    <w:rsid w:val="00913946"/>
    <w:rsid w:val="0092399A"/>
    <w:rsid w:val="0092726B"/>
    <w:rsid w:val="009361BA"/>
    <w:rsid w:val="00944F78"/>
    <w:rsid w:val="009471D2"/>
    <w:rsid w:val="009510E7"/>
    <w:rsid w:val="0095154A"/>
    <w:rsid w:val="00951C88"/>
    <w:rsid w:val="00952C89"/>
    <w:rsid w:val="009571D8"/>
    <w:rsid w:val="00961EFD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585A"/>
    <w:rsid w:val="00B36BAF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365A0"/>
    <w:rsid w:val="00C47FA6"/>
    <w:rsid w:val="00C54939"/>
    <w:rsid w:val="00C57FC6"/>
    <w:rsid w:val="00C66A7D"/>
    <w:rsid w:val="00C779DA"/>
    <w:rsid w:val="00C814F7"/>
    <w:rsid w:val="00C95E8C"/>
    <w:rsid w:val="00C969D1"/>
    <w:rsid w:val="00CA2524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6C6C"/>
    <w:rsid w:val="00DE0FAA"/>
    <w:rsid w:val="00DE136D"/>
    <w:rsid w:val="00DE6534"/>
    <w:rsid w:val="00DF4D6C"/>
    <w:rsid w:val="00E01923"/>
    <w:rsid w:val="00E11EAE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25"/>
    <w:rsid w:val="00EA5099"/>
    <w:rsid w:val="00EC1351"/>
    <w:rsid w:val="00EC4CBF"/>
    <w:rsid w:val="00EE2CA8"/>
    <w:rsid w:val="00EF17E8"/>
    <w:rsid w:val="00EF4B81"/>
    <w:rsid w:val="00EF51D9"/>
    <w:rsid w:val="00F130DD"/>
    <w:rsid w:val="00F24884"/>
    <w:rsid w:val="00F324DF"/>
    <w:rsid w:val="00F33DCA"/>
    <w:rsid w:val="00F476C4"/>
    <w:rsid w:val="00F61DF9"/>
    <w:rsid w:val="00F81960"/>
    <w:rsid w:val="00F8769D"/>
    <w:rsid w:val="00F9350C"/>
    <w:rsid w:val="00F94EB5"/>
    <w:rsid w:val="00F9624D"/>
    <w:rsid w:val="00F96917"/>
    <w:rsid w:val="00FA2386"/>
    <w:rsid w:val="00FA4728"/>
    <w:rsid w:val="00FB31C1"/>
    <w:rsid w:val="00FB58F2"/>
    <w:rsid w:val="00FC6AEA"/>
    <w:rsid w:val="00FD3D13"/>
    <w:rsid w:val="00FD60F3"/>
    <w:rsid w:val="00FE55A2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12442-BC36-4D92-B26C-D9DA0F8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956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jackson@ucd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-richard.butler@ucd.i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28F92D7DDA4036879889C9FD9B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929F-4E83-42F7-AD0E-86ECE2FB5ACA}"/>
      </w:docPartPr>
      <w:docPartBody>
        <w:p w:rsidR="00DB6594" w:rsidRDefault="00432D16">
          <w:pPr>
            <w:pStyle w:val="5628F92D7DDA4036879889C9FD9B52BC"/>
          </w:pPr>
          <w:r w:rsidRPr="00CF1A49">
            <w:t>·</w:t>
          </w:r>
        </w:p>
      </w:docPartBody>
    </w:docPart>
    <w:docPart>
      <w:docPartPr>
        <w:name w:val="7F17ECBAAD604EAB8C6C8D750B48A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2480A-96A5-4860-BD77-89A80F2B15E7}"/>
      </w:docPartPr>
      <w:docPartBody>
        <w:p w:rsidR="00DB6594" w:rsidRDefault="00432D16">
          <w:pPr>
            <w:pStyle w:val="7F17ECBAAD604EAB8C6C8D750B48AD39"/>
          </w:pPr>
          <w:r w:rsidRPr="00CF1A49">
            <w:t>Experience</w:t>
          </w:r>
        </w:p>
      </w:docPartBody>
    </w:docPart>
    <w:docPart>
      <w:docPartPr>
        <w:name w:val="3669D3259CE84DE9B9690AE67FDF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7958-92D4-4770-AD3A-ECEF4A454BE3}"/>
      </w:docPartPr>
      <w:docPartBody>
        <w:p w:rsidR="00DB6594" w:rsidRDefault="00432D16">
          <w:pPr>
            <w:pStyle w:val="3669D3259CE84DE9B9690AE67FDF600F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32"/>
    <w:rsid w:val="00296195"/>
    <w:rsid w:val="003848B7"/>
    <w:rsid w:val="003D30DD"/>
    <w:rsid w:val="00432D16"/>
    <w:rsid w:val="006A5368"/>
    <w:rsid w:val="00812482"/>
    <w:rsid w:val="00886EED"/>
    <w:rsid w:val="00A321BD"/>
    <w:rsid w:val="00AD0E4F"/>
    <w:rsid w:val="00B12025"/>
    <w:rsid w:val="00DB6594"/>
    <w:rsid w:val="00F302A9"/>
    <w:rsid w:val="00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5AA20FDF53402CB703E24C429FBAC7">
    <w:name w:val="B15AA20FDF53402CB703E24C429FBAC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C836E6BF6D94644B5A248866FB50D27">
    <w:name w:val="4C836E6BF6D94644B5A248866FB50D27"/>
  </w:style>
  <w:style w:type="paragraph" w:customStyle="1" w:styleId="82FE851EB026473F994A96D566069CD0">
    <w:name w:val="82FE851EB026473F994A96D566069CD0"/>
  </w:style>
  <w:style w:type="paragraph" w:customStyle="1" w:styleId="5628F92D7DDA4036879889C9FD9B52BC">
    <w:name w:val="5628F92D7DDA4036879889C9FD9B52BC"/>
  </w:style>
  <w:style w:type="paragraph" w:customStyle="1" w:styleId="4D97E84070154112BCAD761851C78E5D">
    <w:name w:val="4D97E84070154112BCAD761851C78E5D"/>
  </w:style>
  <w:style w:type="paragraph" w:customStyle="1" w:styleId="8A35B2D09D4245F5B4F7B45E7C81B730">
    <w:name w:val="8A35B2D09D4245F5B4F7B45E7C81B730"/>
  </w:style>
  <w:style w:type="paragraph" w:customStyle="1" w:styleId="35F0C75FE0EE48CEAB6E051BCF04E1FE">
    <w:name w:val="35F0C75FE0EE48CEAB6E051BCF04E1FE"/>
  </w:style>
  <w:style w:type="paragraph" w:customStyle="1" w:styleId="96576AB7C6B74704AD31C83D73B2FAAB">
    <w:name w:val="96576AB7C6B74704AD31C83D73B2FAAB"/>
  </w:style>
  <w:style w:type="paragraph" w:customStyle="1" w:styleId="C17ED0740F8F4C3ABCD8E7C04A723264">
    <w:name w:val="C17ED0740F8F4C3ABCD8E7C04A723264"/>
  </w:style>
  <w:style w:type="paragraph" w:customStyle="1" w:styleId="C7161F5BCFF74431B61B400792614413">
    <w:name w:val="C7161F5BCFF74431B61B400792614413"/>
  </w:style>
  <w:style w:type="paragraph" w:customStyle="1" w:styleId="E7BC4C1C71AF48109F59006D4853EDDD">
    <w:name w:val="E7BC4C1C71AF48109F59006D4853EDDD"/>
  </w:style>
  <w:style w:type="paragraph" w:customStyle="1" w:styleId="7F17ECBAAD604EAB8C6C8D750B48AD39">
    <w:name w:val="7F17ECBAAD604EAB8C6C8D750B48AD39"/>
  </w:style>
  <w:style w:type="paragraph" w:customStyle="1" w:styleId="0EFB43894CC24FB1AA2BFC8C9191ECC0">
    <w:name w:val="0EFB43894CC24FB1AA2BFC8C9191ECC0"/>
  </w:style>
  <w:style w:type="paragraph" w:customStyle="1" w:styleId="35B81A952E0F436C81D86AB90EDAF464">
    <w:name w:val="35B81A952E0F436C81D86AB90EDAF464"/>
  </w:style>
  <w:style w:type="paragraph" w:customStyle="1" w:styleId="65441C61FE2A410180730783EC2A80E0">
    <w:name w:val="65441C61FE2A410180730783EC2A80E0"/>
  </w:style>
  <w:style w:type="character" w:styleId="SubtleReference">
    <w:name w:val="Subtle Reference"/>
    <w:basedOn w:val="DefaultParagraphFont"/>
    <w:uiPriority w:val="10"/>
    <w:qFormat/>
    <w:rsid w:val="00F40332"/>
    <w:rPr>
      <w:b/>
      <w:caps w:val="0"/>
      <w:smallCaps/>
      <w:color w:val="595959" w:themeColor="text1" w:themeTint="A6"/>
    </w:rPr>
  </w:style>
  <w:style w:type="paragraph" w:customStyle="1" w:styleId="4BA7E594248A436AA59A1F3C0A91D6EB">
    <w:name w:val="4BA7E594248A436AA59A1F3C0A91D6EB"/>
  </w:style>
  <w:style w:type="paragraph" w:customStyle="1" w:styleId="7D2D105B470346DD87E43B51D4464DF8">
    <w:name w:val="7D2D105B470346DD87E43B51D4464DF8"/>
  </w:style>
  <w:style w:type="paragraph" w:customStyle="1" w:styleId="12BAFB2C66224E6CB9202300A9A9270A">
    <w:name w:val="12BAFB2C66224E6CB9202300A9A9270A"/>
  </w:style>
  <w:style w:type="paragraph" w:customStyle="1" w:styleId="931F0DC7EDEC43C59B20C4E76552013D">
    <w:name w:val="931F0DC7EDEC43C59B20C4E76552013D"/>
  </w:style>
  <w:style w:type="paragraph" w:customStyle="1" w:styleId="D43769C2B3764D37B7CF0927179088B0">
    <w:name w:val="D43769C2B3764D37B7CF0927179088B0"/>
  </w:style>
  <w:style w:type="paragraph" w:customStyle="1" w:styleId="D210E25BE67A4E88BD9F05A8B93B42B9">
    <w:name w:val="D210E25BE67A4E88BD9F05A8B93B42B9"/>
  </w:style>
  <w:style w:type="paragraph" w:customStyle="1" w:styleId="8C617322CC9940899ED3C571C6E71943">
    <w:name w:val="8C617322CC9940899ED3C571C6E71943"/>
  </w:style>
  <w:style w:type="paragraph" w:customStyle="1" w:styleId="3669D3259CE84DE9B9690AE67FDF600F">
    <w:name w:val="3669D3259CE84DE9B9690AE67FDF600F"/>
  </w:style>
  <w:style w:type="paragraph" w:customStyle="1" w:styleId="F4398279E92A497291B217C51D168616">
    <w:name w:val="F4398279E92A497291B217C51D168616"/>
  </w:style>
  <w:style w:type="paragraph" w:customStyle="1" w:styleId="6C1435A31BF04CFA841AABECD5826B0D">
    <w:name w:val="6C1435A31BF04CFA841AABECD5826B0D"/>
  </w:style>
  <w:style w:type="paragraph" w:customStyle="1" w:styleId="75BB66DD5F86465B9F84B5A4B2380A6D">
    <w:name w:val="75BB66DD5F86465B9F84B5A4B2380A6D"/>
  </w:style>
  <w:style w:type="paragraph" w:customStyle="1" w:styleId="AC531D640368410CB07BEAB3EABE7328">
    <w:name w:val="AC531D640368410CB07BEAB3EABE7328"/>
  </w:style>
  <w:style w:type="paragraph" w:customStyle="1" w:styleId="3733ACFF5B1346048CB55C984A277606">
    <w:name w:val="3733ACFF5B1346048CB55C984A277606"/>
  </w:style>
  <w:style w:type="paragraph" w:customStyle="1" w:styleId="698D43DC3BAA48A69030579A6B63ED59">
    <w:name w:val="698D43DC3BAA48A69030579A6B63ED59"/>
  </w:style>
  <w:style w:type="paragraph" w:customStyle="1" w:styleId="06EAAE7E01554D2C87F7D9627A7C4CB6">
    <w:name w:val="06EAAE7E01554D2C87F7D9627A7C4CB6"/>
  </w:style>
  <w:style w:type="paragraph" w:customStyle="1" w:styleId="E69B172076E7442EBFF98DBA717451AC">
    <w:name w:val="E69B172076E7442EBFF98DBA717451AC"/>
  </w:style>
  <w:style w:type="paragraph" w:customStyle="1" w:styleId="C337B9A1390E4CD68B8DDCAC451E8489">
    <w:name w:val="C337B9A1390E4CD68B8DDCAC451E8489"/>
  </w:style>
  <w:style w:type="paragraph" w:customStyle="1" w:styleId="097F6B29C64D4549B4D742B967AFE7BB">
    <w:name w:val="097F6B29C64D4549B4D742B967AFE7BB"/>
  </w:style>
  <w:style w:type="paragraph" w:customStyle="1" w:styleId="C05B549D14D3481995DC8E157F39AA42">
    <w:name w:val="C05B549D14D3481995DC8E157F39AA42"/>
  </w:style>
  <w:style w:type="paragraph" w:customStyle="1" w:styleId="FEC5189B7FD44C9D875FBC017A1D6842">
    <w:name w:val="FEC5189B7FD44C9D875FBC017A1D6842"/>
  </w:style>
  <w:style w:type="paragraph" w:customStyle="1" w:styleId="78E1CC1A5B1A42BFB92C822E45C4C52F">
    <w:name w:val="78E1CC1A5B1A42BFB92C822E45C4C52F"/>
  </w:style>
  <w:style w:type="paragraph" w:customStyle="1" w:styleId="6F10C5FFD8884B0AB6AD6B61F8490E70">
    <w:name w:val="6F10C5FFD8884B0AB6AD6B61F8490E70"/>
  </w:style>
  <w:style w:type="paragraph" w:customStyle="1" w:styleId="8F5BB7CB947846FCA15E6F8DFD4A3196">
    <w:name w:val="8F5BB7CB947846FCA15E6F8DFD4A3196"/>
  </w:style>
  <w:style w:type="paragraph" w:customStyle="1" w:styleId="E0E5482714194C7D9669633CD4FCE217">
    <w:name w:val="E0E5482714194C7D9669633CD4FCE217"/>
  </w:style>
  <w:style w:type="paragraph" w:customStyle="1" w:styleId="D5E92A1447164432BB399F7B72301F31">
    <w:name w:val="D5E92A1447164432BB399F7B72301F31"/>
  </w:style>
  <w:style w:type="paragraph" w:customStyle="1" w:styleId="154AD52C63164B0480B34E93A40B08B4">
    <w:name w:val="154AD52C63164B0480B34E93A40B08B4"/>
  </w:style>
  <w:style w:type="paragraph" w:customStyle="1" w:styleId="23AFE3F3FB794DB0AFD4852A8F5196A0">
    <w:name w:val="23AFE3F3FB794DB0AFD4852A8F5196A0"/>
    <w:rsid w:val="00F40332"/>
  </w:style>
  <w:style w:type="paragraph" w:customStyle="1" w:styleId="AC3DD999AD26429780FB82D4EE1EA5D5">
    <w:name w:val="AC3DD999AD26429780FB82D4EE1EA5D5"/>
    <w:rsid w:val="00F40332"/>
  </w:style>
  <w:style w:type="paragraph" w:customStyle="1" w:styleId="D62F0D025BBA4A7B9C1CD7D24497B97B">
    <w:name w:val="D62F0D025BBA4A7B9C1CD7D24497B97B"/>
    <w:rsid w:val="00F40332"/>
  </w:style>
  <w:style w:type="paragraph" w:customStyle="1" w:styleId="FBBF8E7CCCC8478988342BF7354B3A0E">
    <w:name w:val="FBBF8E7CCCC8478988342BF7354B3A0E"/>
    <w:rsid w:val="00F40332"/>
  </w:style>
  <w:style w:type="paragraph" w:customStyle="1" w:styleId="68D30EE963D048899195038F8122BD98">
    <w:name w:val="68D30EE963D048899195038F8122BD98"/>
    <w:rsid w:val="00F40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&lt;Experience&gt;</vt:lpstr>
      <vt:lpstr>&lt;Education&gt;</vt:lpstr>
      <vt:lpstr>Achievements</vt:lpstr>
      <vt:lpstr>Interests</vt:lpstr>
      <vt:lpstr>References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2019-02-07T14:36:00Z</dcterms:created>
  <dcterms:modified xsi:type="dcterms:W3CDTF">2019-02-07T14:38:00Z</dcterms:modified>
  <cp:category/>
</cp:coreProperties>
</file>