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FCC5C" w14:textId="77777777" w:rsidR="00816216" w:rsidRDefault="00957DE7" w:rsidP="00141A4C">
      <w:pPr>
        <w:pStyle w:val="Title"/>
      </w:pPr>
      <w:r>
        <w:t>ANDREW COURTNEY</w:t>
      </w:r>
    </w:p>
    <w:p w14:paraId="248FAFFA" w14:textId="77777777" w:rsidR="00141A4C" w:rsidRDefault="00957DE7" w:rsidP="00141A4C">
      <w:r>
        <w:t xml:space="preserve">81 Eglington Road, Donnybrook, Dublin 4. </w:t>
      </w:r>
      <w:r w:rsidR="00141A4C">
        <w:t> | </w:t>
      </w:r>
      <w:r>
        <w:t>+353 86 668 3059</w:t>
      </w:r>
      <w:r w:rsidR="00141A4C">
        <w:t> | </w:t>
      </w:r>
      <w:r>
        <w:t>andrew.courtney1@ucdconnect.ie</w:t>
      </w:r>
    </w:p>
    <w:p w14:paraId="375ED965" w14:textId="77777777" w:rsidR="006270A9" w:rsidRDefault="00957DE7" w:rsidP="00141A4C">
      <w:pPr>
        <w:pStyle w:val="Heading1"/>
      </w:pPr>
      <w:r>
        <w:t>Profile</w:t>
      </w:r>
    </w:p>
    <w:p w14:paraId="4CC6CDC9" w14:textId="0F5C5D09" w:rsidR="006270A9" w:rsidRDefault="00957DE7">
      <w:r w:rsidRPr="00957DE7">
        <w:t>Hardworking, ambitious and diligent third year</w:t>
      </w:r>
      <w:r w:rsidR="0007673A">
        <w:t>,</w:t>
      </w:r>
      <w:r w:rsidRPr="00957DE7">
        <w:t xml:space="preserve"> Law with Economic student at University College Dublin, seeking legal internship at </w:t>
      </w:r>
      <w:r w:rsidR="00071079">
        <w:t>Byrne Wa</w:t>
      </w:r>
      <w:bookmarkStart w:id="0" w:name="_GoBack"/>
      <w:bookmarkEnd w:id="0"/>
      <w:r w:rsidR="00071079">
        <w:t>llace</w:t>
      </w:r>
      <w:r w:rsidRPr="00957DE7">
        <w:t xml:space="preserve"> for summer 2019.</w:t>
      </w:r>
    </w:p>
    <w:sdt>
      <w:sdtPr>
        <w:alias w:val="Education:"/>
        <w:tag w:val="Education:"/>
        <w:id w:val="807127995"/>
        <w:placeholder>
          <w:docPart w:val="F13F5013C8ED475EAB31CE02E78A5152"/>
        </w:placeholder>
        <w:temporary/>
        <w:showingPlcHdr/>
        <w15:appearance w15:val="hidden"/>
      </w:sdtPr>
      <w:sdtEndPr/>
      <w:sdtContent>
        <w:p w14:paraId="01D1668C" w14:textId="77777777" w:rsidR="006270A9" w:rsidRDefault="009D5933">
          <w:pPr>
            <w:pStyle w:val="Heading1"/>
          </w:pPr>
          <w:r>
            <w:t>Education</w:t>
          </w:r>
        </w:p>
      </w:sdtContent>
    </w:sdt>
    <w:p w14:paraId="5957CA1F" w14:textId="77777777" w:rsidR="006270A9" w:rsidRDefault="00957DE7">
      <w:pPr>
        <w:pStyle w:val="Heading2"/>
      </w:pPr>
      <w:r>
        <w:t>January 2019 – june 20</w:t>
      </w:r>
      <w:r w:rsidR="00DA78A6">
        <w:t>19</w:t>
      </w:r>
      <w:r w:rsidR="009D5933">
        <w:t> | </w:t>
      </w:r>
      <w:r w:rsidR="00B55FA3">
        <w:t xml:space="preserve">The </w:t>
      </w:r>
      <w:r>
        <w:t xml:space="preserve">uNIVERSity of </w:t>
      </w:r>
      <w:r w:rsidR="00B55FA3">
        <w:t>Texas at austin school of law</w:t>
      </w:r>
    </w:p>
    <w:p w14:paraId="17F1E920" w14:textId="77777777" w:rsidR="00957DE7" w:rsidRDefault="00957DE7" w:rsidP="001B29CF">
      <w:pPr>
        <w:pStyle w:val="ListBullet"/>
      </w:pPr>
      <w:r>
        <w:t>One of three student chosen for Erasmus opportunity abroad.</w:t>
      </w:r>
    </w:p>
    <w:p w14:paraId="36891D48" w14:textId="77777777" w:rsidR="00957DE7" w:rsidRDefault="00957DE7" w:rsidP="00957DE7">
      <w:pPr>
        <w:pStyle w:val="Heading2"/>
      </w:pPr>
      <w:r>
        <w:t>2016</w:t>
      </w:r>
      <w:r w:rsidR="00DA78A6">
        <w:t xml:space="preserve"> – 2020 </w:t>
      </w:r>
      <w:r>
        <w:t>| uNIVERSITY cOLLEGE DUBLIN </w:t>
      </w:r>
      <w:r w:rsidR="00DB4498">
        <w:tab/>
      </w:r>
    </w:p>
    <w:p w14:paraId="453536E3" w14:textId="77777777" w:rsidR="00957DE7" w:rsidRDefault="00957DE7" w:rsidP="00957DE7">
      <w:pPr>
        <w:pStyle w:val="ListBullet"/>
      </w:pPr>
      <w:r>
        <w:t xml:space="preserve">BCL Law with Economics </w:t>
      </w:r>
    </w:p>
    <w:p w14:paraId="2587733D" w14:textId="77777777" w:rsidR="00957DE7" w:rsidRDefault="00957DE7" w:rsidP="00957DE7">
      <w:pPr>
        <w:pStyle w:val="ListBullet"/>
      </w:pPr>
      <w:r>
        <w:t xml:space="preserve">Current GPA: 3.37 </w:t>
      </w:r>
    </w:p>
    <w:p w14:paraId="585CBDA8" w14:textId="77777777" w:rsidR="006270A9" w:rsidRDefault="00957DE7">
      <w:pPr>
        <w:pStyle w:val="Heading2"/>
      </w:pPr>
      <w:r>
        <w:t>20</w:t>
      </w:r>
      <w:r w:rsidR="00DA78A6">
        <w:t>13 – 2016</w:t>
      </w:r>
      <w:r w:rsidR="009D5933">
        <w:t> | </w:t>
      </w:r>
      <w:r w:rsidR="00DA78A6">
        <w:t>St. Michael’s College, Alyesbury Road, Dublin 4.</w:t>
      </w:r>
      <w:r w:rsidR="009D5933">
        <w:t> </w:t>
      </w:r>
    </w:p>
    <w:p w14:paraId="78E4AF58" w14:textId="77777777" w:rsidR="006270A9" w:rsidRDefault="00DA78A6">
      <w:pPr>
        <w:pStyle w:val="ListBullet"/>
      </w:pPr>
      <w:r>
        <w:t xml:space="preserve">Leaving Cert Results 2016: 505 </w:t>
      </w:r>
    </w:p>
    <w:p w14:paraId="7827B096" w14:textId="77777777" w:rsidR="00DA78A6" w:rsidRDefault="00DA78A6" w:rsidP="00DA78A6">
      <w:pPr>
        <w:pStyle w:val="Heading2"/>
      </w:pPr>
      <w:r>
        <w:t xml:space="preserve">2001 – 2013 | St. Gerard’s School, Bray </w:t>
      </w:r>
    </w:p>
    <w:p w14:paraId="25AE60CE" w14:textId="77777777" w:rsidR="006270A9" w:rsidRDefault="00F2776B">
      <w:pPr>
        <w:pStyle w:val="Heading1"/>
      </w:pPr>
      <w:r>
        <w:t xml:space="preserve">Work </w:t>
      </w:r>
      <w:sdt>
        <w:sdtPr>
          <w:alias w:val="Experience:"/>
          <w:tag w:val="Experience:"/>
          <w:id w:val="171684534"/>
          <w:placeholder>
            <w:docPart w:val="BDDC3BA4E81E4633A6CC1C2BC59DB04E"/>
          </w:placeholder>
          <w:temporary/>
          <w:showingPlcHdr/>
          <w15:appearance w15:val="hidden"/>
        </w:sdtPr>
        <w:sdtEndPr/>
        <w:sdtContent>
          <w:r w:rsidR="009D5933">
            <w:t>Experience</w:t>
          </w:r>
        </w:sdtContent>
      </w:sdt>
    </w:p>
    <w:p w14:paraId="2DC4917C" w14:textId="77777777" w:rsidR="006270A9" w:rsidRDefault="00E44A4C">
      <w:pPr>
        <w:pStyle w:val="Heading2"/>
      </w:pPr>
      <w:r>
        <w:t>Valet/bell-boy</w:t>
      </w:r>
      <w:r w:rsidR="009D5933">
        <w:t> | </w:t>
      </w:r>
      <w:r>
        <w:t>the shelbourne hotel</w:t>
      </w:r>
      <w:r w:rsidR="009D5933">
        <w:t> | </w:t>
      </w:r>
      <w:r>
        <w:t>november 2017 – december 2018</w:t>
      </w:r>
    </w:p>
    <w:p w14:paraId="690E02EF" w14:textId="77777777" w:rsidR="00E44A4C" w:rsidRPr="00F2776B" w:rsidRDefault="00E44A4C" w:rsidP="00E44A4C">
      <w:pPr>
        <w:pStyle w:val="ListBullet"/>
        <w:numPr>
          <w:ilvl w:val="0"/>
          <w:numId w:val="0"/>
        </w:numPr>
        <w:ind w:left="216" w:hanging="216"/>
        <w:rPr>
          <w:i/>
        </w:rPr>
      </w:pPr>
      <w:r w:rsidRPr="00F2776B">
        <w:rPr>
          <w:i/>
        </w:rPr>
        <w:t>The Shelbourne Hotel is a luxury 5-star hotel and an iconic landmark in Dublin. It is well known for its</w:t>
      </w:r>
    </w:p>
    <w:p w14:paraId="59937033" w14:textId="77777777" w:rsidR="00E44A4C" w:rsidRPr="00F2776B" w:rsidRDefault="00E44A4C" w:rsidP="00E44A4C">
      <w:pPr>
        <w:pStyle w:val="ListBullet"/>
        <w:numPr>
          <w:ilvl w:val="0"/>
          <w:numId w:val="0"/>
        </w:numPr>
        <w:ind w:left="216" w:hanging="216"/>
        <w:rPr>
          <w:i/>
        </w:rPr>
      </w:pPr>
      <w:r w:rsidRPr="00F2776B">
        <w:rPr>
          <w:i/>
        </w:rPr>
        <w:t xml:space="preserve">fine dining, elegant </w:t>
      </w:r>
      <w:r w:rsidR="00BC7F30">
        <w:rPr>
          <w:i/>
        </w:rPr>
        <w:t>a</w:t>
      </w:r>
      <w:r w:rsidRPr="00F2776B">
        <w:rPr>
          <w:i/>
        </w:rPr>
        <w:t xml:space="preserve">fternoon </w:t>
      </w:r>
      <w:r w:rsidR="00BC7F30">
        <w:rPr>
          <w:i/>
        </w:rPr>
        <w:t>t</w:t>
      </w:r>
      <w:r w:rsidRPr="00F2776B">
        <w:rPr>
          <w:i/>
        </w:rPr>
        <w:t>ea, excellent service and its gracious surrounds situation on St. Stephan’s</w:t>
      </w:r>
    </w:p>
    <w:p w14:paraId="08444B84" w14:textId="77777777" w:rsidR="00F2776B" w:rsidRDefault="00E44A4C" w:rsidP="00F2776B">
      <w:pPr>
        <w:pStyle w:val="ListBullet"/>
        <w:numPr>
          <w:ilvl w:val="0"/>
          <w:numId w:val="0"/>
        </w:numPr>
        <w:ind w:left="216" w:hanging="216"/>
        <w:rPr>
          <w:i/>
        </w:rPr>
      </w:pPr>
      <w:r w:rsidRPr="00F2776B">
        <w:rPr>
          <w:i/>
        </w:rPr>
        <w:t xml:space="preserve">Green. </w:t>
      </w:r>
    </w:p>
    <w:p w14:paraId="3F11CB83" w14:textId="77777777" w:rsidR="009741A9" w:rsidRPr="00F2776B" w:rsidRDefault="009741A9" w:rsidP="00F2776B">
      <w:pPr>
        <w:pStyle w:val="ListBullet"/>
        <w:numPr>
          <w:ilvl w:val="0"/>
          <w:numId w:val="0"/>
        </w:numPr>
        <w:ind w:left="216" w:hanging="216"/>
        <w:rPr>
          <w:i/>
        </w:rPr>
      </w:pPr>
    </w:p>
    <w:p w14:paraId="28B94226" w14:textId="77777777" w:rsidR="00E44A4C" w:rsidRDefault="00E44A4C">
      <w:pPr>
        <w:pStyle w:val="ListBullet"/>
      </w:pPr>
      <w:r>
        <w:t>Extremely organised and efficient, working in a fast pace environment.</w:t>
      </w:r>
    </w:p>
    <w:p w14:paraId="662B724F" w14:textId="77777777" w:rsidR="00E44A4C" w:rsidRDefault="00E44A4C">
      <w:pPr>
        <w:pStyle w:val="ListBullet"/>
      </w:pPr>
      <w:r>
        <w:t xml:space="preserve">Working collaboratively as a </w:t>
      </w:r>
      <w:r w:rsidR="00F2776B">
        <w:t xml:space="preserve">team as well as </w:t>
      </w:r>
      <w:r>
        <w:t>using my own initiative</w:t>
      </w:r>
      <w:r w:rsidR="00F2776B">
        <w:t>.</w:t>
      </w:r>
    </w:p>
    <w:p w14:paraId="2BCD3DFB" w14:textId="77777777" w:rsidR="00F2776B" w:rsidRDefault="00F2776B">
      <w:pPr>
        <w:pStyle w:val="ListBullet"/>
      </w:pPr>
      <w:r>
        <w:t xml:space="preserve">Engaged with customers in a friendly and professional manner so as to encourage repeat business. </w:t>
      </w:r>
    </w:p>
    <w:p w14:paraId="7BCF94A1" w14:textId="77777777" w:rsidR="00F2776B" w:rsidRDefault="0097388F">
      <w:pPr>
        <w:pStyle w:val="ListBullet"/>
      </w:pPr>
      <w:r>
        <w:t>F</w:t>
      </w:r>
      <w:r w:rsidR="00F2776B">
        <w:t>irst point of contact</w:t>
      </w:r>
      <w:r w:rsidR="00A357C3">
        <w:t xml:space="preserve"> for </w:t>
      </w:r>
      <w:r>
        <w:t xml:space="preserve">customers. </w:t>
      </w:r>
    </w:p>
    <w:p w14:paraId="6585EB82" w14:textId="77777777" w:rsidR="006270A9" w:rsidRDefault="00F2776B">
      <w:pPr>
        <w:pStyle w:val="Heading2"/>
      </w:pPr>
      <w:r>
        <w:t>Legal &amp; regulatory intern</w:t>
      </w:r>
      <w:r w:rsidR="009D5933">
        <w:t> | </w:t>
      </w:r>
      <w:r>
        <w:t>digicel group, kingston jamaica</w:t>
      </w:r>
      <w:r w:rsidR="009D5933">
        <w:t> | </w:t>
      </w:r>
      <w:r>
        <w:t>june 2018 – august 2018</w:t>
      </w:r>
    </w:p>
    <w:p w14:paraId="5DA8C05A" w14:textId="77777777" w:rsidR="00F2776B" w:rsidRPr="002F564C" w:rsidRDefault="00F2776B" w:rsidP="00F2776B">
      <w:pPr>
        <w:pStyle w:val="ListBullet"/>
        <w:numPr>
          <w:ilvl w:val="0"/>
          <w:numId w:val="0"/>
        </w:numPr>
        <w:ind w:left="216" w:hanging="216"/>
        <w:rPr>
          <w:i/>
        </w:rPr>
      </w:pPr>
      <w:r w:rsidRPr="002F564C">
        <w:rPr>
          <w:i/>
        </w:rPr>
        <w:t>Digicel is a mobile phone network provider operating in 31 markets across the Caribbean, Central</w:t>
      </w:r>
    </w:p>
    <w:p w14:paraId="2DE82CA4" w14:textId="77777777" w:rsidR="00F2776B" w:rsidRDefault="00F2776B" w:rsidP="00F2776B">
      <w:pPr>
        <w:pStyle w:val="ListBullet"/>
        <w:numPr>
          <w:ilvl w:val="0"/>
          <w:numId w:val="0"/>
        </w:numPr>
        <w:ind w:left="216" w:hanging="216"/>
        <w:rPr>
          <w:i/>
        </w:rPr>
      </w:pPr>
      <w:r w:rsidRPr="002F564C">
        <w:rPr>
          <w:i/>
        </w:rPr>
        <w:t xml:space="preserve">America and Oceania regions. </w:t>
      </w:r>
    </w:p>
    <w:p w14:paraId="3F05514A" w14:textId="77777777" w:rsidR="009741A9" w:rsidRPr="002F564C" w:rsidRDefault="009741A9" w:rsidP="00F2776B">
      <w:pPr>
        <w:pStyle w:val="ListBullet"/>
        <w:numPr>
          <w:ilvl w:val="0"/>
          <w:numId w:val="0"/>
        </w:numPr>
        <w:ind w:left="216" w:hanging="216"/>
        <w:rPr>
          <w:i/>
        </w:rPr>
      </w:pPr>
    </w:p>
    <w:p w14:paraId="4A0C6930" w14:textId="77777777" w:rsidR="002F564C" w:rsidRDefault="002F564C" w:rsidP="001B29CF">
      <w:pPr>
        <w:pStyle w:val="ListBullet"/>
      </w:pPr>
      <w:r>
        <w:t xml:space="preserve">Gained exposure to financial technology and financial inclusion of the Caribbean and Central America regions. </w:t>
      </w:r>
    </w:p>
    <w:p w14:paraId="592C2017" w14:textId="77777777" w:rsidR="001B29CF" w:rsidRDefault="00F2776B" w:rsidP="001B29CF">
      <w:pPr>
        <w:pStyle w:val="ListBullet"/>
      </w:pPr>
      <w:r>
        <w:t>Reviewed contract</w:t>
      </w:r>
      <w:r w:rsidR="002F564C">
        <w:t xml:space="preserve">s, legislation and ongoing cases which Digicel was involved in. </w:t>
      </w:r>
    </w:p>
    <w:p w14:paraId="0CD80167" w14:textId="77777777" w:rsidR="002F564C" w:rsidRDefault="002F564C" w:rsidP="002F564C">
      <w:pPr>
        <w:pStyle w:val="ListBullet"/>
      </w:pPr>
      <w:r>
        <w:t xml:space="preserve">Proactive and eager to learn, taking every opportunity to develop knowledge in an emerging market environment. </w:t>
      </w:r>
    </w:p>
    <w:p w14:paraId="55BA873C" w14:textId="77777777" w:rsidR="00F2776B" w:rsidRDefault="00F2776B" w:rsidP="00F2776B">
      <w:pPr>
        <w:pStyle w:val="ListBullet"/>
        <w:numPr>
          <w:ilvl w:val="0"/>
          <w:numId w:val="0"/>
        </w:numPr>
      </w:pPr>
    </w:p>
    <w:p w14:paraId="6FE2F930" w14:textId="77777777" w:rsidR="00F2776B" w:rsidRDefault="0097388F" w:rsidP="00F2776B">
      <w:pPr>
        <w:pStyle w:val="Heading2"/>
      </w:pPr>
      <w:r>
        <w:lastRenderedPageBreak/>
        <w:t>Brand Ambassador and Team Leader</w:t>
      </w:r>
      <w:r w:rsidR="00F2776B">
        <w:t> | </w:t>
      </w:r>
      <w:r>
        <w:t>Verve Marketing</w:t>
      </w:r>
      <w:r w:rsidR="00F2776B">
        <w:t> | </w:t>
      </w:r>
      <w:r>
        <w:t xml:space="preserve">November 2016 – August 2018 </w:t>
      </w:r>
    </w:p>
    <w:p w14:paraId="717E91F5" w14:textId="77777777" w:rsidR="0097388F" w:rsidRPr="0097388F" w:rsidRDefault="0097388F" w:rsidP="0097388F">
      <w:pPr>
        <w:rPr>
          <w:i/>
        </w:rPr>
      </w:pPr>
      <w:r w:rsidRPr="0097388F">
        <w:rPr>
          <w:i/>
        </w:rPr>
        <w:t xml:space="preserve">Verve Marketing is Ireland’s largest marketing agency and boasts brands such as Coca-Cola, Diageo, Kerry Group and Unilever.  </w:t>
      </w:r>
    </w:p>
    <w:p w14:paraId="1FB25705" w14:textId="77777777" w:rsidR="00F2776B" w:rsidRDefault="0097388F" w:rsidP="00BC7F30">
      <w:pPr>
        <w:pStyle w:val="ListBullet"/>
      </w:pPr>
      <w:r>
        <w:t xml:space="preserve">Team leader for activations around Dublin for Coca-Cola. </w:t>
      </w:r>
    </w:p>
    <w:p w14:paraId="17C12DC4" w14:textId="77777777" w:rsidR="0097388F" w:rsidRDefault="0097388F" w:rsidP="00BC7F30">
      <w:pPr>
        <w:pStyle w:val="ListBullet"/>
      </w:pPr>
      <w:r>
        <w:t xml:space="preserve">Gained experience in marketing, promoting products and selling. </w:t>
      </w:r>
    </w:p>
    <w:p w14:paraId="69056E99" w14:textId="77777777" w:rsidR="0097388F" w:rsidRDefault="0097388F" w:rsidP="00BC7F30">
      <w:pPr>
        <w:pStyle w:val="ListBullet"/>
      </w:pPr>
      <w:r>
        <w:t xml:space="preserve">Enhanced my ability to deal with customers and advertise events. </w:t>
      </w:r>
    </w:p>
    <w:p w14:paraId="1070DED8" w14:textId="77777777" w:rsidR="00F2776B" w:rsidRDefault="000B4316" w:rsidP="00F2776B">
      <w:pPr>
        <w:pStyle w:val="Heading2"/>
      </w:pPr>
      <w:r>
        <w:t>Rugby COach</w:t>
      </w:r>
      <w:r w:rsidR="00F2776B">
        <w:t> | </w:t>
      </w:r>
      <w:r>
        <w:t>St. Michael’s College</w:t>
      </w:r>
      <w:r w:rsidR="00F2776B">
        <w:t> | </w:t>
      </w:r>
      <w:r>
        <w:t>August 2016 – May 2018</w:t>
      </w:r>
    </w:p>
    <w:p w14:paraId="5521B03A" w14:textId="77777777" w:rsidR="000B4316" w:rsidRPr="000B4316" w:rsidRDefault="000B4316" w:rsidP="000B4316">
      <w:pPr>
        <w:rPr>
          <w:i/>
        </w:rPr>
      </w:pPr>
      <w:r w:rsidRPr="000B4316">
        <w:rPr>
          <w:i/>
        </w:rPr>
        <w:t xml:space="preserve">St. Michael’s College is one of the best rugby schools in Ireland. </w:t>
      </w:r>
      <w:r>
        <w:rPr>
          <w:i/>
        </w:rPr>
        <w:t xml:space="preserve">It provides a competitive and friendly environment which helps </w:t>
      </w:r>
      <w:r w:rsidR="00DB7506">
        <w:rPr>
          <w:i/>
        </w:rPr>
        <w:t>children and adolescence</w:t>
      </w:r>
      <w:r>
        <w:rPr>
          <w:i/>
        </w:rPr>
        <w:t xml:space="preserve"> to excel in rugby</w:t>
      </w:r>
      <w:r w:rsidR="00DB7506">
        <w:rPr>
          <w:i/>
        </w:rPr>
        <w:t xml:space="preserve"> and academics</w:t>
      </w:r>
      <w:r>
        <w:rPr>
          <w:i/>
        </w:rPr>
        <w:t>. It has produc</w:t>
      </w:r>
      <w:r w:rsidR="00DB7506">
        <w:rPr>
          <w:i/>
        </w:rPr>
        <w:t>ed</w:t>
      </w:r>
      <w:r>
        <w:rPr>
          <w:i/>
        </w:rPr>
        <w:t xml:space="preserve"> numerous Irish and Leinster rugby players in the past five years. </w:t>
      </w:r>
    </w:p>
    <w:p w14:paraId="08727DE9" w14:textId="77777777" w:rsidR="00F2776B" w:rsidRDefault="00DB7506" w:rsidP="00BC7F30">
      <w:pPr>
        <w:pStyle w:val="ListBullet"/>
      </w:pPr>
      <w:r>
        <w:t xml:space="preserve">Exercised </w:t>
      </w:r>
      <w:r w:rsidR="000B4316">
        <w:t>leadership capabilities over</w:t>
      </w:r>
      <w:r>
        <w:t>seeing</w:t>
      </w:r>
      <w:r w:rsidR="000B4316">
        <w:t xml:space="preserve"> a panel of 40 </w:t>
      </w:r>
      <w:r>
        <w:t>children ranging from 13-15 years</w:t>
      </w:r>
      <w:r w:rsidR="000B4316">
        <w:t xml:space="preserve">. </w:t>
      </w:r>
    </w:p>
    <w:p w14:paraId="2B550925" w14:textId="77777777" w:rsidR="000B4316" w:rsidRDefault="000B4316" w:rsidP="00BC7F30">
      <w:pPr>
        <w:pStyle w:val="ListBullet"/>
      </w:pPr>
      <w:r>
        <w:t xml:space="preserve">Planning each day for training gave me responsibility to make sure everything was in order. </w:t>
      </w:r>
    </w:p>
    <w:p w14:paraId="784C9E70" w14:textId="77777777" w:rsidR="000B4316" w:rsidRDefault="00DB7506" w:rsidP="000B4316">
      <w:pPr>
        <w:pStyle w:val="ListBullet"/>
      </w:pPr>
      <w:r>
        <w:t>C</w:t>
      </w:r>
      <w:r w:rsidR="000B4316">
        <w:t>oaching gave me the opportunity to inspire and motivate</w:t>
      </w:r>
      <w:r>
        <w:t xml:space="preserve"> a team of up and coming rugby players</w:t>
      </w:r>
      <w:r w:rsidR="000B4316">
        <w:t xml:space="preserve">. </w:t>
      </w:r>
    </w:p>
    <w:p w14:paraId="2E673243" w14:textId="77777777" w:rsidR="00F2776B" w:rsidRDefault="005E0FEF" w:rsidP="00F2776B">
      <w:pPr>
        <w:pStyle w:val="Heading2"/>
      </w:pPr>
      <w:r>
        <w:t>Bar Staff</w:t>
      </w:r>
      <w:r w:rsidR="00F2776B">
        <w:t> | </w:t>
      </w:r>
      <w:r>
        <w:t>wicked wolf blackrock</w:t>
      </w:r>
      <w:r w:rsidR="00F2776B">
        <w:t> | </w:t>
      </w:r>
      <w:r>
        <w:t>March 2017 – august 2017</w:t>
      </w:r>
    </w:p>
    <w:p w14:paraId="48000CAE" w14:textId="77777777" w:rsidR="005E0FEF" w:rsidRPr="00DB7506" w:rsidRDefault="005E0FEF" w:rsidP="00DB7506">
      <w:pPr>
        <w:rPr>
          <w:i/>
        </w:rPr>
      </w:pPr>
      <w:r w:rsidRPr="00DB7506">
        <w:rPr>
          <w:i/>
          <w:shd w:val="clear" w:color="auto" w:fill="FFFFFF"/>
        </w:rPr>
        <w:t>A loud and lively venue, </w:t>
      </w:r>
      <w:r w:rsidRPr="00DB7506">
        <w:rPr>
          <w:rStyle w:val="Emphasis"/>
          <w:rFonts w:cs="Arial"/>
          <w:bCs/>
          <w:i w:val="0"/>
          <w:iCs w:val="0"/>
          <w:shd w:val="clear" w:color="auto" w:fill="FFFFFF"/>
        </w:rPr>
        <w:t>the Wicked Wolf</w:t>
      </w:r>
      <w:r w:rsidRPr="00DB7506">
        <w:rPr>
          <w:i/>
          <w:shd w:val="clear" w:color="auto" w:fill="FFFFFF"/>
        </w:rPr>
        <w:t xml:space="preserve"> is a firm favourite </w:t>
      </w:r>
      <w:r w:rsidR="00DB7506" w:rsidRPr="00DB7506">
        <w:rPr>
          <w:i/>
          <w:shd w:val="clear" w:color="auto" w:fill="FFFFFF"/>
        </w:rPr>
        <w:t>in Blackrock.</w:t>
      </w:r>
      <w:r w:rsidRPr="00DB7506">
        <w:rPr>
          <w:i/>
        </w:rPr>
        <w:t xml:space="preserve"> Fantastic pub for gatherings, music, drink and excellent food.</w:t>
      </w:r>
    </w:p>
    <w:p w14:paraId="44F34EF8" w14:textId="77777777" w:rsidR="00F2776B" w:rsidRPr="00146C49" w:rsidRDefault="005E0FEF" w:rsidP="005E0FEF">
      <w:pPr>
        <w:pStyle w:val="ListBullet"/>
      </w:pPr>
      <w:r w:rsidRPr="00146C49">
        <w:rPr>
          <w:rFonts w:eastAsia="Arial" w:cs="Times New Roman"/>
        </w:rPr>
        <w:t xml:space="preserve">Enhanced my customer skills. </w:t>
      </w:r>
    </w:p>
    <w:p w14:paraId="45295F2E" w14:textId="77777777" w:rsidR="005E0FEF" w:rsidRPr="00146C49" w:rsidRDefault="005E0FEF" w:rsidP="005E0FEF">
      <w:pPr>
        <w:pStyle w:val="ListBullet"/>
      </w:pPr>
      <w:r w:rsidRPr="00146C49">
        <w:rPr>
          <w:rFonts w:eastAsia="Arial" w:cs="Times New Roman"/>
        </w:rPr>
        <w:t xml:space="preserve">Experience in stock taking, point of sale and event management. </w:t>
      </w:r>
    </w:p>
    <w:p w14:paraId="5F352E71" w14:textId="77777777" w:rsidR="00BC7F30" w:rsidRDefault="005E0FEF" w:rsidP="00BC7F30">
      <w:pPr>
        <w:pStyle w:val="ListBullet"/>
      </w:pPr>
      <w:r w:rsidRPr="00146C49">
        <w:t xml:space="preserve">Supervisor of the pub </w:t>
      </w:r>
      <w:r w:rsidR="00227DAC" w:rsidRPr="00146C49">
        <w:t xml:space="preserve">and in charge of lock up. </w:t>
      </w:r>
    </w:p>
    <w:p w14:paraId="164390E0" w14:textId="77777777" w:rsidR="00BC7F30" w:rsidRDefault="00146C49" w:rsidP="00BC7F30">
      <w:pPr>
        <w:pStyle w:val="Heading1"/>
      </w:pPr>
      <w:r>
        <w:t xml:space="preserve">Voluntary Work </w:t>
      </w:r>
    </w:p>
    <w:p w14:paraId="3919A376" w14:textId="77777777" w:rsidR="00BC7F30" w:rsidRDefault="00146C49" w:rsidP="00BC7F30">
      <w:pPr>
        <w:pStyle w:val="Heading2"/>
      </w:pPr>
      <w:r>
        <w:t>St. Vincent De Pau</w:t>
      </w:r>
      <w:r w:rsidR="00DB7506">
        <w:t>l | October – November 2013</w:t>
      </w:r>
    </w:p>
    <w:p w14:paraId="27A0C7A7" w14:textId="77777777" w:rsidR="00BC7F30" w:rsidRDefault="00146C49" w:rsidP="00BC7F30">
      <w:pPr>
        <w:pStyle w:val="ListBullet"/>
      </w:pPr>
      <w:r>
        <w:t xml:space="preserve">I spent two months working as a volunteer for St. Vincent De Paul charity shop in Dun Laoghaire. </w:t>
      </w:r>
    </w:p>
    <w:p w14:paraId="5E1806B7" w14:textId="77777777" w:rsidR="00BC7F30" w:rsidRDefault="00146C49" w:rsidP="00BC7F30">
      <w:pPr>
        <w:pStyle w:val="Heading2"/>
      </w:pPr>
      <w:r>
        <w:t>St. Michael’s College</w:t>
      </w:r>
      <w:r w:rsidR="00DB7506">
        <w:t xml:space="preserve"> </w:t>
      </w:r>
      <w:r>
        <w:t>St. Vincent De Paul Christmas Tree Appeal</w:t>
      </w:r>
      <w:r w:rsidR="00DB7506">
        <w:t xml:space="preserve"> | </w:t>
      </w:r>
      <w:r>
        <w:t>2014</w:t>
      </w:r>
      <w:r w:rsidR="00DB7506">
        <w:t>/</w:t>
      </w:r>
      <w:r>
        <w:t>2015</w:t>
      </w:r>
    </w:p>
    <w:p w14:paraId="1F4DAD5E" w14:textId="24D121E5" w:rsidR="00EB0515" w:rsidRDefault="00146C49" w:rsidP="00EB0515">
      <w:pPr>
        <w:pStyle w:val="ListBullet"/>
      </w:pPr>
      <w:r>
        <w:t xml:space="preserve">I spent two Christmas’s helping St. Michael’s raise funds for St Vincent De Paul by volunteering to sell Christmas trees during November and December of 2014 and 2015. </w:t>
      </w:r>
    </w:p>
    <w:p w14:paraId="0DDE97A2" w14:textId="77777777" w:rsidR="00AC3252" w:rsidRPr="00AC3252" w:rsidRDefault="00BC7F30" w:rsidP="00AC3252">
      <w:pPr>
        <w:pStyle w:val="Heading1"/>
      </w:pPr>
      <w:r>
        <w:t>Achievements</w:t>
      </w:r>
    </w:p>
    <w:p w14:paraId="2F6BD195" w14:textId="77777777" w:rsidR="00BC7F30" w:rsidRPr="00AC3252" w:rsidRDefault="00146C49" w:rsidP="00AC3252">
      <w:pPr>
        <w:pStyle w:val="ListParagraph"/>
        <w:numPr>
          <w:ilvl w:val="0"/>
          <w:numId w:val="25"/>
        </w:numPr>
      </w:pPr>
      <w:r w:rsidRPr="00AC3252">
        <w:t xml:space="preserve">St. Gerard’s Athlete of the Year Award 2010. </w:t>
      </w:r>
    </w:p>
    <w:p w14:paraId="56540FA7" w14:textId="77777777" w:rsidR="00146C49" w:rsidRPr="00DB7506" w:rsidRDefault="00146C49" w:rsidP="00146C49">
      <w:pPr>
        <w:pStyle w:val="ListParagraph"/>
        <w:numPr>
          <w:ilvl w:val="0"/>
          <w:numId w:val="25"/>
        </w:numPr>
      </w:pPr>
      <w:r w:rsidRPr="00DB7506">
        <w:t>St. Gerard’s Spirit of the School Award 2013</w:t>
      </w:r>
      <w:r w:rsidR="00DB7506" w:rsidRPr="00DB7506">
        <w:t>.</w:t>
      </w:r>
      <w:r w:rsidRPr="00DB7506">
        <w:t xml:space="preserve"> </w:t>
      </w:r>
    </w:p>
    <w:p w14:paraId="71E9614B" w14:textId="77777777" w:rsidR="00146C49" w:rsidRDefault="00146C49" w:rsidP="00146C49">
      <w:pPr>
        <w:pStyle w:val="ListParagraph"/>
        <w:numPr>
          <w:ilvl w:val="0"/>
          <w:numId w:val="25"/>
        </w:numPr>
      </w:pPr>
      <w:r w:rsidRPr="00DB7506">
        <w:t xml:space="preserve">St. Gerard’s Junior Cup Vice Captain 2013. </w:t>
      </w:r>
    </w:p>
    <w:p w14:paraId="21465C1B" w14:textId="77777777" w:rsidR="00DB7506" w:rsidRPr="00DB7506" w:rsidRDefault="00DB7506" w:rsidP="00146C49">
      <w:pPr>
        <w:pStyle w:val="ListParagraph"/>
        <w:numPr>
          <w:ilvl w:val="0"/>
          <w:numId w:val="25"/>
        </w:numPr>
      </w:pPr>
      <w:r>
        <w:t>St. Michael’s Debating Team 2015/2016.</w:t>
      </w:r>
    </w:p>
    <w:p w14:paraId="234833FA" w14:textId="77777777" w:rsidR="00DB7506" w:rsidRPr="00DB7506" w:rsidRDefault="00146C49" w:rsidP="00DB7506">
      <w:pPr>
        <w:pStyle w:val="ListParagraph"/>
        <w:numPr>
          <w:ilvl w:val="0"/>
          <w:numId w:val="25"/>
        </w:numPr>
      </w:pPr>
      <w:r w:rsidRPr="00DB7506">
        <w:t xml:space="preserve">St. Michael’s College Senior Seconds Captain 2016. </w:t>
      </w:r>
    </w:p>
    <w:p w14:paraId="23FED231" w14:textId="77777777" w:rsidR="00146C49" w:rsidRDefault="00146C49" w:rsidP="00146C49">
      <w:pPr>
        <w:pStyle w:val="Heading1"/>
      </w:pPr>
      <w:r>
        <w:t xml:space="preserve">Interests </w:t>
      </w:r>
    </w:p>
    <w:p w14:paraId="01D26983" w14:textId="77777777" w:rsidR="00146C49" w:rsidRDefault="00146C49" w:rsidP="00AC3252">
      <w:pPr>
        <w:pStyle w:val="ListParagraph"/>
        <w:numPr>
          <w:ilvl w:val="0"/>
          <w:numId w:val="28"/>
        </w:numPr>
      </w:pPr>
      <w:r>
        <w:t xml:space="preserve">Rugby, </w:t>
      </w:r>
      <w:proofErr w:type="spellStart"/>
      <w:r>
        <w:t>Crossfit</w:t>
      </w:r>
      <w:proofErr w:type="spellEnd"/>
      <w:r>
        <w:t xml:space="preserve">, Football, Golf, Guitar and Reading. </w:t>
      </w:r>
    </w:p>
    <w:p w14:paraId="0026738D" w14:textId="77777777" w:rsidR="00146C49" w:rsidRDefault="00146C49" w:rsidP="00146C49">
      <w:pPr>
        <w:pStyle w:val="Heading1"/>
      </w:pPr>
      <w:r>
        <w:t xml:space="preserve">References </w:t>
      </w:r>
    </w:p>
    <w:p w14:paraId="5E2B9B1A" w14:textId="77777777" w:rsidR="00146C49" w:rsidRPr="001B29CF" w:rsidRDefault="003D29B7" w:rsidP="00AC3252">
      <w:pPr>
        <w:pStyle w:val="ListParagraph"/>
        <w:numPr>
          <w:ilvl w:val="0"/>
          <w:numId w:val="28"/>
        </w:numPr>
      </w:pPr>
      <w:r>
        <w:t xml:space="preserve">Available upon request. </w:t>
      </w:r>
    </w:p>
    <w:sectPr w:rsidR="00146C49" w:rsidRPr="001B29CF" w:rsidSect="00617B26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51FD4" w14:textId="77777777" w:rsidR="00D376FE" w:rsidRDefault="00D376FE">
      <w:pPr>
        <w:spacing w:after="0"/>
      </w:pPr>
      <w:r>
        <w:separator/>
      </w:r>
    </w:p>
  </w:endnote>
  <w:endnote w:type="continuationSeparator" w:id="0">
    <w:p w14:paraId="74927C29" w14:textId="77777777" w:rsidR="00D376FE" w:rsidRDefault="00D376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6EF53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6C4E7" w14:textId="77777777" w:rsidR="00D376FE" w:rsidRDefault="00D376FE">
      <w:pPr>
        <w:spacing w:after="0"/>
      </w:pPr>
      <w:r>
        <w:separator/>
      </w:r>
    </w:p>
  </w:footnote>
  <w:footnote w:type="continuationSeparator" w:id="0">
    <w:p w14:paraId="3DBDB027" w14:textId="77777777" w:rsidR="00D376FE" w:rsidRDefault="00D376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CF0ED984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  <w:b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1FC78B1"/>
    <w:multiLevelType w:val="hybridMultilevel"/>
    <w:tmpl w:val="891216F0"/>
    <w:lvl w:ilvl="0" w:tplc="081A3B76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28C241D0"/>
    <w:multiLevelType w:val="hybridMultilevel"/>
    <w:tmpl w:val="370C1C1C"/>
    <w:lvl w:ilvl="0" w:tplc="879E5B4C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504A7"/>
    <w:multiLevelType w:val="hybridMultilevel"/>
    <w:tmpl w:val="774E8F70"/>
    <w:lvl w:ilvl="0" w:tplc="879E5B4C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FF5AB3"/>
    <w:multiLevelType w:val="hybridMultilevel"/>
    <w:tmpl w:val="3836B85C"/>
    <w:lvl w:ilvl="0" w:tplc="081A3B76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3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7A113966"/>
    <w:multiLevelType w:val="hybridMultilevel"/>
    <w:tmpl w:val="90301556"/>
    <w:lvl w:ilvl="0" w:tplc="879E5B4C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20"/>
  </w:num>
  <w:num w:numId="16">
    <w:abstractNumId w:val="12"/>
  </w:num>
  <w:num w:numId="17">
    <w:abstractNumId w:val="18"/>
  </w:num>
  <w:num w:numId="18">
    <w:abstractNumId w:val="10"/>
  </w:num>
  <w:num w:numId="19">
    <w:abstractNumId w:val="23"/>
  </w:num>
  <w:num w:numId="20">
    <w:abstractNumId w:val="21"/>
  </w:num>
  <w:num w:numId="21">
    <w:abstractNumId w:val="11"/>
  </w:num>
  <w:num w:numId="22">
    <w:abstractNumId w:val="17"/>
  </w:num>
  <w:num w:numId="23">
    <w:abstractNumId w:val="22"/>
  </w:num>
  <w:num w:numId="24">
    <w:abstractNumId w:val="24"/>
  </w:num>
  <w:num w:numId="25">
    <w:abstractNumId w:val="13"/>
  </w:num>
  <w:num w:numId="26">
    <w:abstractNumId w:val="16"/>
  </w:num>
  <w:num w:numId="27">
    <w:abstractNumId w:val="1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E7"/>
    <w:rsid w:val="00071079"/>
    <w:rsid w:val="0007673A"/>
    <w:rsid w:val="00092373"/>
    <w:rsid w:val="000A4F59"/>
    <w:rsid w:val="000B4316"/>
    <w:rsid w:val="00141A4C"/>
    <w:rsid w:val="00146C49"/>
    <w:rsid w:val="001B29CF"/>
    <w:rsid w:val="00227DAC"/>
    <w:rsid w:val="0028220F"/>
    <w:rsid w:val="002F564C"/>
    <w:rsid w:val="00347209"/>
    <w:rsid w:val="00356C14"/>
    <w:rsid w:val="00386B2B"/>
    <w:rsid w:val="003D29B7"/>
    <w:rsid w:val="00456035"/>
    <w:rsid w:val="005E0FEF"/>
    <w:rsid w:val="00617B26"/>
    <w:rsid w:val="006270A9"/>
    <w:rsid w:val="00654604"/>
    <w:rsid w:val="00675956"/>
    <w:rsid w:val="00681034"/>
    <w:rsid w:val="007D24DE"/>
    <w:rsid w:val="00816216"/>
    <w:rsid w:val="0087734B"/>
    <w:rsid w:val="00957DE7"/>
    <w:rsid w:val="0097388F"/>
    <w:rsid w:val="009741A9"/>
    <w:rsid w:val="009D5933"/>
    <w:rsid w:val="009F4328"/>
    <w:rsid w:val="00A357C3"/>
    <w:rsid w:val="00AA02EC"/>
    <w:rsid w:val="00AC2BE6"/>
    <w:rsid w:val="00AC3252"/>
    <w:rsid w:val="00B55FA3"/>
    <w:rsid w:val="00BC7F30"/>
    <w:rsid w:val="00BD768D"/>
    <w:rsid w:val="00C2561E"/>
    <w:rsid w:val="00C61F8E"/>
    <w:rsid w:val="00D376FE"/>
    <w:rsid w:val="00DA78A6"/>
    <w:rsid w:val="00DB4498"/>
    <w:rsid w:val="00DB7506"/>
    <w:rsid w:val="00E44A4C"/>
    <w:rsid w:val="00E83E4B"/>
    <w:rsid w:val="00EB0515"/>
    <w:rsid w:val="00F2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D6C3E"/>
  <w15:chartTrackingRefBased/>
  <w15:docId w15:val="{F9A0D9F9-FBA4-41FA-A9E3-1D6AC9C4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9CF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BC7F3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E0F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3F5013C8ED475EAB31CE02E78A5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1CBD5-0EA0-4D42-87FB-9266CBC6CEC7}"/>
      </w:docPartPr>
      <w:docPartBody>
        <w:p w:rsidR="00453AB8" w:rsidRDefault="00B3131C">
          <w:pPr>
            <w:pStyle w:val="F13F5013C8ED475EAB31CE02E78A5152"/>
          </w:pPr>
          <w:r>
            <w:t>Education</w:t>
          </w:r>
        </w:p>
      </w:docPartBody>
    </w:docPart>
    <w:docPart>
      <w:docPartPr>
        <w:name w:val="BDDC3BA4E81E4633A6CC1C2BC59DB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0D5E3-2C4A-48FC-A4D8-EA24674413E4}"/>
      </w:docPartPr>
      <w:docPartBody>
        <w:p w:rsidR="00453AB8" w:rsidRDefault="00B3131C">
          <w:pPr>
            <w:pStyle w:val="BDDC3BA4E81E4633A6CC1C2BC59DB04E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F8"/>
    <w:rsid w:val="003D44CF"/>
    <w:rsid w:val="00453AB8"/>
    <w:rsid w:val="00985851"/>
    <w:rsid w:val="00B17A2B"/>
    <w:rsid w:val="00B3131C"/>
    <w:rsid w:val="00DC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6C3C132EAB470F82A5DF9C918BCC91">
    <w:name w:val="D76C3C132EAB470F82A5DF9C918BCC91"/>
  </w:style>
  <w:style w:type="paragraph" w:customStyle="1" w:styleId="7D422C7C68FB45EB8E3C6097290AEBD3">
    <w:name w:val="7D422C7C68FB45EB8E3C6097290AEBD3"/>
  </w:style>
  <w:style w:type="paragraph" w:customStyle="1" w:styleId="3CDF7CD998394FF6B83C4BEC82099AEB">
    <w:name w:val="3CDF7CD998394FF6B83C4BEC82099AEB"/>
  </w:style>
  <w:style w:type="paragraph" w:customStyle="1" w:styleId="2DFF5F202BE54ABFB7AA701B4B908EA5">
    <w:name w:val="2DFF5F202BE54ABFB7AA701B4B908EA5"/>
  </w:style>
  <w:style w:type="paragraph" w:customStyle="1" w:styleId="EC3FA23CEFC248E091B91ECC32552220">
    <w:name w:val="EC3FA23CEFC248E091B91ECC32552220"/>
  </w:style>
  <w:style w:type="paragraph" w:customStyle="1" w:styleId="D58D5BB07FDA4869AAFDDD302F2A6502">
    <w:name w:val="D58D5BB07FDA4869AAFDDD302F2A6502"/>
  </w:style>
  <w:style w:type="paragraph" w:customStyle="1" w:styleId="F13F5013C8ED475EAB31CE02E78A5152">
    <w:name w:val="F13F5013C8ED475EAB31CE02E78A5152"/>
  </w:style>
  <w:style w:type="paragraph" w:customStyle="1" w:styleId="E8025C04A3D94445A06B51F57993D5C2">
    <w:name w:val="E8025C04A3D94445A06B51F57993D5C2"/>
  </w:style>
  <w:style w:type="paragraph" w:customStyle="1" w:styleId="DA32D53DBFCD4CFFA13FF8D1C415E302">
    <w:name w:val="DA32D53DBFCD4CFFA13FF8D1C415E302"/>
  </w:style>
  <w:style w:type="paragraph" w:customStyle="1" w:styleId="3266FEC314064F6B98E8F173FBE7038F">
    <w:name w:val="3266FEC314064F6B98E8F173FBE7038F"/>
  </w:style>
  <w:style w:type="paragraph" w:customStyle="1" w:styleId="E7834AB5EE114147B809941B44769BCA">
    <w:name w:val="E7834AB5EE114147B809941B44769BCA"/>
  </w:style>
  <w:style w:type="paragraph" w:customStyle="1" w:styleId="AB4AFBD329A14EEC8BA0DBF7206ABDDB">
    <w:name w:val="AB4AFBD329A14EEC8BA0DBF7206ABDDB"/>
  </w:style>
  <w:style w:type="paragraph" w:customStyle="1" w:styleId="E7D2CD023FB94DF383140F343B2FC325">
    <w:name w:val="E7D2CD023FB94DF383140F343B2FC325"/>
  </w:style>
  <w:style w:type="paragraph" w:customStyle="1" w:styleId="0A938FEB9D7D49BA855ABD9174111F60">
    <w:name w:val="0A938FEB9D7D49BA855ABD9174111F60"/>
  </w:style>
  <w:style w:type="paragraph" w:customStyle="1" w:styleId="E26BADA4C1114F95813569B52D9C9CB7">
    <w:name w:val="E26BADA4C1114F95813569B52D9C9CB7"/>
  </w:style>
  <w:style w:type="paragraph" w:customStyle="1" w:styleId="CEC9B00F563C41488936A6730E308E52">
    <w:name w:val="CEC9B00F563C41488936A6730E308E52"/>
  </w:style>
  <w:style w:type="paragraph" w:customStyle="1" w:styleId="0652B5991E2845EEA07912951A616EFC">
    <w:name w:val="0652B5991E2845EEA07912951A616EFC"/>
  </w:style>
  <w:style w:type="paragraph" w:customStyle="1" w:styleId="FCFA3D0BC9E44395952BF6EE0C0E1B9B">
    <w:name w:val="FCFA3D0BC9E44395952BF6EE0C0E1B9B"/>
  </w:style>
  <w:style w:type="paragraph" w:customStyle="1" w:styleId="B120AF298F3E4A35A0B592412FCE491A">
    <w:name w:val="B120AF298F3E4A35A0B592412FCE491A"/>
  </w:style>
  <w:style w:type="paragraph" w:customStyle="1" w:styleId="3BD9B4F0676340E290D80731C5862567">
    <w:name w:val="3BD9B4F0676340E290D80731C5862567"/>
  </w:style>
  <w:style w:type="paragraph" w:customStyle="1" w:styleId="FE3E29D095F54D5F91202AC4808A7351">
    <w:name w:val="FE3E29D095F54D5F91202AC4808A7351"/>
  </w:style>
  <w:style w:type="paragraph" w:customStyle="1" w:styleId="DB2A382B3E4B4ADC87F1F414E7D6B53D">
    <w:name w:val="DB2A382B3E4B4ADC87F1F414E7D6B53D"/>
  </w:style>
  <w:style w:type="paragraph" w:customStyle="1" w:styleId="E27B5600F1A74004A3798E2AC1F88C3D">
    <w:name w:val="E27B5600F1A74004A3798E2AC1F88C3D"/>
  </w:style>
  <w:style w:type="paragraph" w:customStyle="1" w:styleId="E42BBA066ABF42B7A97BD3CE2AE341FC">
    <w:name w:val="E42BBA066ABF42B7A97BD3CE2AE341FC"/>
  </w:style>
  <w:style w:type="paragraph" w:customStyle="1" w:styleId="BDDC3BA4E81E4633A6CC1C2BC59DB04E">
    <w:name w:val="BDDC3BA4E81E4633A6CC1C2BC59DB04E"/>
  </w:style>
  <w:style w:type="paragraph" w:customStyle="1" w:styleId="7B0065DE4E834DFF87D15A55E2C8DECB">
    <w:name w:val="7B0065DE4E834DFF87D15A55E2C8DECB"/>
  </w:style>
  <w:style w:type="paragraph" w:customStyle="1" w:styleId="D0ABBD7ADB41481893C4084CF669570E">
    <w:name w:val="D0ABBD7ADB41481893C4084CF669570E"/>
  </w:style>
  <w:style w:type="paragraph" w:customStyle="1" w:styleId="0125B1CA1D7A423B843EDACF557978D9">
    <w:name w:val="0125B1CA1D7A423B843EDACF557978D9"/>
  </w:style>
  <w:style w:type="paragraph" w:customStyle="1" w:styleId="E00D27561BAB45F299C2D7B0FD4536D7">
    <w:name w:val="E00D27561BAB45F299C2D7B0FD4536D7"/>
  </w:style>
  <w:style w:type="paragraph" w:customStyle="1" w:styleId="A50F7ACB50E64763B4D1BCB4A47D11AD">
    <w:name w:val="A50F7ACB50E64763B4D1BCB4A47D11AD"/>
  </w:style>
  <w:style w:type="paragraph" w:customStyle="1" w:styleId="0FBF476999F54359ABD7C2B6568755BB">
    <w:name w:val="0FBF476999F54359ABD7C2B6568755BB"/>
  </w:style>
  <w:style w:type="paragraph" w:customStyle="1" w:styleId="D482DC281CBF4DFCAAB2737B1B18B2AA">
    <w:name w:val="D482DC281CBF4DFCAAB2737B1B18B2AA"/>
  </w:style>
  <w:style w:type="paragraph" w:customStyle="1" w:styleId="98276F6792F24AF8883A18C5366D8985">
    <w:name w:val="98276F6792F24AF8883A18C5366D8985"/>
  </w:style>
  <w:style w:type="paragraph" w:customStyle="1" w:styleId="93947DB18176420E9F090DDD5C7F55C4">
    <w:name w:val="93947DB18176420E9F090DDD5C7F55C4"/>
    <w:rsid w:val="00DC42F8"/>
  </w:style>
  <w:style w:type="paragraph" w:customStyle="1" w:styleId="E8E8F27F8765461683D01C88E692E23C">
    <w:name w:val="E8E8F27F8765461683D01C88E692E23C"/>
    <w:rsid w:val="00DC42F8"/>
  </w:style>
  <w:style w:type="paragraph" w:customStyle="1" w:styleId="DB5D9AF3CAB049A693B639B1F07CDFA8">
    <w:name w:val="DB5D9AF3CAB049A693B639B1F07CDFA8"/>
    <w:rsid w:val="00DC42F8"/>
  </w:style>
  <w:style w:type="paragraph" w:customStyle="1" w:styleId="FF06E99EE86C4A4394B3ABC384D46103">
    <w:name w:val="FF06E99EE86C4A4394B3ABC384D46103"/>
    <w:rsid w:val="00DC42F8"/>
  </w:style>
  <w:style w:type="paragraph" w:customStyle="1" w:styleId="F90ABBC3B9774B81BC8B4491C1F1843F">
    <w:name w:val="F90ABBC3B9774B81BC8B4491C1F1843F"/>
    <w:rsid w:val="00DC42F8"/>
  </w:style>
  <w:style w:type="paragraph" w:customStyle="1" w:styleId="3F12F8C5458840CD88F79B2498CFE36D">
    <w:name w:val="3F12F8C5458840CD88F79B2498CFE36D"/>
    <w:rsid w:val="00DC42F8"/>
  </w:style>
  <w:style w:type="paragraph" w:customStyle="1" w:styleId="2AA34E7B1A404FDB972ACC8925E0C342">
    <w:name w:val="2AA34E7B1A404FDB972ACC8925E0C342"/>
    <w:rsid w:val="00DC42F8"/>
  </w:style>
  <w:style w:type="paragraph" w:customStyle="1" w:styleId="AE29BACAB1CC448093932743F563FCA4">
    <w:name w:val="AE29BACAB1CC448093932743F563FCA4"/>
    <w:rsid w:val="00DC42F8"/>
  </w:style>
  <w:style w:type="paragraph" w:customStyle="1" w:styleId="B8283787B1394D93BC50B6A38DEEAE31">
    <w:name w:val="B8283787B1394D93BC50B6A38DEEAE31"/>
    <w:rsid w:val="00DC42F8"/>
  </w:style>
  <w:style w:type="paragraph" w:customStyle="1" w:styleId="89665EAF2E5A4F288A28F9FF2605CAA9">
    <w:name w:val="89665EAF2E5A4F288A28F9FF2605CAA9"/>
    <w:rsid w:val="00DC42F8"/>
  </w:style>
  <w:style w:type="paragraph" w:customStyle="1" w:styleId="BC5D9235425745EAB7312E1F5D2D882C">
    <w:name w:val="BC5D9235425745EAB7312E1F5D2D882C"/>
    <w:rsid w:val="00DC42F8"/>
  </w:style>
  <w:style w:type="paragraph" w:customStyle="1" w:styleId="5D5231F420654AB4836D3595296128DD">
    <w:name w:val="5D5231F420654AB4836D3595296128DD"/>
    <w:rsid w:val="00DC42F8"/>
  </w:style>
  <w:style w:type="paragraph" w:customStyle="1" w:styleId="9ADFCD13E89F4B1BB4D4E2FF1D51E071">
    <w:name w:val="9ADFCD13E89F4B1BB4D4E2FF1D51E071"/>
    <w:rsid w:val="00DC42F8"/>
  </w:style>
  <w:style w:type="paragraph" w:customStyle="1" w:styleId="A174B673307D4C3184E0083A810E5571">
    <w:name w:val="A174B673307D4C3184E0083A810E5571"/>
    <w:rsid w:val="00DC42F8"/>
  </w:style>
  <w:style w:type="paragraph" w:customStyle="1" w:styleId="ED45A90ED5CF45DCB7DA07DFDADB2FFD">
    <w:name w:val="ED45A90ED5CF45DCB7DA07DFDADB2FFD"/>
    <w:rsid w:val="00DC42F8"/>
  </w:style>
  <w:style w:type="paragraph" w:customStyle="1" w:styleId="43CB6031227A4D48B0415B6ABEE714DF">
    <w:name w:val="43CB6031227A4D48B0415B6ABEE714DF"/>
    <w:rsid w:val="00DC42F8"/>
  </w:style>
  <w:style w:type="paragraph" w:customStyle="1" w:styleId="9E74FEA7FA6948EEB96825D230E3FE7F">
    <w:name w:val="9E74FEA7FA6948EEB96825D230E3FE7F"/>
    <w:rsid w:val="00DC42F8"/>
  </w:style>
  <w:style w:type="paragraph" w:customStyle="1" w:styleId="67278916596A426AB0085A91D187F5C6">
    <w:name w:val="67278916596A426AB0085A91D187F5C6"/>
    <w:rsid w:val="00DC42F8"/>
  </w:style>
  <w:style w:type="paragraph" w:customStyle="1" w:styleId="B4DDC25BA9E8486F9A30294CA6406375">
    <w:name w:val="B4DDC25BA9E8486F9A30294CA6406375"/>
    <w:rsid w:val="00DC42F8"/>
  </w:style>
  <w:style w:type="paragraph" w:customStyle="1" w:styleId="37A7B71BED2C4B30B9DEB19491A013AF">
    <w:name w:val="37A7B71BED2C4B30B9DEB19491A013AF"/>
    <w:rsid w:val="00DC42F8"/>
  </w:style>
  <w:style w:type="paragraph" w:customStyle="1" w:styleId="F3E11CCBC918409CA3EC98D6D23088C2">
    <w:name w:val="F3E11CCBC918409CA3EC98D6D23088C2"/>
    <w:rsid w:val="00DC42F8"/>
  </w:style>
  <w:style w:type="paragraph" w:customStyle="1" w:styleId="D367A7F15C3D4043B5EFABEE3CBF19A8">
    <w:name w:val="D367A7F15C3D4043B5EFABEE3CBF19A8"/>
    <w:rsid w:val="00DC42F8"/>
  </w:style>
  <w:style w:type="paragraph" w:customStyle="1" w:styleId="00009713C1DF4DF1A0332D3E7FEF4EC7">
    <w:name w:val="00009713C1DF4DF1A0332D3E7FEF4EC7"/>
    <w:rsid w:val="00DC42F8"/>
  </w:style>
  <w:style w:type="paragraph" w:customStyle="1" w:styleId="78FFA824A7B64D939C3D4E53C7C24634">
    <w:name w:val="78FFA824A7B64D939C3D4E53C7C24634"/>
    <w:rsid w:val="00DC42F8"/>
  </w:style>
  <w:style w:type="paragraph" w:customStyle="1" w:styleId="E5D6A0BD2C444049866FD189AE5DC1D6">
    <w:name w:val="E5D6A0BD2C444049866FD189AE5DC1D6"/>
    <w:rsid w:val="00DC42F8"/>
  </w:style>
  <w:style w:type="paragraph" w:customStyle="1" w:styleId="A4AA1D85B8154DAC95D9DADBFE216322">
    <w:name w:val="A4AA1D85B8154DAC95D9DADBFE216322"/>
    <w:rsid w:val="00DC42F8"/>
  </w:style>
  <w:style w:type="paragraph" w:customStyle="1" w:styleId="BE6D164E6AA4432AB0D27FFBB45522DD">
    <w:name w:val="BE6D164E6AA4432AB0D27FFBB45522DD"/>
    <w:rsid w:val="00DC42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D453C-6D2B-4299-95B2-62EDA950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7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courtney</dc:creator>
  <cp:keywords/>
  <cp:lastModifiedBy>andrew courtney</cp:lastModifiedBy>
  <cp:revision>5</cp:revision>
  <dcterms:created xsi:type="dcterms:W3CDTF">2019-01-24T23:22:00Z</dcterms:created>
  <dcterms:modified xsi:type="dcterms:W3CDTF">2019-01-29T20:45:00Z</dcterms:modified>
  <cp:version/>
</cp:coreProperties>
</file>