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CC5C" w14:textId="77777777" w:rsidR="00816216" w:rsidRPr="00F037C5" w:rsidRDefault="00957DE7" w:rsidP="00141A4C">
      <w:pPr>
        <w:pStyle w:val="Title"/>
        <w:rPr>
          <w:sz w:val="28"/>
          <w:szCs w:val="28"/>
        </w:rPr>
      </w:pPr>
      <w:r w:rsidRPr="00F037C5">
        <w:rPr>
          <w:sz w:val="28"/>
          <w:szCs w:val="28"/>
        </w:rPr>
        <w:t>ANDREW COURTNEY</w:t>
      </w:r>
    </w:p>
    <w:p w14:paraId="248FAFFA" w14:textId="6F99BF06" w:rsidR="00141A4C" w:rsidRPr="00B40BE2" w:rsidRDefault="00DF5F2E" w:rsidP="00141A4C">
      <w:pPr>
        <w:rPr>
          <w:sz w:val="18"/>
          <w:szCs w:val="18"/>
        </w:rPr>
      </w:pPr>
      <w:r w:rsidRPr="00B40BE2">
        <w:rPr>
          <w:sz w:val="18"/>
          <w:szCs w:val="18"/>
        </w:rPr>
        <w:t>81 Eglington Road Donnybrook, Dublin, Ireland</w:t>
      </w:r>
      <w:r w:rsidR="00141A4C" w:rsidRPr="00B40BE2">
        <w:rPr>
          <w:sz w:val="18"/>
          <w:szCs w:val="18"/>
        </w:rPr>
        <w:t> | </w:t>
      </w:r>
      <w:r w:rsidR="00957DE7" w:rsidRPr="00B40BE2">
        <w:rPr>
          <w:sz w:val="18"/>
          <w:szCs w:val="18"/>
        </w:rPr>
        <w:t>+</w:t>
      </w:r>
      <w:r w:rsidRPr="00B40BE2">
        <w:rPr>
          <w:sz w:val="18"/>
          <w:szCs w:val="18"/>
        </w:rPr>
        <w:t>353 866683059</w:t>
      </w:r>
      <w:r w:rsidR="00141A4C" w:rsidRPr="00B40BE2">
        <w:rPr>
          <w:sz w:val="18"/>
          <w:szCs w:val="18"/>
        </w:rPr>
        <w:t> | </w:t>
      </w:r>
      <w:r w:rsidR="00957DE7" w:rsidRPr="00B40BE2">
        <w:rPr>
          <w:sz w:val="18"/>
          <w:szCs w:val="18"/>
        </w:rPr>
        <w:t>andrew.courtney1@ucdconnect.ie</w:t>
      </w:r>
    </w:p>
    <w:p w14:paraId="01D1668C" w14:textId="6EA96879" w:rsidR="006270A9" w:rsidRPr="00F037C5" w:rsidRDefault="006048FB">
      <w:pPr>
        <w:pStyle w:val="Heading1"/>
        <w:rPr>
          <w:sz w:val="20"/>
          <w:szCs w:val="20"/>
        </w:rPr>
      </w:pPr>
      <w:r w:rsidRPr="00F037C5">
        <w:rPr>
          <w:sz w:val="20"/>
          <w:szCs w:val="20"/>
        </w:rPr>
        <w:t>Education</w:t>
      </w:r>
    </w:p>
    <w:p w14:paraId="1775AE99" w14:textId="136D4061" w:rsidR="003C0640" w:rsidRPr="00F037C5" w:rsidRDefault="003C0640" w:rsidP="005F3189">
      <w:p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>2016 – 2020 | </w:t>
      </w:r>
      <w:r w:rsidR="005F3189" w:rsidRPr="00F037C5">
        <w:rPr>
          <w:b/>
          <w:bCs/>
          <w:sz w:val="18"/>
          <w:szCs w:val="18"/>
        </w:rPr>
        <w:t xml:space="preserve">University College Dublin </w:t>
      </w:r>
      <w:r w:rsidRPr="00F037C5">
        <w:rPr>
          <w:b/>
          <w:bCs/>
          <w:sz w:val="18"/>
          <w:szCs w:val="18"/>
        </w:rPr>
        <w:tab/>
      </w:r>
    </w:p>
    <w:p w14:paraId="148D8D77" w14:textId="53D81D63" w:rsidR="00881DE6" w:rsidRPr="00881DE6" w:rsidRDefault="003C0640" w:rsidP="00881DE6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>BCL:</w:t>
      </w:r>
      <w:r w:rsidR="003B259E" w:rsidRPr="00F037C5">
        <w:rPr>
          <w:sz w:val="18"/>
          <w:szCs w:val="18"/>
        </w:rPr>
        <w:t xml:space="preserve"> GPA </w:t>
      </w:r>
      <w:r w:rsidR="0089085D" w:rsidRPr="00F037C5">
        <w:rPr>
          <w:sz w:val="18"/>
          <w:szCs w:val="18"/>
        </w:rPr>
        <w:t>3</w:t>
      </w:r>
      <w:r w:rsidR="003B259E" w:rsidRPr="00F037C5">
        <w:rPr>
          <w:sz w:val="18"/>
          <w:szCs w:val="18"/>
        </w:rPr>
        <w:t>.43</w:t>
      </w:r>
    </w:p>
    <w:p w14:paraId="5957CA1F" w14:textId="5147FD82" w:rsidR="006270A9" w:rsidRPr="00F037C5" w:rsidRDefault="00957DE7" w:rsidP="005F3189">
      <w:p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 xml:space="preserve">January 2019 – </w:t>
      </w:r>
      <w:r w:rsidR="005F3189" w:rsidRPr="00F037C5">
        <w:rPr>
          <w:b/>
          <w:bCs/>
          <w:sz w:val="18"/>
          <w:szCs w:val="18"/>
        </w:rPr>
        <w:t>J</w:t>
      </w:r>
      <w:r w:rsidRPr="00F037C5">
        <w:rPr>
          <w:b/>
          <w:bCs/>
          <w:sz w:val="18"/>
          <w:szCs w:val="18"/>
        </w:rPr>
        <w:t>une 20</w:t>
      </w:r>
      <w:r w:rsidR="00DA78A6" w:rsidRPr="00F037C5">
        <w:rPr>
          <w:b/>
          <w:bCs/>
          <w:sz w:val="18"/>
          <w:szCs w:val="18"/>
        </w:rPr>
        <w:t>19</w:t>
      </w:r>
      <w:r w:rsidR="009D5933" w:rsidRPr="00F037C5">
        <w:rPr>
          <w:b/>
          <w:bCs/>
          <w:sz w:val="18"/>
          <w:szCs w:val="18"/>
        </w:rPr>
        <w:t> | </w:t>
      </w:r>
      <w:r w:rsidR="00B55FA3" w:rsidRPr="00F037C5">
        <w:rPr>
          <w:b/>
          <w:bCs/>
          <w:sz w:val="18"/>
          <w:szCs w:val="18"/>
        </w:rPr>
        <w:t xml:space="preserve">The </w:t>
      </w:r>
      <w:r w:rsidR="005F3189" w:rsidRPr="00F037C5">
        <w:rPr>
          <w:b/>
          <w:bCs/>
          <w:sz w:val="18"/>
          <w:szCs w:val="18"/>
        </w:rPr>
        <w:t>Univers</w:t>
      </w:r>
      <w:r w:rsidRPr="00F037C5">
        <w:rPr>
          <w:b/>
          <w:bCs/>
          <w:sz w:val="18"/>
          <w:szCs w:val="18"/>
        </w:rPr>
        <w:t xml:space="preserve">ity of </w:t>
      </w:r>
      <w:r w:rsidR="00B55FA3" w:rsidRPr="00F037C5">
        <w:rPr>
          <w:b/>
          <w:bCs/>
          <w:sz w:val="18"/>
          <w:szCs w:val="18"/>
        </w:rPr>
        <w:t xml:space="preserve">Texas at </w:t>
      </w:r>
      <w:proofErr w:type="spellStart"/>
      <w:r w:rsidR="005F3189" w:rsidRPr="00F037C5">
        <w:rPr>
          <w:b/>
          <w:bCs/>
          <w:sz w:val="18"/>
          <w:szCs w:val="18"/>
        </w:rPr>
        <w:t>A</w:t>
      </w:r>
      <w:r w:rsidR="00B55FA3" w:rsidRPr="00F037C5">
        <w:rPr>
          <w:b/>
          <w:bCs/>
          <w:sz w:val="18"/>
          <w:szCs w:val="18"/>
        </w:rPr>
        <w:t>ustin</w:t>
      </w:r>
      <w:proofErr w:type="spellEnd"/>
      <w:r w:rsidR="00B55FA3" w:rsidRPr="00F037C5">
        <w:rPr>
          <w:b/>
          <w:bCs/>
          <w:sz w:val="18"/>
          <w:szCs w:val="18"/>
        </w:rPr>
        <w:t xml:space="preserve"> </w:t>
      </w:r>
      <w:r w:rsidR="005F3189" w:rsidRPr="00F037C5">
        <w:rPr>
          <w:b/>
          <w:bCs/>
          <w:sz w:val="18"/>
          <w:szCs w:val="18"/>
        </w:rPr>
        <w:t>S</w:t>
      </w:r>
      <w:r w:rsidR="00B55FA3" w:rsidRPr="00F037C5">
        <w:rPr>
          <w:b/>
          <w:bCs/>
          <w:sz w:val="18"/>
          <w:szCs w:val="18"/>
        </w:rPr>
        <w:t xml:space="preserve">chool of </w:t>
      </w:r>
      <w:r w:rsidR="005F3189" w:rsidRPr="00F037C5">
        <w:rPr>
          <w:b/>
          <w:bCs/>
          <w:sz w:val="18"/>
          <w:szCs w:val="18"/>
        </w:rPr>
        <w:t>L</w:t>
      </w:r>
      <w:r w:rsidR="00B55FA3" w:rsidRPr="00F037C5">
        <w:rPr>
          <w:b/>
          <w:bCs/>
          <w:sz w:val="18"/>
          <w:szCs w:val="18"/>
        </w:rPr>
        <w:t>aw</w:t>
      </w:r>
    </w:p>
    <w:p w14:paraId="600C0D91" w14:textId="1C5215BA" w:rsidR="003B7EBB" w:rsidRDefault="003C0640" w:rsidP="001B29CF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>Studied:</w:t>
      </w:r>
      <w:r w:rsidR="003B7EBB" w:rsidRPr="00F037C5">
        <w:rPr>
          <w:sz w:val="18"/>
          <w:szCs w:val="18"/>
        </w:rPr>
        <w:t xml:space="preserve"> Negotiation, Constitutional Law, Copyright and Behavioural Law and Economic</w:t>
      </w:r>
      <w:r w:rsidR="00F037C5" w:rsidRPr="00F037C5">
        <w:rPr>
          <w:sz w:val="18"/>
          <w:szCs w:val="18"/>
        </w:rPr>
        <w:t>s.</w:t>
      </w:r>
    </w:p>
    <w:p w14:paraId="14183E04" w14:textId="5E812730" w:rsidR="00881DE6" w:rsidRPr="00F037C5" w:rsidRDefault="00881DE6" w:rsidP="001B29CF">
      <w:pPr>
        <w:pStyle w:val="ListBullet"/>
        <w:rPr>
          <w:sz w:val="18"/>
          <w:szCs w:val="18"/>
        </w:rPr>
      </w:pPr>
      <w:r>
        <w:rPr>
          <w:sz w:val="18"/>
          <w:szCs w:val="18"/>
        </w:rPr>
        <w:t>Clubs: Texas Cryptocurrency Club, International basketball team</w:t>
      </w:r>
    </w:p>
    <w:p w14:paraId="585CBDA8" w14:textId="30606DD9" w:rsidR="006270A9" w:rsidRPr="00F037C5" w:rsidRDefault="00957DE7" w:rsidP="005F3189">
      <w:p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>20</w:t>
      </w:r>
      <w:r w:rsidR="00DA78A6" w:rsidRPr="00F037C5">
        <w:rPr>
          <w:b/>
          <w:bCs/>
          <w:sz w:val="18"/>
          <w:szCs w:val="18"/>
        </w:rPr>
        <w:t>13 – 2016</w:t>
      </w:r>
      <w:r w:rsidR="009D5933" w:rsidRPr="00F037C5">
        <w:rPr>
          <w:b/>
          <w:bCs/>
          <w:sz w:val="18"/>
          <w:szCs w:val="18"/>
        </w:rPr>
        <w:t> | </w:t>
      </w:r>
      <w:r w:rsidR="00DA78A6" w:rsidRPr="00F037C5">
        <w:rPr>
          <w:b/>
          <w:bCs/>
          <w:sz w:val="18"/>
          <w:szCs w:val="18"/>
        </w:rPr>
        <w:t>St. Michael’s College</w:t>
      </w:r>
      <w:r w:rsidR="00A77D60" w:rsidRPr="00F037C5">
        <w:rPr>
          <w:b/>
          <w:bCs/>
          <w:sz w:val="18"/>
          <w:szCs w:val="18"/>
        </w:rPr>
        <w:t xml:space="preserve"> </w:t>
      </w:r>
    </w:p>
    <w:p w14:paraId="78E4AF58" w14:textId="5F845680" w:rsidR="006270A9" w:rsidRPr="00F037C5" w:rsidRDefault="00DA78A6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 xml:space="preserve">Leaving Cert Results 2016: 505 </w:t>
      </w:r>
    </w:p>
    <w:p w14:paraId="72F75745" w14:textId="311814BA" w:rsidR="00D764E0" w:rsidRPr="00F037C5" w:rsidRDefault="00D764E0" w:rsidP="00D764E0">
      <w:pPr>
        <w:pStyle w:val="Heading1"/>
        <w:rPr>
          <w:sz w:val="20"/>
          <w:szCs w:val="20"/>
        </w:rPr>
      </w:pPr>
      <w:r w:rsidRPr="00F037C5">
        <w:rPr>
          <w:sz w:val="20"/>
          <w:szCs w:val="20"/>
        </w:rPr>
        <w:t xml:space="preserve">Internships </w:t>
      </w:r>
    </w:p>
    <w:p w14:paraId="6CE7293B" w14:textId="221811CB" w:rsidR="00AF4AFC" w:rsidRPr="00F037C5" w:rsidRDefault="001A543A" w:rsidP="005F3189">
      <w:p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>Legal Intern |</w:t>
      </w:r>
      <w:r w:rsidR="00A77D60" w:rsidRPr="00F037C5">
        <w:rPr>
          <w:b/>
          <w:bCs/>
          <w:sz w:val="18"/>
          <w:szCs w:val="18"/>
        </w:rPr>
        <w:t xml:space="preserve"> </w:t>
      </w:r>
      <w:r w:rsidRPr="00F037C5">
        <w:rPr>
          <w:b/>
          <w:bCs/>
          <w:sz w:val="18"/>
          <w:szCs w:val="18"/>
        </w:rPr>
        <w:t>Ronan Daly Jermyn | September 2019 – September 2019</w:t>
      </w:r>
      <w:r w:rsidR="00AF4AFC" w:rsidRPr="00F037C5">
        <w:rPr>
          <w:b/>
          <w:bCs/>
          <w:i/>
          <w:iCs/>
          <w:sz w:val="18"/>
          <w:szCs w:val="18"/>
        </w:rPr>
        <w:t xml:space="preserve"> </w:t>
      </w:r>
    </w:p>
    <w:p w14:paraId="03E9CF88" w14:textId="6B4C4A40" w:rsidR="001A543A" w:rsidRPr="00F037C5" w:rsidRDefault="00AF4AFC" w:rsidP="00AF4AFC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 xml:space="preserve">Obtained valuable exposure to life in a commercial law firm. </w:t>
      </w:r>
    </w:p>
    <w:p w14:paraId="260C62ED" w14:textId="6399E5F7" w:rsidR="00D764E0" w:rsidRPr="00F037C5" w:rsidRDefault="00D764E0" w:rsidP="005F3189">
      <w:p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 xml:space="preserve">Legal intern | </w:t>
      </w:r>
      <w:proofErr w:type="spellStart"/>
      <w:r w:rsidRPr="00F037C5">
        <w:rPr>
          <w:b/>
          <w:bCs/>
          <w:sz w:val="18"/>
          <w:szCs w:val="18"/>
        </w:rPr>
        <w:t>Aergo</w:t>
      </w:r>
      <w:proofErr w:type="spellEnd"/>
      <w:r w:rsidRPr="00F037C5">
        <w:rPr>
          <w:b/>
          <w:bCs/>
          <w:sz w:val="18"/>
          <w:szCs w:val="18"/>
        </w:rPr>
        <w:t xml:space="preserve"> Capital | July 2019 – August 2019</w:t>
      </w:r>
    </w:p>
    <w:p w14:paraId="1F56DA92" w14:textId="5C129A4B" w:rsidR="00D764E0" w:rsidRPr="00F037C5" w:rsidRDefault="00D764E0" w:rsidP="00D764E0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 xml:space="preserve">Gained valuable experience in Aircraft Leasing industry, which Ireland is the worldwide hub. </w:t>
      </w:r>
    </w:p>
    <w:p w14:paraId="22C3AF75" w14:textId="289F9621" w:rsidR="00D764E0" w:rsidRPr="00F037C5" w:rsidRDefault="00D764E0" w:rsidP="005F3189">
      <w:p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 xml:space="preserve">Legal &amp; </w:t>
      </w:r>
      <w:r w:rsidR="00A77D60" w:rsidRPr="00F037C5">
        <w:rPr>
          <w:b/>
          <w:bCs/>
          <w:sz w:val="18"/>
          <w:szCs w:val="18"/>
        </w:rPr>
        <w:t>R</w:t>
      </w:r>
      <w:r w:rsidRPr="00F037C5">
        <w:rPr>
          <w:b/>
          <w:bCs/>
          <w:sz w:val="18"/>
          <w:szCs w:val="18"/>
        </w:rPr>
        <w:t xml:space="preserve">egulatory </w:t>
      </w:r>
      <w:r w:rsidR="00A77D60" w:rsidRPr="00F037C5">
        <w:rPr>
          <w:b/>
          <w:bCs/>
          <w:sz w:val="18"/>
          <w:szCs w:val="18"/>
        </w:rPr>
        <w:t>I</w:t>
      </w:r>
      <w:r w:rsidRPr="00F037C5">
        <w:rPr>
          <w:b/>
          <w:bCs/>
          <w:sz w:val="18"/>
          <w:szCs w:val="18"/>
        </w:rPr>
        <w:t>ntern | </w:t>
      </w:r>
      <w:r w:rsidR="00A77D60" w:rsidRPr="00F037C5">
        <w:rPr>
          <w:b/>
          <w:bCs/>
          <w:sz w:val="18"/>
          <w:szCs w:val="18"/>
        </w:rPr>
        <w:t>D</w:t>
      </w:r>
      <w:r w:rsidRPr="00F037C5">
        <w:rPr>
          <w:b/>
          <w:bCs/>
          <w:sz w:val="18"/>
          <w:szCs w:val="18"/>
        </w:rPr>
        <w:t xml:space="preserve">igicel </w:t>
      </w:r>
      <w:r w:rsidR="00A77D60" w:rsidRPr="00F037C5">
        <w:rPr>
          <w:b/>
          <w:bCs/>
          <w:sz w:val="18"/>
          <w:szCs w:val="18"/>
        </w:rPr>
        <w:t>G</w:t>
      </w:r>
      <w:r w:rsidRPr="00F037C5">
        <w:rPr>
          <w:b/>
          <w:bCs/>
          <w:sz w:val="18"/>
          <w:szCs w:val="18"/>
        </w:rPr>
        <w:t xml:space="preserve">roup, </w:t>
      </w:r>
      <w:r w:rsidR="00A77D60" w:rsidRPr="00F037C5">
        <w:rPr>
          <w:b/>
          <w:bCs/>
          <w:sz w:val="18"/>
          <w:szCs w:val="18"/>
        </w:rPr>
        <w:t>K</w:t>
      </w:r>
      <w:r w:rsidRPr="00F037C5">
        <w:rPr>
          <w:b/>
          <w:bCs/>
          <w:sz w:val="18"/>
          <w:szCs w:val="18"/>
        </w:rPr>
        <w:t xml:space="preserve">ingston </w:t>
      </w:r>
      <w:r w:rsidR="00A77D60" w:rsidRPr="00F037C5">
        <w:rPr>
          <w:b/>
          <w:bCs/>
          <w:sz w:val="18"/>
          <w:szCs w:val="18"/>
        </w:rPr>
        <w:t>J</w:t>
      </w:r>
      <w:r w:rsidRPr="00F037C5">
        <w:rPr>
          <w:b/>
          <w:bCs/>
          <w:sz w:val="18"/>
          <w:szCs w:val="18"/>
        </w:rPr>
        <w:t>amaica | </w:t>
      </w:r>
      <w:r w:rsidR="00A77D60" w:rsidRPr="00F037C5">
        <w:rPr>
          <w:b/>
          <w:bCs/>
          <w:sz w:val="18"/>
          <w:szCs w:val="18"/>
        </w:rPr>
        <w:t>J</w:t>
      </w:r>
      <w:r w:rsidRPr="00F037C5">
        <w:rPr>
          <w:b/>
          <w:bCs/>
          <w:sz w:val="18"/>
          <w:szCs w:val="18"/>
        </w:rPr>
        <w:t xml:space="preserve">une 2018 – </w:t>
      </w:r>
      <w:r w:rsidR="00A77D60" w:rsidRPr="00F037C5">
        <w:rPr>
          <w:b/>
          <w:bCs/>
          <w:sz w:val="18"/>
          <w:szCs w:val="18"/>
        </w:rPr>
        <w:t>A</w:t>
      </w:r>
      <w:r w:rsidRPr="00F037C5">
        <w:rPr>
          <w:b/>
          <w:bCs/>
          <w:sz w:val="18"/>
          <w:szCs w:val="18"/>
        </w:rPr>
        <w:t>ugust 2018</w:t>
      </w:r>
    </w:p>
    <w:p w14:paraId="3B880E43" w14:textId="77777777" w:rsidR="00A77D60" w:rsidRPr="00F037C5" w:rsidRDefault="00D764E0" w:rsidP="00A77D60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 xml:space="preserve">Gained exposure to financial technology and financial inclusion in emerging markets. </w:t>
      </w:r>
    </w:p>
    <w:p w14:paraId="25AE60CE" w14:textId="77777777" w:rsidR="006270A9" w:rsidRPr="00F037C5" w:rsidRDefault="00F2776B">
      <w:pPr>
        <w:pStyle w:val="Heading1"/>
        <w:rPr>
          <w:sz w:val="20"/>
          <w:szCs w:val="20"/>
        </w:rPr>
      </w:pPr>
      <w:r w:rsidRPr="00F037C5">
        <w:rPr>
          <w:sz w:val="20"/>
          <w:szCs w:val="20"/>
        </w:rPr>
        <w:t xml:space="preserve">Work </w:t>
      </w:r>
      <w:sdt>
        <w:sdtPr>
          <w:rPr>
            <w:sz w:val="20"/>
            <w:szCs w:val="20"/>
          </w:rPr>
          <w:alias w:val="Experience:"/>
          <w:tag w:val="Experience:"/>
          <w:id w:val="171684534"/>
          <w:placeholder>
            <w:docPart w:val="BDDC3BA4E81E4633A6CC1C2BC59DB04E"/>
          </w:placeholder>
          <w:temporary/>
          <w:showingPlcHdr/>
          <w15:appearance w15:val="hidden"/>
        </w:sdtPr>
        <w:sdtEndPr/>
        <w:sdtContent>
          <w:r w:rsidR="009D5933" w:rsidRPr="00F037C5">
            <w:rPr>
              <w:sz w:val="20"/>
              <w:szCs w:val="20"/>
            </w:rPr>
            <w:t>Experience</w:t>
          </w:r>
        </w:sdtContent>
      </w:sdt>
    </w:p>
    <w:p w14:paraId="02931007" w14:textId="77777777" w:rsidR="00A77D60" w:rsidRPr="00F037C5" w:rsidRDefault="005F3189" w:rsidP="00A77D60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>Valet/</w:t>
      </w:r>
      <w:proofErr w:type="gramStart"/>
      <w:r w:rsidRPr="00F037C5">
        <w:rPr>
          <w:sz w:val="18"/>
          <w:szCs w:val="18"/>
        </w:rPr>
        <w:t>Bell-Boy</w:t>
      </w:r>
      <w:proofErr w:type="gramEnd"/>
      <w:r w:rsidRPr="00F037C5">
        <w:rPr>
          <w:sz w:val="18"/>
          <w:szCs w:val="18"/>
        </w:rPr>
        <w:t xml:space="preserve"> | The Shelbourne Hotel | November 2017 – December 2018 </w:t>
      </w:r>
    </w:p>
    <w:p w14:paraId="06C399D4" w14:textId="69E7F446" w:rsidR="005F3189" w:rsidRPr="00F037C5" w:rsidRDefault="005F3189" w:rsidP="00A77D60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>Brand Ambassador/Team Leader | Verve Marketing | October 2016 – September 2018</w:t>
      </w:r>
    </w:p>
    <w:p w14:paraId="14431B21" w14:textId="329A69E7" w:rsidR="005F3189" w:rsidRPr="00F037C5" w:rsidRDefault="005F3189" w:rsidP="00A77D60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 xml:space="preserve">Rugby Coach | St Michael’s College | August 2016 – May 2018 </w:t>
      </w:r>
    </w:p>
    <w:p w14:paraId="164390E0" w14:textId="01DA8668" w:rsidR="00BC7F30" w:rsidRPr="00F037C5" w:rsidRDefault="00146C49" w:rsidP="00BC7F30">
      <w:pPr>
        <w:pStyle w:val="Heading1"/>
        <w:rPr>
          <w:sz w:val="20"/>
          <w:szCs w:val="20"/>
        </w:rPr>
      </w:pPr>
      <w:r w:rsidRPr="00F037C5">
        <w:rPr>
          <w:sz w:val="20"/>
          <w:szCs w:val="20"/>
        </w:rPr>
        <w:t xml:space="preserve">Voluntary Work </w:t>
      </w:r>
    </w:p>
    <w:p w14:paraId="3919A376" w14:textId="3FBD3DE0" w:rsidR="00BC7F30" w:rsidRPr="00F037C5" w:rsidRDefault="00146C49" w:rsidP="005F3189">
      <w:p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>St. Vincent De Pau</w:t>
      </w:r>
      <w:r w:rsidR="00DB7506" w:rsidRPr="00F037C5">
        <w:rPr>
          <w:b/>
          <w:bCs/>
          <w:sz w:val="18"/>
          <w:szCs w:val="18"/>
        </w:rPr>
        <w:t>l | October</w:t>
      </w:r>
      <w:r w:rsidR="00D764E0" w:rsidRPr="00F037C5">
        <w:rPr>
          <w:b/>
          <w:bCs/>
          <w:sz w:val="18"/>
          <w:szCs w:val="18"/>
        </w:rPr>
        <w:t xml:space="preserve"> 2013</w:t>
      </w:r>
      <w:r w:rsidR="00DB7506" w:rsidRPr="00F037C5">
        <w:rPr>
          <w:b/>
          <w:bCs/>
          <w:sz w:val="18"/>
          <w:szCs w:val="18"/>
        </w:rPr>
        <w:t xml:space="preserve"> – November 201</w:t>
      </w:r>
      <w:r w:rsidR="00A82344" w:rsidRPr="00F037C5">
        <w:rPr>
          <w:b/>
          <w:bCs/>
          <w:sz w:val="18"/>
          <w:szCs w:val="18"/>
        </w:rPr>
        <w:t>5</w:t>
      </w:r>
    </w:p>
    <w:p w14:paraId="33E2F799" w14:textId="564D4E0C" w:rsidR="004001DC" w:rsidRPr="00F037C5" w:rsidRDefault="005F3189" w:rsidP="00A77D60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>W</w:t>
      </w:r>
      <w:r w:rsidR="00146C49" w:rsidRPr="00F037C5">
        <w:rPr>
          <w:sz w:val="18"/>
          <w:szCs w:val="18"/>
        </w:rPr>
        <w:t>or</w:t>
      </w:r>
      <w:r w:rsidR="00A77D60" w:rsidRPr="00F037C5">
        <w:rPr>
          <w:sz w:val="18"/>
          <w:szCs w:val="18"/>
        </w:rPr>
        <w:t>ked</w:t>
      </w:r>
      <w:r w:rsidR="00146C49" w:rsidRPr="00F037C5">
        <w:rPr>
          <w:sz w:val="18"/>
          <w:szCs w:val="18"/>
        </w:rPr>
        <w:t xml:space="preserve"> as a volunteer for St. Vincent De Paul charity shop in Dun Laoghaire.</w:t>
      </w:r>
      <w:r w:rsidR="00A77D60" w:rsidRPr="00F037C5">
        <w:rPr>
          <w:sz w:val="18"/>
          <w:szCs w:val="18"/>
        </w:rPr>
        <w:t xml:space="preserve"> </w:t>
      </w:r>
      <w:r w:rsidRPr="00F037C5">
        <w:rPr>
          <w:sz w:val="18"/>
          <w:szCs w:val="18"/>
        </w:rPr>
        <w:t>V</w:t>
      </w:r>
      <w:r w:rsidR="00146C49" w:rsidRPr="00F037C5">
        <w:rPr>
          <w:sz w:val="18"/>
          <w:szCs w:val="18"/>
        </w:rPr>
        <w:t>oluntee</w:t>
      </w:r>
      <w:r w:rsidR="00A77D60" w:rsidRPr="00F037C5">
        <w:rPr>
          <w:sz w:val="18"/>
          <w:szCs w:val="18"/>
        </w:rPr>
        <w:t>red</w:t>
      </w:r>
      <w:r w:rsidR="00146C49" w:rsidRPr="00F037C5">
        <w:rPr>
          <w:sz w:val="18"/>
          <w:szCs w:val="18"/>
        </w:rPr>
        <w:t xml:space="preserve"> to sell Christmas trees during November and Decemb</w:t>
      </w:r>
      <w:bookmarkStart w:id="0" w:name="_GoBack"/>
      <w:bookmarkEnd w:id="0"/>
      <w:r w:rsidR="00146C49" w:rsidRPr="00F037C5">
        <w:rPr>
          <w:sz w:val="18"/>
          <w:szCs w:val="18"/>
        </w:rPr>
        <w:t xml:space="preserve">er of 2014 and 2015. </w:t>
      </w:r>
    </w:p>
    <w:p w14:paraId="54553DFE" w14:textId="77777777" w:rsidR="00F037C5" w:rsidRPr="00F037C5" w:rsidRDefault="004001DC" w:rsidP="00F037C5">
      <w:p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>S</w:t>
      </w:r>
      <w:r w:rsidR="00A77D60" w:rsidRPr="00F037C5">
        <w:rPr>
          <w:b/>
          <w:bCs/>
          <w:sz w:val="18"/>
          <w:szCs w:val="18"/>
        </w:rPr>
        <w:t>UAS</w:t>
      </w:r>
      <w:r w:rsidRPr="00F037C5">
        <w:rPr>
          <w:b/>
          <w:bCs/>
          <w:sz w:val="18"/>
          <w:szCs w:val="18"/>
        </w:rPr>
        <w:t xml:space="preserve"> Ireland | </w:t>
      </w:r>
      <w:r w:rsidR="00990759" w:rsidRPr="00F037C5">
        <w:rPr>
          <w:b/>
          <w:bCs/>
          <w:sz w:val="18"/>
          <w:szCs w:val="18"/>
        </w:rPr>
        <w:t>August</w:t>
      </w:r>
      <w:r w:rsidRPr="00F037C5">
        <w:rPr>
          <w:b/>
          <w:bCs/>
          <w:sz w:val="18"/>
          <w:szCs w:val="18"/>
        </w:rPr>
        <w:t xml:space="preserve"> 2019 – Present </w:t>
      </w:r>
    </w:p>
    <w:p w14:paraId="52C53D39" w14:textId="33F836A6" w:rsidR="004001DC" w:rsidRPr="00F037C5" w:rsidRDefault="004001DC" w:rsidP="00F037C5">
      <w:pPr>
        <w:pStyle w:val="ListBullet"/>
        <w:rPr>
          <w:b/>
          <w:bCs/>
          <w:sz w:val="18"/>
          <w:szCs w:val="18"/>
        </w:rPr>
      </w:pPr>
      <w:r w:rsidRPr="00F037C5">
        <w:rPr>
          <w:sz w:val="18"/>
          <w:szCs w:val="18"/>
        </w:rPr>
        <w:t xml:space="preserve">SUAS Ireland involves mentoring children from disadvantaged communities </w:t>
      </w:r>
      <w:r w:rsidR="005F3189" w:rsidRPr="00F037C5">
        <w:rPr>
          <w:sz w:val="18"/>
          <w:szCs w:val="18"/>
        </w:rPr>
        <w:t>in tutori</w:t>
      </w:r>
      <w:r w:rsidRPr="00F037C5">
        <w:rPr>
          <w:sz w:val="18"/>
          <w:szCs w:val="18"/>
        </w:rPr>
        <w:t>ng session</w:t>
      </w:r>
      <w:r w:rsidR="00F037C5" w:rsidRPr="00F037C5">
        <w:rPr>
          <w:sz w:val="18"/>
          <w:szCs w:val="18"/>
        </w:rPr>
        <w:t>s.</w:t>
      </w:r>
      <w:r w:rsidRPr="00F037C5">
        <w:rPr>
          <w:sz w:val="18"/>
          <w:szCs w:val="18"/>
        </w:rPr>
        <w:t xml:space="preserve"> </w:t>
      </w:r>
    </w:p>
    <w:p w14:paraId="3586B716" w14:textId="77777777" w:rsidR="00F037C5" w:rsidRPr="00F037C5" w:rsidRDefault="00F037C5" w:rsidP="00F037C5">
      <w:pPr>
        <w:pStyle w:val="ListBullet"/>
        <w:numPr>
          <w:ilvl w:val="0"/>
          <w:numId w:val="0"/>
        </w:numPr>
        <w:rPr>
          <w:b/>
          <w:bCs/>
          <w:sz w:val="18"/>
          <w:szCs w:val="18"/>
        </w:rPr>
      </w:pPr>
    </w:p>
    <w:p w14:paraId="758CA412" w14:textId="1ACC5A82" w:rsidR="00F037C5" w:rsidRPr="00F037C5" w:rsidRDefault="00F037C5" w:rsidP="00F037C5">
      <w:pPr>
        <w:pStyle w:val="ListBullet"/>
        <w:numPr>
          <w:ilvl w:val="0"/>
          <w:numId w:val="0"/>
        </w:numPr>
        <w:rPr>
          <w:b/>
          <w:bCs/>
          <w:sz w:val="18"/>
          <w:szCs w:val="18"/>
        </w:rPr>
      </w:pPr>
      <w:r w:rsidRPr="00F037C5">
        <w:rPr>
          <w:b/>
          <w:bCs/>
          <w:sz w:val="18"/>
          <w:szCs w:val="18"/>
        </w:rPr>
        <w:t xml:space="preserve">UCD Community Mentor </w:t>
      </w:r>
      <w:r w:rsidR="00DE4FE9">
        <w:rPr>
          <w:b/>
          <w:bCs/>
          <w:sz w:val="18"/>
          <w:szCs w:val="18"/>
        </w:rPr>
        <w:t xml:space="preserve">| September 2019 – Present </w:t>
      </w:r>
    </w:p>
    <w:p w14:paraId="18F824A0" w14:textId="7DC8D84D" w:rsidR="00F037C5" w:rsidRPr="00F037C5" w:rsidRDefault="00F037C5" w:rsidP="00F037C5">
      <w:pPr>
        <w:pStyle w:val="ListBullet"/>
        <w:rPr>
          <w:sz w:val="18"/>
          <w:szCs w:val="18"/>
        </w:rPr>
      </w:pPr>
      <w:r w:rsidRPr="00F037C5">
        <w:rPr>
          <w:sz w:val="18"/>
          <w:szCs w:val="18"/>
        </w:rPr>
        <w:t>Mentoring secondary school students</w:t>
      </w:r>
      <w:r w:rsidR="007A6076">
        <w:rPr>
          <w:sz w:val="18"/>
          <w:szCs w:val="18"/>
        </w:rPr>
        <w:t xml:space="preserve"> </w:t>
      </w:r>
      <w:r w:rsidRPr="00F037C5">
        <w:rPr>
          <w:sz w:val="18"/>
          <w:szCs w:val="18"/>
        </w:rPr>
        <w:t>regardin</w:t>
      </w:r>
      <w:r>
        <w:rPr>
          <w:sz w:val="18"/>
          <w:szCs w:val="18"/>
        </w:rPr>
        <w:t>g</w:t>
      </w:r>
      <w:r w:rsidRPr="00F037C5">
        <w:rPr>
          <w:sz w:val="18"/>
          <w:szCs w:val="18"/>
        </w:rPr>
        <w:t xml:space="preserve"> college courses and life.</w:t>
      </w:r>
    </w:p>
    <w:p w14:paraId="578DE581" w14:textId="77777777" w:rsidR="00F037C5" w:rsidRPr="00F037C5" w:rsidRDefault="00F037C5" w:rsidP="00F037C5">
      <w:pPr>
        <w:pStyle w:val="ListBullet"/>
        <w:numPr>
          <w:ilvl w:val="0"/>
          <w:numId w:val="0"/>
        </w:numPr>
        <w:rPr>
          <w:b/>
          <w:bCs/>
          <w:sz w:val="18"/>
          <w:szCs w:val="18"/>
        </w:rPr>
      </w:pPr>
    </w:p>
    <w:p w14:paraId="0DDE97A2" w14:textId="77777777" w:rsidR="00AC3252" w:rsidRPr="00F037C5" w:rsidRDefault="00BC7F30" w:rsidP="00AC3252">
      <w:pPr>
        <w:pStyle w:val="Heading1"/>
        <w:rPr>
          <w:sz w:val="20"/>
          <w:szCs w:val="20"/>
        </w:rPr>
      </w:pPr>
      <w:r w:rsidRPr="00F037C5">
        <w:rPr>
          <w:sz w:val="20"/>
          <w:szCs w:val="20"/>
        </w:rPr>
        <w:t>Achievements</w:t>
      </w:r>
    </w:p>
    <w:p w14:paraId="5E2B9B1A" w14:textId="4349052F" w:rsidR="00146C49" w:rsidRPr="00F037C5" w:rsidRDefault="00146C49" w:rsidP="00A77D60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037C5">
        <w:rPr>
          <w:sz w:val="18"/>
          <w:szCs w:val="18"/>
        </w:rPr>
        <w:t>St. Gerard’s Athlete of the Year Award 2010</w:t>
      </w:r>
      <w:r w:rsidR="00A77D60" w:rsidRPr="00F037C5">
        <w:rPr>
          <w:sz w:val="18"/>
          <w:szCs w:val="18"/>
        </w:rPr>
        <w:t xml:space="preserve"> | </w:t>
      </w:r>
      <w:r w:rsidR="00A77D60" w:rsidRPr="00F037C5">
        <w:rPr>
          <w:sz w:val="18"/>
          <w:szCs w:val="18"/>
        </w:rPr>
        <w:t>St. Gerard’s Spirit of the School Award 2013</w:t>
      </w:r>
      <w:r w:rsidR="00A77D60" w:rsidRPr="00F037C5">
        <w:rPr>
          <w:sz w:val="18"/>
          <w:szCs w:val="18"/>
        </w:rPr>
        <w:t xml:space="preserve"> | </w:t>
      </w:r>
      <w:r w:rsidR="00A77D60" w:rsidRPr="00F037C5">
        <w:rPr>
          <w:sz w:val="18"/>
          <w:szCs w:val="18"/>
        </w:rPr>
        <w:t>St. Gerard’s Junior Cup Vice Captain 2013</w:t>
      </w:r>
      <w:r w:rsidR="00A77D60" w:rsidRPr="00F037C5">
        <w:rPr>
          <w:sz w:val="18"/>
          <w:szCs w:val="18"/>
        </w:rPr>
        <w:t xml:space="preserve"> | </w:t>
      </w:r>
      <w:r w:rsidR="00A77D60" w:rsidRPr="00F037C5">
        <w:rPr>
          <w:sz w:val="18"/>
          <w:szCs w:val="18"/>
        </w:rPr>
        <w:t xml:space="preserve">St. Michael’s College Senior Seconds Captain 2016.  </w:t>
      </w:r>
      <w:r w:rsidR="003D29B7" w:rsidRPr="00F037C5">
        <w:rPr>
          <w:sz w:val="18"/>
          <w:szCs w:val="18"/>
        </w:rPr>
        <w:t xml:space="preserve"> </w:t>
      </w:r>
    </w:p>
    <w:sectPr w:rsidR="00146C49" w:rsidRPr="00F037C5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76CD" w14:textId="77777777" w:rsidR="00DD64FA" w:rsidRDefault="00DD64FA">
      <w:pPr>
        <w:spacing w:after="0"/>
      </w:pPr>
      <w:r>
        <w:separator/>
      </w:r>
    </w:p>
  </w:endnote>
  <w:endnote w:type="continuationSeparator" w:id="0">
    <w:p w14:paraId="4EBC089E" w14:textId="77777777" w:rsidR="00DD64FA" w:rsidRDefault="00DD64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EF53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D148C" w14:textId="77777777" w:rsidR="00DD64FA" w:rsidRDefault="00DD64FA">
      <w:pPr>
        <w:spacing w:after="0"/>
      </w:pPr>
      <w:r>
        <w:separator/>
      </w:r>
    </w:p>
  </w:footnote>
  <w:footnote w:type="continuationSeparator" w:id="0">
    <w:p w14:paraId="6D4340A6" w14:textId="77777777" w:rsidR="00DD64FA" w:rsidRDefault="00DD64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A0D9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CF0ED984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b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6E7121"/>
    <w:multiLevelType w:val="hybridMultilevel"/>
    <w:tmpl w:val="770211C6"/>
    <w:lvl w:ilvl="0" w:tplc="081A3B7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C78B1"/>
    <w:multiLevelType w:val="hybridMultilevel"/>
    <w:tmpl w:val="891216F0"/>
    <w:lvl w:ilvl="0" w:tplc="081A3B76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8C241D0"/>
    <w:multiLevelType w:val="hybridMultilevel"/>
    <w:tmpl w:val="370C1C1C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504A7"/>
    <w:multiLevelType w:val="hybridMultilevel"/>
    <w:tmpl w:val="774E8F70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FF5AB3"/>
    <w:multiLevelType w:val="hybridMultilevel"/>
    <w:tmpl w:val="3836B85C"/>
    <w:lvl w:ilvl="0" w:tplc="081A3B76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6F014FE5"/>
    <w:multiLevelType w:val="hybridMultilevel"/>
    <w:tmpl w:val="73921C8C"/>
    <w:lvl w:ilvl="0" w:tplc="081A3B7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A113966"/>
    <w:multiLevelType w:val="hybridMultilevel"/>
    <w:tmpl w:val="90301556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6E4C"/>
    <w:multiLevelType w:val="hybridMultilevel"/>
    <w:tmpl w:val="45449C3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BEA1B56"/>
    <w:multiLevelType w:val="hybridMultilevel"/>
    <w:tmpl w:val="D1148300"/>
    <w:lvl w:ilvl="0" w:tplc="081A3B7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2"/>
  </w:num>
  <w:num w:numId="17">
    <w:abstractNumId w:val="19"/>
  </w:num>
  <w:num w:numId="18">
    <w:abstractNumId w:val="10"/>
  </w:num>
  <w:num w:numId="19">
    <w:abstractNumId w:val="25"/>
  </w:num>
  <w:num w:numId="20">
    <w:abstractNumId w:val="22"/>
  </w:num>
  <w:num w:numId="21">
    <w:abstractNumId w:val="11"/>
  </w:num>
  <w:num w:numId="22">
    <w:abstractNumId w:val="18"/>
  </w:num>
  <w:num w:numId="23">
    <w:abstractNumId w:val="23"/>
  </w:num>
  <w:num w:numId="24">
    <w:abstractNumId w:val="26"/>
  </w:num>
  <w:num w:numId="25">
    <w:abstractNumId w:val="14"/>
  </w:num>
  <w:num w:numId="26">
    <w:abstractNumId w:val="17"/>
  </w:num>
  <w:num w:numId="27">
    <w:abstractNumId w:val="16"/>
  </w:num>
  <w:num w:numId="28">
    <w:abstractNumId w:val="20"/>
  </w:num>
  <w:num w:numId="29">
    <w:abstractNumId w:val="27"/>
  </w:num>
  <w:num w:numId="30">
    <w:abstractNumId w:val="28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E7"/>
    <w:rsid w:val="00056931"/>
    <w:rsid w:val="00071079"/>
    <w:rsid w:val="0007673A"/>
    <w:rsid w:val="00076C0C"/>
    <w:rsid w:val="00081695"/>
    <w:rsid w:val="00092373"/>
    <w:rsid w:val="000A4F59"/>
    <w:rsid w:val="000B4316"/>
    <w:rsid w:val="000B57E2"/>
    <w:rsid w:val="000C7B66"/>
    <w:rsid w:val="000F14CF"/>
    <w:rsid w:val="00141A4C"/>
    <w:rsid w:val="00146C49"/>
    <w:rsid w:val="001A543A"/>
    <w:rsid w:val="001B29CF"/>
    <w:rsid w:val="001C75D5"/>
    <w:rsid w:val="001E580C"/>
    <w:rsid w:val="001F14AF"/>
    <w:rsid w:val="00227DAC"/>
    <w:rsid w:val="00245642"/>
    <w:rsid w:val="00256D78"/>
    <w:rsid w:val="0028220F"/>
    <w:rsid w:val="00296F22"/>
    <w:rsid w:val="00297286"/>
    <w:rsid w:val="002C3339"/>
    <w:rsid w:val="002F564C"/>
    <w:rsid w:val="00347209"/>
    <w:rsid w:val="00356C14"/>
    <w:rsid w:val="00386B2B"/>
    <w:rsid w:val="003B259E"/>
    <w:rsid w:val="003B7EBB"/>
    <w:rsid w:val="003C0640"/>
    <w:rsid w:val="003D29B7"/>
    <w:rsid w:val="003D39AE"/>
    <w:rsid w:val="003E52EA"/>
    <w:rsid w:val="003E7B08"/>
    <w:rsid w:val="004001DC"/>
    <w:rsid w:val="00407291"/>
    <w:rsid w:val="00456035"/>
    <w:rsid w:val="00464C87"/>
    <w:rsid w:val="004B0406"/>
    <w:rsid w:val="00545808"/>
    <w:rsid w:val="00547052"/>
    <w:rsid w:val="00550515"/>
    <w:rsid w:val="005736EB"/>
    <w:rsid w:val="005955D4"/>
    <w:rsid w:val="005E0FEF"/>
    <w:rsid w:val="005F23AB"/>
    <w:rsid w:val="005F3189"/>
    <w:rsid w:val="006007BA"/>
    <w:rsid w:val="00600A18"/>
    <w:rsid w:val="006048FB"/>
    <w:rsid w:val="006049D8"/>
    <w:rsid w:val="00617B26"/>
    <w:rsid w:val="006270A9"/>
    <w:rsid w:val="0064137E"/>
    <w:rsid w:val="00654604"/>
    <w:rsid w:val="00674939"/>
    <w:rsid w:val="00675956"/>
    <w:rsid w:val="00681034"/>
    <w:rsid w:val="00682CF3"/>
    <w:rsid w:val="006C637B"/>
    <w:rsid w:val="006F6DF1"/>
    <w:rsid w:val="00703052"/>
    <w:rsid w:val="00711B7B"/>
    <w:rsid w:val="007841A7"/>
    <w:rsid w:val="007A02A2"/>
    <w:rsid w:val="007A6076"/>
    <w:rsid w:val="007D24DE"/>
    <w:rsid w:val="00816216"/>
    <w:rsid w:val="00817698"/>
    <w:rsid w:val="00831551"/>
    <w:rsid w:val="00847855"/>
    <w:rsid w:val="0085290B"/>
    <w:rsid w:val="00865F47"/>
    <w:rsid w:val="00873B94"/>
    <w:rsid w:val="0087734B"/>
    <w:rsid w:val="00881DE6"/>
    <w:rsid w:val="0089085D"/>
    <w:rsid w:val="0089257C"/>
    <w:rsid w:val="00894C1D"/>
    <w:rsid w:val="008A5089"/>
    <w:rsid w:val="008E4A94"/>
    <w:rsid w:val="0092640C"/>
    <w:rsid w:val="00957DE7"/>
    <w:rsid w:val="0097388F"/>
    <w:rsid w:val="009741A9"/>
    <w:rsid w:val="00990759"/>
    <w:rsid w:val="009A3762"/>
    <w:rsid w:val="009C16A4"/>
    <w:rsid w:val="009D5933"/>
    <w:rsid w:val="009F4328"/>
    <w:rsid w:val="00A34866"/>
    <w:rsid w:val="00A357C3"/>
    <w:rsid w:val="00A50BF0"/>
    <w:rsid w:val="00A77D60"/>
    <w:rsid w:val="00A82344"/>
    <w:rsid w:val="00A92B23"/>
    <w:rsid w:val="00AA02EC"/>
    <w:rsid w:val="00AC16CF"/>
    <w:rsid w:val="00AC2BE6"/>
    <w:rsid w:val="00AC3252"/>
    <w:rsid w:val="00AF1494"/>
    <w:rsid w:val="00AF4AFC"/>
    <w:rsid w:val="00AF6065"/>
    <w:rsid w:val="00B247D8"/>
    <w:rsid w:val="00B33A15"/>
    <w:rsid w:val="00B40BE2"/>
    <w:rsid w:val="00B55FA3"/>
    <w:rsid w:val="00BB373D"/>
    <w:rsid w:val="00BC7F30"/>
    <w:rsid w:val="00BD768D"/>
    <w:rsid w:val="00BE1743"/>
    <w:rsid w:val="00BF0755"/>
    <w:rsid w:val="00C0176A"/>
    <w:rsid w:val="00C2561E"/>
    <w:rsid w:val="00C315E1"/>
    <w:rsid w:val="00C61F8E"/>
    <w:rsid w:val="00CC3BA1"/>
    <w:rsid w:val="00D376FE"/>
    <w:rsid w:val="00D53793"/>
    <w:rsid w:val="00D739AA"/>
    <w:rsid w:val="00D764E0"/>
    <w:rsid w:val="00DA78A6"/>
    <w:rsid w:val="00DB4498"/>
    <w:rsid w:val="00DB4FA9"/>
    <w:rsid w:val="00DB7506"/>
    <w:rsid w:val="00DD64FA"/>
    <w:rsid w:val="00DE4FE9"/>
    <w:rsid w:val="00DF5F2E"/>
    <w:rsid w:val="00DF75C2"/>
    <w:rsid w:val="00E0145E"/>
    <w:rsid w:val="00E44A4C"/>
    <w:rsid w:val="00E534B9"/>
    <w:rsid w:val="00E74124"/>
    <w:rsid w:val="00E83E4B"/>
    <w:rsid w:val="00E86BB8"/>
    <w:rsid w:val="00EA5D50"/>
    <w:rsid w:val="00EB0515"/>
    <w:rsid w:val="00EE7637"/>
    <w:rsid w:val="00F037C5"/>
    <w:rsid w:val="00F2776B"/>
    <w:rsid w:val="00FE360A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D6C3E"/>
  <w15:chartTrackingRefBased/>
  <w15:docId w15:val="{F9A0D9F9-FBA4-41FA-A9E3-1D6AC9C4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9C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BC7F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0FEF"/>
    <w:rPr>
      <w:i/>
      <w:iCs/>
    </w:rPr>
  </w:style>
  <w:style w:type="character" w:customStyle="1" w:styleId="sc-bnpcpz">
    <w:name w:val="sc-bnpcpz"/>
    <w:basedOn w:val="DefaultParagraphFont"/>
    <w:rsid w:val="00D7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C3BA4E81E4633A6CC1C2BC59D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D5E3-2C4A-48FC-A4D8-EA24674413E4}"/>
      </w:docPartPr>
      <w:docPartBody>
        <w:p w:rsidR="00453AB8" w:rsidRDefault="00B3131C">
          <w:pPr>
            <w:pStyle w:val="BDDC3BA4E81E4633A6CC1C2BC59DB04E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F8"/>
    <w:rsid w:val="00057B0D"/>
    <w:rsid w:val="0012121C"/>
    <w:rsid w:val="00166E61"/>
    <w:rsid w:val="00180E94"/>
    <w:rsid w:val="001951C2"/>
    <w:rsid w:val="002A3B26"/>
    <w:rsid w:val="00384DBD"/>
    <w:rsid w:val="003D44CF"/>
    <w:rsid w:val="003E2F4D"/>
    <w:rsid w:val="003E7870"/>
    <w:rsid w:val="00453AB8"/>
    <w:rsid w:val="00471436"/>
    <w:rsid w:val="005704F2"/>
    <w:rsid w:val="005D4D89"/>
    <w:rsid w:val="005E455E"/>
    <w:rsid w:val="00757B33"/>
    <w:rsid w:val="007F040C"/>
    <w:rsid w:val="0088656D"/>
    <w:rsid w:val="00914EBB"/>
    <w:rsid w:val="00935D68"/>
    <w:rsid w:val="00985851"/>
    <w:rsid w:val="009902C7"/>
    <w:rsid w:val="00A062D9"/>
    <w:rsid w:val="00A3027E"/>
    <w:rsid w:val="00B17A2B"/>
    <w:rsid w:val="00B3131C"/>
    <w:rsid w:val="00B45DE5"/>
    <w:rsid w:val="00B91016"/>
    <w:rsid w:val="00D5608B"/>
    <w:rsid w:val="00DA0F04"/>
    <w:rsid w:val="00DC42F8"/>
    <w:rsid w:val="00E97718"/>
    <w:rsid w:val="00EF6FD1"/>
    <w:rsid w:val="00F223F5"/>
    <w:rsid w:val="00F30C87"/>
    <w:rsid w:val="00F80F3B"/>
    <w:rsid w:val="00FD7B8D"/>
    <w:rsid w:val="00FE166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6C3C132EAB470F82A5DF9C918BCC91">
    <w:name w:val="D76C3C132EAB470F82A5DF9C918BCC91"/>
  </w:style>
  <w:style w:type="paragraph" w:customStyle="1" w:styleId="7D422C7C68FB45EB8E3C6097290AEBD3">
    <w:name w:val="7D422C7C68FB45EB8E3C6097290AEBD3"/>
  </w:style>
  <w:style w:type="paragraph" w:customStyle="1" w:styleId="3CDF7CD998394FF6B83C4BEC82099AEB">
    <w:name w:val="3CDF7CD998394FF6B83C4BEC82099AEB"/>
  </w:style>
  <w:style w:type="paragraph" w:customStyle="1" w:styleId="2DFF5F202BE54ABFB7AA701B4B908EA5">
    <w:name w:val="2DFF5F202BE54ABFB7AA701B4B908EA5"/>
  </w:style>
  <w:style w:type="paragraph" w:customStyle="1" w:styleId="EC3FA23CEFC248E091B91ECC32552220">
    <w:name w:val="EC3FA23CEFC248E091B91ECC32552220"/>
  </w:style>
  <w:style w:type="paragraph" w:customStyle="1" w:styleId="D58D5BB07FDA4869AAFDDD302F2A6502">
    <w:name w:val="D58D5BB07FDA4869AAFDDD302F2A6502"/>
  </w:style>
  <w:style w:type="paragraph" w:customStyle="1" w:styleId="F13F5013C8ED475EAB31CE02E78A5152">
    <w:name w:val="F13F5013C8ED475EAB31CE02E78A5152"/>
  </w:style>
  <w:style w:type="paragraph" w:customStyle="1" w:styleId="E8025C04A3D94445A06B51F57993D5C2">
    <w:name w:val="E8025C04A3D94445A06B51F57993D5C2"/>
  </w:style>
  <w:style w:type="paragraph" w:customStyle="1" w:styleId="DA32D53DBFCD4CFFA13FF8D1C415E302">
    <w:name w:val="DA32D53DBFCD4CFFA13FF8D1C415E302"/>
  </w:style>
  <w:style w:type="paragraph" w:customStyle="1" w:styleId="3266FEC314064F6B98E8F173FBE7038F">
    <w:name w:val="3266FEC314064F6B98E8F173FBE7038F"/>
  </w:style>
  <w:style w:type="paragraph" w:customStyle="1" w:styleId="E7834AB5EE114147B809941B44769BCA">
    <w:name w:val="E7834AB5EE114147B809941B44769BCA"/>
  </w:style>
  <w:style w:type="paragraph" w:customStyle="1" w:styleId="AB4AFBD329A14EEC8BA0DBF7206ABDDB">
    <w:name w:val="AB4AFBD329A14EEC8BA0DBF7206ABDDB"/>
  </w:style>
  <w:style w:type="paragraph" w:customStyle="1" w:styleId="E7D2CD023FB94DF383140F343B2FC325">
    <w:name w:val="E7D2CD023FB94DF383140F343B2FC325"/>
  </w:style>
  <w:style w:type="paragraph" w:customStyle="1" w:styleId="0A938FEB9D7D49BA855ABD9174111F60">
    <w:name w:val="0A938FEB9D7D49BA855ABD9174111F60"/>
  </w:style>
  <w:style w:type="paragraph" w:customStyle="1" w:styleId="E26BADA4C1114F95813569B52D9C9CB7">
    <w:name w:val="E26BADA4C1114F95813569B52D9C9CB7"/>
  </w:style>
  <w:style w:type="paragraph" w:customStyle="1" w:styleId="CEC9B00F563C41488936A6730E308E52">
    <w:name w:val="CEC9B00F563C41488936A6730E308E52"/>
  </w:style>
  <w:style w:type="paragraph" w:customStyle="1" w:styleId="0652B5991E2845EEA07912951A616EFC">
    <w:name w:val="0652B5991E2845EEA07912951A616EFC"/>
  </w:style>
  <w:style w:type="paragraph" w:customStyle="1" w:styleId="FCFA3D0BC9E44395952BF6EE0C0E1B9B">
    <w:name w:val="FCFA3D0BC9E44395952BF6EE0C0E1B9B"/>
  </w:style>
  <w:style w:type="paragraph" w:customStyle="1" w:styleId="B120AF298F3E4A35A0B592412FCE491A">
    <w:name w:val="B120AF298F3E4A35A0B592412FCE491A"/>
  </w:style>
  <w:style w:type="paragraph" w:customStyle="1" w:styleId="3BD9B4F0676340E290D80731C5862567">
    <w:name w:val="3BD9B4F0676340E290D80731C5862567"/>
  </w:style>
  <w:style w:type="paragraph" w:customStyle="1" w:styleId="FE3E29D095F54D5F91202AC4808A7351">
    <w:name w:val="FE3E29D095F54D5F91202AC4808A7351"/>
  </w:style>
  <w:style w:type="paragraph" w:customStyle="1" w:styleId="DB2A382B3E4B4ADC87F1F414E7D6B53D">
    <w:name w:val="DB2A382B3E4B4ADC87F1F414E7D6B53D"/>
  </w:style>
  <w:style w:type="paragraph" w:customStyle="1" w:styleId="E27B5600F1A74004A3798E2AC1F88C3D">
    <w:name w:val="E27B5600F1A74004A3798E2AC1F88C3D"/>
  </w:style>
  <w:style w:type="paragraph" w:customStyle="1" w:styleId="E42BBA066ABF42B7A97BD3CE2AE341FC">
    <w:name w:val="E42BBA066ABF42B7A97BD3CE2AE341FC"/>
  </w:style>
  <w:style w:type="paragraph" w:customStyle="1" w:styleId="BDDC3BA4E81E4633A6CC1C2BC59DB04E">
    <w:name w:val="BDDC3BA4E81E4633A6CC1C2BC59DB04E"/>
  </w:style>
  <w:style w:type="paragraph" w:customStyle="1" w:styleId="7B0065DE4E834DFF87D15A55E2C8DECB">
    <w:name w:val="7B0065DE4E834DFF87D15A55E2C8DECB"/>
  </w:style>
  <w:style w:type="paragraph" w:customStyle="1" w:styleId="D0ABBD7ADB41481893C4084CF669570E">
    <w:name w:val="D0ABBD7ADB41481893C4084CF669570E"/>
  </w:style>
  <w:style w:type="paragraph" w:customStyle="1" w:styleId="0125B1CA1D7A423B843EDACF557978D9">
    <w:name w:val="0125B1CA1D7A423B843EDACF557978D9"/>
  </w:style>
  <w:style w:type="paragraph" w:customStyle="1" w:styleId="E00D27561BAB45F299C2D7B0FD4536D7">
    <w:name w:val="E00D27561BAB45F299C2D7B0FD4536D7"/>
  </w:style>
  <w:style w:type="paragraph" w:customStyle="1" w:styleId="A50F7ACB50E64763B4D1BCB4A47D11AD">
    <w:name w:val="A50F7ACB50E64763B4D1BCB4A47D11AD"/>
  </w:style>
  <w:style w:type="paragraph" w:customStyle="1" w:styleId="0FBF476999F54359ABD7C2B6568755BB">
    <w:name w:val="0FBF476999F54359ABD7C2B6568755BB"/>
  </w:style>
  <w:style w:type="paragraph" w:customStyle="1" w:styleId="D482DC281CBF4DFCAAB2737B1B18B2AA">
    <w:name w:val="D482DC281CBF4DFCAAB2737B1B18B2AA"/>
  </w:style>
  <w:style w:type="paragraph" w:customStyle="1" w:styleId="98276F6792F24AF8883A18C5366D8985">
    <w:name w:val="98276F6792F24AF8883A18C5366D8985"/>
  </w:style>
  <w:style w:type="paragraph" w:customStyle="1" w:styleId="93947DB18176420E9F090DDD5C7F55C4">
    <w:name w:val="93947DB18176420E9F090DDD5C7F55C4"/>
    <w:rsid w:val="00DC42F8"/>
  </w:style>
  <w:style w:type="paragraph" w:customStyle="1" w:styleId="E8E8F27F8765461683D01C88E692E23C">
    <w:name w:val="E8E8F27F8765461683D01C88E692E23C"/>
    <w:rsid w:val="00DC42F8"/>
  </w:style>
  <w:style w:type="paragraph" w:customStyle="1" w:styleId="DB5D9AF3CAB049A693B639B1F07CDFA8">
    <w:name w:val="DB5D9AF3CAB049A693B639B1F07CDFA8"/>
    <w:rsid w:val="00DC42F8"/>
  </w:style>
  <w:style w:type="paragraph" w:customStyle="1" w:styleId="FF06E99EE86C4A4394B3ABC384D46103">
    <w:name w:val="FF06E99EE86C4A4394B3ABC384D46103"/>
    <w:rsid w:val="00DC42F8"/>
  </w:style>
  <w:style w:type="paragraph" w:customStyle="1" w:styleId="F90ABBC3B9774B81BC8B4491C1F1843F">
    <w:name w:val="F90ABBC3B9774B81BC8B4491C1F1843F"/>
    <w:rsid w:val="00DC42F8"/>
  </w:style>
  <w:style w:type="paragraph" w:customStyle="1" w:styleId="3F12F8C5458840CD88F79B2498CFE36D">
    <w:name w:val="3F12F8C5458840CD88F79B2498CFE36D"/>
    <w:rsid w:val="00DC42F8"/>
  </w:style>
  <w:style w:type="paragraph" w:customStyle="1" w:styleId="2AA34E7B1A404FDB972ACC8925E0C342">
    <w:name w:val="2AA34E7B1A404FDB972ACC8925E0C342"/>
    <w:rsid w:val="00DC42F8"/>
  </w:style>
  <w:style w:type="paragraph" w:customStyle="1" w:styleId="AE29BACAB1CC448093932743F563FCA4">
    <w:name w:val="AE29BACAB1CC448093932743F563FCA4"/>
    <w:rsid w:val="00DC42F8"/>
  </w:style>
  <w:style w:type="paragraph" w:customStyle="1" w:styleId="B8283787B1394D93BC50B6A38DEEAE31">
    <w:name w:val="B8283787B1394D93BC50B6A38DEEAE31"/>
    <w:rsid w:val="00DC42F8"/>
  </w:style>
  <w:style w:type="paragraph" w:customStyle="1" w:styleId="89665EAF2E5A4F288A28F9FF2605CAA9">
    <w:name w:val="89665EAF2E5A4F288A28F9FF2605CAA9"/>
    <w:rsid w:val="00DC42F8"/>
  </w:style>
  <w:style w:type="paragraph" w:customStyle="1" w:styleId="BC5D9235425745EAB7312E1F5D2D882C">
    <w:name w:val="BC5D9235425745EAB7312E1F5D2D882C"/>
    <w:rsid w:val="00DC42F8"/>
  </w:style>
  <w:style w:type="paragraph" w:customStyle="1" w:styleId="5D5231F420654AB4836D3595296128DD">
    <w:name w:val="5D5231F420654AB4836D3595296128DD"/>
    <w:rsid w:val="00DC42F8"/>
  </w:style>
  <w:style w:type="paragraph" w:customStyle="1" w:styleId="9ADFCD13E89F4B1BB4D4E2FF1D51E071">
    <w:name w:val="9ADFCD13E89F4B1BB4D4E2FF1D51E071"/>
    <w:rsid w:val="00DC42F8"/>
  </w:style>
  <w:style w:type="paragraph" w:customStyle="1" w:styleId="A174B673307D4C3184E0083A810E5571">
    <w:name w:val="A174B673307D4C3184E0083A810E5571"/>
    <w:rsid w:val="00DC42F8"/>
  </w:style>
  <w:style w:type="paragraph" w:customStyle="1" w:styleId="ED45A90ED5CF45DCB7DA07DFDADB2FFD">
    <w:name w:val="ED45A90ED5CF45DCB7DA07DFDADB2FFD"/>
    <w:rsid w:val="00DC42F8"/>
  </w:style>
  <w:style w:type="paragraph" w:customStyle="1" w:styleId="43CB6031227A4D48B0415B6ABEE714DF">
    <w:name w:val="43CB6031227A4D48B0415B6ABEE714DF"/>
    <w:rsid w:val="00DC42F8"/>
  </w:style>
  <w:style w:type="paragraph" w:customStyle="1" w:styleId="9E74FEA7FA6948EEB96825D230E3FE7F">
    <w:name w:val="9E74FEA7FA6948EEB96825D230E3FE7F"/>
    <w:rsid w:val="00DC42F8"/>
  </w:style>
  <w:style w:type="paragraph" w:customStyle="1" w:styleId="67278916596A426AB0085A91D187F5C6">
    <w:name w:val="67278916596A426AB0085A91D187F5C6"/>
    <w:rsid w:val="00DC42F8"/>
  </w:style>
  <w:style w:type="paragraph" w:customStyle="1" w:styleId="B4DDC25BA9E8486F9A30294CA6406375">
    <w:name w:val="B4DDC25BA9E8486F9A30294CA6406375"/>
    <w:rsid w:val="00DC42F8"/>
  </w:style>
  <w:style w:type="paragraph" w:customStyle="1" w:styleId="37A7B71BED2C4B30B9DEB19491A013AF">
    <w:name w:val="37A7B71BED2C4B30B9DEB19491A013AF"/>
    <w:rsid w:val="00DC42F8"/>
  </w:style>
  <w:style w:type="paragraph" w:customStyle="1" w:styleId="F3E11CCBC918409CA3EC98D6D23088C2">
    <w:name w:val="F3E11CCBC918409CA3EC98D6D23088C2"/>
    <w:rsid w:val="00DC42F8"/>
  </w:style>
  <w:style w:type="paragraph" w:customStyle="1" w:styleId="D367A7F15C3D4043B5EFABEE3CBF19A8">
    <w:name w:val="D367A7F15C3D4043B5EFABEE3CBF19A8"/>
    <w:rsid w:val="00DC42F8"/>
  </w:style>
  <w:style w:type="paragraph" w:customStyle="1" w:styleId="00009713C1DF4DF1A0332D3E7FEF4EC7">
    <w:name w:val="00009713C1DF4DF1A0332D3E7FEF4EC7"/>
    <w:rsid w:val="00DC42F8"/>
  </w:style>
  <w:style w:type="paragraph" w:customStyle="1" w:styleId="78FFA824A7B64D939C3D4E53C7C24634">
    <w:name w:val="78FFA824A7B64D939C3D4E53C7C24634"/>
    <w:rsid w:val="00DC42F8"/>
  </w:style>
  <w:style w:type="paragraph" w:customStyle="1" w:styleId="E5D6A0BD2C444049866FD189AE5DC1D6">
    <w:name w:val="E5D6A0BD2C444049866FD189AE5DC1D6"/>
    <w:rsid w:val="00DC42F8"/>
  </w:style>
  <w:style w:type="paragraph" w:customStyle="1" w:styleId="A4AA1D85B8154DAC95D9DADBFE216322">
    <w:name w:val="A4AA1D85B8154DAC95D9DADBFE216322"/>
    <w:rsid w:val="00DC42F8"/>
  </w:style>
  <w:style w:type="paragraph" w:customStyle="1" w:styleId="BE6D164E6AA4432AB0D27FFBB45522DD">
    <w:name w:val="BE6D164E6AA4432AB0D27FFBB45522DD"/>
    <w:rsid w:val="00DC4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DB0B-333F-49A3-B426-2B308486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605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courtney</dc:creator>
  <cp:keywords/>
  <cp:lastModifiedBy>andrew courtney</cp:lastModifiedBy>
  <cp:revision>111</cp:revision>
  <dcterms:created xsi:type="dcterms:W3CDTF">2019-01-24T23:22:00Z</dcterms:created>
  <dcterms:modified xsi:type="dcterms:W3CDTF">2019-09-27T18:34:00Z</dcterms:modified>
  <cp:version/>
</cp:coreProperties>
</file>