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08183C" w14:paraId="29BB8DEF" w14:textId="77777777" w:rsidTr="00007728">
        <w:trPr>
          <w:trHeight w:hRule="exact" w:val="1800"/>
        </w:trPr>
        <w:tc>
          <w:tcPr>
            <w:tcW w:w="9360" w:type="dxa"/>
            <w:tcMar>
              <w:top w:w="0" w:type="dxa"/>
              <w:bottom w:w="0" w:type="dxa"/>
            </w:tcMar>
          </w:tcPr>
          <w:p w14:paraId="1AB75E71" w14:textId="77777777" w:rsidR="00692703" w:rsidRPr="0008183C" w:rsidRDefault="0008183C" w:rsidP="00913946">
            <w:pPr>
              <w:pStyle w:val="Title"/>
              <w:rPr>
                <w:lang w:val="en-IE"/>
              </w:rPr>
            </w:pPr>
            <w:r w:rsidRPr="0008183C">
              <w:rPr>
                <w:lang w:val="en-IE"/>
              </w:rPr>
              <w:t>Annie</w:t>
            </w:r>
            <w:r w:rsidR="00692703" w:rsidRPr="0008183C">
              <w:rPr>
                <w:lang w:val="en-IE"/>
              </w:rPr>
              <w:t xml:space="preserve"> </w:t>
            </w:r>
            <w:r w:rsidRPr="0008183C">
              <w:rPr>
                <w:rStyle w:val="IntenseEmphasis"/>
                <w:lang w:val="en-IE"/>
              </w:rPr>
              <w:t>Connolly</w:t>
            </w:r>
          </w:p>
          <w:p w14:paraId="07AECB3A" w14:textId="77777777" w:rsidR="00692703" w:rsidRPr="0008183C" w:rsidRDefault="0008183C" w:rsidP="00913946">
            <w:pPr>
              <w:pStyle w:val="ContactInfo"/>
              <w:contextualSpacing w:val="0"/>
              <w:rPr>
                <w:lang w:val="en-IE"/>
              </w:rPr>
            </w:pPr>
            <w:r w:rsidRPr="0008183C">
              <w:rPr>
                <w:lang w:val="en-IE"/>
              </w:rPr>
              <w:t>69 Seapoint, Brittas Bay Road, Wicklow Town</w:t>
            </w:r>
            <w:r w:rsidR="00692703" w:rsidRPr="0008183C">
              <w:rPr>
                <w:lang w:val="en-IE"/>
              </w:rPr>
              <w:t xml:space="preserve"> </w:t>
            </w:r>
            <w:sdt>
              <w:sdtPr>
                <w:rPr>
                  <w:lang w:val="en-IE"/>
                </w:rPr>
                <w:alias w:val="Divider dot:"/>
                <w:tag w:val="Divider dot:"/>
                <w:id w:val="-1459182552"/>
                <w:placeholder>
                  <w:docPart w:val="29AA788E16CE492CA060956CA24E4CDF"/>
                </w:placeholder>
                <w:temporary/>
                <w:showingPlcHdr/>
                <w15:appearance w15:val="hidden"/>
              </w:sdtPr>
              <w:sdtEndPr/>
              <w:sdtContent>
                <w:r w:rsidR="00692703" w:rsidRPr="0008183C">
                  <w:rPr>
                    <w:lang w:val="en-IE"/>
                  </w:rPr>
                  <w:t>·</w:t>
                </w:r>
              </w:sdtContent>
            </w:sdt>
            <w:r w:rsidR="00692703" w:rsidRPr="0008183C">
              <w:rPr>
                <w:lang w:val="en-IE"/>
              </w:rPr>
              <w:t xml:space="preserve"> </w:t>
            </w:r>
            <w:r w:rsidRPr="0008183C">
              <w:rPr>
                <w:lang w:val="en-IE"/>
              </w:rPr>
              <w:t>0871417468</w:t>
            </w:r>
          </w:p>
          <w:p w14:paraId="57B7300F" w14:textId="77777777" w:rsidR="00692703" w:rsidRPr="0008183C" w:rsidRDefault="0008183C" w:rsidP="00913946">
            <w:pPr>
              <w:pStyle w:val="ContactInfoEmphasis"/>
              <w:contextualSpacing w:val="0"/>
              <w:rPr>
                <w:lang w:val="en-IE"/>
              </w:rPr>
            </w:pPr>
            <w:r w:rsidRPr="0008183C">
              <w:rPr>
                <w:lang w:val="en-IE"/>
              </w:rPr>
              <w:t>anastasia.connolly@ucdconnect.ie</w:t>
            </w:r>
            <w:r w:rsidR="00692703" w:rsidRPr="0008183C">
              <w:rPr>
                <w:lang w:val="en-IE"/>
              </w:rPr>
              <w:t xml:space="preserve"> </w:t>
            </w:r>
            <w:sdt>
              <w:sdtPr>
                <w:rPr>
                  <w:lang w:val="en-IE"/>
                </w:rPr>
                <w:alias w:val="Divider dot:"/>
                <w:tag w:val="Divider dot:"/>
                <w:id w:val="2000459528"/>
                <w:placeholder>
                  <w:docPart w:val="EA44B001D4D04227876099F87562CDB0"/>
                </w:placeholder>
                <w:temporary/>
                <w:showingPlcHdr/>
                <w15:appearance w15:val="hidden"/>
              </w:sdtPr>
              <w:sdtEndPr/>
              <w:sdtContent>
                <w:r w:rsidR="00692703" w:rsidRPr="0008183C">
                  <w:rPr>
                    <w:lang w:val="en-IE"/>
                  </w:rPr>
                  <w:t>·</w:t>
                </w:r>
              </w:sdtContent>
            </w:sdt>
            <w:r w:rsidR="00692703" w:rsidRPr="0008183C">
              <w:rPr>
                <w:lang w:val="en-IE"/>
              </w:rPr>
              <w:t xml:space="preserve"> </w:t>
            </w:r>
            <w:r w:rsidRPr="0008183C">
              <w:rPr>
                <w:lang w:val="en-IE"/>
              </w:rPr>
              <w:t>https://www.linkedin.com/in/annie-connolly-620156152</w:t>
            </w:r>
            <w:r w:rsidR="00692703" w:rsidRPr="0008183C">
              <w:rPr>
                <w:lang w:val="en-IE"/>
              </w:rPr>
              <w:t xml:space="preserve"> </w:t>
            </w:r>
          </w:p>
        </w:tc>
      </w:tr>
      <w:tr w:rsidR="009571D8" w:rsidRPr="0008183C" w14:paraId="23B29F33" w14:textId="77777777" w:rsidTr="00692703">
        <w:tc>
          <w:tcPr>
            <w:tcW w:w="9360" w:type="dxa"/>
            <w:tcMar>
              <w:top w:w="432" w:type="dxa"/>
            </w:tcMar>
          </w:tcPr>
          <w:p w14:paraId="1B40E58A" w14:textId="77777777" w:rsidR="001755A8" w:rsidRPr="0008183C" w:rsidRDefault="0008183C" w:rsidP="00913946">
            <w:pPr>
              <w:contextualSpacing w:val="0"/>
              <w:rPr>
                <w:lang w:val="en-IE"/>
              </w:rPr>
            </w:pPr>
            <w:r w:rsidRPr="0008183C">
              <w:rPr>
                <w:lang w:val="en-IE"/>
              </w:rPr>
              <w:t xml:space="preserve">A driven and focused Law with Politics student at UCD, currently on a First Class </w:t>
            </w:r>
            <w:r>
              <w:rPr>
                <w:lang w:val="en-IE"/>
              </w:rPr>
              <w:t>H</w:t>
            </w:r>
            <w:r w:rsidRPr="0008183C">
              <w:rPr>
                <w:lang w:val="en-IE"/>
              </w:rPr>
              <w:t>onours</w:t>
            </w:r>
            <w:r w:rsidR="00D67D5A">
              <w:rPr>
                <w:lang w:val="en-IE"/>
              </w:rPr>
              <w:t xml:space="preserve">, with an interest in pursuing the FE-1 exams after graduation. </w:t>
            </w:r>
            <w:r>
              <w:rPr>
                <w:lang w:val="en-IE"/>
              </w:rPr>
              <w:t>I am seeking a position in a</w:t>
            </w:r>
            <w:r w:rsidR="00D67D5A">
              <w:rPr>
                <w:lang w:val="en-IE"/>
              </w:rPr>
              <w:t xml:space="preserve"> prestigious</w:t>
            </w:r>
            <w:r>
              <w:rPr>
                <w:lang w:val="en-IE"/>
              </w:rPr>
              <w:t xml:space="preserve"> legal traineeship programme in order to further my </w:t>
            </w:r>
            <w:r w:rsidR="00D67D5A">
              <w:rPr>
                <w:lang w:val="en-IE"/>
              </w:rPr>
              <w:t xml:space="preserve">learning after my degree. </w:t>
            </w:r>
          </w:p>
        </w:tc>
      </w:tr>
    </w:tbl>
    <w:p w14:paraId="1692269F" w14:textId="77777777" w:rsidR="004E01EB" w:rsidRPr="0008183C" w:rsidRDefault="00F15609" w:rsidP="004E01EB">
      <w:pPr>
        <w:pStyle w:val="Heading1"/>
        <w:rPr>
          <w:lang w:val="en-IE"/>
        </w:rPr>
      </w:pPr>
      <w:r>
        <w:rPr>
          <w:lang w:val="en-IE"/>
        </w:rPr>
        <w:t>education</w:t>
      </w:r>
    </w:p>
    <w:tbl>
      <w:tblPr>
        <w:tblStyle w:val="TableGrid"/>
        <w:tblpPr w:leftFromText="180" w:rightFromText="180" w:vertAnchor="text" w:horzAnchor="margin" w:tblpY="123"/>
        <w:tblW w:w="4975" w:type="pct"/>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F15609" w:rsidRPr="0008183C" w14:paraId="294EC86E" w14:textId="77777777" w:rsidTr="00F15609">
        <w:tc>
          <w:tcPr>
            <w:tcW w:w="9290" w:type="dxa"/>
          </w:tcPr>
          <w:p w14:paraId="7FE052FC" w14:textId="77777777" w:rsidR="00F15609" w:rsidRPr="0008183C" w:rsidRDefault="00F15609" w:rsidP="00F15609">
            <w:pPr>
              <w:pStyle w:val="Heading3"/>
              <w:contextualSpacing w:val="0"/>
              <w:outlineLvl w:val="2"/>
              <w:rPr>
                <w:lang w:val="en-IE"/>
              </w:rPr>
            </w:pPr>
            <w:r>
              <w:rPr>
                <w:lang w:val="en-IE"/>
              </w:rPr>
              <w:t>September</w:t>
            </w:r>
            <w:r w:rsidRPr="0008183C">
              <w:rPr>
                <w:lang w:val="en-IE"/>
              </w:rPr>
              <w:t xml:space="preserve"> </w:t>
            </w:r>
            <w:r>
              <w:rPr>
                <w:lang w:val="en-IE"/>
              </w:rPr>
              <w:t>2016 - Present</w:t>
            </w:r>
          </w:p>
          <w:p w14:paraId="5BDC9AB6" w14:textId="77777777" w:rsidR="00F15609" w:rsidRPr="0008183C" w:rsidRDefault="00F15609" w:rsidP="00F15609">
            <w:pPr>
              <w:pStyle w:val="Heading2"/>
              <w:contextualSpacing w:val="0"/>
              <w:outlineLvl w:val="1"/>
              <w:rPr>
                <w:lang w:val="en-IE"/>
              </w:rPr>
            </w:pPr>
            <w:r>
              <w:rPr>
                <w:lang w:val="en-IE"/>
              </w:rPr>
              <w:t>bcl law with Politics</w:t>
            </w:r>
            <w:r w:rsidRPr="0008183C">
              <w:rPr>
                <w:lang w:val="en-IE"/>
              </w:rPr>
              <w:t xml:space="preserve">, </w:t>
            </w:r>
            <w:r>
              <w:rPr>
                <w:rStyle w:val="SubtleReference"/>
                <w:lang w:val="en-IE"/>
              </w:rPr>
              <w:t>u</w:t>
            </w:r>
            <w:r>
              <w:rPr>
                <w:rStyle w:val="SubtleReference"/>
              </w:rPr>
              <w:t>niversity college dublin</w:t>
            </w:r>
          </w:p>
          <w:p w14:paraId="39281A0D" w14:textId="77777777" w:rsidR="00F15609" w:rsidRDefault="00F15609" w:rsidP="00F15609">
            <w:pPr>
              <w:contextualSpacing w:val="0"/>
              <w:rPr>
                <w:lang w:val="en-IE"/>
              </w:rPr>
            </w:pPr>
            <w:r>
              <w:rPr>
                <w:lang w:val="en-IE"/>
              </w:rPr>
              <w:t>Year 3 – GPA 3.7 (1:1)</w:t>
            </w:r>
          </w:p>
          <w:p w14:paraId="527C27B5" w14:textId="77777777" w:rsidR="00F15609" w:rsidRDefault="00F15609" w:rsidP="00F15609">
            <w:pPr>
              <w:contextualSpacing w:val="0"/>
              <w:rPr>
                <w:lang w:val="en-IE"/>
              </w:rPr>
            </w:pPr>
            <w:r>
              <w:rPr>
                <w:lang w:val="en-IE"/>
              </w:rPr>
              <w:t>Year 2 – GPA 3.43 (2:1)</w:t>
            </w:r>
          </w:p>
          <w:p w14:paraId="000C336F" w14:textId="77777777" w:rsidR="00F15609" w:rsidRDefault="00F15609" w:rsidP="00F15609">
            <w:pPr>
              <w:contextualSpacing w:val="0"/>
              <w:rPr>
                <w:lang w:val="en-IE"/>
              </w:rPr>
            </w:pPr>
            <w:r>
              <w:rPr>
                <w:lang w:val="en-IE"/>
              </w:rPr>
              <w:t>Year 1 – GPA 3.38 (2:1)</w:t>
            </w:r>
          </w:p>
          <w:p w14:paraId="6F1DD348" w14:textId="77777777" w:rsidR="00F15609" w:rsidRDefault="00F15609" w:rsidP="00F15609">
            <w:pPr>
              <w:contextualSpacing w:val="0"/>
              <w:rPr>
                <w:lang w:val="en-IE"/>
              </w:rPr>
            </w:pPr>
          </w:p>
          <w:p w14:paraId="663F6691" w14:textId="12B75764" w:rsidR="00F15609" w:rsidRPr="00D67D5A" w:rsidRDefault="00F15609" w:rsidP="00F15609">
            <w:pPr>
              <w:contextualSpacing w:val="0"/>
              <w:rPr>
                <w:lang w:val="en-IE"/>
              </w:rPr>
            </w:pPr>
            <w:r>
              <w:rPr>
                <w:lang w:val="en-IE"/>
              </w:rPr>
              <w:t>In the 2</w:t>
            </w:r>
            <w:r w:rsidRPr="00D67D5A">
              <w:rPr>
                <w:vertAlign w:val="superscript"/>
                <w:lang w:val="en-IE"/>
              </w:rPr>
              <w:t>nd</w:t>
            </w:r>
            <w:r>
              <w:rPr>
                <w:lang w:val="en-IE"/>
              </w:rPr>
              <w:t xml:space="preserve"> Semester of 3</w:t>
            </w:r>
            <w:r w:rsidRPr="00D67D5A">
              <w:rPr>
                <w:vertAlign w:val="superscript"/>
                <w:lang w:val="en-IE"/>
              </w:rPr>
              <w:t>rd</w:t>
            </w:r>
            <w:r>
              <w:rPr>
                <w:lang w:val="en-IE"/>
              </w:rPr>
              <w:t xml:space="preserve"> year I completed an exchange at the University of Connecticut School of Law in Hartford, Connecticut where I took classes in a range of topics including Business Organisations</w:t>
            </w:r>
            <w:r w:rsidR="00255111">
              <w:rPr>
                <w:lang w:val="en-IE"/>
              </w:rPr>
              <w:t>, Latin American Law</w:t>
            </w:r>
            <w:r>
              <w:rPr>
                <w:lang w:val="en-IE"/>
              </w:rPr>
              <w:t xml:space="preserve"> and Privacy Law. </w:t>
            </w:r>
          </w:p>
        </w:tc>
      </w:tr>
      <w:tr w:rsidR="00F15609" w:rsidRPr="0008183C" w14:paraId="13663E8B" w14:textId="77777777" w:rsidTr="00F15609">
        <w:tc>
          <w:tcPr>
            <w:tcW w:w="9290" w:type="dxa"/>
            <w:tcMar>
              <w:top w:w="216" w:type="dxa"/>
            </w:tcMar>
          </w:tcPr>
          <w:p w14:paraId="4E6BF22F" w14:textId="77777777" w:rsidR="00F15609" w:rsidRPr="0008183C" w:rsidRDefault="00F15609" w:rsidP="00F15609">
            <w:pPr>
              <w:pStyle w:val="Heading3"/>
              <w:contextualSpacing w:val="0"/>
              <w:outlineLvl w:val="2"/>
              <w:rPr>
                <w:lang w:val="en-IE"/>
              </w:rPr>
            </w:pPr>
            <w:r>
              <w:rPr>
                <w:lang w:val="en-IE"/>
              </w:rPr>
              <w:t>June</w:t>
            </w:r>
            <w:r w:rsidRPr="0008183C">
              <w:rPr>
                <w:lang w:val="en-IE"/>
              </w:rPr>
              <w:t xml:space="preserve"> </w:t>
            </w:r>
            <w:r>
              <w:rPr>
                <w:lang w:val="en-IE"/>
              </w:rPr>
              <w:t>2016</w:t>
            </w:r>
          </w:p>
          <w:p w14:paraId="1E36E731" w14:textId="77777777" w:rsidR="00F15609" w:rsidRPr="0008183C" w:rsidRDefault="00F15609" w:rsidP="00F15609">
            <w:pPr>
              <w:pStyle w:val="Heading2"/>
              <w:contextualSpacing w:val="0"/>
              <w:outlineLvl w:val="1"/>
              <w:rPr>
                <w:lang w:val="en-IE"/>
              </w:rPr>
            </w:pPr>
            <w:r>
              <w:rPr>
                <w:lang w:val="en-IE"/>
              </w:rPr>
              <w:t>Leaving certificate</w:t>
            </w:r>
            <w:r w:rsidRPr="0008183C">
              <w:rPr>
                <w:lang w:val="en-IE"/>
              </w:rPr>
              <w:t xml:space="preserve">, </w:t>
            </w:r>
            <w:r>
              <w:rPr>
                <w:rStyle w:val="SubtleReference"/>
                <w:lang w:val="en-IE"/>
              </w:rPr>
              <w:t>D</w:t>
            </w:r>
            <w:r>
              <w:rPr>
                <w:rStyle w:val="SubtleReference"/>
              </w:rPr>
              <w:t>ominican College Wicklow</w:t>
            </w:r>
          </w:p>
          <w:p w14:paraId="3B500EC7" w14:textId="09F95745" w:rsidR="00F15609" w:rsidRDefault="00F15609" w:rsidP="00F15609">
            <w:pPr>
              <w:rPr>
                <w:lang w:val="en-IE"/>
              </w:rPr>
            </w:pPr>
            <w:r w:rsidRPr="00C9332C">
              <w:rPr>
                <w:b/>
                <w:bCs/>
                <w:lang w:val="en-IE"/>
              </w:rPr>
              <w:t>525 Points</w:t>
            </w:r>
          </w:p>
          <w:p w14:paraId="0953C92E" w14:textId="77777777" w:rsidR="00F15609" w:rsidRDefault="00F15609" w:rsidP="00F15609">
            <w:pPr>
              <w:rPr>
                <w:lang w:val="en-IE"/>
              </w:rPr>
            </w:pPr>
            <w:r>
              <w:rPr>
                <w:lang w:val="en-IE"/>
              </w:rPr>
              <w:t xml:space="preserve">English (HL) – A1 </w:t>
            </w:r>
          </w:p>
          <w:p w14:paraId="6E5997DD" w14:textId="77777777" w:rsidR="00F15609" w:rsidRDefault="00F15609" w:rsidP="00F15609">
            <w:pPr>
              <w:rPr>
                <w:lang w:val="en-IE"/>
              </w:rPr>
            </w:pPr>
            <w:r>
              <w:rPr>
                <w:lang w:val="en-IE"/>
              </w:rPr>
              <w:t>Irish (HL) – B2</w:t>
            </w:r>
          </w:p>
          <w:p w14:paraId="7E23F54A" w14:textId="77777777" w:rsidR="00F15609" w:rsidRDefault="00F15609" w:rsidP="00F15609">
            <w:pPr>
              <w:rPr>
                <w:lang w:val="en-IE"/>
              </w:rPr>
            </w:pPr>
            <w:r>
              <w:rPr>
                <w:lang w:val="en-IE"/>
              </w:rPr>
              <w:t>Maths (HL) – C2</w:t>
            </w:r>
          </w:p>
          <w:p w14:paraId="44860966" w14:textId="77777777" w:rsidR="00F15609" w:rsidRDefault="00F15609" w:rsidP="00F15609">
            <w:pPr>
              <w:rPr>
                <w:lang w:val="en-IE"/>
              </w:rPr>
            </w:pPr>
            <w:r>
              <w:rPr>
                <w:lang w:val="en-IE"/>
              </w:rPr>
              <w:t>French (HL) – A1</w:t>
            </w:r>
          </w:p>
          <w:p w14:paraId="65236F16" w14:textId="77777777" w:rsidR="00F15609" w:rsidRDefault="00F15609" w:rsidP="00F15609">
            <w:pPr>
              <w:rPr>
                <w:lang w:val="en-IE"/>
              </w:rPr>
            </w:pPr>
            <w:r>
              <w:rPr>
                <w:lang w:val="en-IE"/>
              </w:rPr>
              <w:t>Economics (HL) – B2</w:t>
            </w:r>
          </w:p>
          <w:p w14:paraId="1B698173" w14:textId="77777777" w:rsidR="00F15609" w:rsidRDefault="00F15609" w:rsidP="00F15609">
            <w:pPr>
              <w:rPr>
                <w:lang w:val="en-IE"/>
              </w:rPr>
            </w:pPr>
            <w:r>
              <w:rPr>
                <w:lang w:val="en-IE"/>
              </w:rPr>
              <w:t>History (HL) – B3</w:t>
            </w:r>
          </w:p>
          <w:p w14:paraId="3997E62E" w14:textId="77777777" w:rsidR="00F15609" w:rsidRPr="00937C69" w:rsidRDefault="00F15609" w:rsidP="00F15609">
            <w:pPr>
              <w:rPr>
                <w:lang w:val="en-IE"/>
              </w:rPr>
            </w:pPr>
            <w:r>
              <w:rPr>
                <w:lang w:val="en-IE"/>
              </w:rPr>
              <w:t>Geography (HL) – B3</w:t>
            </w:r>
          </w:p>
        </w:tc>
      </w:tr>
    </w:tbl>
    <w:p w14:paraId="547A0714" w14:textId="77777777" w:rsidR="007A353C" w:rsidRDefault="007A353C" w:rsidP="007A353C">
      <w:pPr>
        <w:pStyle w:val="Heading1"/>
        <w:rPr>
          <w:lang w:val="en-IE"/>
        </w:rPr>
      </w:pPr>
      <w:r>
        <w:rPr>
          <w:lang w:val="en-IE"/>
        </w:rPr>
        <w:t>Achievements</w:t>
      </w:r>
    </w:p>
    <w:p w14:paraId="686E6706" w14:textId="77777777" w:rsidR="007A353C" w:rsidRDefault="007A353C" w:rsidP="007A353C">
      <w:pPr>
        <w:pStyle w:val="ListParagraph"/>
        <w:numPr>
          <w:ilvl w:val="0"/>
          <w:numId w:val="17"/>
        </w:numPr>
        <w:rPr>
          <w:lang w:val="en-IE"/>
        </w:rPr>
      </w:pPr>
      <w:r>
        <w:rPr>
          <w:lang w:val="en-IE"/>
        </w:rPr>
        <w:t xml:space="preserve">Participated in the 2017-18 100minds initiative, and raised €1,130 over 100 days for Temple Street Children’s Hospital. Over the 100 days I organised a number of fundraisers in UCD and at home in Wicklow in order to reach my target of €1,000. </w:t>
      </w:r>
    </w:p>
    <w:p w14:paraId="6E734C6F" w14:textId="77777777" w:rsidR="007A353C" w:rsidRDefault="0078454B" w:rsidP="007A353C">
      <w:pPr>
        <w:pStyle w:val="ListParagraph"/>
        <w:rPr>
          <w:lang w:val="en-IE"/>
        </w:rPr>
      </w:pPr>
      <w:hyperlink r:id="rId7" w:history="1">
        <w:r w:rsidR="007A353C" w:rsidRPr="003C3876">
          <w:rPr>
            <w:rStyle w:val="Hyperlink"/>
            <w:lang w:val="en-IE"/>
          </w:rPr>
          <w:t>https://www.100minds.org/campaigns/2018/participants/annie-connolly</w:t>
        </w:r>
      </w:hyperlink>
      <w:r w:rsidR="007A353C">
        <w:rPr>
          <w:lang w:val="en-IE"/>
        </w:rPr>
        <w:t xml:space="preserve"> </w:t>
      </w:r>
    </w:p>
    <w:p w14:paraId="584836CF" w14:textId="77777777" w:rsidR="007A353C" w:rsidRPr="007A353C" w:rsidRDefault="007A353C" w:rsidP="007A353C">
      <w:pPr>
        <w:pStyle w:val="ListParagraph"/>
        <w:numPr>
          <w:ilvl w:val="0"/>
          <w:numId w:val="17"/>
        </w:numPr>
        <w:rPr>
          <w:lang w:val="en-IE"/>
        </w:rPr>
      </w:pPr>
      <w:r>
        <w:rPr>
          <w:lang w:val="en-IE"/>
        </w:rPr>
        <w:t xml:space="preserve">Prefect and Mentor at Dominican College Wicklow 2015-16. </w:t>
      </w:r>
    </w:p>
    <w:p w14:paraId="656B8009" w14:textId="0A825573" w:rsidR="007A353C" w:rsidRDefault="007A353C" w:rsidP="007A353C">
      <w:pPr>
        <w:pStyle w:val="ListParagraph"/>
        <w:numPr>
          <w:ilvl w:val="0"/>
          <w:numId w:val="17"/>
        </w:numPr>
        <w:rPr>
          <w:lang w:val="en-IE"/>
        </w:rPr>
      </w:pPr>
      <w:r>
        <w:rPr>
          <w:lang w:val="en-IE"/>
        </w:rPr>
        <w:t>Awarded the Rotary Youth Leadership Award 2015 for the Wicklow area, and reached the final of the Dublin area Rotary Youth Leadership competition.</w:t>
      </w:r>
    </w:p>
    <w:p w14:paraId="4514C0BE" w14:textId="469F1250" w:rsidR="00A50550" w:rsidRPr="007A353C" w:rsidRDefault="00A50550" w:rsidP="007A353C">
      <w:pPr>
        <w:pStyle w:val="ListParagraph"/>
        <w:numPr>
          <w:ilvl w:val="0"/>
          <w:numId w:val="17"/>
        </w:numPr>
        <w:rPr>
          <w:lang w:val="en-IE"/>
        </w:rPr>
      </w:pPr>
      <w:r>
        <w:rPr>
          <w:lang w:val="en-IE"/>
        </w:rPr>
        <w:t xml:space="preserve">Successfully completed the </w:t>
      </w:r>
      <w:r w:rsidR="0005516F">
        <w:rPr>
          <w:lang w:val="en-IE"/>
        </w:rPr>
        <w:t xml:space="preserve">CTYI Transition Year Legal Studies program outside of school in 2014. </w:t>
      </w:r>
    </w:p>
    <w:p w14:paraId="681BB521" w14:textId="77777777" w:rsidR="007A353C" w:rsidRDefault="007A353C" w:rsidP="0097790C">
      <w:pPr>
        <w:pStyle w:val="Heading1"/>
        <w:rPr>
          <w:lang w:val="en-IE"/>
        </w:rPr>
      </w:pPr>
    </w:p>
    <w:p w14:paraId="0A00A75B" w14:textId="77777777" w:rsidR="00DA59AA" w:rsidRPr="0008183C" w:rsidRDefault="00F15609" w:rsidP="0097790C">
      <w:pPr>
        <w:pStyle w:val="Heading1"/>
        <w:rPr>
          <w:lang w:val="en-IE"/>
        </w:rPr>
      </w:pPr>
      <w:r>
        <w:rPr>
          <w:lang w:val="en-IE"/>
        </w:rPr>
        <w:t>experience</w:t>
      </w:r>
    </w:p>
    <w:tbl>
      <w:tblPr>
        <w:tblStyle w:val="TableGrid"/>
        <w:tblpPr w:leftFromText="180" w:rightFromText="180" w:vertAnchor="text" w:horzAnchor="margin" w:tblpY="-32"/>
        <w:tblW w:w="4975" w:type="pct"/>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F15609" w:rsidRPr="0008183C" w14:paraId="125A6467" w14:textId="77777777" w:rsidTr="00F15609">
        <w:tc>
          <w:tcPr>
            <w:tcW w:w="9290" w:type="dxa"/>
          </w:tcPr>
          <w:p w14:paraId="157645F0" w14:textId="110E0A5D" w:rsidR="00DD6555" w:rsidRDefault="00096AB3" w:rsidP="00096AB3">
            <w:pPr>
              <w:pStyle w:val="Heading3"/>
              <w:outlineLvl w:val="2"/>
            </w:pPr>
            <w:r>
              <w:t>July 2019</w:t>
            </w:r>
          </w:p>
          <w:p w14:paraId="088FD383" w14:textId="357DC59F" w:rsidR="00C42087" w:rsidRDefault="00C046DC" w:rsidP="003E2DEE">
            <w:pPr>
              <w:pStyle w:val="Heading2"/>
              <w:outlineLvl w:val="1"/>
              <w:rPr>
                <w:rStyle w:val="SubtleReference"/>
              </w:rPr>
            </w:pPr>
            <w:r>
              <w:t xml:space="preserve">Summer intern, </w:t>
            </w:r>
            <w:r w:rsidR="00C87A41">
              <w:rPr>
                <w:rStyle w:val="SubtleReference"/>
              </w:rPr>
              <w:t>dILLON EUSTACE</w:t>
            </w:r>
          </w:p>
          <w:p w14:paraId="351338D5" w14:textId="31A2652C" w:rsidR="003E2DEE" w:rsidRPr="00B76A42" w:rsidRDefault="00B76A42" w:rsidP="00B76A42">
            <w:pPr>
              <w:contextualSpacing w:val="0"/>
              <w:rPr>
                <w:smallCaps/>
                <w:lang w:val="en-IE"/>
              </w:rPr>
            </w:pPr>
            <w:r w:rsidRPr="00B76A42">
              <w:rPr>
                <w:lang w:val="en-IE"/>
              </w:rPr>
              <w:t>In</w:t>
            </w:r>
            <w:r w:rsidRPr="00B76A42">
              <w:rPr>
                <w:b/>
                <w:smallCaps/>
                <w:lang w:val="en-IE"/>
              </w:rPr>
              <w:t xml:space="preserve"> </w:t>
            </w:r>
            <w:r>
              <w:rPr>
                <w:lang w:val="en-IE"/>
              </w:rPr>
              <w:t xml:space="preserve">July 2019 </w:t>
            </w:r>
            <w:r w:rsidR="00BB1FF3">
              <w:rPr>
                <w:lang w:val="en-IE"/>
              </w:rPr>
              <w:t xml:space="preserve">I spent </w:t>
            </w:r>
            <w:r w:rsidR="009441E3">
              <w:rPr>
                <w:lang w:val="en-IE"/>
              </w:rPr>
              <w:t xml:space="preserve">the month interning in the Litigation and Dispute Resolution Department </w:t>
            </w:r>
            <w:r w:rsidR="00542F86">
              <w:rPr>
                <w:lang w:val="en-IE"/>
              </w:rPr>
              <w:t xml:space="preserve">of Dillon Eustace, a top Irish law firm. While there I assisted </w:t>
            </w:r>
            <w:r w:rsidR="008C7872">
              <w:rPr>
                <w:lang w:val="en-IE"/>
              </w:rPr>
              <w:t xml:space="preserve">with </w:t>
            </w:r>
            <w:r w:rsidR="00331BB4">
              <w:rPr>
                <w:lang w:val="en-IE"/>
              </w:rPr>
              <w:t>work on major client files, attended hearings in the High and Circuit courts</w:t>
            </w:r>
            <w:r w:rsidR="005A2BC6">
              <w:rPr>
                <w:lang w:val="en-IE"/>
              </w:rPr>
              <w:t>,</w:t>
            </w:r>
            <w:r w:rsidR="00331BB4">
              <w:rPr>
                <w:lang w:val="en-IE"/>
              </w:rPr>
              <w:t xml:space="preserve"> and </w:t>
            </w:r>
            <w:r w:rsidR="005A2BC6">
              <w:rPr>
                <w:lang w:val="en-IE"/>
              </w:rPr>
              <w:t xml:space="preserve">completed a presentation in front of the Department Heads </w:t>
            </w:r>
            <w:r w:rsidR="000A3E23">
              <w:rPr>
                <w:lang w:val="en-IE"/>
              </w:rPr>
              <w:t xml:space="preserve">on the topic of Litigation Funding in Ireland. </w:t>
            </w:r>
            <w:r w:rsidR="0086174B">
              <w:rPr>
                <w:lang w:val="en-IE"/>
              </w:rPr>
              <w:t xml:space="preserve">The experience gave me an excellent </w:t>
            </w:r>
            <w:r w:rsidR="001F54BD">
              <w:rPr>
                <w:lang w:val="en-IE"/>
              </w:rPr>
              <w:t xml:space="preserve">practical grounding in </w:t>
            </w:r>
            <w:r w:rsidR="002B3473">
              <w:rPr>
                <w:lang w:val="en-IE"/>
              </w:rPr>
              <w:t>the work of a litigation solicitor</w:t>
            </w:r>
            <w:r w:rsidR="004B3711">
              <w:rPr>
                <w:lang w:val="en-IE"/>
              </w:rPr>
              <w:t>, confirmed my desire to become a solicitor,</w:t>
            </w:r>
            <w:r w:rsidR="002B3473">
              <w:rPr>
                <w:lang w:val="en-IE"/>
              </w:rPr>
              <w:t xml:space="preserve"> and</w:t>
            </w:r>
            <w:r w:rsidR="004B3711">
              <w:rPr>
                <w:lang w:val="en-IE"/>
              </w:rPr>
              <w:t xml:space="preserve"> will only enhance my studies going forward. </w:t>
            </w:r>
            <w:bookmarkStart w:id="0" w:name="_GoBack"/>
            <w:bookmarkEnd w:id="0"/>
          </w:p>
          <w:p w14:paraId="426F4558" w14:textId="77777777" w:rsidR="00096AB3" w:rsidRDefault="00096AB3" w:rsidP="00B76A42">
            <w:pPr>
              <w:rPr>
                <w:lang w:val="en-IE"/>
              </w:rPr>
            </w:pPr>
          </w:p>
          <w:p w14:paraId="562104E8" w14:textId="2FC436C7" w:rsidR="00F15609" w:rsidRPr="0008183C" w:rsidRDefault="00F15609" w:rsidP="00F15609">
            <w:pPr>
              <w:pStyle w:val="Heading3"/>
              <w:contextualSpacing w:val="0"/>
              <w:outlineLvl w:val="2"/>
              <w:rPr>
                <w:lang w:val="en-IE"/>
              </w:rPr>
            </w:pPr>
            <w:r>
              <w:rPr>
                <w:lang w:val="en-IE"/>
              </w:rPr>
              <w:t>October 2016</w:t>
            </w:r>
            <w:r w:rsidRPr="0008183C">
              <w:rPr>
                <w:lang w:val="en-IE"/>
              </w:rPr>
              <w:t xml:space="preserve"> – </w:t>
            </w:r>
            <w:r>
              <w:rPr>
                <w:lang w:val="en-IE"/>
              </w:rPr>
              <w:t>January 2019</w:t>
            </w:r>
          </w:p>
          <w:p w14:paraId="4BC6109F" w14:textId="77777777" w:rsidR="00F15609" w:rsidRPr="0008183C" w:rsidRDefault="00F15609" w:rsidP="00F15609">
            <w:pPr>
              <w:pStyle w:val="Heading2"/>
              <w:contextualSpacing w:val="0"/>
              <w:outlineLvl w:val="1"/>
              <w:rPr>
                <w:lang w:val="en-IE"/>
              </w:rPr>
            </w:pPr>
            <w:r>
              <w:rPr>
                <w:lang w:val="en-IE"/>
              </w:rPr>
              <w:t>sales assistant</w:t>
            </w:r>
            <w:r w:rsidRPr="0008183C">
              <w:rPr>
                <w:lang w:val="en-IE"/>
              </w:rPr>
              <w:t xml:space="preserve">, </w:t>
            </w:r>
            <w:r>
              <w:rPr>
                <w:rStyle w:val="SubtleReference"/>
                <w:lang w:val="en-IE"/>
              </w:rPr>
              <w:t>e</w:t>
            </w:r>
            <w:r>
              <w:rPr>
                <w:rStyle w:val="SubtleReference"/>
              </w:rPr>
              <w:t>ason Dundrum</w:t>
            </w:r>
          </w:p>
          <w:p w14:paraId="08788386" w14:textId="77777777" w:rsidR="00F02CED" w:rsidRPr="0008183C" w:rsidRDefault="00F15609" w:rsidP="00F15609">
            <w:pPr>
              <w:contextualSpacing w:val="0"/>
              <w:rPr>
                <w:lang w:val="en-IE"/>
              </w:rPr>
            </w:pPr>
            <w:r>
              <w:rPr>
                <w:lang w:val="en-IE"/>
              </w:rPr>
              <w:t>Responsible for money exchanged, stock and providing excellent customer service under pressure to customers</w:t>
            </w:r>
            <w:r w:rsidR="000F393C">
              <w:rPr>
                <w:lang w:val="en-IE"/>
              </w:rPr>
              <w:t>,</w:t>
            </w:r>
            <w:r>
              <w:rPr>
                <w:lang w:val="en-IE"/>
              </w:rPr>
              <w:t xml:space="preserve"> on the floor of the busiest branch of Eason’s bookstores. </w:t>
            </w:r>
            <w:r w:rsidR="00F02CED">
              <w:rPr>
                <w:lang w:val="en-IE"/>
              </w:rPr>
              <w:t xml:space="preserve">As one of the more senior members of staff towards the end of my time there I was tasked with helping to train new employees. </w:t>
            </w:r>
          </w:p>
        </w:tc>
      </w:tr>
      <w:tr w:rsidR="00F15609" w:rsidRPr="0008183C" w14:paraId="015FFA30" w14:textId="77777777" w:rsidTr="00F15609">
        <w:tc>
          <w:tcPr>
            <w:tcW w:w="9290" w:type="dxa"/>
            <w:tcMar>
              <w:top w:w="216" w:type="dxa"/>
            </w:tcMar>
          </w:tcPr>
          <w:p w14:paraId="30CA8A27" w14:textId="77777777" w:rsidR="00F15609" w:rsidRPr="0008183C" w:rsidRDefault="00F02CED" w:rsidP="00F15609">
            <w:pPr>
              <w:pStyle w:val="Heading3"/>
              <w:contextualSpacing w:val="0"/>
              <w:outlineLvl w:val="2"/>
              <w:rPr>
                <w:lang w:val="en-IE"/>
              </w:rPr>
            </w:pPr>
            <w:r>
              <w:rPr>
                <w:lang w:val="en-IE"/>
              </w:rPr>
              <w:t>2014 - 2018</w:t>
            </w:r>
          </w:p>
          <w:p w14:paraId="6522BFA0" w14:textId="77777777" w:rsidR="00F15609" w:rsidRPr="0008183C" w:rsidRDefault="00F02CED" w:rsidP="00F15609">
            <w:pPr>
              <w:pStyle w:val="Heading2"/>
              <w:contextualSpacing w:val="0"/>
              <w:outlineLvl w:val="1"/>
              <w:rPr>
                <w:lang w:val="en-IE"/>
              </w:rPr>
            </w:pPr>
            <w:r>
              <w:rPr>
                <w:lang w:val="en-IE"/>
              </w:rPr>
              <w:t>Assistant Dance Instructor</w:t>
            </w:r>
            <w:r w:rsidR="00F15609" w:rsidRPr="0008183C">
              <w:rPr>
                <w:lang w:val="en-IE"/>
              </w:rPr>
              <w:t xml:space="preserve">, </w:t>
            </w:r>
            <w:r>
              <w:rPr>
                <w:rStyle w:val="SubtleReference"/>
              </w:rPr>
              <w:t>FYI Dance Club</w:t>
            </w:r>
          </w:p>
          <w:p w14:paraId="011E4594" w14:textId="77777777" w:rsidR="00F02CED" w:rsidRPr="0008183C" w:rsidRDefault="00F02CED" w:rsidP="00F15609">
            <w:pPr>
              <w:rPr>
                <w:lang w:val="en-IE"/>
              </w:rPr>
            </w:pPr>
            <w:r>
              <w:rPr>
                <w:lang w:val="en-IE"/>
              </w:rPr>
              <w:t xml:space="preserve">Responsible for children aged 3-15 during dance classes and summer camps and assisted Zoe Patterson, Principal of FYI Dance Club in teaching dance and physical literacy skills. </w:t>
            </w:r>
          </w:p>
        </w:tc>
      </w:tr>
      <w:tr w:rsidR="000816B7" w:rsidRPr="0008183C" w14:paraId="6B40A848" w14:textId="77777777" w:rsidTr="00F15609">
        <w:tc>
          <w:tcPr>
            <w:tcW w:w="9290" w:type="dxa"/>
            <w:tcMar>
              <w:top w:w="216" w:type="dxa"/>
            </w:tcMar>
          </w:tcPr>
          <w:p w14:paraId="5A0DB87D" w14:textId="77777777" w:rsidR="000816B7" w:rsidRPr="0008183C" w:rsidRDefault="000816B7" w:rsidP="000816B7">
            <w:pPr>
              <w:pStyle w:val="Heading3"/>
              <w:contextualSpacing w:val="0"/>
              <w:outlineLvl w:val="2"/>
              <w:rPr>
                <w:lang w:val="en-IE"/>
              </w:rPr>
            </w:pPr>
            <w:r>
              <w:rPr>
                <w:lang w:val="en-IE"/>
              </w:rPr>
              <w:t>may 2014</w:t>
            </w:r>
          </w:p>
          <w:p w14:paraId="5B6B6976" w14:textId="77777777" w:rsidR="000816B7" w:rsidRPr="0008183C" w:rsidRDefault="000816B7" w:rsidP="000816B7">
            <w:pPr>
              <w:pStyle w:val="Heading2"/>
              <w:contextualSpacing w:val="0"/>
              <w:outlineLvl w:val="1"/>
              <w:rPr>
                <w:lang w:val="en-IE"/>
              </w:rPr>
            </w:pPr>
            <w:r>
              <w:rPr>
                <w:lang w:val="en-IE"/>
              </w:rPr>
              <w:t>work experience</w:t>
            </w:r>
            <w:r w:rsidRPr="0008183C">
              <w:rPr>
                <w:lang w:val="en-IE"/>
              </w:rPr>
              <w:t xml:space="preserve">, </w:t>
            </w:r>
            <w:r>
              <w:rPr>
                <w:rStyle w:val="SubtleReference"/>
                <w:lang w:val="en-IE"/>
              </w:rPr>
              <w:t>d</w:t>
            </w:r>
            <w:r>
              <w:rPr>
                <w:rStyle w:val="SubtleReference"/>
              </w:rPr>
              <w:t>irector of public prosecutions</w:t>
            </w:r>
          </w:p>
          <w:p w14:paraId="42B9C17D" w14:textId="77777777" w:rsidR="000816B7" w:rsidRPr="0008183C" w:rsidRDefault="000816B7" w:rsidP="000816B7">
            <w:pPr>
              <w:rPr>
                <w:lang w:val="en-IE"/>
              </w:rPr>
            </w:pPr>
            <w:r>
              <w:rPr>
                <w:lang w:val="en-IE"/>
              </w:rPr>
              <w:t xml:space="preserve">Participated in the DPP’s Transition Year work experience program, travelling around Dublin City Centre attending trials at the High Court, Criminal Courts and Special Criminal Courts and meeting with members of the DPP. </w:t>
            </w:r>
          </w:p>
        </w:tc>
      </w:tr>
      <w:tr w:rsidR="000816B7" w:rsidRPr="0008183C" w14:paraId="1C941AC4" w14:textId="77777777" w:rsidTr="00F15609">
        <w:tc>
          <w:tcPr>
            <w:tcW w:w="9290" w:type="dxa"/>
            <w:tcMar>
              <w:top w:w="216" w:type="dxa"/>
            </w:tcMar>
          </w:tcPr>
          <w:p w14:paraId="2A84C420" w14:textId="77777777" w:rsidR="000816B7" w:rsidRPr="0008183C" w:rsidRDefault="000816B7" w:rsidP="000816B7">
            <w:pPr>
              <w:pStyle w:val="Heading3"/>
              <w:contextualSpacing w:val="0"/>
              <w:outlineLvl w:val="2"/>
              <w:rPr>
                <w:lang w:val="en-IE"/>
              </w:rPr>
            </w:pPr>
            <w:r>
              <w:rPr>
                <w:lang w:val="en-IE"/>
              </w:rPr>
              <w:t>March 2014</w:t>
            </w:r>
            <w:r w:rsidRPr="0008183C">
              <w:rPr>
                <w:lang w:val="en-IE"/>
              </w:rPr>
              <w:t xml:space="preserve"> – </w:t>
            </w:r>
            <w:r>
              <w:rPr>
                <w:lang w:val="en-IE"/>
              </w:rPr>
              <w:t>may 2014</w:t>
            </w:r>
          </w:p>
          <w:p w14:paraId="4264BDBE" w14:textId="77777777" w:rsidR="000816B7" w:rsidRPr="0008183C" w:rsidRDefault="000816B7" w:rsidP="000816B7">
            <w:pPr>
              <w:pStyle w:val="Heading2"/>
              <w:contextualSpacing w:val="0"/>
              <w:outlineLvl w:val="1"/>
              <w:rPr>
                <w:lang w:val="en-IE"/>
              </w:rPr>
            </w:pPr>
            <w:r>
              <w:rPr>
                <w:lang w:val="en-IE"/>
              </w:rPr>
              <w:t>work experience</w:t>
            </w:r>
            <w:r w:rsidRPr="0008183C">
              <w:rPr>
                <w:lang w:val="en-IE"/>
              </w:rPr>
              <w:t xml:space="preserve">, </w:t>
            </w:r>
            <w:r>
              <w:rPr>
                <w:rStyle w:val="SubtleReference"/>
                <w:lang w:val="en-IE"/>
              </w:rPr>
              <w:t>i</w:t>
            </w:r>
            <w:r>
              <w:rPr>
                <w:rStyle w:val="SubtleReference"/>
              </w:rPr>
              <w:t>con Plc</w:t>
            </w:r>
          </w:p>
          <w:p w14:paraId="2DCFEBC1" w14:textId="77777777" w:rsidR="000816B7" w:rsidRPr="0008183C" w:rsidRDefault="000816B7" w:rsidP="000816B7">
            <w:pPr>
              <w:rPr>
                <w:lang w:val="en-IE"/>
              </w:rPr>
            </w:pPr>
            <w:r>
              <w:rPr>
                <w:lang w:val="en-IE"/>
              </w:rPr>
              <w:t>Learned about the field of corporate law, contracts and medical trials in the legal department of ICON Plc, an internationally renowned clinical research organisation. ICON completes medical trials with companies such as Pfizer and Eli Lilly</w:t>
            </w:r>
            <w:r w:rsidR="004C2F20">
              <w:rPr>
                <w:lang w:val="en-IE"/>
              </w:rPr>
              <w:t xml:space="preserve"> and I had the opportunity to be present in meetings discussing contracts and employment disputes. </w:t>
            </w:r>
          </w:p>
        </w:tc>
      </w:tr>
    </w:tbl>
    <w:p w14:paraId="78D387E6" w14:textId="77777777" w:rsidR="00AD782D" w:rsidRPr="0008183C" w:rsidRDefault="007A353C" w:rsidP="0062312F">
      <w:pPr>
        <w:pStyle w:val="Heading1"/>
        <w:rPr>
          <w:lang w:val="en-IE"/>
        </w:rPr>
      </w:pPr>
      <w:r>
        <w:rPr>
          <w:lang w:val="en-IE"/>
        </w:rPr>
        <w:t>interests</w:t>
      </w:r>
    </w:p>
    <w:p w14:paraId="66117352" w14:textId="77777777" w:rsidR="00B51D1B" w:rsidRDefault="007A353C" w:rsidP="00976DB3">
      <w:pPr>
        <w:pStyle w:val="ListParagraph"/>
        <w:numPr>
          <w:ilvl w:val="0"/>
          <w:numId w:val="19"/>
        </w:numPr>
        <w:rPr>
          <w:lang w:val="en-IE"/>
        </w:rPr>
      </w:pPr>
      <w:r w:rsidRPr="007A353C">
        <w:rPr>
          <w:u w:val="single"/>
          <w:lang w:val="en-IE"/>
        </w:rPr>
        <w:t>Trampoline and Gymnastics</w:t>
      </w:r>
      <w:r>
        <w:rPr>
          <w:lang w:val="en-IE"/>
        </w:rPr>
        <w:t xml:space="preserve">: Member of Rathdrum Gymnastics Club and Gymnastics Ireland, National Trampoline Champion 2014. Active member of UCD Trampoline Club, which travels across Ireland and abroad to compete in intervarsity trampoline competitions. </w:t>
      </w:r>
    </w:p>
    <w:p w14:paraId="4681F8DD" w14:textId="77777777" w:rsidR="007A353C" w:rsidRDefault="007A353C" w:rsidP="00976DB3">
      <w:pPr>
        <w:pStyle w:val="ListParagraph"/>
        <w:numPr>
          <w:ilvl w:val="0"/>
          <w:numId w:val="19"/>
        </w:numPr>
        <w:rPr>
          <w:lang w:val="en-IE"/>
        </w:rPr>
      </w:pPr>
      <w:r>
        <w:rPr>
          <w:u w:val="single"/>
          <w:lang w:val="en-IE"/>
        </w:rPr>
        <w:t>Dance</w:t>
      </w:r>
      <w:r w:rsidR="00976DB3">
        <w:rPr>
          <w:lang w:val="en-IE"/>
        </w:rPr>
        <w:t xml:space="preserve">: I have participated in all types of dance since the age of 3, most recently I was a member of FYI Dance Club in Wicklow Town, as well as an assistant dance instructor with younger groups of children. I was also an original member of Wicklow Youth Dance Company, which is a pre-professional dance company training in Wicklow and performing across the country. </w:t>
      </w:r>
    </w:p>
    <w:p w14:paraId="03351B98" w14:textId="4620845B" w:rsidR="00976DB3" w:rsidRDefault="00976DB3" w:rsidP="00976DB3">
      <w:pPr>
        <w:pStyle w:val="ListParagraph"/>
        <w:numPr>
          <w:ilvl w:val="0"/>
          <w:numId w:val="19"/>
        </w:numPr>
        <w:rPr>
          <w:lang w:val="en-IE"/>
        </w:rPr>
      </w:pPr>
      <w:r>
        <w:rPr>
          <w:u w:val="single"/>
          <w:lang w:val="en-IE"/>
        </w:rPr>
        <w:t>Basketball</w:t>
      </w:r>
      <w:r w:rsidRPr="00976DB3">
        <w:rPr>
          <w:lang w:val="en-IE"/>
        </w:rPr>
        <w:t>:</w:t>
      </w:r>
      <w:r>
        <w:rPr>
          <w:lang w:val="en-IE"/>
        </w:rPr>
        <w:t xml:space="preserve"> Captain of Dominican College Wicklow’s Junior Basketball team in 3</w:t>
      </w:r>
      <w:r w:rsidRPr="00976DB3">
        <w:rPr>
          <w:vertAlign w:val="superscript"/>
          <w:lang w:val="en-IE"/>
        </w:rPr>
        <w:t>rd</w:t>
      </w:r>
      <w:r>
        <w:rPr>
          <w:lang w:val="en-IE"/>
        </w:rPr>
        <w:t xml:space="preserve"> year, also Captain of the Senior Basketball team in 6</w:t>
      </w:r>
      <w:r w:rsidRPr="00976DB3">
        <w:rPr>
          <w:vertAlign w:val="superscript"/>
          <w:lang w:val="en-IE"/>
        </w:rPr>
        <w:t>th</w:t>
      </w:r>
      <w:r>
        <w:rPr>
          <w:lang w:val="en-IE"/>
        </w:rPr>
        <w:t xml:space="preserve"> year. </w:t>
      </w:r>
    </w:p>
    <w:p w14:paraId="688279A9" w14:textId="36AC7284" w:rsidR="00516910" w:rsidRDefault="00516910" w:rsidP="00976DB3">
      <w:pPr>
        <w:pStyle w:val="ListParagraph"/>
        <w:numPr>
          <w:ilvl w:val="0"/>
          <w:numId w:val="19"/>
        </w:numPr>
        <w:rPr>
          <w:lang w:val="en-IE"/>
        </w:rPr>
      </w:pPr>
      <w:r>
        <w:rPr>
          <w:u w:val="single"/>
          <w:lang w:val="en-IE"/>
        </w:rPr>
        <w:lastRenderedPageBreak/>
        <w:t>Languages</w:t>
      </w:r>
      <w:r w:rsidRPr="00516910">
        <w:rPr>
          <w:lang w:val="en-IE"/>
        </w:rPr>
        <w:t>:</w:t>
      </w:r>
      <w:r>
        <w:rPr>
          <w:lang w:val="en-IE"/>
        </w:rPr>
        <w:t xml:space="preserve"> I speak French to a high standard, as evidenced by my A1 </w:t>
      </w:r>
      <w:r w:rsidR="004223A3">
        <w:rPr>
          <w:lang w:val="en-IE"/>
        </w:rPr>
        <w:t>grade in the subject at Leaving Cert level. Aside from</w:t>
      </w:r>
      <w:r w:rsidR="00123298">
        <w:rPr>
          <w:lang w:val="en-IE"/>
        </w:rPr>
        <w:t xml:space="preserve"> school, I also participated in a number of language exchange programs throughout my teenage years, living with French families and practicing my conversational French. </w:t>
      </w:r>
      <w:r w:rsidR="000F49AC">
        <w:rPr>
          <w:lang w:val="en-IE"/>
        </w:rPr>
        <w:t xml:space="preserve">I also have a high standard of Irish, and attended the Gaeltacht multiple times throughout my school years. </w:t>
      </w:r>
    </w:p>
    <w:p w14:paraId="10B1F8C3" w14:textId="7A3DFFAC" w:rsidR="000F49AC" w:rsidRDefault="000F49AC" w:rsidP="000F49AC">
      <w:pPr>
        <w:rPr>
          <w:lang w:val="en-IE"/>
        </w:rPr>
      </w:pPr>
    </w:p>
    <w:p w14:paraId="37865BD3" w14:textId="67A93DCA" w:rsidR="000F49AC" w:rsidRPr="000F49AC" w:rsidRDefault="000F49AC" w:rsidP="000F49AC">
      <w:pPr>
        <w:pStyle w:val="ContactInfoEmphasis"/>
        <w:jc w:val="left"/>
        <w:rPr>
          <w:rStyle w:val="SubtleReference"/>
        </w:rPr>
      </w:pPr>
      <w:r>
        <w:rPr>
          <w:lang w:val="en-IE"/>
        </w:rPr>
        <w:t>References available on request</w:t>
      </w:r>
      <w:r w:rsidR="00BA2A61">
        <w:rPr>
          <w:lang w:val="en-IE"/>
        </w:rPr>
        <w:t xml:space="preserve">. </w:t>
      </w:r>
    </w:p>
    <w:sectPr w:rsidR="000F49AC" w:rsidRPr="000F49AC"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EDB4C" w14:textId="77777777" w:rsidR="0078454B" w:rsidRDefault="0078454B" w:rsidP="0068194B">
      <w:r>
        <w:separator/>
      </w:r>
    </w:p>
    <w:p w14:paraId="7FEFC853" w14:textId="77777777" w:rsidR="0078454B" w:rsidRDefault="0078454B"/>
    <w:p w14:paraId="2CE51090" w14:textId="77777777" w:rsidR="0078454B" w:rsidRDefault="0078454B"/>
  </w:endnote>
  <w:endnote w:type="continuationSeparator" w:id="0">
    <w:p w14:paraId="5EFCB690" w14:textId="77777777" w:rsidR="0078454B" w:rsidRDefault="0078454B" w:rsidP="0068194B">
      <w:r>
        <w:continuationSeparator/>
      </w:r>
    </w:p>
    <w:p w14:paraId="1FF4A22F" w14:textId="77777777" w:rsidR="0078454B" w:rsidRDefault="0078454B"/>
    <w:p w14:paraId="06FE9FD2" w14:textId="77777777" w:rsidR="0078454B" w:rsidRDefault="00784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3534D5F7" w14:textId="77777777" w:rsidR="000F393C" w:rsidRDefault="000F393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5E227" w14:textId="77777777" w:rsidR="0078454B" w:rsidRDefault="0078454B" w:rsidP="0068194B">
      <w:r>
        <w:separator/>
      </w:r>
    </w:p>
    <w:p w14:paraId="6571AEEF" w14:textId="77777777" w:rsidR="0078454B" w:rsidRDefault="0078454B"/>
    <w:p w14:paraId="5550EC93" w14:textId="77777777" w:rsidR="0078454B" w:rsidRDefault="0078454B"/>
  </w:footnote>
  <w:footnote w:type="continuationSeparator" w:id="0">
    <w:p w14:paraId="76C438F6" w14:textId="77777777" w:rsidR="0078454B" w:rsidRDefault="0078454B" w:rsidP="0068194B">
      <w:r>
        <w:continuationSeparator/>
      </w:r>
    </w:p>
    <w:p w14:paraId="60CA3F29" w14:textId="77777777" w:rsidR="0078454B" w:rsidRDefault="0078454B"/>
    <w:p w14:paraId="49E5E33B" w14:textId="77777777" w:rsidR="0078454B" w:rsidRDefault="00784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8352" w14:textId="77777777" w:rsidR="000F393C" w:rsidRPr="004E01EB" w:rsidRDefault="000F393C" w:rsidP="005A1B10">
    <w:pPr>
      <w:pStyle w:val="Header"/>
    </w:pPr>
    <w:r w:rsidRPr="004E01EB">
      <w:rPr>
        <w:noProof/>
      </w:rPr>
      <mc:AlternateContent>
        <mc:Choice Requires="wps">
          <w:drawing>
            <wp:anchor distT="0" distB="0" distL="114300" distR="114300" simplePos="0" relativeHeight="251659264" behindDoc="1" locked="0" layoutInCell="1" allowOverlap="1" wp14:anchorId="444025A3" wp14:editId="6BF0ABD7">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CB2D873"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B8C27B2"/>
    <w:multiLevelType w:val="hybridMultilevel"/>
    <w:tmpl w:val="7AEAD236"/>
    <w:lvl w:ilvl="0" w:tplc="26141A84">
      <w:start w:val="6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601DD7"/>
    <w:multiLevelType w:val="hybridMultilevel"/>
    <w:tmpl w:val="AC92FD08"/>
    <w:lvl w:ilvl="0" w:tplc="11CAFA1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DA250C6"/>
    <w:multiLevelType w:val="hybridMultilevel"/>
    <w:tmpl w:val="5B761308"/>
    <w:lvl w:ilvl="0" w:tplc="4500874E">
      <w:start w:val="201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635AAA"/>
    <w:multiLevelType w:val="hybridMultilevel"/>
    <w:tmpl w:val="D2FCC63E"/>
    <w:lvl w:ilvl="0" w:tplc="11CAFA1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29F5E72"/>
    <w:multiLevelType w:val="hybridMultilevel"/>
    <w:tmpl w:val="3D72CE88"/>
    <w:lvl w:ilvl="0" w:tplc="4500874E">
      <w:start w:val="52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B01495D"/>
    <w:multiLevelType w:val="hybridMultilevel"/>
    <w:tmpl w:val="C23E50C4"/>
    <w:lvl w:ilvl="0" w:tplc="F640976E">
      <w:start w:val="6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2"/>
  </w:num>
  <w:num w:numId="6">
    <w:abstractNumId w:val="3"/>
  </w:num>
  <w:num w:numId="7">
    <w:abstractNumId w:val="14"/>
  </w:num>
  <w:num w:numId="8">
    <w:abstractNumId w:val="2"/>
  </w:num>
  <w:num w:numId="9">
    <w:abstractNumId w:val="16"/>
  </w:num>
  <w:num w:numId="10">
    <w:abstractNumId w:val="5"/>
  </w:num>
  <w:num w:numId="11">
    <w:abstractNumId w:val="4"/>
  </w:num>
  <w:num w:numId="12">
    <w:abstractNumId w:val="1"/>
  </w:num>
  <w:num w:numId="13">
    <w:abstractNumId w:val="0"/>
  </w:num>
  <w:num w:numId="14">
    <w:abstractNumId w:val="18"/>
  </w:num>
  <w:num w:numId="15">
    <w:abstractNumId w:val="10"/>
  </w:num>
  <w:num w:numId="16">
    <w:abstractNumId w:val="17"/>
  </w:num>
  <w:num w:numId="17">
    <w:abstractNumId w:val="15"/>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3C"/>
    <w:rsid w:val="000001EF"/>
    <w:rsid w:val="00007322"/>
    <w:rsid w:val="00007728"/>
    <w:rsid w:val="00024584"/>
    <w:rsid w:val="00024730"/>
    <w:rsid w:val="0005516F"/>
    <w:rsid w:val="00055E95"/>
    <w:rsid w:val="0007021F"/>
    <w:rsid w:val="000816B7"/>
    <w:rsid w:val="0008183C"/>
    <w:rsid w:val="00096AB3"/>
    <w:rsid w:val="000A3E23"/>
    <w:rsid w:val="000B2BA5"/>
    <w:rsid w:val="000F2F8C"/>
    <w:rsid w:val="000F393C"/>
    <w:rsid w:val="000F49AC"/>
    <w:rsid w:val="0010006E"/>
    <w:rsid w:val="001045A8"/>
    <w:rsid w:val="00114A91"/>
    <w:rsid w:val="00123298"/>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54BD"/>
    <w:rsid w:val="001F6140"/>
    <w:rsid w:val="00203573"/>
    <w:rsid w:val="0020597D"/>
    <w:rsid w:val="00213B4C"/>
    <w:rsid w:val="002253B0"/>
    <w:rsid w:val="00236D54"/>
    <w:rsid w:val="00241D8C"/>
    <w:rsid w:val="00241FDB"/>
    <w:rsid w:val="0024720C"/>
    <w:rsid w:val="00255111"/>
    <w:rsid w:val="002617AE"/>
    <w:rsid w:val="002638D0"/>
    <w:rsid w:val="002647D3"/>
    <w:rsid w:val="00275EAE"/>
    <w:rsid w:val="00294998"/>
    <w:rsid w:val="00297F18"/>
    <w:rsid w:val="002A1945"/>
    <w:rsid w:val="002B2958"/>
    <w:rsid w:val="002B3473"/>
    <w:rsid w:val="002B3FC8"/>
    <w:rsid w:val="002D23C5"/>
    <w:rsid w:val="002D6137"/>
    <w:rsid w:val="002E7E61"/>
    <w:rsid w:val="002F05E5"/>
    <w:rsid w:val="002F254D"/>
    <w:rsid w:val="002F30E4"/>
    <w:rsid w:val="00307140"/>
    <w:rsid w:val="00316DFF"/>
    <w:rsid w:val="00325B57"/>
    <w:rsid w:val="00331BB4"/>
    <w:rsid w:val="00336056"/>
    <w:rsid w:val="003544E1"/>
    <w:rsid w:val="00366398"/>
    <w:rsid w:val="003A0632"/>
    <w:rsid w:val="003A30E5"/>
    <w:rsid w:val="003A6ADF"/>
    <w:rsid w:val="003B5928"/>
    <w:rsid w:val="003C3876"/>
    <w:rsid w:val="003D380F"/>
    <w:rsid w:val="003E160D"/>
    <w:rsid w:val="003E2DEE"/>
    <w:rsid w:val="003F1D5F"/>
    <w:rsid w:val="00405128"/>
    <w:rsid w:val="00406CFF"/>
    <w:rsid w:val="00416B25"/>
    <w:rsid w:val="00420592"/>
    <w:rsid w:val="004223A3"/>
    <w:rsid w:val="004319E0"/>
    <w:rsid w:val="00437E8C"/>
    <w:rsid w:val="00440225"/>
    <w:rsid w:val="00463154"/>
    <w:rsid w:val="004726BC"/>
    <w:rsid w:val="00474105"/>
    <w:rsid w:val="00480E6E"/>
    <w:rsid w:val="0048390F"/>
    <w:rsid w:val="00486277"/>
    <w:rsid w:val="00494CF6"/>
    <w:rsid w:val="00495F8D"/>
    <w:rsid w:val="004A1FAE"/>
    <w:rsid w:val="004A32FF"/>
    <w:rsid w:val="004B06EB"/>
    <w:rsid w:val="004B3711"/>
    <w:rsid w:val="004B6AD0"/>
    <w:rsid w:val="004C2D5D"/>
    <w:rsid w:val="004C2F20"/>
    <w:rsid w:val="004C33E1"/>
    <w:rsid w:val="004E01EB"/>
    <w:rsid w:val="004E2794"/>
    <w:rsid w:val="00510392"/>
    <w:rsid w:val="00513E2A"/>
    <w:rsid w:val="00516910"/>
    <w:rsid w:val="00542F86"/>
    <w:rsid w:val="00566A35"/>
    <w:rsid w:val="0056701E"/>
    <w:rsid w:val="005740D7"/>
    <w:rsid w:val="005A0F26"/>
    <w:rsid w:val="005A1B10"/>
    <w:rsid w:val="005A2BC6"/>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8454B"/>
    <w:rsid w:val="0079206B"/>
    <w:rsid w:val="00796076"/>
    <w:rsid w:val="007A353C"/>
    <w:rsid w:val="007C0566"/>
    <w:rsid w:val="007C606B"/>
    <w:rsid w:val="007E6A61"/>
    <w:rsid w:val="00801140"/>
    <w:rsid w:val="00803404"/>
    <w:rsid w:val="00834955"/>
    <w:rsid w:val="00855B59"/>
    <w:rsid w:val="00860461"/>
    <w:rsid w:val="0086174B"/>
    <w:rsid w:val="0086487C"/>
    <w:rsid w:val="00870B20"/>
    <w:rsid w:val="008829F8"/>
    <w:rsid w:val="00885897"/>
    <w:rsid w:val="008A6538"/>
    <w:rsid w:val="008C7056"/>
    <w:rsid w:val="008C7872"/>
    <w:rsid w:val="008E4223"/>
    <w:rsid w:val="008F3B14"/>
    <w:rsid w:val="00901899"/>
    <w:rsid w:val="0090344B"/>
    <w:rsid w:val="00905715"/>
    <w:rsid w:val="0091321E"/>
    <w:rsid w:val="00913946"/>
    <w:rsid w:val="0092726B"/>
    <w:rsid w:val="009361BA"/>
    <w:rsid w:val="00937C69"/>
    <w:rsid w:val="009441E3"/>
    <w:rsid w:val="00944F78"/>
    <w:rsid w:val="009510E7"/>
    <w:rsid w:val="00952C89"/>
    <w:rsid w:val="009571D8"/>
    <w:rsid w:val="009650EA"/>
    <w:rsid w:val="00976DB3"/>
    <w:rsid w:val="0097790C"/>
    <w:rsid w:val="0098506E"/>
    <w:rsid w:val="009A44CE"/>
    <w:rsid w:val="009B4190"/>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0550"/>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76A42"/>
    <w:rsid w:val="00B81760"/>
    <w:rsid w:val="00B8494C"/>
    <w:rsid w:val="00BA1546"/>
    <w:rsid w:val="00BA2A61"/>
    <w:rsid w:val="00BB1FF3"/>
    <w:rsid w:val="00BB4E51"/>
    <w:rsid w:val="00BD431F"/>
    <w:rsid w:val="00BE423E"/>
    <w:rsid w:val="00BF61AC"/>
    <w:rsid w:val="00C046DC"/>
    <w:rsid w:val="00C42087"/>
    <w:rsid w:val="00C47FA6"/>
    <w:rsid w:val="00C57FC6"/>
    <w:rsid w:val="00C66A7D"/>
    <w:rsid w:val="00C779DA"/>
    <w:rsid w:val="00C814F7"/>
    <w:rsid w:val="00C87A41"/>
    <w:rsid w:val="00C9332C"/>
    <w:rsid w:val="00CA4B4D"/>
    <w:rsid w:val="00CB35C3"/>
    <w:rsid w:val="00CD323D"/>
    <w:rsid w:val="00CE4030"/>
    <w:rsid w:val="00CE64B3"/>
    <w:rsid w:val="00CF1A49"/>
    <w:rsid w:val="00D0630C"/>
    <w:rsid w:val="00D243A9"/>
    <w:rsid w:val="00D305E5"/>
    <w:rsid w:val="00D37CD3"/>
    <w:rsid w:val="00D66A52"/>
    <w:rsid w:val="00D66EFA"/>
    <w:rsid w:val="00D67D5A"/>
    <w:rsid w:val="00D72A2D"/>
    <w:rsid w:val="00D9521A"/>
    <w:rsid w:val="00DA3914"/>
    <w:rsid w:val="00DA59AA"/>
    <w:rsid w:val="00DB6915"/>
    <w:rsid w:val="00DB7E1E"/>
    <w:rsid w:val="00DC1B78"/>
    <w:rsid w:val="00DC2A2F"/>
    <w:rsid w:val="00DC600B"/>
    <w:rsid w:val="00DD6555"/>
    <w:rsid w:val="00DE0FAA"/>
    <w:rsid w:val="00DE136D"/>
    <w:rsid w:val="00DE6534"/>
    <w:rsid w:val="00DF4D6C"/>
    <w:rsid w:val="00E01923"/>
    <w:rsid w:val="00E14498"/>
    <w:rsid w:val="00E2397A"/>
    <w:rsid w:val="00E254DB"/>
    <w:rsid w:val="00E300FC"/>
    <w:rsid w:val="00E362DB"/>
    <w:rsid w:val="00E40DC3"/>
    <w:rsid w:val="00E5632B"/>
    <w:rsid w:val="00E70240"/>
    <w:rsid w:val="00E71E6B"/>
    <w:rsid w:val="00E81CC5"/>
    <w:rsid w:val="00E85A87"/>
    <w:rsid w:val="00E85B4A"/>
    <w:rsid w:val="00E9528E"/>
    <w:rsid w:val="00EA5099"/>
    <w:rsid w:val="00EC1351"/>
    <w:rsid w:val="00EC4CBF"/>
    <w:rsid w:val="00EC4D85"/>
    <w:rsid w:val="00EE2CA8"/>
    <w:rsid w:val="00EF17E8"/>
    <w:rsid w:val="00EF51D9"/>
    <w:rsid w:val="00F02CED"/>
    <w:rsid w:val="00F130DD"/>
    <w:rsid w:val="00F15609"/>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192B2"/>
  <w15:chartTrackingRefBased/>
  <w15:docId w15:val="{16884209-A3C9-4126-84F2-25DFCF78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3C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100minds.org/campaigns/2018/participants/annie-connol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e\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AA788E16CE492CA060956CA24E4CDF"/>
        <w:category>
          <w:name w:val="General"/>
          <w:gallery w:val="placeholder"/>
        </w:category>
        <w:types>
          <w:type w:val="bbPlcHdr"/>
        </w:types>
        <w:behaviors>
          <w:behavior w:val="content"/>
        </w:behaviors>
        <w:guid w:val="{D92EFAE7-9870-4F24-909C-86CA114E9D7C}"/>
      </w:docPartPr>
      <w:docPartBody>
        <w:p w:rsidR="004C0DFF" w:rsidRDefault="004C0DFF">
          <w:pPr>
            <w:pStyle w:val="29AA788E16CE492CA060956CA24E4CDF"/>
          </w:pPr>
          <w:r w:rsidRPr="00CF1A49">
            <w:t>·</w:t>
          </w:r>
        </w:p>
      </w:docPartBody>
    </w:docPart>
    <w:docPart>
      <w:docPartPr>
        <w:name w:val="EA44B001D4D04227876099F87562CDB0"/>
        <w:category>
          <w:name w:val="General"/>
          <w:gallery w:val="placeholder"/>
        </w:category>
        <w:types>
          <w:type w:val="bbPlcHdr"/>
        </w:types>
        <w:behaviors>
          <w:behavior w:val="content"/>
        </w:behaviors>
        <w:guid w:val="{3BB52578-254E-437A-BCF2-E9F28F8ABAA7}"/>
      </w:docPartPr>
      <w:docPartBody>
        <w:p w:rsidR="004C0DFF" w:rsidRDefault="004C0DFF">
          <w:pPr>
            <w:pStyle w:val="EA44B001D4D04227876099F87562CDB0"/>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FF"/>
    <w:rsid w:val="0045253B"/>
    <w:rsid w:val="004C0D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A4514D458B4B178CA9141246D57682">
    <w:name w:val="D2A4514D458B4B178CA9141246D57682"/>
  </w:style>
  <w:style w:type="character" w:styleId="IntenseEmphasis">
    <w:name w:val="Intense Emphasis"/>
    <w:basedOn w:val="DefaultParagraphFont"/>
    <w:uiPriority w:val="2"/>
    <w:rPr>
      <w:b/>
      <w:iCs/>
      <w:color w:val="262626" w:themeColor="text1" w:themeTint="D9"/>
    </w:rPr>
  </w:style>
  <w:style w:type="paragraph" w:customStyle="1" w:styleId="1443F6A9443745699A5EACCCAD060390">
    <w:name w:val="1443F6A9443745699A5EACCCAD060390"/>
  </w:style>
  <w:style w:type="paragraph" w:customStyle="1" w:styleId="564858BD78A144718EDF71BC8366D2B6">
    <w:name w:val="564858BD78A144718EDF71BC8366D2B6"/>
  </w:style>
  <w:style w:type="paragraph" w:customStyle="1" w:styleId="29AA788E16CE492CA060956CA24E4CDF">
    <w:name w:val="29AA788E16CE492CA060956CA24E4CDF"/>
  </w:style>
  <w:style w:type="paragraph" w:customStyle="1" w:styleId="1BA4D4F0875D470CB19BE915875C3BB9">
    <w:name w:val="1BA4D4F0875D470CB19BE915875C3BB9"/>
  </w:style>
  <w:style w:type="paragraph" w:customStyle="1" w:styleId="059FFB0588F44CACB6D5DBD4D825DBE7">
    <w:name w:val="059FFB0588F44CACB6D5DBD4D825DBE7"/>
  </w:style>
  <w:style w:type="paragraph" w:customStyle="1" w:styleId="EA44B001D4D04227876099F87562CDB0">
    <w:name w:val="EA44B001D4D04227876099F87562CDB0"/>
  </w:style>
  <w:style w:type="paragraph" w:customStyle="1" w:styleId="3DA7BD679DBC4EAEBF9185AD303CF67D">
    <w:name w:val="3DA7BD679DBC4EAEBF9185AD303CF67D"/>
  </w:style>
  <w:style w:type="paragraph" w:customStyle="1" w:styleId="46398AEA47614828BC9979D16EC9D23F">
    <w:name w:val="46398AEA47614828BC9979D16EC9D23F"/>
  </w:style>
  <w:style w:type="paragraph" w:customStyle="1" w:styleId="2BC862EB4F0C4015BE3EA9B7412E59EE">
    <w:name w:val="2BC862EB4F0C4015BE3EA9B7412E59EE"/>
  </w:style>
  <w:style w:type="paragraph" w:customStyle="1" w:styleId="CDF862DBEE0B4EBE98F275E2221E2656">
    <w:name w:val="CDF862DBEE0B4EBE98F275E2221E2656"/>
  </w:style>
  <w:style w:type="paragraph" w:customStyle="1" w:styleId="DE416052429544B083A0B4E2D5FE6BB8">
    <w:name w:val="DE416052429544B083A0B4E2D5FE6BB8"/>
  </w:style>
  <w:style w:type="paragraph" w:customStyle="1" w:styleId="D3A110B5A6E041A2BDBF93D6394D5BCE">
    <w:name w:val="D3A110B5A6E041A2BDBF93D6394D5BCE"/>
  </w:style>
  <w:style w:type="paragraph" w:customStyle="1" w:styleId="605B2BCF6E964E749B540DC41BAD5BFC">
    <w:name w:val="605B2BCF6E964E749B540DC41BAD5BFC"/>
  </w:style>
  <w:style w:type="paragraph" w:customStyle="1" w:styleId="558721823D4F407BBDC6C0C659B92F7E">
    <w:name w:val="558721823D4F407BBDC6C0C659B92F7E"/>
  </w:style>
  <w:style w:type="character" w:styleId="SubtleReference">
    <w:name w:val="Subtle Reference"/>
    <w:basedOn w:val="DefaultParagraphFont"/>
    <w:uiPriority w:val="10"/>
    <w:qFormat/>
    <w:rsid w:val="004C0DFF"/>
    <w:rPr>
      <w:b/>
      <w:caps w:val="0"/>
      <w:smallCaps/>
      <w:color w:val="595959" w:themeColor="text1" w:themeTint="A6"/>
    </w:rPr>
  </w:style>
  <w:style w:type="paragraph" w:customStyle="1" w:styleId="2E920A18B68A4C51B7E99F13B783A39C">
    <w:name w:val="2E920A18B68A4C51B7E99F13B783A39C"/>
  </w:style>
  <w:style w:type="paragraph" w:customStyle="1" w:styleId="1C402CAD55D149C5AA6E01143DE85E17">
    <w:name w:val="1C402CAD55D149C5AA6E01143DE85E17"/>
  </w:style>
  <w:style w:type="paragraph" w:customStyle="1" w:styleId="2A06D9F9BE874C5989860127E922EDE8">
    <w:name w:val="2A06D9F9BE874C5989860127E922EDE8"/>
  </w:style>
  <w:style w:type="paragraph" w:customStyle="1" w:styleId="6DFF2C4B41154A1C92B97B3706439053">
    <w:name w:val="6DFF2C4B41154A1C92B97B3706439053"/>
  </w:style>
  <w:style w:type="paragraph" w:customStyle="1" w:styleId="D6E2228D23CF43A9BD28D58C382FE70D">
    <w:name w:val="D6E2228D23CF43A9BD28D58C382FE70D"/>
  </w:style>
  <w:style w:type="paragraph" w:customStyle="1" w:styleId="A17213E2924F49AFA8A1A5C733EC8084">
    <w:name w:val="A17213E2924F49AFA8A1A5C733EC8084"/>
  </w:style>
  <w:style w:type="paragraph" w:customStyle="1" w:styleId="F5ED2C2253BD42DFBC8DFBE649BA627F">
    <w:name w:val="F5ED2C2253BD42DFBC8DFBE649BA627F"/>
  </w:style>
  <w:style w:type="paragraph" w:customStyle="1" w:styleId="787E564028AC4957B4660662A9BA510F">
    <w:name w:val="787E564028AC4957B4660662A9BA510F"/>
  </w:style>
  <w:style w:type="paragraph" w:customStyle="1" w:styleId="82D136117A0B4DE383A032108BBB1825">
    <w:name w:val="82D136117A0B4DE383A032108BBB1825"/>
  </w:style>
  <w:style w:type="paragraph" w:customStyle="1" w:styleId="2288455A29964DDFAC4D85A47235A90F">
    <w:name w:val="2288455A29964DDFAC4D85A47235A90F"/>
  </w:style>
  <w:style w:type="paragraph" w:customStyle="1" w:styleId="16EB9284E0C145CB9548F3037372B698">
    <w:name w:val="16EB9284E0C145CB9548F3037372B698"/>
  </w:style>
  <w:style w:type="paragraph" w:customStyle="1" w:styleId="9933AAD9E551496FAFB072AE2BA0D5D8">
    <w:name w:val="9933AAD9E551496FAFB072AE2BA0D5D8"/>
  </w:style>
  <w:style w:type="paragraph" w:customStyle="1" w:styleId="D39F8B17A4E94B09B2319F234B6D5C5C">
    <w:name w:val="D39F8B17A4E94B09B2319F234B6D5C5C"/>
  </w:style>
  <w:style w:type="paragraph" w:customStyle="1" w:styleId="54D45EAA336E4AAFB3AD7663C714F648">
    <w:name w:val="54D45EAA336E4AAFB3AD7663C714F648"/>
  </w:style>
  <w:style w:type="paragraph" w:customStyle="1" w:styleId="1C33C27A71E8412CA9FAD967CF962A74">
    <w:name w:val="1C33C27A71E8412CA9FAD967CF962A74"/>
  </w:style>
  <w:style w:type="paragraph" w:customStyle="1" w:styleId="13178D4ED81B4AEB992819C801AD8E97">
    <w:name w:val="13178D4ED81B4AEB992819C801AD8E97"/>
  </w:style>
  <w:style w:type="paragraph" w:customStyle="1" w:styleId="76FBA8D137A7485E8F528861BD9708B9">
    <w:name w:val="76FBA8D137A7485E8F528861BD9708B9"/>
  </w:style>
  <w:style w:type="paragraph" w:customStyle="1" w:styleId="31F08B31B7324CA0A987E354A23C67B2">
    <w:name w:val="31F08B31B7324CA0A987E354A23C67B2"/>
  </w:style>
  <w:style w:type="paragraph" w:customStyle="1" w:styleId="48F1B4D19824465CA406F4B8870B6651">
    <w:name w:val="48F1B4D19824465CA406F4B8870B6651"/>
  </w:style>
  <w:style w:type="paragraph" w:customStyle="1" w:styleId="B491FDA9CA194BC2B75609ECC4742603">
    <w:name w:val="B491FDA9CA194BC2B75609ECC4742603"/>
  </w:style>
  <w:style w:type="paragraph" w:customStyle="1" w:styleId="49DBF651F16F49B8BD9DA35E2795D169">
    <w:name w:val="49DBF651F16F49B8BD9DA35E2795D169"/>
  </w:style>
  <w:style w:type="paragraph" w:customStyle="1" w:styleId="D69391D9A8BE4E95B4D81B859AB7538B">
    <w:name w:val="D69391D9A8BE4E95B4D81B859AB7538B"/>
  </w:style>
  <w:style w:type="paragraph" w:customStyle="1" w:styleId="F78FE9E07F294A0D9E6F84820B3CC6D0">
    <w:name w:val="F78FE9E07F294A0D9E6F84820B3CC6D0"/>
  </w:style>
  <w:style w:type="paragraph" w:customStyle="1" w:styleId="C0EBB1F41CC44164B1D23889372E187A">
    <w:name w:val="C0EBB1F41CC44164B1D23889372E187A"/>
  </w:style>
  <w:style w:type="paragraph" w:customStyle="1" w:styleId="B074BD46DBD246D0A761E030F2D6FB95">
    <w:name w:val="B074BD46DBD246D0A761E030F2D6FB95"/>
  </w:style>
  <w:style w:type="paragraph" w:customStyle="1" w:styleId="7FF906F2C2D34BC28CD0866C9C5586F8">
    <w:name w:val="7FF906F2C2D34BC28CD0866C9C5586F8"/>
  </w:style>
  <w:style w:type="paragraph" w:customStyle="1" w:styleId="6225E2CEC65A406791B4674C1F6BBA4D">
    <w:name w:val="6225E2CEC65A406791B4674C1F6BBA4D"/>
    <w:rsid w:val="004C0DFF"/>
  </w:style>
  <w:style w:type="paragraph" w:customStyle="1" w:styleId="507DE9DCA44B4169BEA28E426EA0C9F8">
    <w:name w:val="507DE9DCA44B4169BEA28E426EA0C9F8"/>
    <w:rsid w:val="004C0DFF"/>
  </w:style>
  <w:style w:type="paragraph" w:customStyle="1" w:styleId="F51CF0D154B44FD6AB3EDCFEBCA8709D">
    <w:name w:val="F51CF0D154B44FD6AB3EDCFEBCA8709D"/>
    <w:rsid w:val="004C0DFF"/>
  </w:style>
  <w:style w:type="paragraph" w:customStyle="1" w:styleId="0268532BC2524DE1B40B8B7E72B99500">
    <w:name w:val="0268532BC2524DE1B40B8B7E72B99500"/>
    <w:rsid w:val="004C0DFF"/>
  </w:style>
  <w:style w:type="paragraph" w:customStyle="1" w:styleId="51DD7B95DBDE41AFB50D37A3F862848B">
    <w:name w:val="51DD7B95DBDE41AFB50D37A3F862848B"/>
    <w:rsid w:val="004C0DFF"/>
  </w:style>
  <w:style w:type="paragraph" w:customStyle="1" w:styleId="7AF81C594142435AAD697FAC603BDA7B">
    <w:name w:val="7AF81C594142435AAD697FAC603BDA7B"/>
    <w:rsid w:val="004C0DFF"/>
  </w:style>
  <w:style w:type="paragraph" w:customStyle="1" w:styleId="2817CB0F953244788F8FD0185696CE7C">
    <w:name w:val="2817CB0F953244788F8FD0185696CE7C"/>
    <w:rsid w:val="004C0DFF"/>
  </w:style>
  <w:style w:type="paragraph" w:customStyle="1" w:styleId="F5ABA9E9EFB24826867BCAFA90DCBF7A">
    <w:name w:val="F5ABA9E9EFB24826867BCAFA90DCBF7A"/>
    <w:rsid w:val="004C0DFF"/>
  </w:style>
  <w:style w:type="paragraph" w:customStyle="1" w:styleId="A19D731AC6C948BCA96BC93801B70B08">
    <w:name w:val="A19D731AC6C948BCA96BC93801B70B08"/>
    <w:rsid w:val="004C0DFF"/>
  </w:style>
  <w:style w:type="paragraph" w:customStyle="1" w:styleId="122E088BC2A24865A680B6F4AF5F7495">
    <w:name w:val="122E088BC2A24865A680B6F4AF5F7495"/>
    <w:rsid w:val="004C0DFF"/>
  </w:style>
  <w:style w:type="paragraph" w:customStyle="1" w:styleId="E3799DE5647940E59B4C81A6546E3F8F">
    <w:name w:val="E3799DE5647940E59B4C81A6546E3F8F"/>
    <w:rsid w:val="004C0DFF"/>
  </w:style>
  <w:style w:type="paragraph" w:customStyle="1" w:styleId="6D0E6ACDF12A464CAD9EBAC3A5424CE8">
    <w:name w:val="6D0E6ACDF12A464CAD9EBAC3A5424CE8"/>
    <w:rsid w:val="004C0DFF"/>
  </w:style>
  <w:style w:type="paragraph" w:customStyle="1" w:styleId="4AD83595F4A64C85BA2A866A4106EA80">
    <w:name w:val="4AD83595F4A64C85BA2A866A4106EA80"/>
    <w:rsid w:val="004C0DFF"/>
  </w:style>
  <w:style w:type="paragraph" w:customStyle="1" w:styleId="D38B306FD3F84A39A97AA8D14C32176A">
    <w:name w:val="D38B306FD3F84A39A97AA8D14C32176A"/>
    <w:rsid w:val="004C0DFF"/>
  </w:style>
  <w:style w:type="paragraph" w:customStyle="1" w:styleId="AD90F208E0E94A418AC135504B1B2089">
    <w:name w:val="AD90F208E0E94A418AC135504B1B2089"/>
    <w:rsid w:val="004C0DFF"/>
  </w:style>
  <w:style w:type="paragraph" w:customStyle="1" w:styleId="9E75D062ED3D4481885CE7B8F6E6AC67">
    <w:name w:val="9E75D062ED3D4481885CE7B8F6E6AC67"/>
    <w:rsid w:val="004C0DFF"/>
  </w:style>
  <w:style w:type="paragraph" w:customStyle="1" w:styleId="CEC771A1AB6340DC91586F3094D8E6A4">
    <w:name w:val="CEC771A1AB6340DC91586F3094D8E6A4"/>
    <w:rsid w:val="004C0DFF"/>
  </w:style>
  <w:style w:type="paragraph" w:customStyle="1" w:styleId="90948F0BAC1D4FEDA226EDEC615EEB1E">
    <w:name w:val="90948F0BAC1D4FEDA226EDEC615EEB1E"/>
    <w:rsid w:val="004C0DFF"/>
  </w:style>
  <w:style w:type="paragraph" w:customStyle="1" w:styleId="EB85EA5C66984296B8034F669BB2180E">
    <w:name w:val="EB85EA5C66984296B8034F669BB2180E"/>
    <w:rsid w:val="004C0DFF"/>
  </w:style>
  <w:style w:type="paragraph" w:customStyle="1" w:styleId="B57DFB0E374E4375BDFC67D06D712B5D">
    <w:name w:val="B57DFB0E374E4375BDFC67D06D712B5D"/>
    <w:rsid w:val="004C0DFF"/>
  </w:style>
  <w:style w:type="paragraph" w:customStyle="1" w:styleId="6147559C50944B7CB2FA47B31F5B633B">
    <w:name w:val="6147559C50944B7CB2FA47B31F5B633B"/>
    <w:rsid w:val="004C0DFF"/>
  </w:style>
  <w:style w:type="paragraph" w:customStyle="1" w:styleId="D591811FB99A46639AF0EDB86B31CA3B">
    <w:name w:val="D591811FB99A46639AF0EDB86B31CA3B"/>
    <w:rsid w:val="004C0DFF"/>
  </w:style>
  <w:style w:type="paragraph" w:customStyle="1" w:styleId="AAB4D59AA51A4C728F8D473991BF8FA6">
    <w:name w:val="AAB4D59AA51A4C728F8D473991BF8FA6"/>
    <w:rsid w:val="004C0DFF"/>
  </w:style>
  <w:style w:type="paragraph" w:customStyle="1" w:styleId="512679E1B0744DFFA76BA2E804668B74">
    <w:name w:val="512679E1B0744DFFA76BA2E804668B74"/>
    <w:rsid w:val="004C0DFF"/>
  </w:style>
  <w:style w:type="paragraph" w:customStyle="1" w:styleId="872DB00828364CD5BC836CB7E0350C9E">
    <w:name w:val="872DB00828364CD5BC836CB7E0350C9E"/>
    <w:rsid w:val="004C0DFF"/>
  </w:style>
  <w:style w:type="paragraph" w:customStyle="1" w:styleId="3BE8B8FF380040D59C79DCF4528608F2">
    <w:name w:val="3BE8B8FF380040D59C79DCF4528608F2"/>
    <w:rsid w:val="004C0DFF"/>
  </w:style>
  <w:style w:type="paragraph" w:customStyle="1" w:styleId="77BFCC281FC94EC9ACB4447D99A6A158">
    <w:name w:val="77BFCC281FC94EC9ACB4447D99A6A158"/>
    <w:rsid w:val="004C0DFF"/>
  </w:style>
  <w:style w:type="paragraph" w:customStyle="1" w:styleId="F420B48886C74130B6ADD683F033CAEF">
    <w:name w:val="F420B48886C74130B6ADD683F033CAEF"/>
    <w:rsid w:val="004C0DFF"/>
  </w:style>
  <w:style w:type="paragraph" w:customStyle="1" w:styleId="477DE3C4A9C046C69A5E5CBEB6681F15">
    <w:name w:val="477DE3C4A9C046C69A5E5CBEB6681F15"/>
    <w:rsid w:val="004C0DFF"/>
  </w:style>
  <w:style w:type="paragraph" w:customStyle="1" w:styleId="DBAFEF237DFD4E608A358B2AF0605932">
    <w:name w:val="DBAFEF237DFD4E608A358B2AF0605932"/>
    <w:rsid w:val="004C0DFF"/>
  </w:style>
  <w:style w:type="paragraph" w:customStyle="1" w:styleId="62039E95AAD046488C76128F4BA8A815">
    <w:name w:val="62039E95AAD046488C76128F4BA8A815"/>
    <w:rsid w:val="004C0DFF"/>
  </w:style>
  <w:style w:type="paragraph" w:customStyle="1" w:styleId="3043F64F115148B5833EE39D676FC698">
    <w:name w:val="3043F64F115148B5833EE39D676FC698"/>
    <w:rsid w:val="004C0DFF"/>
  </w:style>
  <w:style w:type="paragraph" w:customStyle="1" w:styleId="C41976636C314982AB0DDD4B3B9805B9">
    <w:name w:val="C41976636C314982AB0DDD4B3B9805B9"/>
    <w:rsid w:val="004C0DFF"/>
  </w:style>
  <w:style w:type="paragraph" w:customStyle="1" w:styleId="3CC785EB68F4435280818916B288C894">
    <w:name w:val="3CC785EB68F4435280818916B288C894"/>
    <w:rsid w:val="004C0DFF"/>
  </w:style>
  <w:style w:type="paragraph" w:customStyle="1" w:styleId="30D117CC2DA94708BB5BD32E66B54495">
    <w:name w:val="30D117CC2DA94708BB5BD32E66B54495"/>
    <w:rsid w:val="004C0DFF"/>
  </w:style>
  <w:style w:type="paragraph" w:customStyle="1" w:styleId="F69D882F1C58437DAC9F7DDA14133F0E">
    <w:name w:val="F69D882F1C58437DAC9F7DDA14133F0E"/>
    <w:rsid w:val="004C0DFF"/>
  </w:style>
  <w:style w:type="paragraph" w:customStyle="1" w:styleId="9BC678E823F64306831B1C651E6CFEC6">
    <w:name w:val="9BC678E823F64306831B1C651E6CFEC6"/>
    <w:rsid w:val="004C0DFF"/>
  </w:style>
  <w:style w:type="paragraph" w:customStyle="1" w:styleId="B727D77F33D648258316F89EBF9FE13A">
    <w:name w:val="B727D77F33D648258316F89EBF9FE13A"/>
    <w:rsid w:val="004C0DFF"/>
  </w:style>
  <w:style w:type="paragraph" w:customStyle="1" w:styleId="80F6237B549A4600949C077705015D88">
    <w:name w:val="80F6237B549A4600949C077705015D88"/>
    <w:rsid w:val="004C0DFF"/>
  </w:style>
  <w:style w:type="paragraph" w:customStyle="1" w:styleId="F7D111A370534085A7B04F1FAEDFCCCC">
    <w:name w:val="F7D111A370534085A7B04F1FAEDFCCCC"/>
    <w:rsid w:val="004C0DFF"/>
  </w:style>
  <w:style w:type="paragraph" w:customStyle="1" w:styleId="A3A4DDD6178846DCB6F982D06DCC091D">
    <w:name w:val="A3A4DDD6178846DCB6F982D06DCC091D"/>
    <w:rsid w:val="004C0DFF"/>
  </w:style>
  <w:style w:type="paragraph" w:customStyle="1" w:styleId="FC57300BF41A454C8B6EBF0CA7C512B3">
    <w:name w:val="FC57300BF41A454C8B6EBF0CA7C512B3"/>
    <w:rsid w:val="004C0DFF"/>
  </w:style>
  <w:style w:type="paragraph" w:customStyle="1" w:styleId="5CAD4FE1CC724AB79E94409BAFC6693A">
    <w:name w:val="5CAD4FE1CC724AB79E94409BAFC6693A"/>
    <w:rsid w:val="004C0DFF"/>
  </w:style>
  <w:style w:type="paragraph" w:customStyle="1" w:styleId="65F8F2AF2C9F4AFF85EADF8F49CAEAC0">
    <w:name w:val="65F8F2AF2C9F4AFF85EADF8F49CAEAC0"/>
    <w:rsid w:val="004C0DFF"/>
  </w:style>
  <w:style w:type="paragraph" w:customStyle="1" w:styleId="6906A0B7992F49CDA32CCEC13C9E50BD">
    <w:name w:val="6906A0B7992F49CDA32CCEC13C9E50BD"/>
    <w:rsid w:val="004C0DFF"/>
  </w:style>
  <w:style w:type="paragraph" w:customStyle="1" w:styleId="02D83C9A3A3244B4A8ACC9200B9E0362">
    <w:name w:val="02D83C9A3A3244B4A8ACC9200B9E0362"/>
    <w:rsid w:val="004C0DFF"/>
  </w:style>
  <w:style w:type="paragraph" w:customStyle="1" w:styleId="1B0CD41923034949AA95A6FDA3B22C0D">
    <w:name w:val="1B0CD41923034949AA95A6FDA3B22C0D"/>
    <w:rsid w:val="004C0DFF"/>
  </w:style>
  <w:style w:type="paragraph" w:customStyle="1" w:styleId="114F695DFC9D433782549C071E2B3121">
    <w:name w:val="114F695DFC9D433782549C071E2B3121"/>
    <w:rsid w:val="004C0DFF"/>
  </w:style>
  <w:style w:type="paragraph" w:customStyle="1" w:styleId="43212ED78D26422F8BA15D955382EA62">
    <w:name w:val="43212ED78D26422F8BA15D955382EA62"/>
    <w:rsid w:val="004C0DFF"/>
  </w:style>
  <w:style w:type="paragraph" w:customStyle="1" w:styleId="B3A79963679843BDAD26323ACBCD1B88">
    <w:name w:val="B3A79963679843BDAD26323ACBCD1B88"/>
    <w:rsid w:val="004C0DFF"/>
  </w:style>
  <w:style w:type="paragraph" w:customStyle="1" w:styleId="5A2250FED5E748A5BA49F9F5ADE523B3">
    <w:name w:val="5A2250FED5E748A5BA49F9F5ADE523B3"/>
    <w:rsid w:val="004C0DFF"/>
  </w:style>
  <w:style w:type="paragraph" w:customStyle="1" w:styleId="DDEE605A27034029BC9061CDA9499D21">
    <w:name w:val="DDEE605A27034029BC9061CDA9499D21"/>
    <w:rsid w:val="004C0DFF"/>
  </w:style>
  <w:style w:type="paragraph" w:customStyle="1" w:styleId="38DD941CE2EA44AB8E78A019066AE8E9">
    <w:name w:val="38DD941CE2EA44AB8E78A019066AE8E9"/>
    <w:rsid w:val="004C0DFF"/>
  </w:style>
  <w:style w:type="paragraph" w:customStyle="1" w:styleId="C944E22993AA4D14889FBC9DB34CE31A">
    <w:name w:val="C944E22993AA4D14889FBC9DB34CE31A"/>
    <w:rsid w:val="004C0DFF"/>
  </w:style>
  <w:style w:type="paragraph" w:customStyle="1" w:styleId="1EC2D5E804BD4960BD7509448456C2A8">
    <w:name w:val="1EC2D5E804BD4960BD7509448456C2A8"/>
    <w:rsid w:val="004C0DFF"/>
  </w:style>
  <w:style w:type="paragraph" w:customStyle="1" w:styleId="BD11F63BE06546759949348801BA84E6">
    <w:name w:val="BD11F63BE06546759949348801BA84E6"/>
    <w:rsid w:val="004C0DFF"/>
  </w:style>
  <w:style w:type="paragraph" w:customStyle="1" w:styleId="389E06D787E14E26AE4FBFECC614C9F1">
    <w:name w:val="389E06D787E14E26AE4FBFECC614C9F1"/>
    <w:rsid w:val="004C0DFF"/>
  </w:style>
  <w:style w:type="paragraph" w:customStyle="1" w:styleId="6C6A8AEEE114481B9F7A914A79DEEDD1">
    <w:name w:val="6C6A8AEEE114481B9F7A914A79DEEDD1"/>
    <w:rsid w:val="004C0DFF"/>
  </w:style>
  <w:style w:type="paragraph" w:customStyle="1" w:styleId="8475A53A470848AF974AE274C6230E34">
    <w:name w:val="8475A53A470848AF974AE274C6230E34"/>
    <w:rsid w:val="004C0DFF"/>
  </w:style>
  <w:style w:type="paragraph" w:customStyle="1" w:styleId="F61BC63FFA7C42CDBB9E4722B9B937C1">
    <w:name w:val="F61BC63FFA7C42CDBB9E4722B9B937C1"/>
    <w:rsid w:val="004C0DFF"/>
  </w:style>
  <w:style w:type="paragraph" w:customStyle="1" w:styleId="5466A96B818342F1AF0753FB0C19F0B5">
    <w:name w:val="5466A96B818342F1AF0753FB0C19F0B5"/>
    <w:rsid w:val="004C0DFF"/>
  </w:style>
  <w:style w:type="paragraph" w:customStyle="1" w:styleId="34A9015969B64B25AEEBE3C821B11F1E">
    <w:name w:val="34A9015969B64B25AEEBE3C821B11F1E"/>
    <w:rsid w:val="004C0DFF"/>
  </w:style>
  <w:style w:type="paragraph" w:customStyle="1" w:styleId="F3BF73A39B7D45438C4019A808E996AC">
    <w:name w:val="F3BF73A39B7D45438C4019A808E996AC"/>
    <w:rsid w:val="004C0DFF"/>
  </w:style>
  <w:style w:type="paragraph" w:customStyle="1" w:styleId="8EA381FA865A4572AE9B1A937ABFAE61">
    <w:name w:val="8EA381FA865A4572AE9B1A937ABFAE61"/>
    <w:rsid w:val="004C0DFF"/>
  </w:style>
  <w:style w:type="paragraph" w:customStyle="1" w:styleId="D3685F566AD349D9AF92301FDEDC5C1A">
    <w:name w:val="D3685F566AD349D9AF92301FDEDC5C1A"/>
    <w:rsid w:val="004C0DFF"/>
  </w:style>
  <w:style w:type="paragraph" w:customStyle="1" w:styleId="E575D05D79B9464A9462037755166351">
    <w:name w:val="E575D05D79B9464A9462037755166351"/>
    <w:rsid w:val="004C0DFF"/>
  </w:style>
  <w:style w:type="paragraph" w:customStyle="1" w:styleId="023D61821879490CA02D8660CD64F62E">
    <w:name w:val="023D61821879490CA02D8660CD64F62E"/>
    <w:rsid w:val="004C0DFF"/>
  </w:style>
  <w:style w:type="paragraph" w:customStyle="1" w:styleId="5219D1279F0542A090ECB16D0B292495">
    <w:name w:val="5219D1279F0542A090ECB16D0B292495"/>
    <w:rsid w:val="004C0DFF"/>
  </w:style>
  <w:style w:type="paragraph" w:customStyle="1" w:styleId="599516CDAE7445EEB58D681BB9943FBE">
    <w:name w:val="599516CDAE7445EEB58D681BB9943FBE"/>
    <w:rsid w:val="004C0DFF"/>
  </w:style>
  <w:style w:type="paragraph" w:customStyle="1" w:styleId="F93DA654EF774F2CAA2A7DEA8D78DD9F">
    <w:name w:val="F93DA654EF774F2CAA2A7DEA8D78DD9F"/>
    <w:rsid w:val="004C0DFF"/>
  </w:style>
  <w:style w:type="paragraph" w:customStyle="1" w:styleId="BF4F66C634314F6E9D8E62D706C670D6">
    <w:name w:val="BF4F66C634314F6E9D8E62D706C670D6"/>
    <w:rsid w:val="004C0DFF"/>
  </w:style>
  <w:style w:type="paragraph" w:customStyle="1" w:styleId="8A575E6F78BF435EABD96DC929C7CFF8">
    <w:name w:val="8A575E6F78BF435EABD96DC929C7CFF8"/>
    <w:rsid w:val="004C0DFF"/>
  </w:style>
  <w:style w:type="paragraph" w:customStyle="1" w:styleId="4F29A0F7FE434F3A9573AEA81175B6FB">
    <w:name w:val="4F29A0F7FE434F3A9573AEA81175B6FB"/>
    <w:rsid w:val="004C0DFF"/>
  </w:style>
  <w:style w:type="paragraph" w:customStyle="1" w:styleId="EDDAC8E7C2CD4A6AA6DD445A01F8CA18">
    <w:name w:val="EDDAC8E7C2CD4A6AA6DD445A01F8CA18"/>
    <w:rsid w:val="004C0DFF"/>
  </w:style>
  <w:style w:type="paragraph" w:customStyle="1" w:styleId="1F1AC6BDD9EF4A1CA8FFDCAB8AF7AAB4">
    <w:name w:val="1F1AC6BDD9EF4A1CA8FFDCAB8AF7AAB4"/>
    <w:rsid w:val="004C0DFF"/>
  </w:style>
  <w:style w:type="paragraph" w:customStyle="1" w:styleId="53C9BD4F4362425099C1428CBE90A11D">
    <w:name w:val="53C9BD4F4362425099C1428CBE90A11D"/>
    <w:rsid w:val="004C0DFF"/>
  </w:style>
  <w:style w:type="paragraph" w:customStyle="1" w:styleId="1F37A556CC4D487FAC7A8467AF8A7E00">
    <w:name w:val="1F37A556CC4D487FAC7A8467AF8A7E00"/>
    <w:rsid w:val="004C0DFF"/>
  </w:style>
  <w:style w:type="paragraph" w:customStyle="1" w:styleId="5AEBDEE9E67C4A0F814AA7131D00CD6B">
    <w:name w:val="5AEBDEE9E67C4A0F814AA7131D00CD6B"/>
    <w:rsid w:val="004C0DFF"/>
  </w:style>
  <w:style w:type="paragraph" w:customStyle="1" w:styleId="D62FBBD284494E56A566B619784DF456">
    <w:name w:val="D62FBBD284494E56A566B619784DF456"/>
    <w:rsid w:val="004C0DFF"/>
  </w:style>
  <w:style w:type="paragraph" w:customStyle="1" w:styleId="DC2911B152C54CFFA038A0125D5D06D8">
    <w:name w:val="DC2911B152C54CFFA038A0125D5D06D8"/>
    <w:rsid w:val="004C0DFF"/>
  </w:style>
  <w:style w:type="paragraph" w:customStyle="1" w:styleId="25C45ACE33B546C48B8F5EEB0DB12754">
    <w:name w:val="25C45ACE33B546C48B8F5EEB0DB12754"/>
    <w:rsid w:val="004C0DFF"/>
  </w:style>
  <w:style w:type="paragraph" w:customStyle="1" w:styleId="79F31BB853C849F4B5238AC7E2A0FBB7">
    <w:name w:val="79F31BB853C849F4B5238AC7E2A0FBB7"/>
    <w:rsid w:val="004C0DFF"/>
  </w:style>
  <w:style w:type="paragraph" w:customStyle="1" w:styleId="CE16AFE626AB4C1D91CF552CA61136F5">
    <w:name w:val="CE16AFE626AB4C1D91CF552CA61136F5"/>
    <w:rsid w:val="004C0DFF"/>
  </w:style>
  <w:style w:type="paragraph" w:customStyle="1" w:styleId="DEB4F9C1E0294CB48BD59E202059C308">
    <w:name w:val="DEB4F9C1E0294CB48BD59E202059C308"/>
    <w:rsid w:val="004C0DFF"/>
  </w:style>
  <w:style w:type="paragraph" w:customStyle="1" w:styleId="3D6B94B5F3464DB990B8CBA1BDFC8FE4">
    <w:name w:val="3D6B94B5F3464DB990B8CBA1BDFC8FE4"/>
    <w:rsid w:val="004C0DFF"/>
  </w:style>
  <w:style w:type="paragraph" w:customStyle="1" w:styleId="C24B5C32F34949E2BAA27D9465E7DD12">
    <w:name w:val="C24B5C32F34949E2BAA27D9465E7DD12"/>
    <w:rsid w:val="004C0DFF"/>
  </w:style>
  <w:style w:type="paragraph" w:customStyle="1" w:styleId="DD6827FCEDCE4AFDBBEEB8112473F52B">
    <w:name w:val="DD6827FCEDCE4AFDBBEEB8112473F52B"/>
    <w:rsid w:val="004C0DFF"/>
  </w:style>
  <w:style w:type="paragraph" w:customStyle="1" w:styleId="20E78CFD30CC4676A08CD3195CB4DBA8">
    <w:name w:val="20E78CFD30CC4676A08CD3195CB4DBA8"/>
    <w:rsid w:val="004C0DFF"/>
  </w:style>
  <w:style w:type="paragraph" w:customStyle="1" w:styleId="ACAE72D0D0F84FD582436AD11B39C990">
    <w:name w:val="ACAE72D0D0F84FD582436AD11B39C990"/>
    <w:rsid w:val="004C0DFF"/>
  </w:style>
  <w:style w:type="paragraph" w:customStyle="1" w:styleId="E0422D1D9BF84F399691B6C4F7028F2A">
    <w:name w:val="E0422D1D9BF84F399691B6C4F7028F2A"/>
    <w:rsid w:val="004C0DFF"/>
  </w:style>
  <w:style w:type="paragraph" w:customStyle="1" w:styleId="8BE00CE41AC74A9AA49559234C923084">
    <w:name w:val="8BE00CE41AC74A9AA49559234C923084"/>
    <w:rsid w:val="004C0DFF"/>
  </w:style>
  <w:style w:type="paragraph" w:customStyle="1" w:styleId="0B03E676FD5E40ACB1A78E9B019B07E4">
    <w:name w:val="0B03E676FD5E40ACB1A78E9B019B07E4"/>
    <w:rsid w:val="004C0DFF"/>
  </w:style>
  <w:style w:type="paragraph" w:customStyle="1" w:styleId="AD505DC054134002A13D3A2FA5D36870">
    <w:name w:val="AD505DC054134002A13D3A2FA5D36870"/>
    <w:rsid w:val="004C0DFF"/>
  </w:style>
  <w:style w:type="paragraph" w:customStyle="1" w:styleId="BD636B2DA6874594AC40A1DEB4A7EEFC">
    <w:name w:val="BD636B2DA6874594AC40A1DEB4A7EEFC"/>
    <w:rsid w:val="004C0DFF"/>
  </w:style>
  <w:style w:type="paragraph" w:customStyle="1" w:styleId="5545228EFF5E4D02A37E2F7F06EA3408">
    <w:name w:val="5545228EFF5E4D02A37E2F7F06EA3408"/>
    <w:rsid w:val="004C0DFF"/>
  </w:style>
  <w:style w:type="paragraph" w:customStyle="1" w:styleId="C2CEDD17B3994E6B8EB95FCCA79717E0">
    <w:name w:val="C2CEDD17B3994E6B8EB95FCCA79717E0"/>
    <w:rsid w:val="004C0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156</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Connolly</dc:creator>
  <cp:keywords/>
  <dc:description/>
  <cp:lastModifiedBy>Annie Connolly</cp:lastModifiedBy>
  <cp:revision>32</cp:revision>
  <dcterms:created xsi:type="dcterms:W3CDTF">2019-06-19T14:43:00Z</dcterms:created>
  <dcterms:modified xsi:type="dcterms:W3CDTF">2019-09-11T15:39:00Z</dcterms:modified>
  <cp:category/>
</cp:coreProperties>
</file>