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361"/>
        <w:gridCol w:w="3783"/>
        <w:gridCol w:w="2560"/>
        <w:gridCol w:w="862"/>
      </w:tblGrid>
      <w:tr w:rsidR="00605A5B" w:rsidRPr="001D6B23" w14:paraId="5659C2E6" w14:textId="77777777" w:rsidTr="009D562B">
        <w:trPr>
          <w:trHeight w:val="1418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1F18A1F3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704" w:type="dxa"/>
            <w:gridSpan w:val="3"/>
            <w:tcBorders>
              <w:bottom w:val="single" w:sz="18" w:space="0" w:color="648276" w:themeColor="accent5"/>
            </w:tcBorders>
          </w:tcPr>
          <w:p w14:paraId="7F09C9B4" w14:textId="5F820AAB" w:rsidR="00930384" w:rsidRPr="00930384" w:rsidRDefault="00930384" w:rsidP="00EF10A1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Aoife</w:t>
            </w:r>
            <w:r w:rsidR="00A77921" w:rsidRPr="001D6B23">
              <w:rPr>
                <w:noProof/>
                <w:lang w:val="en-GB" w:bidi="en-GB"/>
              </w:rPr>
              <w:t xml:space="preserve"> </w:t>
            </w:r>
            <w:r>
              <w:rPr>
                <w:rStyle w:val="Emphasis"/>
              </w:rPr>
              <w:t>Brittain</w:t>
            </w:r>
          </w:p>
        </w:tc>
        <w:tc>
          <w:tcPr>
            <w:tcW w:w="862" w:type="dxa"/>
            <w:tcBorders>
              <w:bottom w:val="single" w:sz="18" w:space="0" w:color="648276" w:themeColor="accent5"/>
            </w:tcBorders>
          </w:tcPr>
          <w:p w14:paraId="358BFC45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F4501B" w:rsidRPr="001D6B23" w14:paraId="1DDC2DA0" w14:textId="77777777" w:rsidTr="009D562B">
        <w:tc>
          <w:tcPr>
            <w:tcW w:w="326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C96D79B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783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1DA3E48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422" w:type="dxa"/>
            <w:gridSpan w:val="2"/>
            <w:tcBorders>
              <w:top w:val="single" w:sz="18" w:space="0" w:color="648276" w:themeColor="accent5"/>
            </w:tcBorders>
          </w:tcPr>
          <w:p w14:paraId="3C943C5A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14:paraId="15D1BFEF" w14:textId="77777777" w:rsidTr="009D562B">
        <w:trPr>
          <w:trHeight w:val="2057"/>
        </w:trPr>
        <w:tc>
          <w:tcPr>
            <w:tcW w:w="3261" w:type="dxa"/>
            <w:gridSpan w:val="2"/>
            <w:tcBorders>
              <w:right w:val="single" w:sz="18" w:space="0" w:color="648276" w:themeColor="accent5"/>
            </w:tcBorders>
          </w:tcPr>
          <w:p w14:paraId="22CF204E" w14:textId="77777777" w:rsidR="00605A5B" w:rsidRPr="001D6B23" w:rsidRDefault="00F65C25" w:rsidP="00605A5B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A09B8506FAA2439A94BFD879149D9B8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14:paraId="317E4E49" w14:textId="2F2542AE" w:rsidR="00C1095A" w:rsidRPr="001D6B23" w:rsidRDefault="00930384" w:rsidP="00930384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54 Glenabbey Road, Mount Merrion, Dublin, Ireland, A94RP46 </w:t>
            </w:r>
          </w:p>
          <w:p w14:paraId="558E2228" w14:textId="5FE01DAD" w:rsidR="00C1095A" w:rsidRPr="001D6B23" w:rsidRDefault="00930384" w:rsidP="00C1095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+353 (89) 422 9946</w:t>
            </w:r>
          </w:p>
          <w:p w14:paraId="48C137FD" w14:textId="5BD1F24A" w:rsidR="00C1095A" w:rsidRPr="001D6B23" w:rsidRDefault="00930384" w:rsidP="00C1095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aoifebrittain@gmail.com</w:t>
            </w:r>
          </w:p>
          <w:p w14:paraId="378DCE7C" w14:textId="77777777" w:rsidR="00605A5B" w:rsidRPr="001D6B23" w:rsidRDefault="00605A5B" w:rsidP="00605A5B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205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6374243" w14:textId="2A8782A2" w:rsidR="00605A5B" w:rsidRPr="001D6B23" w:rsidRDefault="00AA1052" w:rsidP="00605A5B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About me</w:t>
            </w:r>
          </w:p>
          <w:p w14:paraId="20F5EEAA" w14:textId="16B39DB9" w:rsidR="00605A5B" w:rsidRPr="001D6B23" w:rsidRDefault="005B1F8B" w:rsidP="00243F2D">
            <w:pPr>
              <w:pStyle w:val="TextRight"/>
              <w:jc w:val="both"/>
              <w:rPr>
                <w:noProof/>
                <w:lang w:val="en-GB"/>
              </w:rPr>
            </w:pPr>
            <w:r w:rsidRPr="006D203E">
              <w:rPr>
                <w:noProof/>
                <w:sz w:val="20"/>
                <w:szCs w:val="22"/>
                <w:lang w:val="en-GB"/>
              </w:rPr>
              <w:t xml:space="preserve">A driven </w:t>
            </w:r>
            <w:r w:rsidR="00930384" w:rsidRPr="006D203E">
              <w:rPr>
                <w:noProof/>
                <w:sz w:val="20"/>
                <w:szCs w:val="22"/>
                <w:lang w:val="en-GB"/>
              </w:rPr>
              <w:t xml:space="preserve">DCU Law Student </w:t>
            </w:r>
            <w:r w:rsidRPr="006D203E">
              <w:rPr>
                <w:noProof/>
                <w:sz w:val="20"/>
                <w:szCs w:val="22"/>
                <w:lang w:val="en-GB"/>
              </w:rPr>
              <w:t xml:space="preserve">who is eager to learn and expand her knowledge in </w:t>
            </w:r>
            <w:r w:rsidR="00267578">
              <w:rPr>
                <w:noProof/>
                <w:sz w:val="20"/>
                <w:szCs w:val="22"/>
                <w:lang w:val="en-GB"/>
              </w:rPr>
              <w:t>new areas of law</w:t>
            </w:r>
            <w:r w:rsidRPr="006D203E">
              <w:rPr>
                <w:noProof/>
                <w:sz w:val="20"/>
                <w:szCs w:val="22"/>
                <w:lang w:val="en-GB"/>
              </w:rPr>
              <w:t xml:space="preserve">. Reliable and collaborative team member, who is detail-orientated, and adept at managing deadlines, with experience of applying excellent communication skills in a variety of settings. Recipient of the A&amp;L Goodbody Academic Permformance Award for </w:t>
            </w:r>
            <w:r w:rsidR="00191C4C">
              <w:rPr>
                <w:noProof/>
                <w:sz w:val="20"/>
                <w:szCs w:val="22"/>
                <w:lang w:val="en-GB"/>
              </w:rPr>
              <w:t>highest</w:t>
            </w:r>
            <w:r w:rsidRPr="006D203E">
              <w:rPr>
                <w:noProof/>
                <w:sz w:val="20"/>
                <w:szCs w:val="22"/>
                <w:lang w:val="en-GB"/>
              </w:rPr>
              <w:t xml:space="preserve"> grades</w:t>
            </w:r>
            <w:r w:rsidR="00191C4C">
              <w:rPr>
                <w:noProof/>
                <w:sz w:val="20"/>
                <w:szCs w:val="22"/>
                <w:lang w:val="en-GB"/>
              </w:rPr>
              <w:t xml:space="preserve"> achieved </w:t>
            </w:r>
            <w:r w:rsidRPr="006D203E">
              <w:rPr>
                <w:noProof/>
                <w:sz w:val="20"/>
                <w:szCs w:val="22"/>
                <w:lang w:val="en-GB"/>
              </w:rPr>
              <w:t>in BCL</w:t>
            </w:r>
            <w:r w:rsidR="00FA5686">
              <w:rPr>
                <w:noProof/>
                <w:sz w:val="20"/>
                <w:szCs w:val="22"/>
                <w:lang w:val="en-GB"/>
              </w:rPr>
              <w:t xml:space="preserve"> </w:t>
            </w:r>
            <w:r w:rsidRPr="006D203E">
              <w:rPr>
                <w:noProof/>
                <w:sz w:val="20"/>
                <w:szCs w:val="22"/>
                <w:lang w:val="en-GB"/>
              </w:rPr>
              <w:t>Year 2 at DCU</w:t>
            </w:r>
            <w:r w:rsidR="00C178D3">
              <w:rPr>
                <w:noProof/>
                <w:sz w:val="20"/>
                <w:szCs w:val="22"/>
                <w:lang w:val="en-GB"/>
              </w:rPr>
              <w:t>.</w:t>
            </w:r>
            <w:r w:rsidRPr="006D203E">
              <w:rPr>
                <w:noProof/>
                <w:sz w:val="20"/>
                <w:szCs w:val="22"/>
                <w:lang w:val="en-GB"/>
              </w:rPr>
              <w:t xml:space="preserve"> </w:t>
            </w:r>
            <w:r w:rsidR="00CD0225">
              <w:rPr>
                <w:noProof/>
                <w:sz w:val="20"/>
                <w:szCs w:val="22"/>
                <w:lang w:val="en-GB"/>
              </w:rPr>
              <w:t>E</w:t>
            </w:r>
            <w:r w:rsidRPr="006D203E">
              <w:rPr>
                <w:noProof/>
                <w:sz w:val="20"/>
                <w:szCs w:val="22"/>
                <w:lang w:val="en-GB"/>
              </w:rPr>
              <w:t xml:space="preserve">xperience in </w:t>
            </w:r>
            <w:r w:rsidR="00EF0F6B">
              <w:rPr>
                <w:noProof/>
                <w:sz w:val="20"/>
                <w:szCs w:val="22"/>
                <w:lang w:val="en-GB"/>
              </w:rPr>
              <w:t>two</w:t>
            </w:r>
            <w:r w:rsidRPr="006D203E">
              <w:rPr>
                <w:noProof/>
                <w:sz w:val="20"/>
                <w:szCs w:val="22"/>
                <w:lang w:val="en-GB"/>
              </w:rPr>
              <w:t xml:space="preserve"> of Ireland’s leading commercial law firms. </w:t>
            </w:r>
          </w:p>
        </w:tc>
      </w:tr>
      <w:tr w:rsidR="000E1D44" w:rsidRPr="001D6B23" w14:paraId="07C0349D" w14:textId="77777777" w:rsidTr="009D562B">
        <w:trPr>
          <w:trHeight w:val="2107"/>
        </w:trPr>
        <w:tc>
          <w:tcPr>
            <w:tcW w:w="3261" w:type="dxa"/>
            <w:gridSpan w:val="2"/>
            <w:tcBorders>
              <w:right w:val="single" w:sz="18" w:space="0" w:color="648276" w:themeColor="accent5"/>
            </w:tcBorders>
          </w:tcPr>
          <w:p w14:paraId="2ABCF4F0" w14:textId="77777777" w:rsidR="000E1D44" w:rsidRPr="001D6B23" w:rsidRDefault="00F65C25" w:rsidP="000E1D44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723097672"/>
                <w:placeholder>
                  <w:docPart w:val="D80DA7D055C04D0683F1DBC0AA0F55D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Education</w:t>
                </w:r>
              </w:sdtContent>
            </w:sdt>
          </w:p>
          <w:p w14:paraId="6B0DD852" w14:textId="6D77A109" w:rsidR="000E1D44" w:rsidRDefault="00930384" w:rsidP="00930384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Dublin City University </w:t>
            </w:r>
          </w:p>
          <w:p w14:paraId="3DB3C7C3" w14:textId="77777777" w:rsidR="003B183D" w:rsidRDefault="00930384" w:rsidP="00EF10A1">
            <w:pPr>
              <w:pStyle w:val="TextLeft"/>
              <w:rPr>
                <w:noProof/>
                <w:lang w:val="en-GB"/>
              </w:rPr>
            </w:pPr>
            <w:r w:rsidRPr="00930384">
              <w:rPr>
                <w:noProof/>
                <w:lang w:val="en-GB"/>
              </w:rPr>
              <w:t xml:space="preserve">Bachelor of Civil Law </w:t>
            </w:r>
          </w:p>
          <w:p w14:paraId="7B626FE6" w14:textId="6DE3229D" w:rsidR="0074117E" w:rsidRDefault="00930384" w:rsidP="00EF10A1">
            <w:pPr>
              <w:pStyle w:val="TextLeft"/>
              <w:rPr>
                <w:noProof/>
                <w:lang w:val="en-GB"/>
              </w:rPr>
            </w:pPr>
            <w:r w:rsidRPr="00930384">
              <w:rPr>
                <w:noProof/>
                <w:lang w:val="en-GB"/>
              </w:rPr>
              <w:t xml:space="preserve">(Law </w:t>
            </w:r>
            <w:r w:rsidR="003B183D">
              <w:rPr>
                <w:noProof/>
                <w:lang w:val="en-GB"/>
              </w:rPr>
              <w:t>and</w:t>
            </w:r>
            <w:r w:rsidRPr="00930384">
              <w:rPr>
                <w:noProof/>
                <w:lang w:val="en-GB"/>
              </w:rPr>
              <w:t xml:space="preserve"> Society)</w:t>
            </w:r>
          </w:p>
          <w:p w14:paraId="0F0A681A" w14:textId="537AB507" w:rsidR="00EF10A1" w:rsidRPr="00EF10A1" w:rsidRDefault="00202F0E" w:rsidP="00EF10A1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4</w:t>
            </w:r>
            <w:r w:rsidRPr="00202F0E">
              <w:rPr>
                <w:noProof/>
                <w:vertAlign w:val="superscript"/>
                <w:lang w:val="en-GB"/>
              </w:rPr>
              <w:t>th</w:t>
            </w:r>
            <w:r w:rsidR="00930384">
              <w:rPr>
                <w:noProof/>
                <w:lang w:val="en-GB"/>
              </w:rPr>
              <w:t xml:space="preserve"> Year Ungraduate Student</w:t>
            </w:r>
          </w:p>
          <w:p w14:paraId="04EA02AC" w14:textId="77777777" w:rsidR="006D203E" w:rsidRPr="006D203E" w:rsidRDefault="006D203E" w:rsidP="006D203E">
            <w:pPr>
              <w:rPr>
                <w:lang w:val="en-GB"/>
              </w:rPr>
            </w:pPr>
          </w:p>
          <w:p w14:paraId="35B8C5DA" w14:textId="77777777" w:rsidR="006D203E" w:rsidRDefault="00F65C25" w:rsidP="006D203E">
            <w:pPr>
              <w:jc w:val="right"/>
              <w:rPr>
                <w:rFonts w:ascii="Georgia" w:hAnsi="Georgia" w:cs="Times New Roman (Body CS)"/>
                <w:b/>
                <w:noProof/>
                <w:color w:val="648276" w:themeColor="accent5"/>
                <w:sz w:val="28"/>
                <w:lang w:val="en-GB" w:bidi="en-GB"/>
              </w:rPr>
            </w:pPr>
            <w:sdt>
              <w:sdtPr>
                <w:rPr>
                  <w:rFonts w:ascii="Georgia" w:hAnsi="Georgia" w:cs="Times New Roman (Body CS)"/>
                  <w:b/>
                  <w:noProof/>
                  <w:color w:val="648276" w:themeColor="accent5"/>
                  <w:sz w:val="28"/>
                  <w:lang w:val="en-GB" w:bidi="en-GB"/>
                </w:rPr>
                <w:id w:val="-242716918"/>
                <w:placeholder>
                  <w:docPart w:val="3071A887EB244631994D89CDDA967261"/>
                </w:placeholder>
                <w:temporary/>
                <w:showingPlcHdr/>
                <w15:appearance w15:val="hidden"/>
                <w:text/>
              </w:sdtPr>
              <w:sdtEndPr>
                <w:rPr>
                  <w:rFonts w:ascii="Arial" w:hAnsi="Arial" w:cs="Arial"/>
                  <w:b w:val="0"/>
                  <w:color w:val="000000" w:themeColor="text1"/>
                  <w:sz w:val="24"/>
                  <w:lang w:bidi="ar-SA"/>
                </w:rPr>
              </w:sdtEndPr>
              <w:sdtContent>
                <w:r w:rsidR="006D203E" w:rsidRPr="006D203E">
                  <w:rPr>
                    <w:rFonts w:ascii="Georgia" w:hAnsi="Georgia" w:cs="Times New Roman (Body CS)"/>
                    <w:b/>
                    <w:noProof/>
                    <w:color w:val="648276" w:themeColor="accent5"/>
                    <w:sz w:val="28"/>
                    <w:lang w:val="en-GB" w:bidi="en-GB"/>
                  </w:rPr>
                  <w:t>Key skills</w:t>
                </w:r>
              </w:sdtContent>
            </w:sdt>
          </w:p>
          <w:p w14:paraId="50491863" w14:textId="77777777" w:rsidR="006D203E" w:rsidRDefault="006D203E" w:rsidP="006D203E">
            <w:pPr>
              <w:rPr>
                <w:rFonts w:ascii="Georgia" w:hAnsi="Georgia" w:cs="Times New Roman (Body CS)"/>
                <w:b/>
                <w:noProof/>
                <w:color w:val="648276" w:themeColor="accent5"/>
                <w:sz w:val="28"/>
                <w:lang w:val="en-GB" w:bidi="en-GB"/>
              </w:rPr>
            </w:pPr>
          </w:p>
          <w:p w14:paraId="1F3970F3" w14:textId="3F0C95C7" w:rsidR="006D203E" w:rsidRPr="00930384" w:rsidRDefault="006D203E" w:rsidP="008F75D4">
            <w:pPr>
              <w:pStyle w:val="TextLeft"/>
              <w:numPr>
                <w:ilvl w:val="0"/>
                <w:numId w:val="19"/>
              </w:numPr>
              <w:jc w:val="left"/>
              <w:rPr>
                <w:noProof/>
                <w:lang w:val="en-GB"/>
              </w:rPr>
            </w:pPr>
            <w:r w:rsidRPr="00930384">
              <w:rPr>
                <w:noProof/>
                <w:lang w:val="en-GB"/>
              </w:rPr>
              <w:t>Written and verbal communication</w:t>
            </w:r>
            <w:r w:rsidR="00EE0279">
              <w:rPr>
                <w:noProof/>
                <w:lang w:val="en-GB"/>
              </w:rPr>
              <w:t xml:space="preserve"> </w:t>
            </w:r>
          </w:p>
          <w:p w14:paraId="79AECBBA" w14:textId="77777777" w:rsidR="006D203E" w:rsidRPr="00930384" w:rsidRDefault="006D203E" w:rsidP="008F75D4">
            <w:pPr>
              <w:pStyle w:val="TextLeft"/>
              <w:numPr>
                <w:ilvl w:val="0"/>
                <w:numId w:val="19"/>
              </w:numPr>
              <w:jc w:val="left"/>
              <w:rPr>
                <w:noProof/>
                <w:lang w:val="en-GB"/>
              </w:rPr>
            </w:pPr>
            <w:r w:rsidRPr="00930384">
              <w:rPr>
                <w:noProof/>
                <w:lang w:val="en-GB"/>
              </w:rPr>
              <w:t>Teamwork</w:t>
            </w:r>
          </w:p>
          <w:p w14:paraId="41CA9A47" w14:textId="5DE9AC0C" w:rsidR="006D203E" w:rsidRPr="00930384" w:rsidRDefault="006D203E" w:rsidP="008F75D4">
            <w:pPr>
              <w:pStyle w:val="TextLeft"/>
              <w:numPr>
                <w:ilvl w:val="0"/>
                <w:numId w:val="19"/>
              </w:numPr>
              <w:jc w:val="left"/>
              <w:rPr>
                <w:noProof/>
                <w:lang w:val="en-GB"/>
              </w:rPr>
            </w:pPr>
            <w:r w:rsidRPr="00930384">
              <w:rPr>
                <w:noProof/>
                <w:lang w:val="en-GB"/>
              </w:rPr>
              <w:t>ICT skills</w:t>
            </w:r>
          </w:p>
          <w:p w14:paraId="4FEE86EE" w14:textId="77777777" w:rsidR="00EF10A1" w:rsidRDefault="006D203E" w:rsidP="008F75D4">
            <w:pPr>
              <w:pStyle w:val="TextLeft"/>
              <w:numPr>
                <w:ilvl w:val="0"/>
                <w:numId w:val="19"/>
              </w:numPr>
              <w:jc w:val="left"/>
              <w:rPr>
                <w:noProof/>
                <w:lang w:val="en-GB"/>
              </w:rPr>
            </w:pPr>
            <w:r w:rsidRPr="00930384">
              <w:rPr>
                <w:noProof/>
                <w:lang w:val="en-GB"/>
              </w:rPr>
              <w:t>Time Management</w:t>
            </w:r>
          </w:p>
          <w:p w14:paraId="105F72C5" w14:textId="5BC2817D" w:rsidR="006D203E" w:rsidRPr="00EF10A1" w:rsidRDefault="006D203E" w:rsidP="008F75D4">
            <w:pPr>
              <w:pStyle w:val="TextLeft"/>
              <w:numPr>
                <w:ilvl w:val="0"/>
                <w:numId w:val="19"/>
              </w:numPr>
              <w:jc w:val="left"/>
              <w:rPr>
                <w:noProof/>
                <w:lang w:val="en-GB"/>
              </w:rPr>
            </w:pPr>
            <w:r w:rsidRPr="00EF10A1">
              <w:rPr>
                <w:noProof/>
                <w:lang w:val="en-GB"/>
              </w:rPr>
              <w:t>Problem-solving</w:t>
            </w:r>
          </w:p>
          <w:p w14:paraId="5949ED02" w14:textId="0C8B1FA1" w:rsidR="006D203E" w:rsidRPr="006D203E" w:rsidRDefault="006D203E" w:rsidP="006D203E">
            <w:pPr>
              <w:jc w:val="center"/>
              <w:rPr>
                <w:lang w:val="en-GB"/>
              </w:rPr>
            </w:pPr>
          </w:p>
        </w:tc>
        <w:tc>
          <w:tcPr>
            <w:tcW w:w="7205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1767221959"/>
              <w:placeholder>
                <w:docPart w:val="0169519569B948FA9FF17D2A383E567A"/>
              </w:placeholder>
              <w:temporary/>
              <w:showingPlcHdr/>
              <w15:appearance w15:val="hidden"/>
              <w:text/>
            </w:sdtPr>
            <w:sdtEndPr/>
            <w:sdtContent>
              <w:p w14:paraId="04163CB9" w14:textId="77777777" w:rsidR="00A77921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Experience</w:t>
                </w:r>
              </w:p>
            </w:sdtContent>
          </w:sdt>
          <w:p w14:paraId="76C07F51" w14:textId="41C0155E" w:rsidR="000E09AF" w:rsidRDefault="000E09AF" w:rsidP="003803B8">
            <w:pPr>
              <w:pStyle w:val="SmallText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September 2023 – Present </w:t>
            </w:r>
          </w:p>
          <w:p w14:paraId="0D00B482" w14:textId="2B6F7014" w:rsidR="000E09AF" w:rsidRDefault="000E09AF" w:rsidP="000E09AF">
            <w:pPr>
              <w:rPr>
                <w:i/>
                <w:noProof/>
                <w:color w:val="404040" w:themeColor="text1" w:themeTint="BF"/>
                <w:sz w:val="20"/>
                <w:lang w:val="en-GB"/>
              </w:rPr>
            </w:pPr>
            <w:r w:rsidRPr="000E09AF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Senior Editor </w:t>
            </w:r>
            <w:r w:rsidRPr="000E09AF">
              <w:rPr>
                <w:i/>
                <w:noProof/>
                <w:color w:val="404040" w:themeColor="text1" w:themeTint="BF"/>
                <w:sz w:val="20"/>
                <w:lang w:val="en-GB"/>
              </w:rPr>
              <w:t>•</w:t>
            </w:r>
            <w:r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 </w:t>
            </w:r>
            <w:r w:rsidR="007D5617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Her Campus DCU Magazine </w:t>
            </w:r>
          </w:p>
          <w:p w14:paraId="380CDB71" w14:textId="268CA468" w:rsidR="007D5617" w:rsidRDefault="00BC0A63" w:rsidP="007D5617">
            <w:pPr>
              <w:pStyle w:val="ListParagraph"/>
              <w:numPr>
                <w:ilvl w:val="0"/>
                <w:numId w:val="30"/>
              </w:numPr>
              <w:rPr>
                <w:i/>
                <w:noProof/>
                <w:color w:val="404040" w:themeColor="text1" w:themeTint="BF"/>
                <w:sz w:val="20"/>
                <w:lang w:val="en-GB"/>
              </w:rPr>
            </w:pPr>
            <w:r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Devise and present weekly pitches on </w:t>
            </w:r>
            <w:r w:rsidR="00B574B5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potential </w:t>
            </w:r>
            <w:r w:rsidR="003D3E82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titles for the upcoming </w:t>
            </w:r>
            <w:r w:rsidR="002033DB">
              <w:rPr>
                <w:i/>
                <w:noProof/>
                <w:color w:val="404040" w:themeColor="text1" w:themeTint="BF"/>
                <w:sz w:val="20"/>
                <w:lang w:val="en-GB"/>
              </w:rPr>
              <w:t>magazine</w:t>
            </w:r>
            <w:r w:rsidR="00330F43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 under various categories</w:t>
            </w:r>
            <w:r w:rsidR="002033DB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. </w:t>
            </w:r>
          </w:p>
          <w:p w14:paraId="6CD4E91D" w14:textId="0D00F88C" w:rsidR="00211B3C" w:rsidRDefault="002033DB" w:rsidP="00211B3C">
            <w:pPr>
              <w:pStyle w:val="ListParagraph"/>
              <w:numPr>
                <w:ilvl w:val="0"/>
                <w:numId w:val="30"/>
              </w:numPr>
              <w:rPr>
                <w:i/>
                <w:noProof/>
                <w:color w:val="404040" w:themeColor="text1" w:themeTint="BF"/>
                <w:sz w:val="20"/>
                <w:lang w:val="en-GB"/>
              </w:rPr>
            </w:pPr>
            <w:r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Edit </w:t>
            </w:r>
            <w:r w:rsidR="00330F43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writers submissions </w:t>
            </w:r>
            <w:r w:rsidR="00211B3C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under chosen titles </w:t>
            </w:r>
            <w:r w:rsidR="0026031F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with careful analysis. </w:t>
            </w:r>
          </w:p>
          <w:p w14:paraId="4663F5C5" w14:textId="1707AF0C" w:rsidR="00A74BE6" w:rsidRPr="00224D1D" w:rsidRDefault="00436AD2" w:rsidP="00224D1D">
            <w:pPr>
              <w:pStyle w:val="ListParagraph"/>
              <w:numPr>
                <w:ilvl w:val="0"/>
                <w:numId w:val="30"/>
              </w:numPr>
              <w:rPr>
                <w:i/>
                <w:noProof/>
                <w:color w:val="404040" w:themeColor="text1" w:themeTint="BF"/>
                <w:sz w:val="20"/>
                <w:lang w:val="en-GB"/>
              </w:rPr>
            </w:pPr>
            <w:r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Ensure deadlines are met and </w:t>
            </w:r>
            <w:r w:rsidR="004E0A88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organise weekly meetings for effective deliverance of magazine. </w:t>
            </w:r>
          </w:p>
          <w:p w14:paraId="5E243AC3" w14:textId="77777777" w:rsidR="004E0A88" w:rsidRPr="00211B3C" w:rsidRDefault="004E0A88" w:rsidP="004E0A88">
            <w:pPr>
              <w:pStyle w:val="ListParagraph"/>
              <w:rPr>
                <w:i/>
                <w:noProof/>
                <w:color w:val="404040" w:themeColor="text1" w:themeTint="BF"/>
                <w:sz w:val="20"/>
                <w:lang w:val="en-GB"/>
              </w:rPr>
            </w:pPr>
          </w:p>
          <w:p w14:paraId="2B259460" w14:textId="051AF89E" w:rsidR="00DD0558" w:rsidRDefault="0032114B" w:rsidP="003803B8">
            <w:pPr>
              <w:pStyle w:val="SmallText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June 2023</w:t>
            </w:r>
          </w:p>
          <w:p w14:paraId="1FE89E9D" w14:textId="78840DBC" w:rsidR="0032114B" w:rsidRDefault="0032114B" w:rsidP="003803B8">
            <w:pPr>
              <w:pStyle w:val="SmallText"/>
              <w:jc w:val="both"/>
              <w:rPr>
                <w:noProof/>
                <w:lang w:val="en-GB" w:bidi="en-GB"/>
              </w:rPr>
            </w:pPr>
            <w:r>
              <w:rPr>
                <w:noProof/>
                <w:lang w:val="en-GB"/>
              </w:rPr>
              <w:t xml:space="preserve">Legal Intern </w:t>
            </w:r>
            <w:r w:rsidRPr="001D6B23">
              <w:rPr>
                <w:noProof/>
                <w:lang w:val="en-GB" w:bidi="en-GB"/>
              </w:rPr>
              <w:t>•</w:t>
            </w:r>
            <w:r>
              <w:rPr>
                <w:noProof/>
                <w:lang w:val="en-GB" w:bidi="en-GB"/>
              </w:rPr>
              <w:t xml:space="preserve"> </w:t>
            </w:r>
            <w:r w:rsidR="00AE49CB">
              <w:rPr>
                <w:noProof/>
                <w:lang w:val="en-GB" w:bidi="en-GB"/>
              </w:rPr>
              <w:t>Employment</w:t>
            </w:r>
            <w:r w:rsidR="00AB6400">
              <w:rPr>
                <w:noProof/>
                <w:lang w:val="en-GB" w:bidi="en-GB"/>
              </w:rPr>
              <w:t xml:space="preserve"> Department</w:t>
            </w:r>
            <w:r w:rsidR="00AE49CB">
              <w:rPr>
                <w:noProof/>
                <w:lang w:val="en-GB" w:bidi="en-GB"/>
              </w:rPr>
              <w:t xml:space="preserve"> </w:t>
            </w:r>
            <w:r w:rsidR="00AE49CB" w:rsidRPr="001D6B23">
              <w:rPr>
                <w:noProof/>
                <w:lang w:val="en-GB" w:bidi="en-GB"/>
              </w:rPr>
              <w:t>•</w:t>
            </w:r>
            <w:r w:rsidR="00AE49CB">
              <w:rPr>
                <w:noProof/>
                <w:lang w:val="en-GB" w:bidi="en-GB"/>
              </w:rPr>
              <w:t xml:space="preserve"> </w:t>
            </w:r>
            <w:r>
              <w:rPr>
                <w:noProof/>
                <w:lang w:val="en-GB" w:bidi="en-GB"/>
              </w:rPr>
              <w:t>A&amp;L Goodbody</w:t>
            </w:r>
          </w:p>
          <w:p w14:paraId="316EE1EE" w14:textId="77777777" w:rsidR="003A4A75" w:rsidRDefault="004028B3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3C5C79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I </w:t>
            </w:r>
            <w:r w:rsidR="006A5E19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joined</w:t>
            </w:r>
            <w:r w:rsidR="00D72B56" w:rsidRPr="003C5C79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A&amp;L Goodbody for the month of June </w:t>
            </w:r>
            <w:r w:rsidR="00B2609E" w:rsidRPr="003C5C79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as a result of my </w:t>
            </w:r>
            <w:r w:rsidR="003C5C79" w:rsidRPr="003C5C79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exceptional grades received in my second year</w:t>
            </w:r>
            <w:r w:rsidR="003A4A75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5BB1DC53" w14:textId="56268DDC" w:rsidR="00713CDC" w:rsidRPr="00195B64" w:rsidRDefault="003A4A75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I </w:t>
            </w:r>
            <w:r w:rsidR="00F645A6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gain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ed</w:t>
            </w:r>
            <w:r w:rsidR="00F645A6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invaluable experience</w:t>
            </w:r>
            <w:r w:rsidR="00AE49CB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</w:t>
            </w:r>
            <w:r w:rsidR="00195B6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and</w:t>
            </w:r>
            <w:r w:rsidR="00787688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develo</w:t>
            </w:r>
            <w:r w:rsidR="00195B6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ped</w:t>
            </w:r>
            <w:r w:rsidR="00817430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my</w:t>
            </w:r>
            <w:r w:rsidR="00713CDC" w:rsidRPr="00195B6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personal and professional skills with comprehensive on the job training.</w:t>
            </w:r>
          </w:p>
          <w:p w14:paraId="0273C92F" w14:textId="0E1F262C" w:rsidR="00A16D38" w:rsidRDefault="00A16D38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Winner of the </w:t>
            </w:r>
            <w:r w:rsidR="000226EC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Intern 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Pro Bono Challenge</w:t>
            </w:r>
            <w:r w:rsidR="005E75C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</w:t>
            </w:r>
            <w:r w:rsidR="00AF1920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with a presentation </w:t>
            </w:r>
            <w:r w:rsidR="005E75C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on Political Refugees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. </w:t>
            </w:r>
          </w:p>
          <w:p w14:paraId="70195EC1" w14:textId="4C006B9C" w:rsidR="00D91169" w:rsidRPr="00D91169" w:rsidRDefault="005A129A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Drafted employment contracts</w:t>
            </w:r>
            <w:r w:rsidR="00D91169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, emails and letters. </w:t>
            </w:r>
          </w:p>
          <w:p w14:paraId="336BDC11" w14:textId="5D5C7037" w:rsidR="005A129A" w:rsidRDefault="005A0086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Developed my ICT skills and became p</w:t>
            </w:r>
            <w:r w:rsidR="003A00B9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roficient in the use of many legal softwares</w:t>
            </w:r>
            <w:r w:rsidR="00FF4152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an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d case management</w:t>
            </w:r>
            <w:r w:rsidR="00FF4152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platforms</w:t>
            </w:r>
            <w:r w:rsidR="004850F6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6E7801CD" w14:textId="43590236" w:rsidR="004D77EE" w:rsidRDefault="004D77EE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Attended client meetings and devised minutes of the meetings. </w:t>
            </w:r>
          </w:p>
          <w:p w14:paraId="4CE15D04" w14:textId="2438824B" w:rsidR="002962CE" w:rsidRDefault="002962CE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Conducted </w:t>
            </w:r>
            <w:r w:rsidR="0093505D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in depth, precise and accurate 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legal research. </w:t>
            </w:r>
          </w:p>
          <w:p w14:paraId="4DD10062" w14:textId="2C4D4544" w:rsidR="002962CE" w:rsidRPr="003C5C79" w:rsidRDefault="007F5ABA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Engaged in </w:t>
            </w:r>
            <w:r w:rsidR="00B07BB8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preparing 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client</w:t>
            </w:r>
            <w:r w:rsidR="00B07BB8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focused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presentations. </w:t>
            </w:r>
          </w:p>
          <w:p w14:paraId="19871EE2" w14:textId="77777777" w:rsidR="00DD0558" w:rsidRDefault="00DD0558" w:rsidP="003803B8">
            <w:pPr>
              <w:pStyle w:val="SmallText"/>
              <w:jc w:val="both"/>
              <w:rPr>
                <w:noProof/>
                <w:lang w:val="en-GB"/>
              </w:rPr>
            </w:pPr>
          </w:p>
          <w:p w14:paraId="77EAA925" w14:textId="2762EF68" w:rsidR="00DD0558" w:rsidRPr="00DD0558" w:rsidRDefault="005B1F8B" w:rsidP="003803B8">
            <w:pPr>
              <w:pStyle w:val="SmallText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</w:t>
            </w:r>
            <w:r w:rsidRPr="005B1F8B">
              <w:rPr>
                <w:noProof/>
                <w:vertAlign w:val="superscript"/>
                <w:lang w:val="en-GB"/>
              </w:rPr>
              <w:t>th</w:t>
            </w:r>
            <w:r>
              <w:rPr>
                <w:noProof/>
                <w:lang w:val="en-GB"/>
              </w:rPr>
              <w:t xml:space="preserve"> September 2022 – 26</w:t>
            </w:r>
            <w:r w:rsidRPr="005B1F8B">
              <w:rPr>
                <w:noProof/>
                <w:vertAlign w:val="superscript"/>
                <w:lang w:val="en-GB"/>
              </w:rPr>
              <w:t>th</w:t>
            </w:r>
            <w:r>
              <w:rPr>
                <w:noProof/>
                <w:lang w:val="en-GB"/>
              </w:rPr>
              <w:t xml:space="preserve"> May 2023</w:t>
            </w:r>
          </w:p>
          <w:p w14:paraId="709D2F09" w14:textId="17148D6D" w:rsidR="00746D34" w:rsidRPr="00AB6400" w:rsidRDefault="005B1F8B" w:rsidP="003803B8">
            <w:pPr>
              <w:pStyle w:val="TextRight"/>
              <w:jc w:val="both"/>
              <w:rPr>
                <w:i/>
                <w:noProof/>
                <w:sz w:val="20"/>
                <w:lang w:val="en-GB"/>
              </w:rPr>
            </w:pPr>
            <w:r w:rsidRPr="00AB6400">
              <w:rPr>
                <w:i/>
                <w:noProof/>
                <w:sz w:val="20"/>
                <w:lang w:val="en-GB"/>
              </w:rPr>
              <w:t>Legal Intern</w:t>
            </w:r>
            <w:r w:rsidR="000E1D44" w:rsidRPr="00AB6400">
              <w:rPr>
                <w:i/>
                <w:noProof/>
                <w:sz w:val="20"/>
                <w:lang w:val="en-GB"/>
              </w:rPr>
              <w:t xml:space="preserve"> • </w:t>
            </w:r>
            <w:r w:rsidRPr="00AB6400">
              <w:rPr>
                <w:i/>
                <w:noProof/>
                <w:sz w:val="20"/>
                <w:lang w:val="en-GB"/>
              </w:rPr>
              <w:t>Commercial Real Estate</w:t>
            </w:r>
            <w:r w:rsidR="000E1D44" w:rsidRPr="00AB6400">
              <w:rPr>
                <w:i/>
                <w:noProof/>
                <w:sz w:val="20"/>
                <w:lang w:val="en-GB"/>
              </w:rPr>
              <w:t xml:space="preserve"> • </w:t>
            </w:r>
            <w:r w:rsidRPr="00AB6400">
              <w:rPr>
                <w:i/>
                <w:noProof/>
                <w:sz w:val="20"/>
                <w:lang w:val="en-GB"/>
              </w:rPr>
              <w:t>AMOSS LLP</w:t>
            </w:r>
          </w:p>
          <w:p w14:paraId="38609646" w14:textId="7C008C4A" w:rsidR="00FA111F" w:rsidRDefault="00FA111F" w:rsidP="003803B8">
            <w:pPr>
              <w:pStyle w:val="TextRight"/>
              <w:numPr>
                <w:ilvl w:val="0"/>
                <w:numId w:val="16"/>
              </w:numPr>
              <w:jc w:val="both"/>
              <w:rPr>
                <w:noProof/>
                <w:sz w:val="21"/>
                <w:lang w:val="en-GB"/>
              </w:rPr>
            </w:pPr>
            <w:r>
              <w:rPr>
                <w:noProof/>
                <w:sz w:val="21"/>
                <w:lang w:val="en-GB"/>
              </w:rPr>
              <w:t>S</w:t>
            </w:r>
            <w:r w:rsidRPr="00FA111F">
              <w:rPr>
                <w:noProof/>
                <w:sz w:val="21"/>
                <w:lang w:val="en-GB"/>
              </w:rPr>
              <w:t xml:space="preserve">upported experienced </w:t>
            </w:r>
            <w:r>
              <w:rPr>
                <w:noProof/>
                <w:sz w:val="21"/>
                <w:lang w:val="en-GB"/>
              </w:rPr>
              <w:t>solicitors</w:t>
            </w:r>
            <w:r w:rsidRPr="00FA111F">
              <w:rPr>
                <w:noProof/>
                <w:sz w:val="21"/>
                <w:lang w:val="en-GB"/>
              </w:rPr>
              <w:t xml:space="preserve"> in conducting legal research, drafting legal documents, and assisting with various aspects of case management.</w:t>
            </w:r>
          </w:p>
          <w:p w14:paraId="66736B0A" w14:textId="6FAC19A4" w:rsidR="00FA0DA5" w:rsidRDefault="00FA0DA5" w:rsidP="003803B8">
            <w:pPr>
              <w:pStyle w:val="TextRight"/>
              <w:numPr>
                <w:ilvl w:val="0"/>
                <w:numId w:val="16"/>
              </w:numPr>
              <w:jc w:val="both"/>
              <w:rPr>
                <w:noProof/>
                <w:sz w:val="21"/>
                <w:lang w:val="en-GB"/>
              </w:rPr>
            </w:pPr>
            <w:r>
              <w:rPr>
                <w:noProof/>
                <w:sz w:val="21"/>
                <w:lang w:val="en-GB"/>
              </w:rPr>
              <w:t xml:space="preserve">Handled calls in a </w:t>
            </w:r>
            <w:r w:rsidR="00CE7502">
              <w:rPr>
                <w:noProof/>
                <w:sz w:val="21"/>
                <w:lang w:val="en-GB"/>
              </w:rPr>
              <w:t xml:space="preserve">timely manner and appropriately responded to </w:t>
            </w:r>
            <w:r w:rsidR="00A1649F">
              <w:rPr>
                <w:noProof/>
                <w:sz w:val="21"/>
                <w:lang w:val="en-GB"/>
              </w:rPr>
              <w:t xml:space="preserve">client/routine queries. </w:t>
            </w:r>
          </w:p>
          <w:p w14:paraId="5717C8EF" w14:textId="32CB64D1" w:rsidR="00BB29B7" w:rsidRPr="00BB29B7" w:rsidRDefault="00BB29B7" w:rsidP="003803B8">
            <w:pPr>
              <w:pStyle w:val="TextRight"/>
              <w:numPr>
                <w:ilvl w:val="0"/>
                <w:numId w:val="16"/>
              </w:numPr>
              <w:jc w:val="both"/>
              <w:rPr>
                <w:noProof/>
                <w:sz w:val="21"/>
                <w:lang w:val="en-GB"/>
              </w:rPr>
            </w:pPr>
            <w:r w:rsidRPr="00BB29B7">
              <w:rPr>
                <w:noProof/>
                <w:sz w:val="21"/>
                <w:lang w:val="en-GB"/>
              </w:rPr>
              <w:t>Reviewed and analy</w:t>
            </w:r>
            <w:r w:rsidR="00797B8C">
              <w:rPr>
                <w:noProof/>
                <w:sz w:val="21"/>
                <w:lang w:val="en-GB"/>
              </w:rPr>
              <w:t>s</w:t>
            </w:r>
            <w:r w:rsidRPr="00BB29B7">
              <w:rPr>
                <w:noProof/>
                <w:sz w:val="21"/>
                <w:lang w:val="en-GB"/>
              </w:rPr>
              <w:t>ed legal documents, contracts, and agreements to identify potential legal issues</w:t>
            </w:r>
            <w:r>
              <w:rPr>
                <w:noProof/>
                <w:sz w:val="21"/>
                <w:lang w:val="en-GB"/>
              </w:rPr>
              <w:t>/discrep</w:t>
            </w:r>
            <w:r w:rsidR="00693F25">
              <w:rPr>
                <w:noProof/>
                <w:sz w:val="21"/>
                <w:lang w:val="en-GB"/>
              </w:rPr>
              <w:t>ancies</w:t>
            </w:r>
            <w:r>
              <w:rPr>
                <w:noProof/>
                <w:sz w:val="21"/>
                <w:lang w:val="en-GB"/>
              </w:rPr>
              <w:t>.</w:t>
            </w:r>
          </w:p>
          <w:p w14:paraId="123156D4" w14:textId="714CC9C6" w:rsidR="002F33DE" w:rsidRDefault="00A170BF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  <w:r w:rsidRPr="00643BF0">
              <w:rPr>
                <w:noProof/>
                <w:color w:val="404040" w:themeColor="text1" w:themeTint="BF"/>
                <w:sz w:val="21"/>
                <w:lang w:val="en-GB"/>
              </w:rPr>
              <w:t xml:space="preserve">Updating </w:t>
            </w:r>
            <w:r w:rsidR="00643BF0" w:rsidRPr="00643BF0">
              <w:rPr>
                <w:noProof/>
                <w:color w:val="404040" w:themeColor="text1" w:themeTint="BF"/>
                <w:sz w:val="21"/>
                <w:lang w:val="en-GB"/>
              </w:rPr>
              <w:t>and maintaining</w:t>
            </w:r>
            <w:r w:rsidR="00562C1F">
              <w:rPr>
                <w:noProof/>
                <w:color w:val="404040" w:themeColor="text1" w:themeTint="BF"/>
                <w:sz w:val="21"/>
                <w:lang w:val="en-GB"/>
              </w:rPr>
              <w:t xml:space="preserve"> </w:t>
            </w:r>
            <w:r w:rsidR="00163E40">
              <w:rPr>
                <w:noProof/>
                <w:color w:val="404040" w:themeColor="text1" w:themeTint="BF"/>
                <w:sz w:val="21"/>
                <w:lang w:val="en-GB"/>
              </w:rPr>
              <w:t xml:space="preserve">physical and data </w:t>
            </w:r>
            <w:r w:rsidR="00643BF0" w:rsidRPr="00643BF0">
              <w:rPr>
                <w:noProof/>
                <w:color w:val="404040" w:themeColor="text1" w:themeTint="BF"/>
                <w:sz w:val="21"/>
                <w:lang w:val="en-GB"/>
              </w:rPr>
              <w:t>files</w:t>
            </w:r>
            <w:r w:rsidR="00643BF0">
              <w:rPr>
                <w:noProof/>
                <w:color w:val="404040" w:themeColor="text1" w:themeTint="BF"/>
                <w:sz w:val="21"/>
                <w:lang w:val="en-GB"/>
              </w:rPr>
              <w:t xml:space="preserve">. </w:t>
            </w:r>
          </w:p>
          <w:p w14:paraId="14B25332" w14:textId="2588DD9F" w:rsidR="008407C6" w:rsidRDefault="008407C6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  <w:r>
              <w:rPr>
                <w:noProof/>
                <w:color w:val="404040" w:themeColor="text1" w:themeTint="BF"/>
                <w:sz w:val="21"/>
                <w:lang w:val="en-GB"/>
              </w:rPr>
              <w:t>Managed money, cheques and EFT transfers</w:t>
            </w:r>
            <w:r w:rsidR="000B7899">
              <w:rPr>
                <w:noProof/>
                <w:color w:val="404040" w:themeColor="text1" w:themeTint="BF"/>
                <w:sz w:val="21"/>
                <w:lang w:val="en-GB"/>
              </w:rPr>
              <w:t xml:space="preserve"> ensuring accuracy and exceptional attention to detail. </w:t>
            </w:r>
          </w:p>
          <w:p w14:paraId="29DB403C" w14:textId="088EA77C" w:rsidR="00B07BB8" w:rsidRDefault="00042D42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  <w:r>
              <w:rPr>
                <w:noProof/>
                <w:color w:val="404040" w:themeColor="text1" w:themeTint="BF"/>
                <w:sz w:val="21"/>
                <w:lang w:val="en-GB"/>
              </w:rPr>
              <w:t xml:space="preserve">Assisted and supported the company secretary </w:t>
            </w:r>
            <w:r w:rsidR="007026CB">
              <w:rPr>
                <w:noProof/>
                <w:color w:val="404040" w:themeColor="text1" w:themeTint="BF"/>
                <w:sz w:val="21"/>
                <w:lang w:val="en-GB"/>
              </w:rPr>
              <w:t>when needed.</w:t>
            </w:r>
          </w:p>
          <w:p w14:paraId="73A0DB06" w14:textId="77777777" w:rsidR="00F65C25" w:rsidRDefault="00F65C25" w:rsidP="00F65C25">
            <w:p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</w:p>
          <w:p w14:paraId="608B951B" w14:textId="77777777" w:rsidR="00F65C25" w:rsidRDefault="00F65C25" w:rsidP="00F65C25">
            <w:p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</w:p>
          <w:p w14:paraId="7B359990" w14:textId="77777777" w:rsidR="00F65C25" w:rsidRDefault="00F65C25" w:rsidP="00F65C25">
            <w:p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</w:p>
          <w:p w14:paraId="0F2E1938" w14:textId="77777777" w:rsidR="00F65C25" w:rsidRDefault="00F65C25" w:rsidP="00F65C25">
            <w:p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</w:p>
          <w:p w14:paraId="2C5C77AE" w14:textId="77777777" w:rsidR="00F65C25" w:rsidRPr="00F65C25" w:rsidRDefault="00F65C25" w:rsidP="00F65C25">
            <w:pPr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</w:p>
          <w:p w14:paraId="0B96FF35" w14:textId="77777777" w:rsidR="00EE0279" w:rsidRPr="00EE0279" w:rsidRDefault="00EE0279" w:rsidP="003803B8">
            <w:pPr>
              <w:pStyle w:val="ListParagraph"/>
              <w:jc w:val="both"/>
              <w:rPr>
                <w:noProof/>
                <w:color w:val="404040" w:themeColor="text1" w:themeTint="BF"/>
                <w:sz w:val="21"/>
                <w:lang w:val="en-GB"/>
              </w:rPr>
            </w:pPr>
          </w:p>
          <w:p w14:paraId="40D1930E" w14:textId="574A592B" w:rsidR="0057534A" w:rsidRPr="001D6B23" w:rsidRDefault="00746D34" w:rsidP="003803B8">
            <w:pPr>
              <w:pStyle w:val="SmallText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lastRenderedPageBreak/>
              <w:t xml:space="preserve">June 2021 – May 2022 </w:t>
            </w:r>
          </w:p>
          <w:p w14:paraId="72E86767" w14:textId="5756447A" w:rsidR="000E1D44" w:rsidRPr="00AB6400" w:rsidRDefault="00746D34" w:rsidP="003803B8">
            <w:pPr>
              <w:pStyle w:val="TextRight"/>
              <w:jc w:val="both"/>
              <w:rPr>
                <w:i/>
                <w:noProof/>
                <w:sz w:val="20"/>
                <w:lang w:val="en-GB"/>
              </w:rPr>
            </w:pPr>
            <w:r w:rsidRPr="00AB6400">
              <w:rPr>
                <w:i/>
                <w:noProof/>
                <w:sz w:val="20"/>
                <w:lang w:val="en-GB"/>
              </w:rPr>
              <w:t>Barista</w:t>
            </w:r>
            <w:r w:rsidR="0057534A" w:rsidRPr="00AB6400">
              <w:rPr>
                <w:i/>
                <w:noProof/>
                <w:sz w:val="20"/>
                <w:lang w:val="en-GB"/>
              </w:rPr>
              <w:t xml:space="preserve"> • </w:t>
            </w:r>
            <w:r w:rsidRPr="00AB6400">
              <w:rPr>
                <w:i/>
                <w:noProof/>
                <w:sz w:val="20"/>
                <w:lang w:val="en-GB"/>
              </w:rPr>
              <w:t>Union Café, Mount Merrion</w:t>
            </w:r>
          </w:p>
          <w:p w14:paraId="1662F1C8" w14:textId="77777777" w:rsidR="00746D34" w:rsidRPr="00746D34" w:rsidRDefault="00746D34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746D3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Completed customer orders with strict adherence to coffee house recipes to deliver consistent quality and optimise customer satisfaction. </w:t>
            </w:r>
          </w:p>
          <w:p w14:paraId="6CE23CA7" w14:textId="77777777" w:rsidR="00746D34" w:rsidRPr="00746D34" w:rsidRDefault="00746D34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746D3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Cleaned, organised and sanitised work areas, utensils and equipment.</w:t>
            </w:r>
          </w:p>
          <w:p w14:paraId="60ECF381" w14:textId="6C83358F" w:rsidR="00746D34" w:rsidRPr="00746D34" w:rsidRDefault="00746D34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746D3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Developed: attentive customer service, adaptability, teamwork and communications skills. </w:t>
            </w:r>
          </w:p>
          <w:p w14:paraId="53E0101D" w14:textId="77777777" w:rsidR="00746D34" w:rsidRPr="00746D34" w:rsidRDefault="00746D34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746D3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Took on responsibilities to train and lead new employees in the deli following policy and procedure. </w:t>
            </w:r>
          </w:p>
          <w:p w14:paraId="238DEA51" w14:textId="6AB599F4" w:rsidR="00746D34" w:rsidRPr="00746D34" w:rsidRDefault="00746D34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746D34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Frequently demonstrated flexibility and versatility in assisting management in various areas outside of core responsibilities such as in the restaurant and bar.</w:t>
            </w:r>
          </w:p>
          <w:p w14:paraId="3564157C" w14:textId="77777777" w:rsidR="00EF10A1" w:rsidRPr="0006553F" w:rsidRDefault="00EF10A1" w:rsidP="003803B8">
            <w:p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</w:p>
          <w:p w14:paraId="47B7D3A7" w14:textId="5B990FCF" w:rsidR="000E1D44" w:rsidRDefault="0057534A" w:rsidP="003803B8">
            <w:pPr>
              <w:pStyle w:val="TextRight"/>
              <w:jc w:val="both"/>
              <w:rPr>
                <w:noProof/>
                <w:sz w:val="21"/>
                <w:szCs w:val="21"/>
                <w:lang w:val="en-GB" w:bidi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  <w:r w:rsidR="00EF10A1">
              <w:rPr>
                <w:noProof/>
                <w:sz w:val="21"/>
                <w:szCs w:val="21"/>
                <w:lang w:val="en-GB" w:bidi="en-GB"/>
              </w:rPr>
              <w:t>September 2017</w:t>
            </w:r>
          </w:p>
          <w:p w14:paraId="1A006945" w14:textId="4251FF38" w:rsidR="00EF10A1" w:rsidRPr="000E7CE0" w:rsidRDefault="00EF10A1" w:rsidP="003803B8">
            <w:pPr>
              <w:jc w:val="both"/>
              <w:rPr>
                <w:i/>
                <w:noProof/>
                <w:color w:val="404040" w:themeColor="text1" w:themeTint="BF"/>
                <w:sz w:val="20"/>
                <w:lang w:val="en-GB"/>
              </w:rPr>
            </w:pP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Work Experience • Intern • </w:t>
            </w:r>
            <w:r w:rsid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D</w:t>
            </w: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epartment of </w:t>
            </w:r>
            <w:r w:rsid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T</w:t>
            </w: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ourism, </w:t>
            </w:r>
            <w:r w:rsid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C</w:t>
            </w: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ulture, </w:t>
            </w:r>
            <w:r w:rsid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A</w:t>
            </w: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rts, </w:t>
            </w:r>
            <w:r w:rsid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G</w:t>
            </w: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aeltacht, </w:t>
            </w:r>
            <w:r w:rsid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S</w:t>
            </w: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 xml:space="preserve">port and </w:t>
            </w:r>
            <w:r w:rsid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M</w:t>
            </w:r>
            <w:r w:rsidRPr="000E7CE0">
              <w:rPr>
                <w:i/>
                <w:noProof/>
                <w:color w:val="404040" w:themeColor="text1" w:themeTint="BF"/>
                <w:sz w:val="20"/>
                <w:lang w:val="en-GB"/>
              </w:rPr>
              <w:t>edia</w:t>
            </w:r>
          </w:p>
          <w:p w14:paraId="3CA0C474" w14:textId="7E9D7213" w:rsidR="00EF10A1" w:rsidRDefault="00EF10A1" w:rsidP="003803B8">
            <w:pPr>
              <w:jc w:val="both"/>
              <w:rPr>
                <w:smallCaps/>
                <w:noProof/>
                <w:color w:val="404040" w:themeColor="text1" w:themeTint="BF"/>
                <w:sz w:val="22"/>
                <w:lang w:val="en-GB"/>
              </w:rPr>
            </w:pPr>
          </w:p>
          <w:p w14:paraId="1AAF5511" w14:textId="17AEF822" w:rsidR="00EF10A1" w:rsidRPr="00EF10A1" w:rsidRDefault="00EF10A1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Set up and organised efficient filing system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535F290B" w14:textId="67573591" w:rsidR="00EF10A1" w:rsidRPr="00EF10A1" w:rsidRDefault="00EF10A1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Conducted administration on funding projects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1F261FCC" w14:textId="77777777" w:rsidR="000E1D44" w:rsidRDefault="00EF10A1" w:rsidP="003803B8">
            <w:pPr>
              <w:pStyle w:val="ListParagraph"/>
              <w:numPr>
                <w:ilvl w:val="0"/>
                <w:numId w:val="1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Used various social media platforms for department promotion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723F76DF" w14:textId="2EDFA06F" w:rsidR="00F65C25" w:rsidRPr="00CD1806" w:rsidRDefault="00F65C25" w:rsidP="00F65C25">
            <w:pPr>
              <w:pStyle w:val="ListParagraph"/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</w:p>
        </w:tc>
      </w:tr>
      <w:tr w:rsidR="000E1D44" w:rsidRPr="001D6B23" w14:paraId="2015BEA6" w14:textId="77777777" w:rsidTr="009D562B">
        <w:trPr>
          <w:trHeight w:val="2375"/>
        </w:trPr>
        <w:tc>
          <w:tcPr>
            <w:tcW w:w="3261" w:type="dxa"/>
            <w:gridSpan w:val="2"/>
            <w:tcBorders>
              <w:right w:val="single" w:sz="18" w:space="0" w:color="648276" w:themeColor="accent5"/>
            </w:tcBorders>
          </w:tcPr>
          <w:p w14:paraId="55F8148C" w14:textId="5A6E1533" w:rsidR="000E1D44" w:rsidRPr="001D6B23" w:rsidRDefault="000E1D44" w:rsidP="006D203E">
            <w:pPr>
              <w:pStyle w:val="documentulli"/>
              <w:spacing w:after="400" w:line="260" w:lineRule="atLeast"/>
              <w:ind w:right="500"/>
              <w:rPr>
                <w:noProof/>
                <w:lang w:val="en-GB"/>
              </w:rPr>
            </w:pPr>
          </w:p>
        </w:tc>
        <w:tc>
          <w:tcPr>
            <w:tcW w:w="7205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93914CE" w14:textId="50440667" w:rsidR="000E1D44" w:rsidRPr="001D6B23" w:rsidRDefault="00EF10A1" w:rsidP="00A77921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Achievements</w:t>
            </w:r>
          </w:p>
          <w:p w14:paraId="1B5B5E76" w14:textId="77777777" w:rsidR="008A6D6F" w:rsidRDefault="00EF10A1" w:rsidP="003803B8">
            <w:pPr>
              <w:pStyle w:val="TextRight"/>
              <w:numPr>
                <w:ilvl w:val="0"/>
                <w:numId w:val="20"/>
              </w:numPr>
              <w:jc w:val="both"/>
              <w:rPr>
                <w:noProof/>
                <w:sz w:val="20"/>
                <w:szCs w:val="22"/>
                <w:lang w:val="en-GB"/>
              </w:rPr>
            </w:pPr>
            <w:r w:rsidRPr="006D203E">
              <w:rPr>
                <w:noProof/>
                <w:sz w:val="20"/>
                <w:szCs w:val="22"/>
                <w:lang w:val="en-GB"/>
              </w:rPr>
              <w:t xml:space="preserve">Recipient of the A&amp;L Goodbody Academic Permformance Award for </w:t>
            </w:r>
            <w:r w:rsidR="008A6D6F">
              <w:rPr>
                <w:noProof/>
                <w:sz w:val="20"/>
                <w:szCs w:val="22"/>
                <w:lang w:val="en-GB"/>
              </w:rPr>
              <w:t>highest grades achieved</w:t>
            </w:r>
            <w:r w:rsidRPr="006D203E">
              <w:rPr>
                <w:noProof/>
                <w:sz w:val="20"/>
                <w:szCs w:val="22"/>
                <w:lang w:val="en-GB"/>
              </w:rPr>
              <w:t xml:space="preserve"> in BCL Year 2 at DCU</w:t>
            </w:r>
            <w:r>
              <w:rPr>
                <w:noProof/>
                <w:sz w:val="20"/>
                <w:szCs w:val="22"/>
                <w:lang w:val="en-GB"/>
              </w:rPr>
              <w:t>.</w:t>
            </w:r>
          </w:p>
          <w:p w14:paraId="53776BB3" w14:textId="74B0D5F9" w:rsidR="008A6D6F" w:rsidRPr="008A6D6F" w:rsidRDefault="008A6D6F" w:rsidP="003803B8">
            <w:pPr>
              <w:pStyle w:val="TextRight"/>
              <w:numPr>
                <w:ilvl w:val="0"/>
                <w:numId w:val="20"/>
              </w:numPr>
              <w:jc w:val="both"/>
              <w:rPr>
                <w:noProof/>
                <w:sz w:val="20"/>
                <w:szCs w:val="22"/>
                <w:lang w:val="en-GB"/>
              </w:rPr>
            </w:pPr>
            <w:r w:rsidRPr="008A6D6F">
              <w:rPr>
                <w:noProof/>
                <w:sz w:val="20"/>
                <w:szCs w:val="22"/>
                <w:lang w:val="en-GB"/>
              </w:rPr>
              <w:t>Member of DCU ELSA (European Law Students Association)</w:t>
            </w:r>
            <w:r w:rsidR="000D647C">
              <w:rPr>
                <w:noProof/>
                <w:sz w:val="20"/>
                <w:szCs w:val="22"/>
                <w:lang w:val="en-GB"/>
              </w:rPr>
              <w:t xml:space="preserve">, participated and completed </w:t>
            </w:r>
            <w:r w:rsidR="00960814">
              <w:rPr>
                <w:noProof/>
                <w:sz w:val="20"/>
                <w:szCs w:val="22"/>
                <w:lang w:val="en-GB"/>
              </w:rPr>
              <w:t xml:space="preserve">an ELSA Law School in Sofia on business law, August 2023. </w:t>
            </w:r>
          </w:p>
          <w:p w14:paraId="7CB1DB45" w14:textId="281FE26B" w:rsidR="00EF10A1" w:rsidRPr="00EF10A1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Semi-finalist of DCU Criminal Mock trial 202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1.</w:t>
            </w:r>
          </w:p>
          <w:p w14:paraId="0570AF93" w14:textId="4C9AD548" w:rsidR="00EF10A1" w:rsidRPr="008A6D6F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Member of DCU Law Society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58AD9077" w14:textId="2664D015" w:rsidR="00EF10A1" w:rsidRPr="00EF10A1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European Computer Driving Licence 2016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4F0C53CC" w14:textId="02FAB63C" w:rsidR="00EF10A1" w:rsidRPr="00EF10A1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Studying </w:t>
            </w:r>
            <w:r w:rsidR="005A02CB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Royal Irish Academy of Music </w:t>
            </w: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Grade VI Piano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26F79832" w14:textId="38B0B443" w:rsidR="00EF10A1" w:rsidRPr="00EF10A1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Dublin Barista School; completed professional barista programme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03967CE6" w14:textId="560B08F0" w:rsidR="00EF10A1" w:rsidRPr="00EF10A1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Partook in social engagement programme for Peter McVerry Trust</w:t>
            </w:r>
            <w:r w:rsidR="001970C0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in the academic year 2017/2018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3F424903" w14:textId="009C56F9" w:rsidR="00EF10A1" w:rsidRPr="00EF10A1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Volunteered at D</w:t>
            </w:r>
            <w:r w:rsidR="00AC3F75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ublin </w:t>
            </w: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S</w:t>
            </w:r>
            <w:r w:rsidR="00AC3F75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ociety for the </w:t>
            </w: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P</w:t>
            </w:r>
            <w:r w:rsidR="00AC3F75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r</w:t>
            </w:r>
            <w:r w:rsidR="000C1856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evention of </w:t>
            </w: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C</w:t>
            </w:r>
            <w:r w:rsidR="000C1856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ruelty to </w:t>
            </w: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A</w:t>
            </w:r>
            <w:r w:rsidR="000C1856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nimals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</w:t>
            </w:r>
          </w:p>
          <w:p w14:paraId="284A1642" w14:textId="413F3208" w:rsidR="00EF10A1" w:rsidRPr="00EF10A1" w:rsidRDefault="00EF10A1" w:rsidP="003803B8">
            <w:pPr>
              <w:pStyle w:val="ListParagraph"/>
              <w:numPr>
                <w:ilvl w:val="0"/>
                <w:numId w:val="20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EF10A1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Gaisce Presidents Award (2016)</w:t>
            </w:r>
            <w:r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.</w:t>
            </w:r>
          </w:p>
          <w:p w14:paraId="539F448D" w14:textId="77777777" w:rsidR="000E1D44" w:rsidRPr="001D6B23" w:rsidRDefault="000E1D44" w:rsidP="000E1D44">
            <w:pPr>
              <w:pStyle w:val="TextRight"/>
              <w:rPr>
                <w:noProof/>
                <w:lang w:val="en-GB"/>
              </w:rPr>
            </w:pPr>
          </w:p>
        </w:tc>
      </w:tr>
      <w:tr w:rsidR="000E1D44" w:rsidRPr="001D6B23" w14:paraId="4C3B8D3F" w14:textId="77777777" w:rsidTr="009D562B">
        <w:trPr>
          <w:trHeight w:val="1604"/>
        </w:trPr>
        <w:tc>
          <w:tcPr>
            <w:tcW w:w="3261" w:type="dxa"/>
            <w:gridSpan w:val="2"/>
            <w:tcBorders>
              <w:right w:val="single" w:sz="18" w:space="0" w:color="648276" w:themeColor="accent5"/>
            </w:tcBorders>
          </w:tcPr>
          <w:p w14:paraId="7D3FAF95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205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F3FD9B3" w14:textId="7F99C8CB" w:rsidR="0057534A" w:rsidRPr="001D6B23" w:rsidRDefault="00A16D38" w:rsidP="0057534A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Education</w:t>
            </w:r>
          </w:p>
          <w:p w14:paraId="2FEA6627" w14:textId="77777777" w:rsidR="000E1D44" w:rsidRPr="008C5AB7" w:rsidRDefault="00EF10A1" w:rsidP="003803B8">
            <w:pPr>
              <w:pStyle w:val="TextRight"/>
              <w:jc w:val="both"/>
              <w:rPr>
                <w:noProof/>
                <w:sz w:val="21"/>
                <w:szCs w:val="21"/>
                <w:lang w:val="en-GB" w:bidi="en-GB"/>
              </w:rPr>
            </w:pPr>
            <w:r w:rsidRPr="008C5AB7">
              <w:rPr>
                <w:noProof/>
                <w:sz w:val="21"/>
                <w:szCs w:val="21"/>
                <w:lang w:val="en-GB" w:bidi="en-GB"/>
              </w:rPr>
              <w:t xml:space="preserve">Mount Anville Secondary School </w:t>
            </w:r>
          </w:p>
          <w:p w14:paraId="1057983F" w14:textId="77777777" w:rsidR="00EF10A1" w:rsidRPr="00202F0E" w:rsidRDefault="00EF10A1" w:rsidP="003803B8">
            <w:pPr>
              <w:pStyle w:val="ListParagraph"/>
              <w:numPr>
                <w:ilvl w:val="0"/>
                <w:numId w:val="27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CAO Points: 496</w:t>
            </w:r>
          </w:p>
          <w:p w14:paraId="247EE1D2" w14:textId="4EC96186" w:rsidR="00EF10A1" w:rsidRPr="00202F0E" w:rsidRDefault="00EF10A1" w:rsidP="003803B8">
            <w:p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</w:p>
          <w:p w14:paraId="1EAF2E12" w14:textId="12E32F01" w:rsidR="00EF10A1" w:rsidRPr="008C5AB7" w:rsidRDefault="00EF10A1" w:rsidP="003803B8">
            <w:pPr>
              <w:pStyle w:val="TextLeft"/>
              <w:jc w:val="both"/>
              <w:rPr>
                <w:noProof/>
                <w:sz w:val="21"/>
                <w:szCs w:val="21"/>
                <w:lang w:val="en-GB" w:bidi="en-GB"/>
              </w:rPr>
            </w:pPr>
            <w:r w:rsidRPr="008C5AB7">
              <w:rPr>
                <w:noProof/>
                <w:sz w:val="21"/>
                <w:szCs w:val="21"/>
                <w:lang w:val="en-GB" w:bidi="en-GB"/>
              </w:rPr>
              <w:t xml:space="preserve">Dublin City University </w:t>
            </w:r>
            <w:r w:rsidR="008C5AB7" w:rsidRPr="00AB6400">
              <w:rPr>
                <w:i/>
                <w:noProof/>
                <w:sz w:val="20"/>
                <w:lang w:val="en-GB"/>
              </w:rPr>
              <w:t>•</w:t>
            </w:r>
            <w:r w:rsidRPr="008C5AB7">
              <w:rPr>
                <w:noProof/>
                <w:sz w:val="21"/>
                <w:szCs w:val="21"/>
                <w:lang w:val="en-GB" w:bidi="en-GB"/>
              </w:rPr>
              <w:t xml:space="preserve"> Bachelor of Civil Law</w:t>
            </w:r>
          </w:p>
          <w:p w14:paraId="7AEA621B" w14:textId="0D052FA8" w:rsidR="00EF10A1" w:rsidRPr="00202F0E" w:rsidRDefault="00EF10A1" w:rsidP="003803B8">
            <w:pPr>
              <w:pStyle w:val="ListParagraph"/>
              <w:numPr>
                <w:ilvl w:val="0"/>
                <w:numId w:val="2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Year 1 – 2:1 </w:t>
            </w:r>
          </w:p>
          <w:p w14:paraId="1B0204BE" w14:textId="235CEA25" w:rsidR="00EF10A1" w:rsidRPr="00202F0E" w:rsidRDefault="00EF10A1" w:rsidP="003803B8">
            <w:pPr>
              <w:pStyle w:val="ListParagraph"/>
              <w:numPr>
                <w:ilvl w:val="0"/>
                <w:numId w:val="2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Year 2 – 1:1</w:t>
            </w:r>
          </w:p>
          <w:p w14:paraId="5AD4F351" w14:textId="77777777" w:rsidR="00A16D38" w:rsidRDefault="00A16D38" w:rsidP="003803B8">
            <w:pPr>
              <w:jc w:val="both"/>
              <w:rPr>
                <w:noProof/>
                <w:color w:val="404040" w:themeColor="text1" w:themeTint="BF"/>
                <w:sz w:val="22"/>
                <w:lang w:val="en-GB"/>
              </w:rPr>
            </w:pPr>
          </w:p>
          <w:p w14:paraId="026067B1" w14:textId="77FDF04E" w:rsidR="00A16D38" w:rsidRDefault="00731280" w:rsidP="003803B8">
            <w:pPr>
              <w:jc w:val="both"/>
              <w:rPr>
                <w:noProof/>
                <w:color w:val="404040" w:themeColor="text1" w:themeTint="BF"/>
                <w:sz w:val="22"/>
                <w:lang w:val="en-GB"/>
              </w:rPr>
            </w:pPr>
            <w:r>
              <w:rPr>
                <w:noProof/>
                <w:color w:val="404040" w:themeColor="text1" w:themeTint="BF"/>
                <w:sz w:val="22"/>
                <w:lang w:val="en-GB"/>
              </w:rPr>
              <w:t>Sofia University, St. Kilment Ohrid</w:t>
            </w:r>
            <w:r w:rsidR="00AB02FA">
              <w:rPr>
                <w:noProof/>
                <w:color w:val="404040" w:themeColor="text1" w:themeTint="BF"/>
                <w:sz w:val="22"/>
                <w:lang w:val="en-GB"/>
              </w:rPr>
              <w:t xml:space="preserve">ski </w:t>
            </w:r>
            <w:r w:rsidR="008C5AB7" w:rsidRPr="00AB6400">
              <w:rPr>
                <w:i/>
                <w:noProof/>
                <w:sz w:val="20"/>
                <w:lang w:val="en-GB"/>
              </w:rPr>
              <w:t>•</w:t>
            </w:r>
            <w:r w:rsidR="00AB02FA">
              <w:rPr>
                <w:noProof/>
                <w:color w:val="404040" w:themeColor="text1" w:themeTint="BF"/>
                <w:sz w:val="22"/>
                <w:lang w:val="en-GB"/>
              </w:rPr>
              <w:t xml:space="preserve"> August 2023 </w:t>
            </w:r>
          </w:p>
          <w:p w14:paraId="1D8718EF" w14:textId="4A4AA741" w:rsidR="00486923" w:rsidRPr="00202F0E" w:rsidRDefault="00716550" w:rsidP="003803B8">
            <w:pPr>
              <w:pStyle w:val="ListParagraph"/>
              <w:numPr>
                <w:ilvl w:val="0"/>
                <w:numId w:val="2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Selected</w:t>
            </w:r>
            <w:r w:rsidR="00A132A0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for the</w:t>
            </w: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</w:t>
            </w:r>
            <w:r w:rsidR="00A132A0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S</w:t>
            </w: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ummer </w:t>
            </w:r>
            <w:r w:rsidR="00A132A0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S</w:t>
            </w: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chool</w:t>
            </w:r>
            <w:r w:rsidR="00A132A0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Law Programme</w:t>
            </w: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in Sofia, organised by ELSA Bulgaria. </w:t>
            </w:r>
          </w:p>
          <w:p w14:paraId="6D0F173C" w14:textId="3C99A537" w:rsidR="002B5306" w:rsidRPr="00202F0E" w:rsidRDefault="000F0021" w:rsidP="003803B8">
            <w:pPr>
              <w:pStyle w:val="ListParagraph"/>
              <w:numPr>
                <w:ilvl w:val="0"/>
                <w:numId w:val="2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Engaged in lectures presented </w:t>
            </w:r>
            <w:r w:rsidR="008C5AB7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by </w:t>
            </w:r>
            <w:r w:rsidR="008E5488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various</w:t>
            </w:r>
            <w:r w:rsidR="008C5AB7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international experts </w:t>
            </w:r>
            <w:r w:rsidR="008E5488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 </w:t>
            </w:r>
            <w:r w:rsidR="008C5AB7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with a focus on </w:t>
            </w:r>
            <w:r w:rsidR="002B5306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corporate law and governance</w:t>
            </w:r>
            <w:r w:rsidR="008C5AB7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. </w:t>
            </w:r>
          </w:p>
          <w:p w14:paraId="0513E15A" w14:textId="13204890" w:rsidR="00554408" w:rsidRPr="00202F0E" w:rsidRDefault="00554408" w:rsidP="003803B8">
            <w:pPr>
              <w:pStyle w:val="ListParagraph"/>
              <w:numPr>
                <w:ilvl w:val="0"/>
                <w:numId w:val="26"/>
              </w:numPr>
              <w:jc w:val="both"/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</w:pP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In</w:t>
            </w:r>
            <w:r w:rsidR="00C90A4B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>t</w:t>
            </w:r>
            <w:r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eracted and networked with </w:t>
            </w:r>
            <w:r w:rsidR="00C90A4B" w:rsidRPr="00202F0E">
              <w:rPr>
                <w:noProof/>
                <w:color w:val="404040" w:themeColor="text1" w:themeTint="BF"/>
                <w:sz w:val="20"/>
                <w:szCs w:val="22"/>
                <w:lang w:val="en-GB"/>
              </w:rPr>
              <w:t xml:space="preserve">many ELSA participants from all over Europe. </w:t>
            </w:r>
          </w:p>
          <w:p w14:paraId="7A7F3B84" w14:textId="77777777" w:rsidR="00AB02FA" w:rsidRPr="00EF10A1" w:rsidRDefault="00AB02FA" w:rsidP="00EF10A1">
            <w:pPr>
              <w:rPr>
                <w:noProof/>
                <w:color w:val="404040" w:themeColor="text1" w:themeTint="BF"/>
                <w:sz w:val="22"/>
                <w:lang w:val="en-GB"/>
              </w:rPr>
            </w:pPr>
          </w:p>
          <w:p w14:paraId="58298762" w14:textId="4CC5489D" w:rsidR="00EF10A1" w:rsidRPr="00EF10A1" w:rsidRDefault="00EF10A1" w:rsidP="00EF10A1">
            <w:pPr>
              <w:rPr>
                <w:lang w:val="en-GB"/>
              </w:rPr>
            </w:pPr>
          </w:p>
        </w:tc>
      </w:tr>
      <w:tr w:rsidR="000E1D44" w:rsidRPr="001D6B23" w14:paraId="38013287" w14:textId="77777777" w:rsidTr="009D562B">
        <w:trPr>
          <w:trHeight w:val="416"/>
        </w:trPr>
        <w:tc>
          <w:tcPr>
            <w:tcW w:w="3261" w:type="dxa"/>
            <w:gridSpan w:val="2"/>
            <w:tcBorders>
              <w:right w:val="single" w:sz="18" w:space="0" w:color="648276" w:themeColor="accent5"/>
            </w:tcBorders>
          </w:tcPr>
          <w:p w14:paraId="23A69124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205" w:type="dxa"/>
            <w:gridSpan w:val="3"/>
            <w:tcBorders>
              <w:left w:val="single" w:sz="18" w:space="0" w:color="648276" w:themeColor="accent5"/>
            </w:tcBorders>
          </w:tcPr>
          <w:p w14:paraId="47D45657" w14:textId="7E38AE42" w:rsidR="000E1D44" w:rsidRPr="001D6B23" w:rsidRDefault="000E1D44" w:rsidP="0057534A">
            <w:pPr>
              <w:pStyle w:val="TextRight"/>
              <w:rPr>
                <w:noProof/>
                <w:lang w:val="en-GB"/>
              </w:rPr>
            </w:pPr>
          </w:p>
        </w:tc>
      </w:tr>
    </w:tbl>
    <w:p w14:paraId="20FC469A" w14:textId="77777777" w:rsidR="00C55D85" w:rsidRPr="001D6B23" w:rsidRDefault="00C55D85">
      <w:pPr>
        <w:rPr>
          <w:noProof/>
          <w:lang w:val="en-GB"/>
        </w:rPr>
      </w:pPr>
    </w:p>
    <w:sectPr w:rsidR="00C55D85" w:rsidRPr="001D6B23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0F98" w14:textId="77777777" w:rsidR="00930384" w:rsidRDefault="00930384" w:rsidP="00F316AD">
      <w:r>
        <w:separator/>
      </w:r>
    </w:p>
  </w:endnote>
  <w:endnote w:type="continuationSeparator" w:id="0">
    <w:p w14:paraId="3C57A706" w14:textId="77777777" w:rsidR="00930384" w:rsidRDefault="0093038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7DFF" w14:textId="77777777" w:rsidR="000E1D44" w:rsidRPr="00492867" w:rsidRDefault="000E1D44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1FE9F" wp14:editId="1AE1F421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3F757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4875" w14:textId="77777777" w:rsidR="00930384" w:rsidRDefault="00930384" w:rsidP="00F316AD">
      <w:r>
        <w:separator/>
      </w:r>
    </w:p>
  </w:footnote>
  <w:footnote w:type="continuationSeparator" w:id="0">
    <w:p w14:paraId="4C354AE6" w14:textId="77777777" w:rsidR="00930384" w:rsidRDefault="00930384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B908F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286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6E9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FE4F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646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9A4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92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8C4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A2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2"/>
    <w:multiLevelType w:val="hybridMultilevel"/>
    <w:tmpl w:val="00000002"/>
    <w:lvl w:ilvl="0" w:tplc="A4641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DC3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84F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DAA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94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94F6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DAC3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FEF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D68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45D167B"/>
    <w:multiLevelType w:val="hybridMultilevel"/>
    <w:tmpl w:val="5888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C2429"/>
    <w:multiLevelType w:val="hybridMultilevel"/>
    <w:tmpl w:val="C87A75E2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31840"/>
    <w:multiLevelType w:val="hybridMultilevel"/>
    <w:tmpl w:val="0B88CB66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E2CE7"/>
    <w:multiLevelType w:val="hybridMultilevel"/>
    <w:tmpl w:val="B6DE03F4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C6F17"/>
    <w:multiLevelType w:val="hybridMultilevel"/>
    <w:tmpl w:val="457C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97303"/>
    <w:multiLevelType w:val="hybridMultilevel"/>
    <w:tmpl w:val="F88E1D74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626AC"/>
    <w:multiLevelType w:val="hybridMultilevel"/>
    <w:tmpl w:val="71287568"/>
    <w:lvl w:ilvl="0" w:tplc="476E9E4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D22609"/>
    <w:multiLevelType w:val="hybridMultilevel"/>
    <w:tmpl w:val="B330BBA4"/>
    <w:lvl w:ilvl="0" w:tplc="B908F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733F3"/>
    <w:multiLevelType w:val="hybridMultilevel"/>
    <w:tmpl w:val="BE52CDFA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3A2208"/>
    <w:multiLevelType w:val="hybridMultilevel"/>
    <w:tmpl w:val="6508707A"/>
    <w:lvl w:ilvl="0" w:tplc="B908F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1211B"/>
    <w:multiLevelType w:val="hybridMultilevel"/>
    <w:tmpl w:val="8FE006EA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32F00"/>
    <w:multiLevelType w:val="hybridMultilevel"/>
    <w:tmpl w:val="8E2837AA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17FE"/>
    <w:multiLevelType w:val="hybridMultilevel"/>
    <w:tmpl w:val="3356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D7049"/>
    <w:multiLevelType w:val="hybridMultilevel"/>
    <w:tmpl w:val="E3E45294"/>
    <w:lvl w:ilvl="0" w:tplc="5284FB3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4607B"/>
    <w:multiLevelType w:val="hybridMultilevel"/>
    <w:tmpl w:val="56600732"/>
    <w:lvl w:ilvl="0" w:tplc="476E9E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1203531">
    <w:abstractNumId w:val="22"/>
  </w:num>
  <w:num w:numId="2" w16cid:durableId="998773047">
    <w:abstractNumId w:val="29"/>
  </w:num>
  <w:num w:numId="3" w16cid:durableId="1674264837">
    <w:abstractNumId w:val="12"/>
  </w:num>
  <w:num w:numId="4" w16cid:durableId="1754205384">
    <w:abstractNumId w:val="9"/>
  </w:num>
  <w:num w:numId="5" w16cid:durableId="1114639878">
    <w:abstractNumId w:val="7"/>
  </w:num>
  <w:num w:numId="6" w16cid:durableId="449590041">
    <w:abstractNumId w:val="6"/>
  </w:num>
  <w:num w:numId="7" w16cid:durableId="838472247">
    <w:abstractNumId w:val="5"/>
  </w:num>
  <w:num w:numId="8" w16cid:durableId="244530984">
    <w:abstractNumId w:val="4"/>
  </w:num>
  <w:num w:numId="9" w16cid:durableId="2138797103">
    <w:abstractNumId w:val="8"/>
  </w:num>
  <w:num w:numId="10" w16cid:durableId="1987584798">
    <w:abstractNumId w:val="3"/>
  </w:num>
  <w:num w:numId="11" w16cid:durableId="106775658">
    <w:abstractNumId w:val="2"/>
  </w:num>
  <w:num w:numId="12" w16cid:durableId="756905355">
    <w:abstractNumId w:val="1"/>
  </w:num>
  <w:num w:numId="13" w16cid:durableId="804396361">
    <w:abstractNumId w:val="0"/>
  </w:num>
  <w:num w:numId="14" w16cid:durableId="2113472731">
    <w:abstractNumId w:val="10"/>
  </w:num>
  <w:num w:numId="15" w16cid:durableId="1953587856">
    <w:abstractNumId w:val="11"/>
  </w:num>
  <w:num w:numId="16" w16cid:durableId="258684193">
    <w:abstractNumId w:val="21"/>
  </w:num>
  <w:num w:numId="17" w16cid:durableId="1205949041">
    <w:abstractNumId w:val="24"/>
  </w:num>
  <w:num w:numId="18" w16cid:durableId="341591848">
    <w:abstractNumId w:val="17"/>
  </w:num>
  <w:num w:numId="19" w16cid:durableId="1242520252">
    <w:abstractNumId w:val="19"/>
  </w:num>
  <w:num w:numId="20" w16cid:durableId="180750913">
    <w:abstractNumId w:val="15"/>
  </w:num>
  <w:num w:numId="21" w16cid:durableId="480998280">
    <w:abstractNumId w:val="20"/>
  </w:num>
  <w:num w:numId="22" w16cid:durableId="465467380">
    <w:abstractNumId w:val="23"/>
  </w:num>
  <w:num w:numId="23" w16cid:durableId="841361620">
    <w:abstractNumId w:val="18"/>
  </w:num>
  <w:num w:numId="24" w16cid:durableId="718436975">
    <w:abstractNumId w:val="25"/>
  </w:num>
  <w:num w:numId="25" w16cid:durableId="352268804">
    <w:abstractNumId w:val="13"/>
  </w:num>
  <w:num w:numId="26" w16cid:durableId="1000886774">
    <w:abstractNumId w:val="14"/>
  </w:num>
  <w:num w:numId="27" w16cid:durableId="1337728557">
    <w:abstractNumId w:val="16"/>
  </w:num>
  <w:num w:numId="28" w16cid:durableId="1760061419">
    <w:abstractNumId w:val="28"/>
  </w:num>
  <w:num w:numId="29" w16cid:durableId="1784498720">
    <w:abstractNumId w:val="26"/>
  </w:num>
  <w:num w:numId="30" w16cid:durableId="14247668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84"/>
    <w:rsid w:val="000226EC"/>
    <w:rsid w:val="00042D42"/>
    <w:rsid w:val="0006553F"/>
    <w:rsid w:val="000A505F"/>
    <w:rsid w:val="000B7899"/>
    <w:rsid w:val="000C1856"/>
    <w:rsid w:val="000D647C"/>
    <w:rsid w:val="000E09AF"/>
    <w:rsid w:val="000E1D44"/>
    <w:rsid w:val="000E524B"/>
    <w:rsid w:val="000E7CE0"/>
    <w:rsid w:val="000F0021"/>
    <w:rsid w:val="0016224E"/>
    <w:rsid w:val="00163E40"/>
    <w:rsid w:val="00171F71"/>
    <w:rsid w:val="00191C4C"/>
    <w:rsid w:val="001956DF"/>
    <w:rsid w:val="00195B64"/>
    <w:rsid w:val="001970C0"/>
    <w:rsid w:val="001D6B23"/>
    <w:rsid w:val="001D7853"/>
    <w:rsid w:val="00202F0E"/>
    <w:rsid w:val="002033DB"/>
    <w:rsid w:val="0020696E"/>
    <w:rsid w:val="00211B3C"/>
    <w:rsid w:val="00224D1D"/>
    <w:rsid w:val="002356A2"/>
    <w:rsid w:val="00243F2D"/>
    <w:rsid w:val="0026031F"/>
    <w:rsid w:val="00267578"/>
    <w:rsid w:val="002962CE"/>
    <w:rsid w:val="002B5306"/>
    <w:rsid w:val="002D12DA"/>
    <w:rsid w:val="002F33DE"/>
    <w:rsid w:val="003019B2"/>
    <w:rsid w:val="0032114B"/>
    <w:rsid w:val="00330F43"/>
    <w:rsid w:val="0034688D"/>
    <w:rsid w:val="003803B8"/>
    <w:rsid w:val="003A00B9"/>
    <w:rsid w:val="003A4A75"/>
    <w:rsid w:val="003B183D"/>
    <w:rsid w:val="003C1D84"/>
    <w:rsid w:val="003C5C79"/>
    <w:rsid w:val="003D3E82"/>
    <w:rsid w:val="0040233B"/>
    <w:rsid w:val="004028B3"/>
    <w:rsid w:val="00432237"/>
    <w:rsid w:val="00436AD2"/>
    <w:rsid w:val="004850F6"/>
    <w:rsid w:val="00486923"/>
    <w:rsid w:val="00492867"/>
    <w:rsid w:val="004C42B7"/>
    <w:rsid w:val="004D77EE"/>
    <w:rsid w:val="004E0A88"/>
    <w:rsid w:val="0051106E"/>
    <w:rsid w:val="00511A6E"/>
    <w:rsid w:val="00554408"/>
    <w:rsid w:val="00562C1F"/>
    <w:rsid w:val="0057534A"/>
    <w:rsid w:val="005A0086"/>
    <w:rsid w:val="005A02CB"/>
    <w:rsid w:val="005A129A"/>
    <w:rsid w:val="005B1F8B"/>
    <w:rsid w:val="005E75C4"/>
    <w:rsid w:val="00605A5B"/>
    <w:rsid w:val="00615DFE"/>
    <w:rsid w:val="00630D9E"/>
    <w:rsid w:val="00643BF0"/>
    <w:rsid w:val="00693F25"/>
    <w:rsid w:val="006A5E19"/>
    <w:rsid w:val="006C60E6"/>
    <w:rsid w:val="006D203E"/>
    <w:rsid w:val="006E70D3"/>
    <w:rsid w:val="007026CB"/>
    <w:rsid w:val="00713CDC"/>
    <w:rsid w:val="00716550"/>
    <w:rsid w:val="00731280"/>
    <w:rsid w:val="0074117E"/>
    <w:rsid w:val="00746D34"/>
    <w:rsid w:val="00753E7F"/>
    <w:rsid w:val="00787688"/>
    <w:rsid w:val="00797B8C"/>
    <w:rsid w:val="007B0F94"/>
    <w:rsid w:val="007D5617"/>
    <w:rsid w:val="007F5ABA"/>
    <w:rsid w:val="00817430"/>
    <w:rsid w:val="008407C6"/>
    <w:rsid w:val="008A6D6F"/>
    <w:rsid w:val="008C5AB7"/>
    <w:rsid w:val="008E5488"/>
    <w:rsid w:val="008F75D4"/>
    <w:rsid w:val="00930384"/>
    <w:rsid w:val="0093505D"/>
    <w:rsid w:val="00960814"/>
    <w:rsid w:val="00981E16"/>
    <w:rsid w:val="009D2F5C"/>
    <w:rsid w:val="009D562B"/>
    <w:rsid w:val="009F7702"/>
    <w:rsid w:val="00A132A0"/>
    <w:rsid w:val="00A13998"/>
    <w:rsid w:val="00A1649F"/>
    <w:rsid w:val="00A16D38"/>
    <w:rsid w:val="00A170BF"/>
    <w:rsid w:val="00A435A1"/>
    <w:rsid w:val="00A74BE6"/>
    <w:rsid w:val="00A77921"/>
    <w:rsid w:val="00A80CA9"/>
    <w:rsid w:val="00AA1052"/>
    <w:rsid w:val="00AB02FA"/>
    <w:rsid w:val="00AB6400"/>
    <w:rsid w:val="00AC3F75"/>
    <w:rsid w:val="00AD4397"/>
    <w:rsid w:val="00AE49CB"/>
    <w:rsid w:val="00AF1920"/>
    <w:rsid w:val="00B07BB8"/>
    <w:rsid w:val="00B2609E"/>
    <w:rsid w:val="00B47716"/>
    <w:rsid w:val="00B574B5"/>
    <w:rsid w:val="00B575FB"/>
    <w:rsid w:val="00BB29B7"/>
    <w:rsid w:val="00BC0A63"/>
    <w:rsid w:val="00C1095A"/>
    <w:rsid w:val="00C178D3"/>
    <w:rsid w:val="00C55D85"/>
    <w:rsid w:val="00C86884"/>
    <w:rsid w:val="00C90A4B"/>
    <w:rsid w:val="00CA2273"/>
    <w:rsid w:val="00CD0225"/>
    <w:rsid w:val="00CD1806"/>
    <w:rsid w:val="00CD50FD"/>
    <w:rsid w:val="00CD52FA"/>
    <w:rsid w:val="00CE7502"/>
    <w:rsid w:val="00D47124"/>
    <w:rsid w:val="00D525DE"/>
    <w:rsid w:val="00D72B56"/>
    <w:rsid w:val="00D91169"/>
    <w:rsid w:val="00D93350"/>
    <w:rsid w:val="00DD0558"/>
    <w:rsid w:val="00DD5D7B"/>
    <w:rsid w:val="00EB6EAD"/>
    <w:rsid w:val="00ED4353"/>
    <w:rsid w:val="00ED444B"/>
    <w:rsid w:val="00EE0279"/>
    <w:rsid w:val="00EF0F6B"/>
    <w:rsid w:val="00EF10A1"/>
    <w:rsid w:val="00F316AD"/>
    <w:rsid w:val="00F4501B"/>
    <w:rsid w:val="00F645A6"/>
    <w:rsid w:val="00F65C25"/>
    <w:rsid w:val="00FA0DA5"/>
    <w:rsid w:val="00FA111F"/>
    <w:rsid w:val="00FA5686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86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10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43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10"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  <w:style w:type="character" w:customStyle="1" w:styleId="documentskn-mli8txtBold">
    <w:name w:val="document_skn-mli8_txtBold"/>
    <w:basedOn w:val="DefaultParagraphFont"/>
    <w:rsid w:val="00930384"/>
    <w:rPr>
      <w:b/>
      <w:bCs/>
    </w:rPr>
  </w:style>
  <w:style w:type="character" w:customStyle="1" w:styleId="span">
    <w:name w:val="span"/>
    <w:basedOn w:val="DefaultParagraphFont"/>
    <w:rsid w:val="00930384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930384"/>
    <w:pPr>
      <w:spacing w:line="24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documentskn-mli8parentContainerright-box">
    <w:name w:val="document_skn-mli8_parentContainer_right-box"/>
    <w:basedOn w:val="DefaultParagraphFont"/>
    <w:rsid w:val="005B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ife\AppData\Roaming\Microsoft\Templates\Basic%20modern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B8506FAA2439A94BFD879149D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5FFA-E5AE-40D7-9AD7-33D343F79A2E}"/>
      </w:docPartPr>
      <w:docPartBody>
        <w:p w:rsidR="006B1F77" w:rsidRDefault="0078295A">
          <w:pPr>
            <w:pStyle w:val="A09B8506FAA2439A94BFD879149D9B86"/>
          </w:pPr>
          <w:r w:rsidRPr="00605A5B">
            <w:rPr>
              <w:lang w:bidi="en-GB"/>
            </w:rPr>
            <w:t>Contact</w:t>
          </w:r>
        </w:p>
      </w:docPartBody>
    </w:docPart>
    <w:docPart>
      <w:docPartPr>
        <w:name w:val="D80DA7D055C04D0683F1DBC0AA0F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EE23-DFDB-4955-8120-C399DC51D5CA}"/>
      </w:docPartPr>
      <w:docPartBody>
        <w:p w:rsidR="006B1F77" w:rsidRDefault="0078295A">
          <w:pPr>
            <w:pStyle w:val="D80DA7D055C04D0683F1DBC0AA0F55D2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0169519569B948FA9FF17D2A383E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BC995-772F-47E7-9D07-DFEDFF91AED0}"/>
      </w:docPartPr>
      <w:docPartBody>
        <w:p w:rsidR="006B1F77" w:rsidRDefault="0078295A">
          <w:pPr>
            <w:pStyle w:val="0169519569B948FA9FF17D2A383E567A"/>
          </w:pPr>
          <w:r>
            <w:rPr>
              <w:lang w:bidi="en-GB"/>
            </w:rPr>
            <w:t>Experience</w:t>
          </w:r>
        </w:p>
      </w:docPartBody>
    </w:docPart>
    <w:docPart>
      <w:docPartPr>
        <w:name w:val="3071A887EB244631994D89CDDA96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21E3-A419-4382-9538-269C4EA88215}"/>
      </w:docPartPr>
      <w:docPartBody>
        <w:p w:rsidR="006B1F77" w:rsidRDefault="0078295A" w:rsidP="0078295A">
          <w:pPr>
            <w:pStyle w:val="3071A887EB244631994D89CDDA967261"/>
          </w:pPr>
          <w:r w:rsidRPr="000E1D44">
            <w:rPr>
              <w:lang w:bidi="en-GB"/>
            </w:rPr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5A"/>
    <w:rsid w:val="006B1F77"/>
    <w:rsid w:val="007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A09B8506FAA2439A94BFD879149D9B86">
    <w:name w:val="A09B8506FAA2439A94BFD879149D9B86"/>
  </w:style>
  <w:style w:type="paragraph" w:customStyle="1" w:styleId="D80DA7D055C04D0683F1DBC0AA0F55D2">
    <w:name w:val="D80DA7D055C04D0683F1DBC0AA0F55D2"/>
  </w:style>
  <w:style w:type="paragraph" w:customStyle="1" w:styleId="0169519569B948FA9FF17D2A383E567A">
    <w:name w:val="0169519569B948FA9FF17D2A383E567A"/>
  </w:style>
  <w:style w:type="paragraph" w:customStyle="1" w:styleId="3071A887EB244631994D89CDDA967261">
    <w:name w:val="3071A887EB244631994D89CDDA967261"/>
    <w:rsid w:val="00782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CV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2023-03-22T20:13:00Z</dcterms:created>
  <dcterms:modified xsi:type="dcterms:W3CDTF">2023-10-08T19:27:00Z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