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1620"/>
        <w:gridCol w:w="82"/>
        <w:gridCol w:w="9098"/>
      </w:tblGrid>
      <w:tr w:rsidR="00C408C1" w14:paraId="38DE2FD9" w14:textId="77777777" w:rsidTr="00096D9A">
        <w:tc>
          <w:tcPr>
            <w:tcW w:w="750" w:type="pct"/>
          </w:tcPr>
          <w:p w14:paraId="70D3C1E4" w14:textId="77777777" w:rsidR="009F19E9" w:rsidRDefault="009F19E9" w:rsidP="00620EA4">
            <w:pPr>
              <w:pStyle w:val="Heading1"/>
              <w:rPr>
                <w:lang w:eastAsia="ja-JP"/>
              </w:rPr>
            </w:pPr>
          </w:p>
        </w:tc>
        <w:tc>
          <w:tcPr>
            <w:tcW w:w="38" w:type="pct"/>
          </w:tcPr>
          <w:p w14:paraId="06C23886" w14:textId="77777777" w:rsidR="009F19E9" w:rsidRPr="009F19E9" w:rsidRDefault="009F19E9" w:rsidP="009F19E9"/>
        </w:tc>
        <w:tc>
          <w:tcPr>
            <w:tcW w:w="4212" w:type="pct"/>
          </w:tcPr>
          <w:p w14:paraId="63FF2759" w14:textId="77777777" w:rsidR="009F19E9" w:rsidRDefault="0078291B" w:rsidP="00620EA4">
            <w:pPr>
              <w:pStyle w:val="Title"/>
            </w:pPr>
            <w:r>
              <w:t>Aoife Muckian</w:t>
            </w:r>
          </w:p>
          <w:p w14:paraId="542209C8" w14:textId="42069FBC" w:rsidR="0078291B" w:rsidRDefault="00C57BCF" w:rsidP="004218F6">
            <w:pPr>
              <w:pStyle w:val="ContactDetails"/>
            </w:pPr>
            <w:r>
              <w:t xml:space="preserve">Raglan Court, Raglan Road, </w:t>
            </w:r>
            <w:proofErr w:type="spellStart"/>
            <w:r>
              <w:t>Ballsbridge</w:t>
            </w:r>
            <w:proofErr w:type="spellEnd"/>
            <w:r>
              <w:t xml:space="preserve">, Dublin 4 </w:t>
            </w:r>
            <w:r w:rsidR="00BE5B8E">
              <w:t xml:space="preserve">| </w:t>
            </w:r>
            <w:r w:rsidR="0078291B">
              <w:t>Tel. no:</w:t>
            </w:r>
            <w:r w:rsidR="00275771">
              <w:rPr>
                <w:b/>
              </w:rPr>
              <w:t xml:space="preserve">  0838644071</w:t>
            </w:r>
            <w:r w:rsidR="004218F6">
              <w:t xml:space="preserve"> </w:t>
            </w:r>
            <w:r w:rsidR="00BE5B8E">
              <w:t>|</w:t>
            </w:r>
            <w:r w:rsidR="0078291B">
              <w:t xml:space="preserve"> E-mail: </w:t>
            </w:r>
            <w:r w:rsidR="0078291B" w:rsidRPr="00CF7650">
              <w:rPr>
                <w:b/>
              </w:rPr>
              <w:t>aoifecatherine@live.ie</w:t>
            </w:r>
          </w:p>
        </w:tc>
      </w:tr>
      <w:tr w:rsidR="00C408C1" w14:paraId="6AAB0161" w14:textId="77777777" w:rsidTr="00096D9A">
        <w:tc>
          <w:tcPr>
            <w:tcW w:w="750" w:type="pct"/>
          </w:tcPr>
          <w:p w14:paraId="3EDE6AC7" w14:textId="77777777" w:rsidR="009F19E9" w:rsidRDefault="009F19E9" w:rsidP="009F19E9">
            <w:pPr>
              <w:pStyle w:val="SpaceBetween"/>
            </w:pPr>
          </w:p>
        </w:tc>
        <w:tc>
          <w:tcPr>
            <w:tcW w:w="38" w:type="pct"/>
          </w:tcPr>
          <w:p w14:paraId="75B3310D" w14:textId="77777777" w:rsidR="009F19E9" w:rsidRPr="009F19E9" w:rsidRDefault="009F19E9" w:rsidP="009F19E9">
            <w:pPr>
              <w:pStyle w:val="SpaceBetween"/>
            </w:pPr>
          </w:p>
        </w:tc>
        <w:tc>
          <w:tcPr>
            <w:tcW w:w="4212" w:type="pct"/>
          </w:tcPr>
          <w:p w14:paraId="766DBAFA" w14:textId="77777777" w:rsidR="009F19E9" w:rsidRPr="009F19E9" w:rsidRDefault="009F19E9" w:rsidP="009F19E9">
            <w:pPr>
              <w:pStyle w:val="SpaceBetween"/>
            </w:pPr>
          </w:p>
        </w:tc>
      </w:tr>
      <w:tr w:rsidR="00C408C1" w14:paraId="465A9EBE" w14:textId="77777777" w:rsidTr="00096D9A">
        <w:tc>
          <w:tcPr>
            <w:tcW w:w="750" w:type="pct"/>
          </w:tcPr>
          <w:p w14:paraId="0E49E67A" w14:textId="1D230206" w:rsidR="00AC1173" w:rsidRPr="00AC1173" w:rsidRDefault="00AC1173" w:rsidP="009F19E9">
            <w:pPr>
              <w:pStyle w:val="SpaceBetween"/>
              <w:rPr>
                <w:rFonts w:asciiTheme="majorHAnsi" w:hAnsiTheme="majorHAnsi"/>
                <w:b/>
                <w:color w:val="D16349" w:themeColor="accent1"/>
                <w:sz w:val="18"/>
                <w:szCs w:val="18"/>
              </w:rPr>
            </w:pPr>
          </w:p>
        </w:tc>
        <w:tc>
          <w:tcPr>
            <w:tcW w:w="38" w:type="pct"/>
          </w:tcPr>
          <w:p w14:paraId="441B7CFC" w14:textId="77777777" w:rsidR="00AC1173" w:rsidRPr="009F19E9" w:rsidRDefault="00AC1173" w:rsidP="009F19E9">
            <w:pPr>
              <w:pStyle w:val="SpaceBetween"/>
            </w:pPr>
          </w:p>
        </w:tc>
        <w:tc>
          <w:tcPr>
            <w:tcW w:w="4212" w:type="pct"/>
          </w:tcPr>
          <w:p w14:paraId="6D969EE5" w14:textId="70272F0D" w:rsidR="00AC1173" w:rsidRPr="009F19E9" w:rsidRDefault="00AC1173" w:rsidP="009F19E9">
            <w:pPr>
              <w:pStyle w:val="SpaceBetween"/>
            </w:pPr>
          </w:p>
        </w:tc>
      </w:tr>
      <w:tr w:rsidR="00C408C1" w14:paraId="583DF86A" w14:textId="77777777" w:rsidTr="00096D9A">
        <w:tc>
          <w:tcPr>
            <w:tcW w:w="750" w:type="pct"/>
          </w:tcPr>
          <w:p w14:paraId="1D88BA10" w14:textId="06889D8F" w:rsidR="00AC1173" w:rsidRDefault="00AC1173" w:rsidP="00AC1173">
            <w:pPr>
              <w:pStyle w:val="Heading1"/>
              <w:jc w:val="left"/>
            </w:pPr>
            <w:r>
              <w:t xml:space="preserve">            </w:t>
            </w:r>
          </w:p>
        </w:tc>
        <w:tc>
          <w:tcPr>
            <w:tcW w:w="38" w:type="pct"/>
          </w:tcPr>
          <w:p w14:paraId="2156C5E4" w14:textId="77777777" w:rsidR="00AC1173" w:rsidRPr="009F19E9" w:rsidRDefault="00AC1173" w:rsidP="009F19E9"/>
        </w:tc>
        <w:tc>
          <w:tcPr>
            <w:tcW w:w="4212" w:type="pct"/>
          </w:tcPr>
          <w:p w14:paraId="4731B01C" w14:textId="3D588A82" w:rsidR="00AC1173" w:rsidRPr="009F19E9" w:rsidRDefault="00AC1173" w:rsidP="00A900D2">
            <w:pPr>
              <w:pStyle w:val="BodyText"/>
            </w:pPr>
          </w:p>
        </w:tc>
      </w:tr>
      <w:tr w:rsidR="00C408C1" w14:paraId="270BE070" w14:textId="77777777" w:rsidTr="00096D9A">
        <w:trPr>
          <w:trHeight w:val="94"/>
        </w:trPr>
        <w:tc>
          <w:tcPr>
            <w:tcW w:w="750" w:type="pct"/>
          </w:tcPr>
          <w:p w14:paraId="5C6FD6F8" w14:textId="47E5A728" w:rsidR="00AC1173" w:rsidRDefault="00AC1173" w:rsidP="009F19E9">
            <w:pPr>
              <w:pStyle w:val="SpaceBetween"/>
            </w:pPr>
          </w:p>
        </w:tc>
        <w:tc>
          <w:tcPr>
            <w:tcW w:w="38" w:type="pct"/>
          </w:tcPr>
          <w:p w14:paraId="4996C77A" w14:textId="77777777" w:rsidR="00AC1173" w:rsidRPr="009F19E9" w:rsidRDefault="00AC1173" w:rsidP="009F19E9">
            <w:pPr>
              <w:pStyle w:val="SpaceBetween"/>
            </w:pPr>
          </w:p>
        </w:tc>
        <w:tc>
          <w:tcPr>
            <w:tcW w:w="4212" w:type="pct"/>
          </w:tcPr>
          <w:p w14:paraId="386F75ED" w14:textId="77777777" w:rsidR="00AC1173" w:rsidRPr="009F19E9" w:rsidRDefault="00AC1173" w:rsidP="009F19E9">
            <w:pPr>
              <w:pStyle w:val="SpaceBetween"/>
            </w:pPr>
          </w:p>
        </w:tc>
      </w:tr>
      <w:tr w:rsidR="00C408C1" w14:paraId="440BE8BA" w14:textId="77777777" w:rsidTr="00096D9A">
        <w:tc>
          <w:tcPr>
            <w:tcW w:w="750" w:type="pct"/>
          </w:tcPr>
          <w:p w14:paraId="0DADEC47" w14:textId="77777777" w:rsidR="00AC1173" w:rsidRDefault="00AC1173" w:rsidP="00C45F85">
            <w:pPr>
              <w:pStyle w:val="Heading1"/>
              <w:ind w:left="426"/>
              <w:jc w:val="left"/>
            </w:pPr>
            <w:r>
              <w:t>Education</w:t>
            </w:r>
          </w:p>
        </w:tc>
        <w:tc>
          <w:tcPr>
            <w:tcW w:w="38" w:type="pct"/>
          </w:tcPr>
          <w:p w14:paraId="644E0D1F" w14:textId="77777777" w:rsidR="00AC1173" w:rsidRPr="009F19E9" w:rsidRDefault="00AC1173" w:rsidP="009F19E9"/>
        </w:tc>
        <w:tc>
          <w:tcPr>
            <w:tcW w:w="4212" w:type="pct"/>
          </w:tcPr>
          <w:p w14:paraId="6BB759AE" w14:textId="4DB4422F" w:rsidR="006A2CF9" w:rsidRDefault="008576BE" w:rsidP="008576BE">
            <w:pPr>
              <w:pStyle w:val="Heading2"/>
              <w:rPr>
                <w:rFonts w:asciiTheme="minorHAnsi" w:eastAsiaTheme="minorEastAsia" w:hAnsiTheme="minorHAnsi" w:cstheme="minorBidi"/>
                <w:bCs w:val="0"/>
                <w:color w:val="7F7F7F" w:themeColor="text1" w:themeTint="80"/>
                <w:szCs w:val="22"/>
              </w:rPr>
            </w:pPr>
            <w:r w:rsidRPr="00742659">
              <w:rPr>
                <w:b/>
              </w:rPr>
              <w:t>Currently studying</w:t>
            </w:r>
            <w:r>
              <w:t xml:space="preserve">: UCD Law with Politics BCL </w:t>
            </w:r>
            <w:r w:rsidRPr="00FF1061">
              <w:rPr>
                <w:rFonts w:asciiTheme="minorHAnsi" w:eastAsiaTheme="minorEastAsia" w:hAnsiTheme="minorHAnsi" w:cstheme="minorBidi"/>
                <w:bCs w:val="0"/>
                <w:color w:val="7F7F7F" w:themeColor="text1" w:themeTint="80"/>
                <w:szCs w:val="22"/>
              </w:rPr>
              <w:t xml:space="preserve">Currently </w:t>
            </w:r>
            <w:r w:rsidR="00291506">
              <w:rPr>
                <w:rFonts w:asciiTheme="minorHAnsi" w:eastAsiaTheme="minorEastAsia" w:hAnsiTheme="minorHAnsi" w:cstheme="minorBidi"/>
                <w:bCs w:val="0"/>
                <w:color w:val="7F7F7F" w:themeColor="text1" w:themeTint="80"/>
                <w:szCs w:val="22"/>
              </w:rPr>
              <w:t>I have a GPA of 4.0</w:t>
            </w:r>
            <w:r>
              <w:rPr>
                <w:rFonts w:asciiTheme="minorHAnsi" w:eastAsiaTheme="minorEastAsia" w:hAnsiTheme="minorHAnsi" w:cstheme="minorBidi"/>
                <w:bCs w:val="0"/>
                <w:color w:val="7F7F7F" w:themeColor="text1" w:themeTint="80"/>
                <w:szCs w:val="22"/>
              </w:rPr>
              <w:t xml:space="preserve">. </w:t>
            </w:r>
            <w:r w:rsidR="006A2CF9">
              <w:rPr>
                <w:rFonts w:asciiTheme="minorHAnsi" w:eastAsiaTheme="minorEastAsia" w:hAnsiTheme="minorHAnsi" w:cstheme="minorBidi"/>
                <w:bCs w:val="0"/>
                <w:color w:val="7F7F7F" w:themeColor="text1" w:themeTint="80"/>
                <w:szCs w:val="22"/>
              </w:rPr>
              <w:t xml:space="preserve"> </w:t>
            </w:r>
          </w:p>
          <w:p w14:paraId="2972347C" w14:textId="73F84798" w:rsidR="008576BE" w:rsidRDefault="006A2CF9" w:rsidP="008576BE">
            <w:pPr>
              <w:pStyle w:val="Heading2"/>
              <w:rPr>
                <w:rFonts w:asciiTheme="minorHAnsi" w:eastAsiaTheme="minorEastAsia" w:hAnsiTheme="minorHAnsi" w:cstheme="minorBidi"/>
                <w:bCs w:val="0"/>
                <w:color w:val="7F7F7F" w:themeColor="text1" w:themeTint="80"/>
                <w:szCs w:val="22"/>
              </w:rPr>
            </w:pPr>
            <w:r>
              <w:rPr>
                <w:rFonts w:asciiTheme="minorHAnsi" w:eastAsiaTheme="minorEastAsia" w:hAnsiTheme="minorHAnsi" w:cstheme="minorBidi"/>
                <w:bCs w:val="0"/>
                <w:color w:val="7F7F7F" w:themeColor="text1" w:themeTint="80"/>
                <w:szCs w:val="22"/>
              </w:rPr>
              <w:t xml:space="preserve">Previously I began a course of study at Trinity College Dublin, in Psychology from 2015 but left to pursue law. </w:t>
            </w:r>
          </w:p>
          <w:p w14:paraId="12296A2E" w14:textId="610FB457" w:rsidR="008576BE" w:rsidRDefault="008576BE" w:rsidP="008576BE">
            <w:pPr>
              <w:pStyle w:val="BodyText"/>
              <w:rPr>
                <w:color w:val="808080" w:themeColor="background1" w:themeShade="80"/>
              </w:rPr>
            </w:pPr>
            <w:r w:rsidRPr="008576BE">
              <w:rPr>
                <w:color w:val="646B86" w:themeColor="text2"/>
              </w:rPr>
              <w:t xml:space="preserve">First Year Results: </w:t>
            </w:r>
            <w:r w:rsidR="004C257F" w:rsidRPr="004C257F">
              <w:rPr>
                <w:color w:val="8C7B70" w:themeColor="accent4"/>
              </w:rPr>
              <w:t>3.8 GPA (1</w:t>
            </w:r>
            <w:r w:rsidR="004C257F" w:rsidRPr="004C257F">
              <w:rPr>
                <w:color w:val="8C7B70" w:themeColor="accent4"/>
                <w:vertAlign w:val="superscript"/>
              </w:rPr>
              <w:t>st</w:t>
            </w:r>
            <w:r w:rsidR="004C257F" w:rsidRPr="004C257F">
              <w:rPr>
                <w:color w:val="8C7B70" w:themeColor="accent4"/>
              </w:rPr>
              <w:t xml:space="preserve"> class </w:t>
            </w:r>
            <w:proofErr w:type="spellStart"/>
            <w:r w:rsidR="004C257F" w:rsidRPr="004C257F">
              <w:rPr>
                <w:color w:val="8C7B70" w:themeColor="accent4"/>
              </w:rPr>
              <w:t>honours</w:t>
            </w:r>
            <w:proofErr w:type="spellEnd"/>
            <w:r w:rsidR="004C257F" w:rsidRPr="004C257F">
              <w:rPr>
                <w:color w:val="8C7B70" w:themeColor="accent4"/>
              </w:rPr>
              <w:t>).</w:t>
            </w:r>
            <w:r w:rsidR="004C257F">
              <w:rPr>
                <w:color w:val="646B86" w:themeColor="text2"/>
              </w:rPr>
              <w:t xml:space="preserve"> </w:t>
            </w:r>
          </w:p>
          <w:p w14:paraId="09D19DCB" w14:textId="02F311F5" w:rsidR="00BD7ECD" w:rsidRDefault="00BD7ECD" w:rsidP="008576BE">
            <w:pPr>
              <w:pStyle w:val="BodyText"/>
              <w:rPr>
                <w:color w:val="808080" w:themeColor="background1" w:themeShade="80"/>
              </w:rPr>
            </w:pPr>
            <w:r w:rsidRPr="00BD7ECD">
              <w:rPr>
                <w:color w:val="646B86" w:themeColor="text2"/>
              </w:rPr>
              <w:t xml:space="preserve">Second Year Results: </w:t>
            </w:r>
            <w:r w:rsidR="004C257F" w:rsidRPr="004C257F">
              <w:rPr>
                <w:color w:val="8C7B70" w:themeColor="accent4"/>
              </w:rPr>
              <w:t>3.9 GPA</w:t>
            </w:r>
            <w:r w:rsidR="004C257F">
              <w:rPr>
                <w:color w:val="808080" w:themeColor="background1" w:themeShade="80"/>
              </w:rPr>
              <w:t xml:space="preserve"> (1</w:t>
            </w:r>
            <w:r w:rsidR="004C257F" w:rsidRPr="004C257F">
              <w:rPr>
                <w:color w:val="808080" w:themeColor="background1" w:themeShade="80"/>
                <w:vertAlign w:val="superscript"/>
              </w:rPr>
              <w:t>st</w:t>
            </w:r>
            <w:r w:rsidR="004C257F">
              <w:rPr>
                <w:color w:val="808080" w:themeColor="background1" w:themeShade="80"/>
              </w:rPr>
              <w:t xml:space="preserve"> class </w:t>
            </w:r>
            <w:proofErr w:type="spellStart"/>
            <w:r w:rsidR="004C257F">
              <w:rPr>
                <w:color w:val="808080" w:themeColor="background1" w:themeShade="80"/>
              </w:rPr>
              <w:t>honours</w:t>
            </w:r>
            <w:proofErr w:type="spellEnd"/>
            <w:r w:rsidR="004C257F">
              <w:rPr>
                <w:color w:val="808080" w:themeColor="background1" w:themeShade="80"/>
              </w:rPr>
              <w:t xml:space="preserve">). </w:t>
            </w:r>
            <w:r w:rsidR="005E17B7">
              <w:rPr>
                <w:color w:val="808080" w:themeColor="background1" w:themeShade="80"/>
              </w:rPr>
              <w:t>I ranked 3</w:t>
            </w:r>
            <w:r w:rsidR="005E17B7" w:rsidRPr="005E17B7">
              <w:rPr>
                <w:color w:val="808080" w:themeColor="background1" w:themeShade="80"/>
                <w:vertAlign w:val="superscript"/>
              </w:rPr>
              <w:t>rd</w:t>
            </w:r>
            <w:r w:rsidR="005E17B7">
              <w:rPr>
                <w:color w:val="808080" w:themeColor="background1" w:themeShade="80"/>
              </w:rPr>
              <w:t xml:space="preserve"> out of 106 students for my academic results. </w:t>
            </w:r>
          </w:p>
          <w:p w14:paraId="1A4C58C6" w14:textId="7BC46395" w:rsidR="00291506" w:rsidRDefault="00291506" w:rsidP="008576BE">
            <w:pPr>
              <w:pStyle w:val="BodyText"/>
              <w:rPr>
                <w:color w:val="646B86" w:themeColor="text2"/>
              </w:rPr>
            </w:pPr>
            <w:r>
              <w:rPr>
                <w:color w:val="646B86" w:themeColor="text2"/>
              </w:rPr>
              <w:t xml:space="preserve">Third Year Results: </w:t>
            </w:r>
            <w:r w:rsidR="004C257F">
              <w:rPr>
                <w:color w:val="8C7B70" w:themeColor="accent4"/>
              </w:rPr>
              <w:t>4.0 GPA (1</w:t>
            </w:r>
            <w:r w:rsidR="004C257F" w:rsidRPr="004C257F">
              <w:rPr>
                <w:color w:val="8C7B70" w:themeColor="accent4"/>
                <w:vertAlign w:val="superscript"/>
              </w:rPr>
              <w:t>st</w:t>
            </w:r>
            <w:r w:rsidR="004C257F">
              <w:rPr>
                <w:color w:val="8C7B70" w:themeColor="accent4"/>
              </w:rPr>
              <w:t xml:space="preserve"> class </w:t>
            </w:r>
            <w:proofErr w:type="spellStart"/>
            <w:r w:rsidR="004C257F">
              <w:rPr>
                <w:color w:val="8C7B70" w:themeColor="accent4"/>
              </w:rPr>
              <w:t>honours</w:t>
            </w:r>
            <w:proofErr w:type="spellEnd"/>
            <w:r w:rsidR="004C257F">
              <w:rPr>
                <w:color w:val="8C7B70" w:themeColor="accent4"/>
              </w:rPr>
              <w:t xml:space="preserve">). </w:t>
            </w:r>
          </w:p>
          <w:p w14:paraId="618A1823" w14:textId="12CB395B" w:rsidR="00291506" w:rsidRPr="00291506" w:rsidRDefault="00291506" w:rsidP="008576BE">
            <w:pPr>
              <w:pStyle w:val="BodyText"/>
              <w:rPr>
                <w:color w:val="C5D1D7" w:themeColor="background2"/>
              </w:rPr>
            </w:pPr>
            <w:r w:rsidRPr="00291506">
              <w:rPr>
                <w:b/>
                <w:color w:val="646B86" w:themeColor="text2"/>
              </w:rPr>
              <w:t xml:space="preserve">Exchange: </w:t>
            </w:r>
            <w:r w:rsidRPr="00291506">
              <w:rPr>
                <w:color w:val="8C7B70" w:themeColor="accent4"/>
              </w:rPr>
              <w:t>This semester, I am on exchange at the University of British Columbia in Vancouver. I am studying Personal Injuries Law, Medical Negligence Law, Japanese Business Law and Immigration Law.</w:t>
            </w:r>
            <w:r>
              <w:rPr>
                <w:color w:val="646B86" w:themeColor="text2"/>
              </w:rPr>
              <w:t xml:space="preserve"> </w:t>
            </w:r>
          </w:p>
          <w:p w14:paraId="1D5447E0" w14:textId="77777777" w:rsidR="008576BE" w:rsidRPr="009F1768" w:rsidRDefault="008576BE" w:rsidP="008576BE">
            <w:pPr>
              <w:pStyle w:val="Heading2"/>
            </w:pPr>
            <w:r w:rsidRPr="009F1768">
              <w:t>Full European Computer Driver’s License (ECDL) Award (2017)</w:t>
            </w:r>
          </w:p>
          <w:p w14:paraId="45561326" w14:textId="77777777" w:rsidR="008576BE" w:rsidRPr="009F1768" w:rsidRDefault="008576BE" w:rsidP="008576BE">
            <w:pPr>
              <w:pStyle w:val="BodyText"/>
              <w:ind w:left="720"/>
            </w:pPr>
            <w:r w:rsidRPr="009F1768">
              <w:t xml:space="preserve">Excel Spreadsheets: 88%, </w:t>
            </w:r>
            <w:proofErr w:type="spellStart"/>
            <w:r w:rsidRPr="009F1768">
              <w:t>Powerpoint</w:t>
            </w:r>
            <w:proofErr w:type="spellEnd"/>
            <w:r w:rsidRPr="009F1768">
              <w:t xml:space="preserve"> Presentation: 100%, Databases: 94%, Word Processing:94%</w:t>
            </w:r>
          </w:p>
          <w:p w14:paraId="114D993D" w14:textId="77777777" w:rsidR="008576BE" w:rsidRDefault="008576BE" w:rsidP="007F4AE1">
            <w:pPr>
              <w:pStyle w:val="Heading2"/>
              <w:rPr>
                <w:b/>
              </w:rPr>
            </w:pPr>
          </w:p>
          <w:p w14:paraId="215A5A58" w14:textId="25ABC61B" w:rsidR="00AC1173" w:rsidRPr="009F1768" w:rsidRDefault="00AC1173" w:rsidP="007F4AE1">
            <w:pPr>
              <w:pStyle w:val="Heading2"/>
              <w:rPr>
                <w:b/>
              </w:rPr>
            </w:pPr>
            <w:r w:rsidRPr="009F1768">
              <w:rPr>
                <w:b/>
              </w:rPr>
              <w:t xml:space="preserve">Our Lady’s Bower (2009 – 2015) </w:t>
            </w:r>
          </w:p>
          <w:p w14:paraId="2248B404" w14:textId="77777777" w:rsidR="00AC1173" w:rsidRPr="00106E49" w:rsidRDefault="00AC1173" w:rsidP="00106E49">
            <w:pPr>
              <w:pStyle w:val="BodyText"/>
            </w:pPr>
            <w:r>
              <w:t xml:space="preserve">Junior Certificate (2012) – 11 </w:t>
            </w:r>
            <w:proofErr w:type="spellStart"/>
            <w:r>
              <w:t>honours</w:t>
            </w:r>
            <w:proofErr w:type="spellEnd"/>
            <w:r>
              <w:t xml:space="preserve"> </w:t>
            </w:r>
          </w:p>
          <w:p w14:paraId="5A2ED352" w14:textId="00A7F370" w:rsidR="00AC1173" w:rsidRDefault="00B74313" w:rsidP="007F4AE1">
            <w:pPr>
              <w:pStyle w:val="Heading2"/>
            </w:pPr>
            <w:r>
              <w:t xml:space="preserve">Leaving Certificate (2015): 543 </w:t>
            </w:r>
            <w:r w:rsidR="00AC1173">
              <w:t xml:space="preserve">points (Seven </w:t>
            </w:r>
            <w:proofErr w:type="spellStart"/>
            <w:r w:rsidR="00AC1173">
              <w:t>Honours</w:t>
            </w:r>
            <w:proofErr w:type="spellEnd"/>
            <w:r w:rsidR="00AC1173">
              <w:t xml:space="preserve">, One Ordinary Level) </w:t>
            </w:r>
          </w:p>
          <w:sdt>
            <w:sdtPr>
              <w:id w:val="9459749"/>
              <w:placeholder>
                <w:docPart w:val="3F8AE3B2A7FAAF419535B367710E6A73"/>
              </w:placeholder>
            </w:sdtPr>
            <w:sdtContent>
              <w:p w14:paraId="516DD0C5" w14:textId="77777777" w:rsidR="00AC1173" w:rsidRDefault="00AC1173" w:rsidP="00106E49">
                <w:pPr>
                  <w:pStyle w:val="BodyText"/>
                  <w:numPr>
                    <w:ilvl w:val="0"/>
                    <w:numId w:val="11"/>
                  </w:numPr>
                </w:pPr>
                <w:r>
                  <w:t xml:space="preserve">English (HL) – A2 </w:t>
                </w:r>
              </w:p>
              <w:p w14:paraId="7CEF098D" w14:textId="77777777" w:rsidR="00AC1173" w:rsidRDefault="00AC1173" w:rsidP="00106E49">
                <w:pPr>
                  <w:pStyle w:val="BodyText"/>
                  <w:numPr>
                    <w:ilvl w:val="0"/>
                    <w:numId w:val="11"/>
                  </w:numPr>
                </w:pPr>
                <w:r>
                  <w:t xml:space="preserve">History (HL) – A2 </w:t>
                </w:r>
              </w:p>
              <w:p w14:paraId="794E6D51" w14:textId="77777777" w:rsidR="00AC1173" w:rsidRDefault="00AC1173" w:rsidP="00106E49">
                <w:pPr>
                  <w:pStyle w:val="BodyText"/>
                  <w:numPr>
                    <w:ilvl w:val="0"/>
                    <w:numId w:val="11"/>
                  </w:numPr>
                </w:pPr>
                <w:proofErr w:type="spellStart"/>
                <w:r>
                  <w:t>Maths</w:t>
                </w:r>
                <w:proofErr w:type="spellEnd"/>
                <w:r>
                  <w:t xml:space="preserve"> (HL) – C2 </w:t>
                </w:r>
              </w:p>
              <w:p w14:paraId="50C4A972" w14:textId="77777777" w:rsidR="00AC1173" w:rsidRDefault="00AC1173" w:rsidP="00106E49">
                <w:pPr>
                  <w:pStyle w:val="BodyText"/>
                  <w:numPr>
                    <w:ilvl w:val="0"/>
                    <w:numId w:val="11"/>
                  </w:numPr>
                </w:pPr>
                <w:r>
                  <w:t xml:space="preserve">Japanese (HL) – B1 </w:t>
                </w:r>
              </w:p>
              <w:p w14:paraId="23A55F58" w14:textId="77777777" w:rsidR="00AC1173" w:rsidRDefault="00AC1173" w:rsidP="00106E49">
                <w:pPr>
                  <w:pStyle w:val="BodyText"/>
                  <w:ind w:left="720"/>
                </w:pPr>
              </w:p>
              <w:p w14:paraId="1A478026" w14:textId="77777777" w:rsidR="00AC1173" w:rsidRPr="009F19E9" w:rsidRDefault="0090750D" w:rsidP="00106E49">
                <w:pPr>
                  <w:pStyle w:val="BodyText"/>
                </w:pPr>
              </w:p>
            </w:sdtContent>
          </w:sdt>
        </w:tc>
      </w:tr>
      <w:tr w:rsidR="00C408C1" w14:paraId="35312974" w14:textId="77777777" w:rsidTr="00096D9A">
        <w:tc>
          <w:tcPr>
            <w:tcW w:w="750" w:type="pct"/>
          </w:tcPr>
          <w:p w14:paraId="17EC06E2" w14:textId="7DF67200" w:rsidR="00AC1173" w:rsidRDefault="00AC1173" w:rsidP="009F19E9">
            <w:pPr>
              <w:pStyle w:val="SpaceBetween"/>
            </w:pPr>
          </w:p>
        </w:tc>
        <w:tc>
          <w:tcPr>
            <w:tcW w:w="38" w:type="pct"/>
          </w:tcPr>
          <w:p w14:paraId="54D0C160" w14:textId="77777777" w:rsidR="00AC1173" w:rsidRPr="009F19E9" w:rsidRDefault="00AC1173" w:rsidP="009F19E9">
            <w:pPr>
              <w:pStyle w:val="SpaceBetween"/>
            </w:pPr>
          </w:p>
        </w:tc>
        <w:tc>
          <w:tcPr>
            <w:tcW w:w="4212" w:type="pct"/>
          </w:tcPr>
          <w:p w14:paraId="67975F55" w14:textId="77777777" w:rsidR="00AC1173" w:rsidRPr="009F19E9" w:rsidRDefault="00AC1173" w:rsidP="009F19E9">
            <w:pPr>
              <w:pStyle w:val="SpaceBetween"/>
            </w:pPr>
          </w:p>
        </w:tc>
      </w:tr>
      <w:tr w:rsidR="00C408C1" w14:paraId="41A6C6B3" w14:textId="77777777" w:rsidTr="00096D9A">
        <w:tc>
          <w:tcPr>
            <w:tcW w:w="750" w:type="pct"/>
          </w:tcPr>
          <w:p w14:paraId="5BD43AFF" w14:textId="77777777" w:rsidR="00AC1173" w:rsidRDefault="00AC1173" w:rsidP="00552736">
            <w:pPr>
              <w:pStyle w:val="Heading1"/>
              <w:jc w:val="left"/>
            </w:pPr>
            <w:r>
              <w:lastRenderedPageBreak/>
              <w:t>Skills and Hobbies</w:t>
            </w:r>
          </w:p>
          <w:p w14:paraId="77E83641" w14:textId="77777777" w:rsidR="00C45F85" w:rsidRDefault="00C45F85" w:rsidP="00552736">
            <w:pPr>
              <w:pStyle w:val="BodyText"/>
            </w:pPr>
          </w:p>
          <w:p w14:paraId="227651DA" w14:textId="77777777" w:rsidR="00C45F85" w:rsidRDefault="00C45F85" w:rsidP="00552736">
            <w:pPr>
              <w:pStyle w:val="BodyText"/>
            </w:pPr>
          </w:p>
          <w:p w14:paraId="302EE3F3" w14:textId="77777777" w:rsidR="00C45F85" w:rsidRDefault="00C45F85" w:rsidP="00552736">
            <w:pPr>
              <w:pStyle w:val="BodyText"/>
            </w:pPr>
          </w:p>
          <w:p w14:paraId="11EBAD42" w14:textId="77777777" w:rsidR="00C45F85" w:rsidRDefault="00C45F85" w:rsidP="00552736">
            <w:pPr>
              <w:pStyle w:val="BodyText"/>
            </w:pPr>
          </w:p>
          <w:p w14:paraId="19627780" w14:textId="77777777" w:rsidR="00C45F85" w:rsidRDefault="00C45F85" w:rsidP="00552736">
            <w:pPr>
              <w:pStyle w:val="BodyText"/>
            </w:pPr>
          </w:p>
          <w:p w14:paraId="718F17A7" w14:textId="77777777" w:rsidR="00C45F85" w:rsidRDefault="00C45F85" w:rsidP="00552736">
            <w:pPr>
              <w:pStyle w:val="BodyText"/>
            </w:pPr>
          </w:p>
          <w:p w14:paraId="198B5DAD" w14:textId="77777777" w:rsidR="00C45F85" w:rsidRDefault="00C45F85" w:rsidP="00552736">
            <w:pPr>
              <w:pStyle w:val="BodyText"/>
            </w:pPr>
          </w:p>
          <w:p w14:paraId="12958101" w14:textId="77777777" w:rsidR="00C45F85" w:rsidRDefault="00C45F85" w:rsidP="00552736">
            <w:pPr>
              <w:pStyle w:val="BodyText"/>
            </w:pPr>
          </w:p>
          <w:p w14:paraId="0C82BDF6" w14:textId="77777777" w:rsidR="00C45F85" w:rsidRDefault="00C45F85" w:rsidP="00552736">
            <w:pPr>
              <w:pStyle w:val="BodyText"/>
            </w:pPr>
          </w:p>
          <w:p w14:paraId="0EBE3B7F" w14:textId="77777777" w:rsidR="00C45F85" w:rsidRDefault="00C45F85" w:rsidP="00552736">
            <w:pPr>
              <w:pStyle w:val="BodyText"/>
            </w:pPr>
          </w:p>
          <w:p w14:paraId="32FD224C" w14:textId="77777777" w:rsidR="00C45F85" w:rsidRDefault="00C45F85" w:rsidP="00552736">
            <w:pPr>
              <w:pStyle w:val="BodyText"/>
            </w:pPr>
          </w:p>
          <w:p w14:paraId="34198910" w14:textId="77777777" w:rsidR="00C45F85" w:rsidRDefault="00C45F85" w:rsidP="00552736">
            <w:pPr>
              <w:pStyle w:val="BodyText"/>
            </w:pPr>
          </w:p>
          <w:p w14:paraId="52AC0147" w14:textId="77777777" w:rsidR="00C45F85" w:rsidRDefault="00C45F85" w:rsidP="00552736">
            <w:pPr>
              <w:pStyle w:val="BodyText"/>
            </w:pPr>
          </w:p>
          <w:p w14:paraId="2BB9F229" w14:textId="77777777" w:rsidR="00C45F85" w:rsidRDefault="00C45F85" w:rsidP="00552736">
            <w:pPr>
              <w:pStyle w:val="BodyText"/>
            </w:pPr>
          </w:p>
          <w:p w14:paraId="1E7C9BAA" w14:textId="77777777" w:rsidR="00552736" w:rsidRDefault="00C45F85" w:rsidP="00552736">
            <w:pPr>
              <w:pStyle w:val="Heading1"/>
              <w:jc w:val="left"/>
            </w:pPr>
            <w:r>
              <w:t xml:space="preserve">Work </w:t>
            </w:r>
          </w:p>
          <w:p w14:paraId="3A101E5C" w14:textId="2D6C866D" w:rsidR="00C45F85" w:rsidRPr="00C45F85" w:rsidRDefault="00C45F85" w:rsidP="00552736">
            <w:pPr>
              <w:pStyle w:val="Heading1"/>
              <w:jc w:val="left"/>
            </w:pPr>
            <w:r>
              <w:t>Experience</w:t>
            </w:r>
          </w:p>
        </w:tc>
        <w:tc>
          <w:tcPr>
            <w:tcW w:w="38" w:type="pct"/>
          </w:tcPr>
          <w:p w14:paraId="17697362" w14:textId="77777777" w:rsidR="00AC1173" w:rsidRPr="009F19E9" w:rsidRDefault="00AC1173" w:rsidP="00552736"/>
        </w:tc>
        <w:tc>
          <w:tcPr>
            <w:tcW w:w="4212" w:type="pct"/>
          </w:tcPr>
          <w:sdt>
            <w:sdtPr>
              <w:id w:val="9459754"/>
              <w:placeholder>
                <w:docPart w:val="030313AA64A9D2499219E95E7334245C"/>
              </w:placeholder>
            </w:sdtPr>
            <w:sdtContent>
              <w:p w14:paraId="699E89F2" w14:textId="39C4158F" w:rsidR="00E11CC8" w:rsidRPr="00E11CC8" w:rsidRDefault="00E11CC8" w:rsidP="00C45F85">
                <w:pPr>
                  <w:pStyle w:val="BodyText"/>
                  <w:numPr>
                    <w:ilvl w:val="0"/>
                    <w:numId w:val="13"/>
                  </w:numPr>
                  <w:rPr>
                    <w:color w:val="808080" w:themeColor="background1" w:themeShade="80"/>
                  </w:rPr>
                </w:pPr>
                <w:r w:rsidRPr="00E11CC8">
                  <w:rPr>
                    <w:color w:val="808080" w:themeColor="background1" w:themeShade="80"/>
                  </w:rPr>
                  <w:t>I had the opportunity of participating in Matheson’</w:t>
                </w:r>
                <w:r>
                  <w:rPr>
                    <w:color w:val="808080" w:themeColor="background1" w:themeShade="80"/>
                  </w:rPr>
                  <w:t xml:space="preserve">s Career First </w:t>
                </w:r>
                <w:proofErr w:type="spellStart"/>
                <w:r>
                  <w:rPr>
                    <w:color w:val="808080" w:themeColor="background1" w:themeShade="80"/>
                  </w:rPr>
                  <w:t>Programme</w:t>
                </w:r>
                <w:proofErr w:type="spellEnd"/>
                <w:r>
                  <w:rPr>
                    <w:color w:val="808080" w:themeColor="background1" w:themeShade="80"/>
                  </w:rPr>
                  <w:t xml:space="preserve"> 2018 which was a workshop for two days in April, a week in July, as well as a few days in November. This gave me an insight into the work of corporate law firm, the different practice areas of a corporate law firm, as well as allowing me to participate in exercises to accentuate teamwork as well as honesty. This was an extremely valuable experience. </w:t>
                </w:r>
              </w:p>
              <w:p w14:paraId="542507EB" w14:textId="021EFF15" w:rsidR="00E43307" w:rsidRPr="00E11CC8" w:rsidRDefault="00E43307" w:rsidP="00E11CC8">
                <w:pPr>
                  <w:pStyle w:val="BodyText"/>
                  <w:numPr>
                    <w:ilvl w:val="0"/>
                    <w:numId w:val="12"/>
                  </w:numPr>
                  <w:rPr>
                    <w:color w:val="808080" w:themeColor="background1" w:themeShade="80"/>
                  </w:rPr>
                </w:pPr>
                <w:r w:rsidRPr="00E11CC8">
                  <w:rPr>
                    <w:color w:val="808080" w:themeColor="background1" w:themeShade="80"/>
                  </w:rPr>
                  <w:t>In my university, I am h</w:t>
                </w:r>
                <w:r w:rsidR="00FF1061" w:rsidRPr="00E11CC8">
                  <w:rPr>
                    <w:color w:val="808080" w:themeColor="background1" w:themeShade="80"/>
                  </w:rPr>
                  <w:t xml:space="preserve">eavily involved with societies, and I am the Public Relations Officer with the Literary and Historical Society, as well as an Ordinary Committee Member with the Visual Arts society. </w:t>
                </w:r>
                <w:r w:rsidRPr="00E11CC8">
                  <w:rPr>
                    <w:color w:val="808080" w:themeColor="background1" w:themeShade="80"/>
                  </w:rPr>
                  <w:t xml:space="preserve">I am a frequent contributor to the college newspaper, the </w:t>
                </w:r>
                <w:r w:rsidRPr="00E11CC8">
                  <w:rPr>
                    <w:i/>
                    <w:color w:val="808080" w:themeColor="background1" w:themeShade="80"/>
                  </w:rPr>
                  <w:t>University Observer</w:t>
                </w:r>
                <w:r w:rsidRPr="00E11CC8">
                  <w:rPr>
                    <w:color w:val="808080" w:themeColor="background1" w:themeShade="80"/>
                  </w:rPr>
                  <w:t xml:space="preserve">. This has helped my time-management skills immensely, as I always ensure to send in my articles before the deadline. I have participated in a mooting competition, in which I won one of the rounds, which I owe to my proficient communication skills. </w:t>
                </w:r>
              </w:p>
              <w:p w14:paraId="52656000" w14:textId="4E3E1105" w:rsidR="00772915" w:rsidRPr="00E11CC8" w:rsidRDefault="00772915" w:rsidP="00E11CC8">
                <w:pPr>
                  <w:pStyle w:val="BodyText"/>
                  <w:numPr>
                    <w:ilvl w:val="0"/>
                    <w:numId w:val="12"/>
                  </w:numPr>
                  <w:rPr>
                    <w:color w:val="808080" w:themeColor="background1" w:themeShade="80"/>
                  </w:rPr>
                </w:pPr>
                <w:r w:rsidRPr="00E11CC8">
                  <w:rPr>
                    <w:color w:val="808080" w:themeColor="background1" w:themeShade="80"/>
                  </w:rPr>
                  <w:t xml:space="preserve">In addition to this, I am a volunteer with </w:t>
                </w:r>
                <w:proofErr w:type="spellStart"/>
                <w:r w:rsidRPr="00E11CC8">
                  <w:rPr>
                    <w:color w:val="808080" w:themeColor="background1" w:themeShade="80"/>
                  </w:rPr>
                  <w:t>ShoutOut</w:t>
                </w:r>
                <w:proofErr w:type="spellEnd"/>
                <w:r w:rsidRPr="00E11CC8">
                  <w:rPr>
                    <w:color w:val="808080" w:themeColor="background1" w:themeShade="80"/>
                  </w:rPr>
                  <w:t xml:space="preserve">, a LGBT+ anti-bullying scheme which delivers talks to secondary school students to educate them about LGBT+ awareness and bullying that occurs in Irish secondary schools. With another volunteer, I give sixty minute talks to students in their secondary schools. </w:t>
                </w:r>
                <w:r w:rsidR="00B2064E" w:rsidRPr="00E11CC8">
                  <w:rPr>
                    <w:color w:val="808080" w:themeColor="background1" w:themeShade="80"/>
                  </w:rPr>
                  <w:t xml:space="preserve">I have also worked with disadvantaged children from </w:t>
                </w:r>
                <w:proofErr w:type="spellStart"/>
                <w:r w:rsidR="00B2064E" w:rsidRPr="00E11CC8">
                  <w:rPr>
                    <w:color w:val="808080" w:themeColor="background1" w:themeShade="80"/>
                  </w:rPr>
                  <w:t>innercity</w:t>
                </w:r>
                <w:proofErr w:type="spellEnd"/>
                <w:r w:rsidR="00B2064E" w:rsidRPr="00E11CC8">
                  <w:rPr>
                    <w:color w:val="808080" w:themeColor="background1" w:themeShade="80"/>
                  </w:rPr>
                  <w:t xml:space="preserve"> areas in a summer project run by </w:t>
                </w:r>
                <w:proofErr w:type="spellStart"/>
                <w:r w:rsidR="00B2064E" w:rsidRPr="00E11CC8">
                  <w:rPr>
                    <w:color w:val="808080" w:themeColor="background1" w:themeShade="80"/>
                  </w:rPr>
                  <w:t>Solas</w:t>
                </w:r>
                <w:proofErr w:type="spellEnd"/>
                <w:r w:rsidR="00B2064E" w:rsidRPr="00E11CC8">
                  <w:rPr>
                    <w:color w:val="808080" w:themeColor="background1" w:themeShade="80"/>
                  </w:rPr>
                  <w:t xml:space="preserve"> Project. </w:t>
                </w:r>
              </w:p>
              <w:p w14:paraId="19290A83" w14:textId="01E38FE8" w:rsidR="00AC1173" w:rsidRDefault="00AC1173" w:rsidP="00E11CC8">
                <w:pPr>
                  <w:pStyle w:val="BodyText"/>
                  <w:numPr>
                    <w:ilvl w:val="0"/>
                    <w:numId w:val="12"/>
                  </w:numPr>
                  <w:rPr>
                    <w:color w:val="808080" w:themeColor="background1" w:themeShade="80"/>
                  </w:rPr>
                </w:pPr>
                <w:r w:rsidRPr="00E11CC8">
                  <w:rPr>
                    <w:color w:val="808080" w:themeColor="background1" w:themeShade="80"/>
                  </w:rPr>
                  <w:t xml:space="preserve">As an athletic person, I enjoy cycling. I cycle to and from my hometown. In summer I cycled 262 </w:t>
                </w:r>
                <w:proofErr w:type="spellStart"/>
                <w:r w:rsidRPr="00E11CC8">
                  <w:rPr>
                    <w:color w:val="808080" w:themeColor="background1" w:themeShade="80"/>
                  </w:rPr>
                  <w:t>kilometres</w:t>
                </w:r>
                <w:proofErr w:type="spellEnd"/>
                <w:r w:rsidRPr="00E11CC8">
                  <w:rPr>
                    <w:color w:val="808080" w:themeColor="background1" w:themeShade="80"/>
                  </w:rPr>
                  <w:t xml:space="preserve"> with seven of my friends from Porto in Portugal, to Santiago de </w:t>
                </w:r>
                <w:proofErr w:type="spellStart"/>
                <w:r w:rsidRPr="00E11CC8">
                  <w:rPr>
                    <w:color w:val="808080" w:themeColor="background1" w:themeShade="80"/>
                  </w:rPr>
                  <w:t>Compostela</w:t>
                </w:r>
                <w:proofErr w:type="spellEnd"/>
                <w:r w:rsidRPr="00E11CC8">
                  <w:rPr>
                    <w:color w:val="808080" w:themeColor="background1" w:themeShade="80"/>
                  </w:rPr>
                  <w:t xml:space="preserve">, along the Portuguese coastal route of the Camino. I usually cycle </w:t>
                </w:r>
                <w:r w:rsidR="00552736">
                  <w:rPr>
                    <w:color w:val="808080" w:themeColor="background1" w:themeShade="80"/>
                  </w:rPr>
                  <w:t xml:space="preserve">every day to college. </w:t>
                </w:r>
              </w:p>
              <w:p w14:paraId="281DCFFE" w14:textId="783FB844" w:rsidR="00552736" w:rsidRPr="00E11CC8" w:rsidRDefault="00552736" w:rsidP="00E11CC8">
                <w:pPr>
                  <w:pStyle w:val="BodyText"/>
                  <w:numPr>
                    <w:ilvl w:val="0"/>
                    <w:numId w:val="12"/>
                  </w:numPr>
                  <w:rPr>
                    <w:color w:val="808080" w:themeColor="background1" w:themeShade="80"/>
                  </w:rPr>
                </w:pPr>
                <w:r>
                  <w:rPr>
                    <w:color w:val="808080" w:themeColor="background1" w:themeShade="80"/>
                  </w:rPr>
                  <w:t xml:space="preserve">Recently, I entered and was the winner of the UCD Law Review’s Case Note competition, for my case note on </w:t>
                </w:r>
                <w:r w:rsidRPr="00552736">
                  <w:rPr>
                    <w:i/>
                    <w:color w:val="808080" w:themeColor="background1" w:themeShade="80"/>
                  </w:rPr>
                  <w:t>R v Brown</w:t>
                </w:r>
                <w:r>
                  <w:rPr>
                    <w:color w:val="808080" w:themeColor="background1" w:themeShade="80"/>
                  </w:rPr>
                  <w:t xml:space="preserve">. The board was impressed with the level of skill and analysis I had brought to bear on the case. </w:t>
                </w:r>
              </w:p>
              <w:p w14:paraId="3E8B6E5C" w14:textId="77777777" w:rsidR="00C45F85" w:rsidRDefault="00C45F85" w:rsidP="00C45F85">
                <w:pPr>
                  <w:pStyle w:val="BodyText"/>
                  <w:rPr>
                    <w:color w:val="808080" w:themeColor="background1" w:themeShade="80"/>
                  </w:rPr>
                </w:pPr>
              </w:p>
              <w:p w14:paraId="5AFC5CAF" w14:textId="77777777" w:rsidR="00552736" w:rsidRDefault="00552736" w:rsidP="00C45F85">
                <w:pPr>
                  <w:pStyle w:val="Heading2"/>
                  <w:rPr>
                    <w:rFonts w:asciiTheme="minorHAnsi" w:eastAsiaTheme="minorEastAsia" w:hAnsiTheme="minorHAnsi" w:cstheme="minorBidi"/>
                    <w:bCs w:val="0"/>
                    <w:color w:val="808080" w:themeColor="background1" w:themeShade="80"/>
                    <w:szCs w:val="22"/>
                  </w:rPr>
                </w:pPr>
              </w:p>
              <w:p w14:paraId="47280B05" w14:textId="6C4FF648" w:rsidR="00291506" w:rsidRDefault="00291506" w:rsidP="00C45F85">
                <w:pPr>
                  <w:pStyle w:val="Heading2"/>
                  <w:rPr>
                    <w:rFonts w:asciiTheme="minorHAnsi" w:eastAsiaTheme="minorEastAsia" w:hAnsiTheme="minorHAnsi" w:cstheme="minorBidi"/>
                    <w:bCs w:val="0"/>
                    <w:szCs w:val="22"/>
                    <w:lang w:eastAsia="ja-JP"/>
                  </w:rPr>
                </w:pPr>
                <w:r>
                  <w:rPr>
                    <w:rFonts w:asciiTheme="minorHAnsi" w:eastAsiaTheme="minorEastAsia" w:hAnsiTheme="minorHAnsi" w:cstheme="minorBidi"/>
                    <w:bCs w:val="0"/>
                    <w:szCs w:val="22"/>
                    <w:lang w:eastAsia="ja-JP"/>
                  </w:rPr>
                  <w:t xml:space="preserve">Summer Intern – William Fry </w:t>
                </w:r>
                <w:r w:rsidR="00552736">
                  <w:rPr>
                    <w:rFonts w:asciiTheme="minorHAnsi" w:eastAsiaTheme="minorEastAsia" w:hAnsiTheme="minorHAnsi" w:cstheme="minorBidi"/>
                    <w:bCs w:val="0"/>
                    <w:szCs w:val="22"/>
                    <w:lang w:eastAsia="ja-JP"/>
                  </w:rPr>
                  <w:t xml:space="preserve">                                              </w:t>
                </w:r>
                <w:r w:rsidR="00552736" w:rsidRPr="00552736">
                  <w:rPr>
                    <w:rFonts w:asciiTheme="minorHAnsi" w:eastAsiaTheme="minorEastAsia" w:hAnsiTheme="minorHAnsi" w:cstheme="minorBidi"/>
                    <w:bCs w:val="0"/>
                    <w:color w:val="D16349" w:themeColor="accent1"/>
                    <w:szCs w:val="22"/>
                  </w:rPr>
                  <w:t>4th</w:t>
                </w:r>
                <w:r w:rsidR="00552736">
                  <w:rPr>
                    <w:rFonts w:asciiTheme="minorHAnsi" w:eastAsiaTheme="minorEastAsia" w:hAnsiTheme="minorHAnsi" w:cstheme="minorBidi"/>
                    <w:bCs w:val="0"/>
                    <w:szCs w:val="22"/>
                    <w:lang w:eastAsia="ja-JP"/>
                  </w:rPr>
                  <w:t xml:space="preserve"> </w:t>
                </w:r>
                <w:r w:rsidR="00552736" w:rsidRPr="00552736">
                  <w:rPr>
                    <w:rFonts w:asciiTheme="minorHAnsi" w:eastAsiaTheme="minorEastAsia" w:hAnsiTheme="minorHAnsi" w:cstheme="minorBidi"/>
                    <w:bCs w:val="0"/>
                    <w:color w:val="D16349" w:themeColor="accent1"/>
                    <w:szCs w:val="22"/>
                  </w:rPr>
                  <w:t>June 2019 – 26th June 2019</w:t>
                </w:r>
                <w:r w:rsidR="00552736">
                  <w:rPr>
                    <w:rFonts w:asciiTheme="minorHAnsi" w:eastAsiaTheme="minorEastAsia" w:hAnsiTheme="minorHAnsi" w:cstheme="minorBidi"/>
                    <w:bCs w:val="0"/>
                    <w:szCs w:val="22"/>
                    <w:lang w:eastAsia="ja-JP"/>
                  </w:rPr>
                  <w:t xml:space="preserve"> </w:t>
                </w:r>
              </w:p>
              <w:p w14:paraId="19B7DB8C" w14:textId="17F7E0C3" w:rsidR="00291506" w:rsidRPr="00552736" w:rsidRDefault="00552736" w:rsidP="00552736">
                <w:pPr>
                  <w:rPr>
                    <w:color w:val="7F7F7F" w:themeColor="text1" w:themeTint="80"/>
                    <w:sz w:val="18"/>
                  </w:rPr>
                </w:pPr>
                <w:r w:rsidRPr="00552736">
                  <w:rPr>
                    <w:color w:val="7F7F7F" w:themeColor="text1" w:themeTint="80"/>
                    <w:sz w:val="18"/>
                  </w:rPr>
                  <w:t>I had the valuable opportunity of working as an intern with William Fry in the banking department. My responsibilities in this role varied day by day, as the cases differed so I experienced a variety of work. I researched on areas of law relevant to the client's situation and wrote succinct memorandums for my mentor partner, reviewed the format, spelling and grammar of contracts and ensured the title deeds were present under the listings for an accountable trust receipt. I also provided the deeds to the solicitors who represented the other clients, under the supervision of my trainee buddy. This experience exceeded my expectations, as I felt I was trusted with responsibility and given the opportunity to develop and demonstrate the skills necessary for a career in a corporate law firm.</w:t>
                </w:r>
              </w:p>
              <w:p w14:paraId="3D6E4DD2" w14:textId="77777777" w:rsidR="00291506" w:rsidRDefault="00291506" w:rsidP="00C45F85">
                <w:pPr>
                  <w:pStyle w:val="Heading2"/>
                  <w:rPr>
                    <w:rFonts w:asciiTheme="minorHAnsi" w:eastAsiaTheme="minorEastAsia" w:hAnsiTheme="minorHAnsi" w:cstheme="minorBidi"/>
                    <w:bCs w:val="0"/>
                    <w:szCs w:val="22"/>
                    <w:lang w:eastAsia="ja-JP"/>
                  </w:rPr>
                </w:pPr>
              </w:p>
              <w:p w14:paraId="2808FEA0" w14:textId="6D10FF8D" w:rsidR="00C45F85" w:rsidRDefault="00291506" w:rsidP="00C45F85">
                <w:pPr>
                  <w:pStyle w:val="Heading2"/>
                  <w:rPr>
                    <w:rFonts w:asciiTheme="minorHAnsi" w:eastAsiaTheme="minorEastAsia" w:hAnsiTheme="minorHAnsi" w:cstheme="minorBidi"/>
                    <w:bCs w:val="0"/>
                    <w:color w:val="D16349" w:themeColor="accent1"/>
                    <w:szCs w:val="22"/>
                  </w:rPr>
                </w:pPr>
                <w:r>
                  <w:rPr>
                    <w:rFonts w:asciiTheme="minorHAnsi" w:eastAsiaTheme="minorEastAsia" w:hAnsiTheme="minorHAnsi" w:cstheme="minorBidi"/>
                    <w:bCs w:val="0"/>
                    <w:szCs w:val="22"/>
                    <w:lang w:eastAsia="ja-JP"/>
                  </w:rPr>
                  <w:t xml:space="preserve">Receptionist/Office Assistant </w:t>
                </w:r>
                <w:r w:rsidR="00C45F85">
                  <w:rPr>
                    <w:rFonts w:asciiTheme="minorHAnsi" w:eastAsiaTheme="minorEastAsia" w:hAnsiTheme="minorHAnsi" w:cstheme="minorBidi"/>
                    <w:bCs w:val="0"/>
                    <w:szCs w:val="22"/>
                    <w:lang w:eastAsia="ja-JP"/>
                  </w:rPr>
                  <w:t xml:space="preserve">- CPL Recruitment                    </w:t>
                </w:r>
                <w:r w:rsidR="00C45F85" w:rsidRPr="00F07C01">
                  <w:rPr>
                    <w:rFonts w:asciiTheme="minorHAnsi" w:eastAsiaTheme="minorEastAsia" w:hAnsiTheme="minorHAnsi" w:cstheme="minorBidi"/>
                    <w:bCs w:val="0"/>
                    <w:color w:val="D16349" w:themeColor="accent1"/>
                    <w:szCs w:val="22"/>
                  </w:rPr>
                  <w:t xml:space="preserve">May 2018 </w:t>
                </w:r>
                <w:r w:rsidR="00C45F85">
                  <w:rPr>
                    <w:rFonts w:asciiTheme="minorHAnsi" w:eastAsiaTheme="minorEastAsia" w:hAnsiTheme="minorHAnsi" w:cstheme="minorBidi"/>
                    <w:bCs w:val="0"/>
                    <w:color w:val="D16349" w:themeColor="accent1"/>
                    <w:szCs w:val="22"/>
                  </w:rPr>
                  <w:t>–</w:t>
                </w:r>
                <w:r w:rsidR="0090750D">
                  <w:rPr>
                    <w:rFonts w:asciiTheme="minorHAnsi" w:eastAsiaTheme="minorEastAsia" w:hAnsiTheme="minorHAnsi" w:cstheme="minorBidi"/>
                    <w:bCs w:val="0"/>
                    <w:color w:val="D16349" w:themeColor="accent1"/>
                    <w:szCs w:val="22"/>
                  </w:rPr>
                  <w:t xml:space="preserve"> October</w:t>
                </w:r>
                <w:r>
                  <w:rPr>
                    <w:rFonts w:asciiTheme="minorHAnsi" w:eastAsiaTheme="minorEastAsia" w:hAnsiTheme="minorHAnsi" w:cstheme="minorBidi"/>
                    <w:bCs w:val="0"/>
                    <w:color w:val="D16349" w:themeColor="accent1"/>
                    <w:szCs w:val="22"/>
                  </w:rPr>
                  <w:t xml:space="preserve"> 2020 </w:t>
                </w:r>
              </w:p>
              <w:p w14:paraId="28FF2A2E" w14:textId="24EF6C8F" w:rsidR="00291506" w:rsidRPr="00291506" w:rsidRDefault="00291506" w:rsidP="00291506">
                <w:pPr>
                  <w:rPr>
                    <w:color w:val="7F7F7F" w:themeColor="text1" w:themeTint="80"/>
                    <w:sz w:val="18"/>
                  </w:rPr>
                </w:pPr>
                <w:r>
                  <w:rPr>
                    <w:color w:val="7F7F7F" w:themeColor="text1" w:themeTint="80"/>
                    <w:sz w:val="18"/>
                  </w:rPr>
                  <w:t xml:space="preserve">CPL Recruitment is a recruitment agency that provides temporary staff for different companies. </w:t>
                </w:r>
                <w:r w:rsidRPr="00291506">
                  <w:rPr>
                    <w:color w:val="7F7F7F" w:themeColor="text1" w:themeTint="80"/>
                    <w:sz w:val="18"/>
                  </w:rPr>
                  <w:t>My responsibilities in this role were to ensure I represented CPL as an agency with professionalism at all times in the different companies where I worked. I made courier orders on behalf of staff members</w:t>
                </w:r>
                <w:bookmarkStart w:id="0" w:name="_GoBack"/>
                <w:bookmarkEnd w:id="0"/>
                <w:r w:rsidRPr="00291506">
                  <w:rPr>
                    <w:color w:val="7F7F7F" w:themeColor="text1" w:themeTint="80"/>
                    <w:sz w:val="18"/>
                  </w:rPr>
                  <w:t>, answered phone queries and transferred queries to the appropriate staff member. I also had the responsibility of greeting visitors and clients, and notifying the relevant staff member of their presence. I would engage with clients and staff members respectfully, provide assistance and ensure to fully satisfy their needs.</w:t>
                </w:r>
              </w:p>
              <w:p w14:paraId="01DBFD08" w14:textId="736FD947" w:rsidR="00C45F85" w:rsidRPr="00291506" w:rsidRDefault="00C45F85" w:rsidP="00291506">
                <w:pPr>
                  <w:pStyle w:val="BodyText"/>
                </w:pPr>
                <w:r>
                  <w:t xml:space="preserve"> </w:t>
                </w:r>
              </w:p>
              <w:p w14:paraId="6F86BAB3" w14:textId="45CE25A3" w:rsidR="00C45F85" w:rsidRPr="00DB0ABB" w:rsidRDefault="00C45F85" w:rsidP="00C45F85">
                <w:pPr>
                  <w:pStyle w:val="Heading2"/>
                  <w:rPr>
                    <w:rFonts w:asciiTheme="minorHAnsi" w:eastAsiaTheme="minorEastAsia" w:hAnsiTheme="minorHAnsi" w:cstheme="minorBidi"/>
                    <w:bCs w:val="0"/>
                    <w:color w:val="D16349" w:themeColor="accent1"/>
                    <w:szCs w:val="22"/>
                  </w:rPr>
                </w:pPr>
                <w:r>
                  <w:rPr>
                    <w:rFonts w:asciiTheme="minorHAnsi" w:eastAsiaTheme="minorEastAsia" w:hAnsiTheme="minorHAnsi" w:cstheme="minorBidi"/>
                    <w:bCs w:val="0"/>
                    <w:szCs w:val="22"/>
                  </w:rPr>
                  <w:t xml:space="preserve">Catering Assistant - With Taste Catering, Co. Dublin                               </w:t>
                </w:r>
                <w:r w:rsidRPr="00DB0ABB">
                  <w:rPr>
                    <w:rFonts w:asciiTheme="minorHAnsi" w:eastAsiaTheme="minorEastAsia" w:hAnsiTheme="minorHAnsi" w:cstheme="minorBidi"/>
                    <w:bCs w:val="0"/>
                    <w:color w:val="D16349" w:themeColor="accent1"/>
                    <w:szCs w:val="22"/>
                  </w:rPr>
                  <w:t>31st May</w:t>
                </w:r>
                <w:r>
                  <w:rPr>
                    <w:rFonts w:asciiTheme="minorHAnsi" w:eastAsiaTheme="minorEastAsia" w:hAnsiTheme="minorHAnsi" w:cstheme="minorBidi"/>
                    <w:bCs w:val="0"/>
                    <w:color w:val="D16349" w:themeColor="accent1"/>
                    <w:szCs w:val="22"/>
                  </w:rPr>
                  <w:t xml:space="preserve"> 2017</w:t>
                </w:r>
                <w:r w:rsidR="00291506">
                  <w:rPr>
                    <w:rFonts w:asciiTheme="minorHAnsi" w:eastAsiaTheme="minorEastAsia" w:hAnsiTheme="minorHAnsi" w:cstheme="minorBidi"/>
                    <w:bCs w:val="0"/>
                    <w:color w:val="D16349" w:themeColor="accent1"/>
                    <w:szCs w:val="22"/>
                  </w:rPr>
                  <w:t xml:space="preserve"> – January 2020 </w:t>
                </w:r>
                <w:r w:rsidRPr="00DB0ABB">
                  <w:rPr>
                    <w:rFonts w:asciiTheme="minorHAnsi" w:eastAsiaTheme="minorEastAsia" w:hAnsiTheme="minorHAnsi" w:cstheme="minorBidi"/>
                    <w:bCs w:val="0"/>
                    <w:color w:val="D16349" w:themeColor="accent1"/>
                    <w:szCs w:val="22"/>
                  </w:rPr>
                  <w:t xml:space="preserve"> </w:t>
                </w:r>
              </w:p>
              <w:p w14:paraId="115A4009" w14:textId="4115A0D6" w:rsidR="00291506" w:rsidRDefault="00291506" w:rsidP="00291506">
                <w:pPr>
                  <w:pStyle w:val="BodyText"/>
                </w:pPr>
                <w:r>
                  <w:t xml:space="preserve">With Taste is an events-based catering company which handles catering services at large corporate or public based events, such as Bloom Festival and the Horse Show in the RDS. </w:t>
                </w:r>
                <w:r w:rsidRPr="004A53B7">
                  <w:t>I have worked at banqueting events for the company</w:t>
                </w:r>
                <w:r w:rsidR="00FF1943">
                  <w:t xml:space="preserve"> on behalf of clients such as </w:t>
                </w:r>
                <w:proofErr w:type="spellStart"/>
                <w:r w:rsidR="00FF1943">
                  <w:t>Dropbox</w:t>
                </w:r>
                <w:proofErr w:type="spellEnd"/>
                <w:r w:rsidRPr="004A53B7">
                  <w:t xml:space="preserve">, and we would work in pairs on assigned tables for the starter and dessert. </w:t>
                </w:r>
                <w:proofErr w:type="spellStart"/>
                <w:r w:rsidRPr="004A53B7">
                  <w:t>WithTaste</w:t>
                </w:r>
                <w:proofErr w:type="spellEnd"/>
                <w:r w:rsidRPr="004A53B7">
                  <w:t xml:space="preserve"> Catering works for an arr</w:t>
                </w:r>
                <w:r>
                  <w:t>ay of high-profile clients who expect</w:t>
                </w:r>
                <w:r w:rsidRPr="004A53B7">
                  <w:t xml:space="preserve"> a high level of excellence and so each waiter is required to have a strong work ethic and dedication to the job. Often in this role, I work in a fast-paced environment, so I have learnt how to make quick judgments under pressure and thrive in challenging circumstances. This role has allowed me to appreciate the value of teamwork, being able to delegate tasks effectively with my co-workers and being someone reliable in times of need. As customers would come up with concerns they may have, it also developed my interpersonal skills in understanding the customer and resolving any problems that may arise.</w:t>
                </w:r>
              </w:p>
              <w:p w14:paraId="11B40169" w14:textId="376DC9E2" w:rsidR="00AC1173" w:rsidRPr="009F19E9" w:rsidRDefault="00AC1173" w:rsidP="0076066E">
                <w:pPr>
                  <w:pStyle w:val="BodyText"/>
                </w:pPr>
                <w:r w:rsidRPr="003B46C0">
                  <w:rPr>
                    <w:b/>
                    <w:color w:val="D16349" w:themeColor="accent1"/>
                    <w:sz w:val="20"/>
                    <w:szCs w:val="20"/>
                  </w:rPr>
                  <w:t>References are available upon request.</w:t>
                </w:r>
                <w:r w:rsidR="00552736">
                  <w:rPr>
                    <w:b/>
                    <w:color w:val="D16349" w:themeColor="accent1"/>
                    <w:sz w:val="20"/>
                    <w:szCs w:val="20"/>
                  </w:rPr>
                  <w:t xml:space="preserve"> Thank you for reading. </w:t>
                </w:r>
              </w:p>
            </w:sdtContent>
          </w:sdt>
        </w:tc>
      </w:tr>
      <w:tr w:rsidR="00C408C1" w14:paraId="1592DF5C" w14:textId="77777777" w:rsidTr="00096D9A">
        <w:tc>
          <w:tcPr>
            <w:tcW w:w="750" w:type="pct"/>
          </w:tcPr>
          <w:p w14:paraId="3621ABA7" w14:textId="7E154C6F" w:rsidR="00AC1173" w:rsidRDefault="00AC1173" w:rsidP="009F19E9">
            <w:pPr>
              <w:pStyle w:val="SpaceBetween"/>
            </w:pPr>
          </w:p>
        </w:tc>
        <w:tc>
          <w:tcPr>
            <w:tcW w:w="38" w:type="pct"/>
          </w:tcPr>
          <w:p w14:paraId="44C2EB5A" w14:textId="77777777" w:rsidR="00AC1173" w:rsidRPr="009F19E9" w:rsidRDefault="00AC1173" w:rsidP="009F19E9">
            <w:pPr>
              <w:pStyle w:val="SpaceBetween"/>
            </w:pPr>
          </w:p>
        </w:tc>
        <w:tc>
          <w:tcPr>
            <w:tcW w:w="4212" w:type="pct"/>
          </w:tcPr>
          <w:p w14:paraId="04CBB2B1" w14:textId="77777777" w:rsidR="00AC1173" w:rsidRPr="009F19E9" w:rsidRDefault="00AC1173" w:rsidP="009F19E9">
            <w:pPr>
              <w:pStyle w:val="SpaceBetween"/>
            </w:pPr>
          </w:p>
        </w:tc>
      </w:tr>
    </w:tbl>
    <w:p w14:paraId="5E4F8CC1" w14:textId="77777777" w:rsidR="00620EA4" w:rsidRDefault="00620EA4" w:rsidP="007F4AE1">
      <w:pPr>
        <w:pStyle w:val="BodyText"/>
      </w:pPr>
    </w:p>
    <w:sectPr w:rsidR="00620EA4" w:rsidSect="00E645F4">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B93F7" w14:textId="77777777" w:rsidR="0090750D" w:rsidRDefault="0090750D">
      <w:r>
        <w:separator/>
      </w:r>
    </w:p>
  </w:endnote>
  <w:endnote w:type="continuationSeparator" w:id="0">
    <w:p w14:paraId="452AAE45" w14:textId="77777777" w:rsidR="0090750D" w:rsidRDefault="0090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ＭＳ Ｐ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F6955" w14:textId="77777777" w:rsidR="0090750D" w:rsidRDefault="0090750D">
    <w:pPr>
      <w:pStyle w:val="Foo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83253" w14:textId="77777777" w:rsidR="0090750D" w:rsidRDefault="0090750D">
      <w:r>
        <w:separator/>
      </w:r>
    </w:p>
  </w:footnote>
  <w:footnote w:type="continuationSeparator" w:id="0">
    <w:p w14:paraId="3E07A4C0" w14:textId="77777777" w:rsidR="0090750D" w:rsidRDefault="009075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90750D" w14:paraId="40C637DE" w14:textId="77777777">
      <w:trPr>
        <w:trHeight w:val="720"/>
      </w:trPr>
      <w:tc>
        <w:tcPr>
          <w:tcW w:w="10188" w:type="dxa"/>
          <w:vAlign w:val="center"/>
        </w:tcPr>
        <w:p w14:paraId="2C60A18B" w14:textId="77777777" w:rsidR="0090750D" w:rsidRDefault="0090750D"/>
      </w:tc>
      <w:tc>
        <w:tcPr>
          <w:tcW w:w="720" w:type="dxa"/>
          <w:shd w:val="clear" w:color="auto" w:fill="D16349" w:themeFill="accent1"/>
          <w:vAlign w:val="center"/>
        </w:tcPr>
        <w:p w14:paraId="12221682" w14:textId="77777777" w:rsidR="0090750D" w:rsidRDefault="0090750D"/>
      </w:tc>
    </w:tr>
  </w:tbl>
  <w:p w14:paraId="0F5A13CC" w14:textId="77777777" w:rsidR="0090750D" w:rsidRDefault="0090750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478B5" w14:textId="77777777" w:rsidR="0090750D" w:rsidRDefault="0090750D"/>
  <w:tbl>
    <w:tblPr>
      <w:tblW w:w="5000" w:type="pct"/>
      <w:tblCellMar>
        <w:left w:w="0" w:type="dxa"/>
        <w:right w:w="0" w:type="dxa"/>
      </w:tblCellMar>
      <w:tblLook w:val="04A0" w:firstRow="1" w:lastRow="0" w:firstColumn="1" w:lastColumn="0" w:noHBand="0" w:noVBand="1"/>
    </w:tblPr>
    <w:tblGrid>
      <w:gridCol w:w="9360"/>
      <w:gridCol w:w="1440"/>
    </w:tblGrid>
    <w:tr w:rsidR="0090750D" w14:paraId="650A8180" w14:textId="77777777">
      <w:trPr>
        <w:trHeight w:hRule="exact" w:val="1440"/>
      </w:trPr>
      <w:tc>
        <w:tcPr>
          <w:tcW w:w="9360" w:type="dxa"/>
          <w:vAlign w:val="center"/>
        </w:tcPr>
        <w:p w14:paraId="50177CD6" w14:textId="77777777" w:rsidR="0090750D" w:rsidRDefault="0090750D">
          <w:pPr>
            <w:pStyle w:val="ContactDetails"/>
          </w:pPr>
        </w:p>
      </w:tc>
      <w:tc>
        <w:tcPr>
          <w:tcW w:w="1440" w:type="dxa"/>
          <w:shd w:val="clear" w:color="auto" w:fill="D16349" w:themeFill="accent1"/>
          <w:vAlign w:val="bottom"/>
        </w:tcPr>
        <w:p w14:paraId="301D09B7" w14:textId="77777777" w:rsidR="0090750D" w:rsidRDefault="0090750D" w:rsidP="00BB25B8">
          <w:pPr>
            <w:pStyle w:val="Initials"/>
          </w:pPr>
        </w:p>
      </w:tc>
    </w:tr>
  </w:tbl>
  <w:p w14:paraId="5F170B67" w14:textId="77777777" w:rsidR="0090750D" w:rsidRDefault="0090750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5F660D"/>
    <w:multiLevelType w:val="hybridMultilevel"/>
    <w:tmpl w:val="7534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952B0"/>
    <w:multiLevelType w:val="hybridMultilevel"/>
    <w:tmpl w:val="C49C178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52A259DE"/>
    <w:multiLevelType w:val="hybridMultilevel"/>
    <w:tmpl w:val="AD447D1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8291B"/>
    <w:rsid w:val="00047926"/>
    <w:rsid w:val="00073033"/>
    <w:rsid w:val="00096D9A"/>
    <w:rsid w:val="000B4D0E"/>
    <w:rsid w:val="000C5FAE"/>
    <w:rsid w:val="000D66FC"/>
    <w:rsid w:val="00106E49"/>
    <w:rsid w:val="00110ABE"/>
    <w:rsid w:val="00275771"/>
    <w:rsid w:val="0027584F"/>
    <w:rsid w:val="00275EEC"/>
    <w:rsid w:val="00291506"/>
    <w:rsid w:val="002B6CDF"/>
    <w:rsid w:val="00330E5E"/>
    <w:rsid w:val="00374D6F"/>
    <w:rsid w:val="003B46C0"/>
    <w:rsid w:val="004218F6"/>
    <w:rsid w:val="004354EF"/>
    <w:rsid w:val="004B63AF"/>
    <w:rsid w:val="004C257F"/>
    <w:rsid w:val="00552736"/>
    <w:rsid w:val="005D0377"/>
    <w:rsid w:val="005E17B7"/>
    <w:rsid w:val="005F1251"/>
    <w:rsid w:val="00612FD1"/>
    <w:rsid w:val="00620EA4"/>
    <w:rsid w:val="00654772"/>
    <w:rsid w:val="00681A86"/>
    <w:rsid w:val="00691707"/>
    <w:rsid w:val="006A2CF9"/>
    <w:rsid w:val="006A4E83"/>
    <w:rsid w:val="006D333B"/>
    <w:rsid w:val="00742659"/>
    <w:rsid w:val="00750718"/>
    <w:rsid w:val="0076066E"/>
    <w:rsid w:val="00772915"/>
    <w:rsid w:val="0078291B"/>
    <w:rsid w:val="00787BD1"/>
    <w:rsid w:val="007C7D32"/>
    <w:rsid w:val="007D67CF"/>
    <w:rsid w:val="007D6EA9"/>
    <w:rsid w:val="007E0F16"/>
    <w:rsid w:val="007F4AE1"/>
    <w:rsid w:val="00810AA1"/>
    <w:rsid w:val="008576BE"/>
    <w:rsid w:val="008C47C6"/>
    <w:rsid w:val="008F10A4"/>
    <w:rsid w:val="0090175D"/>
    <w:rsid w:val="0090750D"/>
    <w:rsid w:val="009874D4"/>
    <w:rsid w:val="009B3F91"/>
    <w:rsid w:val="009C128E"/>
    <w:rsid w:val="009F1768"/>
    <w:rsid w:val="009F19E9"/>
    <w:rsid w:val="00A018DF"/>
    <w:rsid w:val="00A1122E"/>
    <w:rsid w:val="00A5421B"/>
    <w:rsid w:val="00A62785"/>
    <w:rsid w:val="00A73B4D"/>
    <w:rsid w:val="00A900D2"/>
    <w:rsid w:val="00AB0EAD"/>
    <w:rsid w:val="00AC1173"/>
    <w:rsid w:val="00AC7FB3"/>
    <w:rsid w:val="00AD04B0"/>
    <w:rsid w:val="00B2064E"/>
    <w:rsid w:val="00B41FE5"/>
    <w:rsid w:val="00B50FEE"/>
    <w:rsid w:val="00B74313"/>
    <w:rsid w:val="00BB25B8"/>
    <w:rsid w:val="00BD0453"/>
    <w:rsid w:val="00BD12B9"/>
    <w:rsid w:val="00BD7ECD"/>
    <w:rsid w:val="00BE5B8E"/>
    <w:rsid w:val="00C1193B"/>
    <w:rsid w:val="00C408C1"/>
    <w:rsid w:val="00C45F85"/>
    <w:rsid w:val="00C57BCF"/>
    <w:rsid w:val="00C97744"/>
    <w:rsid w:val="00CB2484"/>
    <w:rsid w:val="00CB5011"/>
    <w:rsid w:val="00CF7650"/>
    <w:rsid w:val="00D23627"/>
    <w:rsid w:val="00D47F98"/>
    <w:rsid w:val="00D8688C"/>
    <w:rsid w:val="00DB0ABB"/>
    <w:rsid w:val="00E11CC8"/>
    <w:rsid w:val="00E41182"/>
    <w:rsid w:val="00E43307"/>
    <w:rsid w:val="00E645F4"/>
    <w:rsid w:val="00ED6983"/>
    <w:rsid w:val="00EF592C"/>
    <w:rsid w:val="00F07C01"/>
    <w:rsid w:val="00F24660"/>
    <w:rsid w:val="00F606C8"/>
    <w:rsid w:val="00F72602"/>
    <w:rsid w:val="00FC1F16"/>
    <w:rsid w:val="00FF1061"/>
    <w:rsid w:val="00FF1943"/>
    <w:rsid w:val="00FF3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DD6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Revision" w:semiHidden="1"/>
  </w:latentStyles>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D16349"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646B86"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D16349"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D16349"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6F2C1C"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6F2C1C"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D16349"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646B86"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D16349" w:themeColor="accent1"/>
    </w:rPr>
  </w:style>
  <w:style w:type="character" w:customStyle="1" w:styleId="FooterChar">
    <w:name w:val="Footer Char"/>
    <w:basedOn w:val="DefaultParagraphFont"/>
    <w:link w:val="Footer"/>
    <w:rsid w:val="00F015DE"/>
    <w:rPr>
      <w:b/>
      <w:color w:val="D16349"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D16349"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D16349"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D16349" w:themeColor="accent1" w:shadow="1"/>
        <w:left w:val="single" w:sz="2" w:space="10" w:color="D16349" w:themeColor="accent1" w:shadow="1"/>
        <w:bottom w:val="single" w:sz="2" w:space="10" w:color="D16349" w:themeColor="accent1" w:shadow="1"/>
        <w:right w:val="single" w:sz="2" w:space="10" w:color="D16349" w:themeColor="accent1" w:shadow="1"/>
      </w:pBdr>
      <w:ind w:left="1152" w:right="1152"/>
    </w:pPr>
    <w:rPr>
      <w:i/>
      <w:iCs/>
      <w:color w:val="D16349"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D16349"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D16349"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D16349"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6F2C1C"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6F2C1C"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D16349" w:themeColor="accent1"/>
      </w:pBdr>
      <w:spacing w:before="200" w:after="280"/>
      <w:ind w:left="936" w:right="936"/>
    </w:pPr>
    <w:rPr>
      <w:b/>
      <w:bCs/>
      <w:i/>
      <w:iCs/>
      <w:color w:val="D16349" w:themeColor="accent1"/>
    </w:rPr>
  </w:style>
  <w:style w:type="character" w:customStyle="1" w:styleId="IntenseQuoteChar">
    <w:name w:val="Intense Quote Char"/>
    <w:basedOn w:val="DefaultParagraphFont"/>
    <w:link w:val="IntenseQuote"/>
    <w:rsid w:val="00F015DE"/>
    <w:rPr>
      <w:b/>
      <w:bCs/>
      <w:i/>
      <w:iCs/>
      <w:color w:val="D16349"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D16349"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D16349"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A8422A" w:themeColor="accent1" w:themeShade="BF"/>
      <w:sz w:val="28"/>
      <w:szCs w:val="28"/>
    </w:rPr>
  </w:style>
  <w:style w:type="table" w:styleId="TableGrid">
    <w:name w:val="Table Grid"/>
    <w:basedOn w:val="TableNormal"/>
    <w:uiPriority w:val="59"/>
    <w:rsid w:val="0062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Revision" w:semiHidden="1"/>
  </w:latentStyles>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D16349"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646B86"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D16349"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D16349"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6F2C1C"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6F2C1C"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D16349"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646B86"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D16349" w:themeColor="accent1"/>
    </w:rPr>
  </w:style>
  <w:style w:type="character" w:customStyle="1" w:styleId="FooterChar">
    <w:name w:val="Footer Char"/>
    <w:basedOn w:val="DefaultParagraphFont"/>
    <w:link w:val="Footer"/>
    <w:rsid w:val="00F015DE"/>
    <w:rPr>
      <w:b/>
      <w:color w:val="D16349"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D16349"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D16349"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D16349" w:themeColor="accent1" w:shadow="1"/>
        <w:left w:val="single" w:sz="2" w:space="10" w:color="D16349" w:themeColor="accent1" w:shadow="1"/>
        <w:bottom w:val="single" w:sz="2" w:space="10" w:color="D16349" w:themeColor="accent1" w:shadow="1"/>
        <w:right w:val="single" w:sz="2" w:space="10" w:color="D16349" w:themeColor="accent1" w:shadow="1"/>
      </w:pBdr>
      <w:ind w:left="1152" w:right="1152"/>
    </w:pPr>
    <w:rPr>
      <w:i/>
      <w:iCs/>
      <w:color w:val="D16349"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D16349"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D16349"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D16349"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6F2C1C"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6F2C1C"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D16349" w:themeColor="accent1"/>
      </w:pBdr>
      <w:spacing w:before="200" w:after="280"/>
      <w:ind w:left="936" w:right="936"/>
    </w:pPr>
    <w:rPr>
      <w:b/>
      <w:bCs/>
      <w:i/>
      <w:iCs/>
      <w:color w:val="D16349" w:themeColor="accent1"/>
    </w:rPr>
  </w:style>
  <w:style w:type="character" w:customStyle="1" w:styleId="IntenseQuoteChar">
    <w:name w:val="Intense Quote Char"/>
    <w:basedOn w:val="DefaultParagraphFont"/>
    <w:link w:val="IntenseQuote"/>
    <w:rsid w:val="00F015DE"/>
    <w:rPr>
      <w:b/>
      <w:bCs/>
      <w:i/>
      <w:iCs/>
      <w:color w:val="D16349"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D16349"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D16349"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A8422A" w:themeColor="accent1" w:themeShade="BF"/>
      <w:sz w:val="28"/>
      <w:szCs w:val="28"/>
    </w:rPr>
  </w:style>
  <w:style w:type="table" w:styleId="TableGrid">
    <w:name w:val="Table Grid"/>
    <w:basedOn w:val="TableNormal"/>
    <w:uiPriority w:val="59"/>
    <w:rsid w:val="0062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65176">
      <w:bodyDiv w:val="1"/>
      <w:marLeft w:val="0"/>
      <w:marRight w:val="0"/>
      <w:marTop w:val="0"/>
      <w:marBottom w:val="0"/>
      <w:divBdr>
        <w:top w:val="none" w:sz="0" w:space="0" w:color="auto"/>
        <w:left w:val="none" w:sz="0" w:space="0" w:color="auto"/>
        <w:bottom w:val="none" w:sz="0" w:space="0" w:color="auto"/>
        <w:right w:val="none" w:sz="0" w:space="0" w:color="auto"/>
      </w:divBdr>
    </w:div>
    <w:div w:id="199086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Corn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8AE3B2A7FAAF419535B367710E6A73"/>
        <w:category>
          <w:name w:val="General"/>
          <w:gallery w:val="placeholder"/>
        </w:category>
        <w:types>
          <w:type w:val="bbPlcHdr"/>
        </w:types>
        <w:behaviors>
          <w:behavior w:val="content"/>
        </w:behaviors>
        <w:guid w:val="{74782685-FCFF-2E47-96D8-A414D9FB7DD0}"/>
      </w:docPartPr>
      <w:docPartBody>
        <w:p w:rsidR="001E5CA7" w:rsidRDefault="00C93278" w:rsidP="00C93278">
          <w:pPr>
            <w:pStyle w:val="3F8AE3B2A7FAAF419535B367710E6A73"/>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030313AA64A9D2499219E95E7334245C"/>
        <w:category>
          <w:name w:val="General"/>
          <w:gallery w:val="placeholder"/>
        </w:category>
        <w:types>
          <w:type w:val="bbPlcHdr"/>
        </w:types>
        <w:behaviors>
          <w:behavior w:val="content"/>
        </w:behaviors>
        <w:guid w:val="{FB7FABB0-14B5-8442-8C80-28742E2EB255}"/>
      </w:docPartPr>
      <w:docPartBody>
        <w:p w:rsidR="00C93278" w:rsidRDefault="00C93278">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1E5CA7" w:rsidRDefault="00C93278" w:rsidP="00C93278">
          <w:pPr>
            <w:pStyle w:val="030313AA64A9D2499219E95E7334245C"/>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ＭＳ Ｐ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CB"/>
    <w:rsid w:val="00085C84"/>
    <w:rsid w:val="00175FC5"/>
    <w:rsid w:val="001E5CA7"/>
    <w:rsid w:val="00223688"/>
    <w:rsid w:val="002461C9"/>
    <w:rsid w:val="002841F8"/>
    <w:rsid w:val="0029510B"/>
    <w:rsid w:val="002A4577"/>
    <w:rsid w:val="002B24D6"/>
    <w:rsid w:val="0032238C"/>
    <w:rsid w:val="003E5EC2"/>
    <w:rsid w:val="00636653"/>
    <w:rsid w:val="006C04E5"/>
    <w:rsid w:val="00893789"/>
    <w:rsid w:val="008E6C34"/>
    <w:rsid w:val="00C83ACB"/>
    <w:rsid w:val="00C93278"/>
    <w:rsid w:val="00CA7D4B"/>
    <w:rsid w:val="00DE26D4"/>
    <w:rsid w:val="00DE6AF1"/>
    <w:rsid w:val="00E95DA2"/>
    <w:rsid w:val="00F734C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9FB48082C3844DA084D038F2366E6E">
    <w:name w:val="789FB48082C3844DA084D038F2366E6E"/>
  </w:style>
  <w:style w:type="paragraph" w:customStyle="1" w:styleId="F52A1A37D692B84FA5CA28551B206E71">
    <w:name w:val="F52A1A37D692B84FA5CA28551B206E71"/>
  </w:style>
  <w:style w:type="paragraph" w:customStyle="1" w:styleId="14CDB94ACF0BDC4EBF7E67625AA6CEA8">
    <w:name w:val="14CDB94ACF0BDC4EBF7E67625AA6CEA8"/>
  </w:style>
  <w:style w:type="paragraph" w:customStyle="1" w:styleId="78B0494A74F83A4EA40636A683C1909C">
    <w:name w:val="78B0494A74F83A4EA40636A683C1909C"/>
  </w:style>
  <w:style w:type="paragraph" w:customStyle="1" w:styleId="9F45E9267EC23441803D2A384E4321DE">
    <w:name w:val="9F45E9267EC23441803D2A384E4321DE"/>
  </w:style>
  <w:style w:type="paragraph" w:styleId="BodyText">
    <w:name w:val="Body Text"/>
    <w:basedOn w:val="Normal"/>
    <w:link w:val="BodyTextChar"/>
    <w:rsid w:val="00C93278"/>
    <w:pPr>
      <w:spacing w:after="200"/>
    </w:pPr>
    <w:rPr>
      <w:rFonts w:eastAsiaTheme="minorHAnsi"/>
      <w:sz w:val="20"/>
      <w:szCs w:val="22"/>
      <w:lang w:val="en-US" w:eastAsia="en-US"/>
    </w:rPr>
  </w:style>
  <w:style w:type="character" w:customStyle="1" w:styleId="BodyTextChar">
    <w:name w:val="Body Text Char"/>
    <w:basedOn w:val="DefaultParagraphFont"/>
    <w:link w:val="BodyText"/>
    <w:rsid w:val="00C93278"/>
    <w:rPr>
      <w:rFonts w:eastAsiaTheme="minorHAnsi"/>
      <w:sz w:val="20"/>
      <w:szCs w:val="22"/>
      <w:lang w:val="en-US" w:eastAsia="en-US"/>
    </w:rPr>
  </w:style>
  <w:style w:type="paragraph" w:customStyle="1" w:styleId="CC09B6DBF00884488C8932684220D1DE">
    <w:name w:val="CC09B6DBF00884488C8932684220D1DE"/>
  </w:style>
  <w:style w:type="paragraph" w:customStyle="1" w:styleId="DAD9D3A986A12B41AB6234E42CF3F00D">
    <w:name w:val="DAD9D3A986A12B41AB6234E42CF3F00D"/>
  </w:style>
  <w:style w:type="paragraph" w:customStyle="1" w:styleId="4D10447204CB934DA9D5F127D3B34F16">
    <w:name w:val="4D10447204CB934DA9D5F127D3B34F16"/>
  </w:style>
  <w:style w:type="paragraph" w:customStyle="1" w:styleId="02B45DAFCB37894DBC5BBB4300D7275C">
    <w:name w:val="02B45DAFCB37894DBC5BBB4300D7275C"/>
  </w:style>
  <w:style w:type="paragraph" w:customStyle="1" w:styleId="570763EEC9FF684EB3DC7017E3F99A9A">
    <w:name w:val="570763EEC9FF684EB3DC7017E3F99A9A"/>
  </w:style>
  <w:style w:type="paragraph" w:customStyle="1" w:styleId="CC1918A37FC37147A9573932F2E520A5">
    <w:name w:val="CC1918A37FC37147A9573932F2E520A5"/>
  </w:style>
  <w:style w:type="paragraph" w:customStyle="1" w:styleId="F309EE47AE5D474F8D08380FF3E9270C">
    <w:name w:val="F309EE47AE5D474F8D08380FF3E9270C"/>
  </w:style>
  <w:style w:type="paragraph" w:customStyle="1" w:styleId="50C353A824504244A67ABBD0A94C6F50">
    <w:name w:val="50C353A824504244A67ABBD0A94C6F50"/>
    <w:rsid w:val="0029510B"/>
  </w:style>
  <w:style w:type="paragraph" w:customStyle="1" w:styleId="3CEE6A2ED080084A9AD59B6F769F4B1D">
    <w:name w:val="3CEE6A2ED080084A9AD59B6F769F4B1D"/>
    <w:rsid w:val="00C93278"/>
  </w:style>
  <w:style w:type="paragraph" w:customStyle="1" w:styleId="054196DFBAB47B4386590FC96FF5702F">
    <w:name w:val="054196DFBAB47B4386590FC96FF5702F"/>
    <w:rsid w:val="00C93278"/>
  </w:style>
  <w:style w:type="paragraph" w:customStyle="1" w:styleId="A1C59748C2C6754D9F773E66BD0E0D4E">
    <w:name w:val="A1C59748C2C6754D9F773E66BD0E0D4E"/>
    <w:rsid w:val="00C93278"/>
  </w:style>
  <w:style w:type="paragraph" w:customStyle="1" w:styleId="E5EA39243040A440BAEF047270ABBAD0">
    <w:name w:val="E5EA39243040A440BAEF047270ABBAD0"/>
    <w:rsid w:val="00C93278"/>
  </w:style>
  <w:style w:type="paragraph" w:customStyle="1" w:styleId="E622148A6AA49D4FA011141BAB4C1E9E">
    <w:name w:val="E622148A6AA49D4FA011141BAB4C1E9E"/>
    <w:rsid w:val="00C93278"/>
  </w:style>
  <w:style w:type="paragraph" w:customStyle="1" w:styleId="4228C55789A9804C9BE662E195D2847F">
    <w:name w:val="4228C55789A9804C9BE662E195D2847F"/>
    <w:rsid w:val="00C93278"/>
  </w:style>
  <w:style w:type="paragraph" w:customStyle="1" w:styleId="0F9B5EF2CE904E48A9BD9DB5CE06C5A8">
    <w:name w:val="0F9B5EF2CE904E48A9BD9DB5CE06C5A8"/>
    <w:rsid w:val="00C93278"/>
  </w:style>
  <w:style w:type="paragraph" w:customStyle="1" w:styleId="3F8AE3B2A7FAAF419535B367710E6A73">
    <w:name w:val="3F8AE3B2A7FAAF419535B367710E6A73"/>
    <w:rsid w:val="00C93278"/>
  </w:style>
  <w:style w:type="paragraph" w:customStyle="1" w:styleId="030313AA64A9D2499219E95E7334245C">
    <w:name w:val="030313AA64A9D2499219E95E7334245C"/>
    <w:rsid w:val="00C93278"/>
  </w:style>
  <w:style w:type="paragraph" w:customStyle="1" w:styleId="0CA6A1F1F6F18B4E9471B58F880C1033">
    <w:name w:val="0CA6A1F1F6F18B4E9471B58F880C1033"/>
    <w:rsid w:val="00C9327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9FB48082C3844DA084D038F2366E6E">
    <w:name w:val="789FB48082C3844DA084D038F2366E6E"/>
  </w:style>
  <w:style w:type="paragraph" w:customStyle="1" w:styleId="F52A1A37D692B84FA5CA28551B206E71">
    <w:name w:val="F52A1A37D692B84FA5CA28551B206E71"/>
  </w:style>
  <w:style w:type="paragraph" w:customStyle="1" w:styleId="14CDB94ACF0BDC4EBF7E67625AA6CEA8">
    <w:name w:val="14CDB94ACF0BDC4EBF7E67625AA6CEA8"/>
  </w:style>
  <w:style w:type="paragraph" w:customStyle="1" w:styleId="78B0494A74F83A4EA40636A683C1909C">
    <w:name w:val="78B0494A74F83A4EA40636A683C1909C"/>
  </w:style>
  <w:style w:type="paragraph" w:customStyle="1" w:styleId="9F45E9267EC23441803D2A384E4321DE">
    <w:name w:val="9F45E9267EC23441803D2A384E4321DE"/>
  </w:style>
  <w:style w:type="paragraph" w:styleId="BodyText">
    <w:name w:val="Body Text"/>
    <w:basedOn w:val="Normal"/>
    <w:link w:val="BodyTextChar"/>
    <w:rsid w:val="00C93278"/>
    <w:pPr>
      <w:spacing w:after="200"/>
    </w:pPr>
    <w:rPr>
      <w:rFonts w:eastAsiaTheme="minorHAnsi"/>
      <w:sz w:val="20"/>
      <w:szCs w:val="22"/>
      <w:lang w:val="en-US" w:eastAsia="en-US"/>
    </w:rPr>
  </w:style>
  <w:style w:type="character" w:customStyle="1" w:styleId="BodyTextChar">
    <w:name w:val="Body Text Char"/>
    <w:basedOn w:val="DefaultParagraphFont"/>
    <w:link w:val="BodyText"/>
    <w:rsid w:val="00C93278"/>
    <w:rPr>
      <w:rFonts w:eastAsiaTheme="minorHAnsi"/>
      <w:sz w:val="20"/>
      <w:szCs w:val="22"/>
      <w:lang w:val="en-US" w:eastAsia="en-US"/>
    </w:rPr>
  </w:style>
  <w:style w:type="paragraph" w:customStyle="1" w:styleId="CC09B6DBF00884488C8932684220D1DE">
    <w:name w:val="CC09B6DBF00884488C8932684220D1DE"/>
  </w:style>
  <w:style w:type="paragraph" w:customStyle="1" w:styleId="DAD9D3A986A12B41AB6234E42CF3F00D">
    <w:name w:val="DAD9D3A986A12B41AB6234E42CF3F00D"/>
  </w:style>
  <w:style w:type="paragraph" w:customStyle="1" w:styleId="4D10447204CB934DA9D5F127D3B34F16">
    <w:name w:val="4D10447204CB934DA9D5F127D3B34F16"/>
  </w:style>
  <w:style w:type="paragraph" w:customStyle="1" w:styleId="02B45DAFCB37894DBC5BBB4300D7275C">
    <w:name w:val="02B45DAFCB37894DBC5BBB4300D7275C"/>
  </w:style>
  <w:style w:type="paragraph" w:customStyle="1" w:styleId="570763EEC9FF684EB3DC7017E3F99A9A">
    <w:name w:val="570763EEC9FF684EB3DC7017E3F99A9A"/>
  </w:style>
  <w:style w:type="paragraph" w:customStyle="1" w:styleId="CC1918A37FC37147A9573932F2E520A5">
    <w:name w:val="CC1918A37FC37147A9573932F2E520A5"/>
  </w:style>
  <w:style w:type="paragraph" w:customStyle="1" w:styleId="F309EE47AE5D474F8D08380FF3E9270C">
    <w:name w:val="F309EE47AE5D474F8D08380FF3E9270C"/>
  </w:style>
  <w:style w:type="paragraph" w:customStyle="1" w:styleId="50C353A824504244A67ABBD0A94C6F50">
    <w:name w:val="50C353A824504244A67ABBD0A94C6F50"/>
    <w:rsid w:val="0029510B"/>
  </w:style>
  <w:style w:type="paragraph" w:customStyle="1" w:styleId="3CEE6A2ED080084A9AD59B6F769F4B1D">
    <w:name w:val="3CEE6A2ED080084A9AD59B6F769F4B1D"/>
    <w:rsid w:val="00C93278"/>
  </w:style>
  <w:style w:type="paragraph" w:customStyle="1" w:styleId="054196DFBAB47B4386590FC96FF5702F">
    <w:name w:val="054196DFBAB47B4386590FC96FF5702F"/>
    <w:rsid w:val="00C93278"/>
  </w:style>
  <w:style w:type="paragraph" w:customStyle="1" w:styleId="A1C59748C2C6754D9F773E66BD0E0D4E">
    <w:name w:val="A1C59748C2C6754D9F773E66BD0E0D4E"/>
    <w:rsid w:val="00C93278"/>
  </w:style>
  <w:style w:type="paragraph" w:customStyle="1" w:styleId="E5EA39243040A440BAEF047270ABBAD0">
    <w:name w:val="E5EA39243040A440BAEF047270ABBAD0"/>
    <w:rsid w:val="00C93278"/>
  </w:style>
  <w:style w:type="paragraph" w:customStyle="1" w:styleId="E622148A6AA49D4FA011141BAB4C1E9E">
    <w:name w:val="E622148A6AA49D4FA011141BAB4C1E9E"/>
    <w:rsid w:val="00C93278"/>
  </w:style>
  <w:style w:type="paragraph" w:customStyle="1" w:styleId="4228C55789A9804C9BE662E195D2847F">
    <w:name w:val="4228C55789A9804C9BE662E195D2847F"/>
    <w:rsid w:val="00C93278"/>
  </w:style>
  <w:style w:type="paragraph" w:customStyle="1" w:styleId="0F9B5EF2CE904E48A9BD9DB5CE06C5A8">
    <w:name w:val="0F9B5EF2CE904E48A9BD9DB5CE06C5A8"/>
    <w:rsid w:val="00C93278"/>
  </w:style>
  <w:style w:type="paragraph" w:customStyle="1" w:styleId="3F8AE3B2A7FAAF419535B367710E6A73">
    <w:name w:val="3F8AE3B2A7FAAF419535B367710E6A73"/>
    <w:rsid w:val="00C93278"/>
  </w:style>
  <w:style w:type="paragraph" w:customStyle="1" w:styleId="030313AA64A9D2499219E95E7334245C">
    <w:name w:val="030313AA64A9D2499219E95E7334245C"/>
    <w:rsid w:val="00C93278"/>
  </w:style>
  <w:style w:type="paragraph" w:customStyle="1" w:styleId="0CA6A1F1F6F18B4E9471B58F880C1033">
    <w:name w:val="0CA6A1F1F6F18B4E9471B58F880C1033"/>
    <w:rsid w:val="00C932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DE727-58AA-A04A-80D6-9FF9DD4C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Corner Resume.dotx</Template>
  <TotalTime>7</TotalTime>
  <Pages>3</Pages>
  <Words>880</Words>
  <Characters>5018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Muckian</dc:creator>
  <cp:keywords/>
  <dc:description/>
  <cp:lastModifiedBy>Aoife Muckian</cp:lastModifiedBy>
  <cp:revision>5</cp:revision>
  <cp:lastPrinted>2018-03-08T18:34:00Z</cp:lastPrinted>
  <dcterms:created xsi:type="dcterms:W3CDTF">2020-02-21T03:49:00Z</dcterms:created>
  <dcterms:modified xsi:type="dcterms:W3CDTF">2020-10-16T21:29:00Z</dcterms:modified>
  <cp:category/>
</cp:coreProperties>
</file>