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6D" w:rsidRDefault="00FF2215">
      <w:pPr>
        <w:pStyle w:val="Title"/>
      </w:pPr>
      <w:r>
        <w:t>‍‍</w:t>
      </w:r>
      <w:sdt>
        <w:sdtPr>
          <w:alias w:val="Your Name"/>
          <w:tag w:val=""/>
          <w:id w:val="1246310863"/>
          <w:placeholder>
            <w:docPart w:val="4757169020604185A06B305C3CDF587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rPr>
              <w:lang w:val="en-IE"/>
            </w:rPr>
            <w:t>Ayesha Ryan</w:t>
          </w:r>
        </w:sdtContent>
      </w:sdt>
    </w:p>
    <w:p w:rsidR="008A29FF" w:rsidRDefault="00057068" w:rsidP="008A29FF">
      <w:pPr>
        <w:rPr>
          <w:sz w:val="20"/>
        </w:rPr>
      </w:pPr>
      <w:r>
        <w:rPr>
          <w:sz w:val="20"/>
        </w:rPr>
        <w:t>125 Bandon Road, The Lough, Co. Cork</w:t>
      </w:r>
      <w:r w:rsidR="00FF2215" w:rsidRPr="00B84FAE">
        <w:rPr>
          <w:sz w:val="20"/>
        </w:rPr>
        <w:t>| </w:t>
      </w:r>
      <w:sdt>
        <w:sdtPr>
          <w:rPr>
            <w:sz w:val="20"/>
          </w:rPr>
          <w:alias w:val="Telephone"/>
          <w:tag w:val=""/>
          <w:id w:val="-1416317146"/>
          <w:placeholder>
            <w:docPart w:val="8E83EFE52ACB458B8917B28BEC9D3C58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C004E7">
            <w:rPr>
              <w:sz w:val="20"/>
            </w:rPr>
            <w:t>0863061287</w:t>
          </w:r>
        </w:sdtContent>
      </w:sdt>
      <w:r w:rsidR="00FF2215" w:rsidRPr="00B84FAE">
        <w:rPr>
          <w:sz w:val="20"/>
        </w:rPr>
        <w:t> | </w:t>
      </w:r>
      <w:sdt>
        <w:sdtPr>
          <w:rPr>
            <w:sz w:val="20"/>
          </w:rPr>
          <w:alias w:val="Email"/>
          <w:tag w:val=""/>
          <w:id w:val="-391963670"/>
          <w:placeholder>
            <w:docPart w:val="4B60751B5AAC44B8920F74648021CD45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E56877">
            <w:rPr>
              <w:sz w:val="20"/>
            </w:rPr>
            <w:t>114336566@umail.ucc.ie</w:t>
          </w:r>
        </w:sdtContent>
      </w:sdt>
    </w:p>
    <w:p w:rsidR="004F266D" w:rsidRPr="008A29FF" w:rsidRDefault="00FF2215" w:rsidP="008A29FF">
      <w:pPr>
        <w:rPr>
          <w:b/>
          <w:color w:val="39A5B7" w:themeColor="accent1"/>
          <w:sz w:val="24"/>
          <w:szCs w:val="24"/>
        </w:rPr>
      </w:pPr>
      <w:r w:rsidRPr="008A29FF">
        <w:rPr>
          <w:b/>
          <w:color w:val="39A5B7" w:themeColor="accent1"/>
          <w:sz w:val="24"/>
          <w:szCs w:val="24"/>
        </w:rPr>
        <w:t>Objective</w:t>
      </w:r>
    </w:p>
    <w:p w:rsidR="004F266D" w:rsidRPr="00B84FAE" w:rsidRDefault="00C004E7" w:rsidP="00FF2215">
      <w:pPr>
        <w:pStyle w:val="ListBullet"/>
        <w:rPr>
          <w:sz w:val="20"/>
        </w:rPr>
      </w:pPr>
      <w:r>
        <w:rPr>
          <w:sz w:val="20"/>
        </w:rPr>
        <w:t>I am an enthusiastic person keen to gain experience wor</w:t>
      </w:r>
      <w:r w:rsidR="005A0C67">
        <w:rPr>
          <w:sz w:val="20"/>
        </w:rPr>
        <w:t>king in a legal environment and putting all the knowledge I have gained to good use</w:t>
      </w:r>
    </w:p>
    <w:p w:rsidR="004F266D" w:rsidRDefault="00FF2215">
      <w:pPr>
        <w:pStyle w:val="SectionHeading"/>
      </w:pPr>
      <w:r>
        <w:t>Education</w:t>
      </w:r>
      <w:r w:rsidRPr="00FF2215">
        <w:t xml:space="preserve"> </w:t>
      </w:r>
    </w:p>
    <w:p w:rsidR="00FF2215" w:rsidRPr="00B84FAE" w:rsidRDefault="00FF2215">
      <w:pPr>
        <w:pStyle w:val="Subsection"/>
        <w:spacing w:before="100"/>
        <w:rPr>
          <w:sz w:val="20"/>
        </w:rPr>
      </w:pPr>
      <w:r w:rsidRPr="00B84FAE">
        <w:rPr>
          <w:sz w:val="20"/>
        </w:rPr>
        <w:t xml:space="preserve"> University College Cork    </w:t>
      </w:r>
    </w:p>
    <w:p w:rsidR="004F266D" w:rsidRPr="00B84FAE" w:rsidRDefault="00DE5B1C" w:rsidP="00452CDA">
      <w:pPr>
        <w:pStyle w:val="Subsection"/>
        <w:tabs>
          <w:tab w:val="left" w:pos="6660"/>
          <w:tab w:val="left" w:pos="6840"/>
        </w:tabs>
        <w:spacing w:before="100"/>
        <w:rPr>
          <w:sz w:val="20"/>
        </w:rPr>
      </w:pPr>
      <w:r w:rsidRPr="00B84FAE">
        <w:rPr>
          <w:sz w:val="20"/>
        </w:rPr>
        <w:t xml:space="preserve"> </w:t>
      </w:r>
      <w:r w:rsidR="00FF2215" w:rsidRPr="00B84FAE">
        <w:rPr>
          <w:sz w:val="20"/>
        </w:rPr>
        <w:t xml:space="preserve">LAW INTERNATIONAL                                                                                         </w:t>
      </w:r>
      <w:r w:rsidR="00B84FAE">
        <w:rPr>
          <w:sz w:val="20"/>
        </w:rPr>
        <w:t xml:space="preserve">                               </w:t>
      </w:r>
      <w:r w:rsidR="00057068">
        <w:rPr>
          <w:sz w:val="20"/>
        </w:rPr>
        <w:t>[2014- Current</w:t>
      </w:r>
      <w:r w:rsidR="00FF2215" w:rsidRPr="00B84FAE">
        <w:rPr>
          <w:sz w:val="20"/>
        </w:rPr>
        <w:t>]</w:t>
      </w:r>
    </w:p>
    <w:p w:rsidR="00A36425" w:rsidRPr="001079C9" w:rsidRDefault="00A36425" w:rsidP="001079C9">
      <w:pPr>
        <w:pStyle w:val="ListBullet"/>
        <w:rPr>
          <w:sz w:val="20"/>
        </w:rPr>
      </w:pPr>
      <w:r>
        <w:rPr>
          <w:sz w:val="20"/>
        </w:rPr>
        <w:t>First Year Overall Result</w:t>
      </w:r>
      <w:r w:rsidR="00FF2215" w:rsidRPr="00B84FAE">
        <w:rPr>
          <w:sz w:val="20"/>
        </w:rPr>
        <w:t>: 2H1</w:t>
      </w:r>
      <w:r w:rsidR="001079C9">
        <w:rPr>
          <w:sz w:val="20"/>
        </w:rPr>
        <w:t xml:space="preserve">. </w:t>
      </w:r>
      <w:r w:rsidRPr="001079C9">
        <w:rPr>
          <w:sz w:val="20"/>
        </w:rPr>
        <w:t>Class Ranking: 8</w:t>
      </w:r>
      <w:r w:rsidRPr="001079C9">
        <w:rPr>
          <w:sz w:val="20"/>
          <w:vertAlign w:val="superscript"/>
        </w:rPr>
        <w:t>th</w:t>
      </w:r>
      <w:r w:rsidRPr="001079C9">
        <w:rPr>
          <w:sz w:val="20"/>
        </w:rPr>
        <w:t xml:space="preserve"> out of 20</w:t>
      </w:r>
    </w:p>
    <w:p w:rsidR="00A36425" w:rsidRDefault="001079C9" w:rsidP="001079C9">
      <w:pPr>
        <w:pStyle w:val="ListBullet"/>
        <w:rPr>
          <w:sz w:val="20"/>
        </w:rPr>
      </w:pPr>
      <w:r>
        <w:rPr>
          <w:sz w:val="20"/>
        </w:rPr>
        <w:t xml:space="preserve">Second Year Overall Result: 2H1. </w:t>
      </w:r>
      <w:r w:rsidR="00A36425" w:rsidRPr="001079C9">
        <w:rPr>
          <w:sz w:val="20"/>
        </w:rPr>
        <w:t>Class Ranking</w:t>
      </w:r>
      <w:r>
        <w:rPr>
          <w:sz w:val="20"/>
        </w:rPr>
        <w:t>:</w:t>
      </w:r>
      <w:r w:rsidR="00A36425" w:rsidRPr="001079C9">
        <w:rPr>
          <w:sz w:val="20"/>
        </w:rPr>
        <w:t xml:space="preserve"> 3</w:t>
      </w:r>
      <w:r w:rsidR="00A36425" w:rsidRPr="001079C9">
        <w:rPr>
          <w:sz w:val="20"/>
          <w:vertAlign w:val="superscript"/>
        </w:rPr>
        <w:t>rd</w:t>
      </w:r>
      <w:r w:rsidR="00A36425" w:rsidRPr="001079C9">
        <w:rPr>
          <w:sz w:val="20"/>
        </w:rPr>
        <w:t xml:space="preserve"> out of 17</w:t>
      </w:r>
    </w:p>
    <w:p w:rsidR="008B620E" w:rsidRDefault="008B620E" w:rsidP="001079C9">
      <w:pPr>
        <w:pStyle w:val="ListBullet"/>
        <w:rPr>
          <w:sz w:val="20"/>
        </w:rPr>
      </w:pPr>
      <w:r>
        <w:rPr>
          <w:sz w:val="20"/>
        </w:rPr>
        <w:t>Third Year Overall Result (Erasmus): Pass</w:t>
      </w:r>
    </w:p>
    <w:p w:rsidR="00A36425" w:rsidRPr="008B620E" w:rsidRDefault="00CB7D83" w:rsidP="00A36425">
      <w:pPr>
        <w:pStyle w:val="ListBullet"/>
        <w:numPr>
          <w:ilvl w:val="0"/>
          <w:numId w:val="0"/>
        </w:numPr>
        <w:ind w:left="144" w:hanging="144"/>
        <w:rPr>
          <w:b/>
          <w:sz w:val="20"/>
        </w:rPr>
      </w:pPr>
      <w:r>
        <w:rPr>
          <w:sz w:val="20"/>
        </w:rPr>
        <w:t xml:space="preserve">   </w:t>
      </w:r>
      <w:r w:rsidR="00A2685E" w:rsidRPr="008B620E">
        <w:rPr>
          <w:sz w:val="20"/>
        </w:rPr>
        <w:t xml:space="preserve">Modules Undertaken Include: Property Law, Family Law, Judicial Review, Tort Law, Law of Evidence, Contract Law, </w:t>
      </w:r>
      <w:r w:rsidR="00497B7E" w:rsidRPr="008B620E">
        <w:rPr>
          <w:sz w:val="20"/>
        </w:rPr>
        <w:t xml:space="preserve">Criminal Law, </w:t>
      </w:r>
      <w:r w:rsidR="00A2685E" w:rsidRPr="008B620E">
        <w:rPr>
          <w:sz w:val="20"/>
        </w:rPr>
        <w:t xml:space="preserve">EU Law, </w:t>
      </w:r>
      <w:r w:rsidR="005A0C67" w:rsidRPr="008B620E">
        <w:rPr>
          <w:sz w:val="20"/>
        </w:rPr>
        <w:t>Constitutional Law, Foundations of the Legal System, Legal Research and Writing</w:t>
      </w:r>
      <w:r w:rsidR="008B620E">
        <w:rPr>
          <w:sz w:val="20"/>
        </w:rPr>
        <w:t>, Clinical Legal Skills- Group Work and Presentation</w:t>
      </w:r>
      <w:r w:rsidR="008B620E" w:rsidRPr="008B620E">
        <w:rPr>
          <w:sz w:val="20"/>
        </w:rPr>
        <w:t xml:space="preserve">. I am currently studying Jurisprudence, Company Law, Banking Law, Equity, </w:t>
      </w:r>
      <w:r w:rsidR="008B620E">
        <w:rPr>
          <w:sz w:val="20"/>
        </w:rPr>
        <w:t>Moot Court, Employment Law, Sports Law, Social Inclusion Law.</w:t>
      </w:r>
    </w:p>
    <w:p w:rsidR="00A36425" w:rsidRPr="005A0C67" w:rsidRDefault="00A36425" w:rsidP="00A36425">
      <w:pPr>
        <w:pStyle w:val="ListBullet"/>
        <w:numPr>
          <w:ilvl w:val="0"/>
          <w:numId w:val="0"/>
        </w:numPr>
        <w:ind w:left="144" w:hanging="2"/>
        <w:rPr>
          <w:b/>
          <w:color w:val="auto"/>
          <w:sz w:val="20"/>
        </w:rPr>
      </w:pPr>
      <w:r w:rsidRPr="005A0C67">
        <w:rPr>
          <w:b/>
          <w:color w:val="auto"/>
          <w:sz w:val="20"/>
        </w:rPr>
        <w:t>KOBENHAVN UNIVERSITET</w:t>
      </w:r>
    </w:p>
    <w:p w:rsidR="00A36425" w:rsidRPr="00A36425" w:rsidRDefault="00497B7E" w:rsidP="00A36425">
      <w:pPr>
        <w:pStyle w:val="ListBullet"/>
        <w:rPr>
          <w:b/>
          <w:sz w:val="20"/>
        </w:rPr>
      </w:pPr>
      <w:r>
        <w:rPr>
          <w:sz w:val="20"/>
        </w:rPr>
        <w:t xml:space="preserve">This was </w:t>
      </w:r>
      <w:r w:rsidR="00A36425" w:rsidRPr="00A36425">
        <w:rPr>
          <w:sz w:val="20"/>
        </w:rPr>
        <w:t>Erasmus as part of my Undergraduate Degree in Copenha</w:t>
      </w:r>
      <w:r w:rsidR="00A36425">
        <w:rPr>
          <w:sz w:val="20"/>
        </w:rPr>
        <w:t xml:space="preserve">gen, Denmark                         </w:t>
      </w:r>
      <w:r w:rsidR="00C004E7">
        <w:rPr>
          <w:b/>
          <w:sz w:val="20"/>
        </w:rPr>
        <w:t>[2016-2017</w:t>
      </w:r>
      <w:r w:rsidR="00A36425" w:rsidRPr="00A36425">
        <w:rPr>
          <w:b/>
          <w:sz w:val="20"/>
        </w:rPr>
        <w:t xml:space="preserve">]  </w:t>
      </w:r>
    </w:p>
    <w:p w:rsidR="00A36425" w:rsidRPr="00A36425" w:rsidRDefault="00497B7E" w:rsidP="00497B7E">
      <w:pPr>
        <w:pStyle w:val="ListBullet"/>
      </w:pPr>
      <w:r>
        <w:t>Here I studied and passed; International Human Rights Law, European and International Intellectual Property Law, International Migration Law, Corporate Social Responsibility and International Criminal Law</w:t>
      </w:r>
    </w:p>
    <w:sdt>
      <w:sdtPr>
        <w:rPr>
          <w:b w:val="0"/>
          <w:bCs w:val="0"/>
          <w:caps w:val="0"/>
          <w:color w:val="404040" w:themeColor="text1" w:themeTint="BF"/>
          <w:sz w:val="20"/>
        </w:rPr>
        <w:id w:val="-1106653387"/>
        <w15:repeatingSection/>
      </w:sdtPr>
      <w:sdtEndPr>
        <w:rPr>
          <w:sz w:val="18"/>
        </w:rPr>
      </w:sdtEndPr>
      <w:sdtContent>
        <w:sdt>
          <w:sdtPr>
            <w:rPr>
              <w:b w:val="0"/>
              <w:bCs w:val="0"/>
              <w:caps w:val="0"/>
              <w:color w:val="404040" w:themeColor="text1" w:themeTint="BF"/>
              <w:sz w:val="20"/>
            </w:rPr>
            <w:id w:val="-514004892"/>
            <w:placeholder>
              <w:docPart w:val="C90031124C8E442F9F215B7838C1CF8F"/>
            </w:placeholder>
            <w15:repeatingSectionItem/>
          </w:sdtPr>
          <w:sdtEndPr/>
          <w:sdtContent>
            <w:p w:rsidR="004F266D" w:rsidRPr="00B84FAE" w:rsidRDefault="00FF2215">
              <w:pPr>
                <w:pStyle w:val="Subsection"/>
                <w:rPr>
                  <w:sz w:val="20"/>
                </w:rPr>
              </w:pPr>
              <w:r w:rsidRPr="00B84FAE">
                <w:rPr>
                  <w:sz w:val="20"/>
                </w:rPr>
                <w:t xml:space="preserve">uRSULINE Secondary School Thurles                                                     </w:t>
              </w:r>
              <w:r w:rsidR="00B84FAE">
                <w:rPr>
                  <w:sz w:val="20"/>
                </w:rPr>
                <w:t xml:space="preserve">                          </w:t>
              </w:r>
              <w:r w:rsidR="00452CDA" w:rsidRPr="00B84FAE">
                <w:rPr>
                  <w:sz w:val="20"/>
                </w:rPr>
                <w:t xml:space="preserve"> </w:t>
              </w:r>
              <w:r w:rsidRPr="00B84FAE">
                <w:rPr>
                  <w:sz w:val="20"/>
                </w:rPr>
                <w:t>[2008-2014] </w:t>
              </w:r>
            </w:p>
            <w:p w:rsidR="004F266D" w:rsidRPr="00B84FAE" w:rsidRDefault="00FF2215" w:rsidP="00FF2215">
              <w:pPr>
                <w:pStyle w:val="ListBullet"/>
                <w:rPr>
                  <w:sz w:val="20"/>
                </w:rPr>
              </w:pPr>
              <w:r w:rsidRPr="00B84FAE">
                <w:rPr>
                  <w:sz w:val="20"/>
                </w:rPr>
                <w:t>Leaving Certificate Results: : English: B2, Irish: A2, Maths: B3, Geography: A1,  Biology: A1</w:t>
              </w:r>
              <w:r w:rsidR="00AB789B">
                <w:rPr>
                  <w:sz w:val="20"/>
                </w:rPr>
                <w:t>,</w:t>
              </w:r>
              <w:r w:rsidRPr="00B84FAE">
                <w:rPr>
                  <w:sz w:val="20"/>
                </w:rPr>
                <w:t xml:space="preserve"> German: A2</w:t>
              </w:r>
              <w:r w:rsidR="00452CDA" w:rsidRPr="00B84FAE">
                <w:rPr>
                  <w:sz w:val="20"/>
                </w:rPr>
                <w:t xml:space="preserve"> (all at honors level)</w:t>
              </w:r>
            </w:p>
            <w:p w:rsidR="00DE5B1C" w:rsidRPr="00B84FAE" w:rsidRDefault="00FF2215" w:rsidP="00DE5B1C">
              <w:pPr>
                <w:pStyle w:val="ListBullet"/>
                <w:rPr>
                  <w:sz w:val="20"/>
                </w:rPr>
              </w:pPr>
              <w:r w:rsidRPr="00B84FAE">
                <w:rPr>
                  <w:sz w:val="20"/>
                </w:rPr>
                <w:t xml:space="preserve">Total Leaving Certificate Points: 560 </w:t>
              </w:r>
            </w:p>
            <w:p w:rsidR="00B84FAE" w:rsidRDefault="00BC5DFE" w:rsidP="00B84FAE">
              <w:pPr>
                <w:pStyle w:val="ListBullet"/>
                <w:numPr>
                  <w:ilvl w:val="0"/>
                  <w:numId w:val="0"/>
                </w:numPr>
                <w:ind w:left="144"/>
              </w:pPr>
            </w:p>
          </w:sdtContent>
        </w:sdt>
      </w:sdtContent>
    </w:sdt>
    <w:p w:rsidR="004F266D" w:rsidRPr="00B84FAE" w:rsidRDefault="00FF2215" w:rsidP="00B84FAE">
      <w:pPr>
        <w:pStyle w:val="ListBullet"/>
        <w:numPr>
          <w:ilvl w:val="0"/>
          <w:numId w:val="0"/>
        </w:numPr>
        <w:ind w:left="144" w:hanging="144"/>
        <w:rPr>
          <w:b/>
          <w:color w:val="39A5B7" w:themeColor="accent1"/>
          <w:sz w:val="24"/>
          <w:szCs w:val="24"/>
        </w:rPr>
      </w:pPr>
      <w:r w:rsidRPr="00B84FAE">
        <w:rPr>
          <w:b/>
          <w:color w:val="39A5B7" w:themeColor="accent1"/>
          <w:sz w:val="24"/>
          <w:szCs w:val="24"/>
        </w:rPr>
        <w:t>Experience</w:t>
      </w:r>
    </w:p>
    <w:p w:rsidR="00057068" w:rsidRDefault="00057068" w:rsidP="00B84FAE">
      <w:pPr>
        <w:pStyle w:val="Subsection"/>
        <w:spacing w:before="0" w:after="0"/>
        <w:rPr>
          <w:sz w:val="20"/>
        </w:rPr>
      </w:pPr>
      <w:r>
        <w:rPr>
          <w:sz w:val="20"/>
        </w:rPr>
        <w:t>Volunteers Officer</w:t>
      </w:r>
      <w:r w:rsidRPr="00057068">
        <w:rPr>
          <w:sz w:val="20"/>
        </w:rPr>
        <w:t> | </w:t>
      </w:r>
      <w:r>
        <w:rPr>
          <w:sz w:val="20"/>
        </w:rPr>
        <w:t>UCC CANCER SOCIETY                                                                        [September 2017-</w:t>
      </w:r>
    </w:p>
    <w:p w:rsidR="00057068" w:rsidRDefault="00057068" w:rsidP="00B84FAE">
      <w:pPr>
        <w:pStyle w:val="Subsection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[Current]                                                                                                                                                              </w:t>
      </w:r>
    </w:p>
    <w:p w:rsidR="00057068" w:rsidRDefault="00057068" w:rsidP="00057068">
      <w:pPr>
        <w:pStyle w:val="ListBullet"/>
        <w:rPr>
          <w:sz w:val="20"/>
        </w:rPr>
      </w:pPr>
      <w:r>
        <w:rPr>
          <w:sz w:val="20"/>
        </w:rPr>
        <w:t>Heading volunteer meetings and informing the volunteers about upcoming events and what we need their help with</w:t>
      </w:r>
    </w:p>
    <w:p w:rsidR="00057068" w:rsidRDefault="00057068" w:rsidP="00057068">
      <w:pPr>
        <w:pStyle w:val="ListBullet"/>
        <w:rPr>
          <w:sz w:val="20"/>
        </w:rPr>
      </w:pPr>
      <w:r>
        <w:rPr>
          <w:sz w:val="20"/>
        </w:rPr>
        <w:t>Creating polls for volunteers to sign up for different events</w:t>
      </w:r>
    </w:p>
    <w:p w:rsidR="00057068" w:rsidRDefault="00057068" w:rsidP="00057068">
      <w:pPr>
        <w:pStyle w:val="ListBullet"/>
        <w:rPr>
          <w:sz w:val="20"/>
        </w:rPr>
      </w:pPr>
      <w:r>
        <w:rPr>
          <w:sz w:val="20"/>
        </w:rPr>
        <w:t>Attending committee meetings and taking note of information to pass on to the volunteers</w:t>
      </w:r>
    </w:p>
    <w:p w:rsidR="00057068" w:rsidRPr="00057068" w:rsidRDefault="00057068" w:rsidP="00057068">
      <w:pPr>
        <w:pStyle w:val="ListBullet"/>
        <w:rPr>
          <w:sz w:val="20"/>
        </w:rPr>
      </w:pPr>
      <w:r>
        <w:rPr>
          <w:sz w:val="20"/>
        </w:rPr>
        <w:t>Helping with event</w:t>
      </w:r>
      <w:r w:rsidR="008B620E">
        <w:rPr>
          <w:sz w:val="20"/>
        </w:rPr>
        <w:t>s- doing things such as handing out flyers,</w:t>
      </w:r>
      <w:r>
        <w:rPr>
          <w:sz w:val="20"/>
        </w:rPr>
        <w:t>, ticket selling and informing the public about events.</w:t>
      </w:r>
    </w:p>
    <w:p w:rsidR="00057068" w:rsidRDefault="00057068" w:rsidP="00B84FAE">
      <w:pPr>
        <w:pStyle w:val="Subsection"/>
        <w:spacing w:before="0" w:after="0"/>
        <w:rPr>
          <w:sz w:val="20"/>
        </w:rPr>
      </w:pPr>
    </w:p>
    <w:p w:rsidR="00B84FAE" w:rsidRDefault="00452CDA" w:rsidP="00B84FAE">
      <w:pPr>
        <w:pStyle w:val="Subsection"/>
        <w:spacing w:before="0" w:after="0"/>
        <w:rPr>
          <w:sz w:val="20"/>
        </w:rPr>
      </w:pPr>
      <w:r w:rsidRPr="00B84FAE">
        <w:rPr>
          <w:sz w:val="20"/>
        </w:rPr>
        <w:t xml:space="preserve"> Volunteer</w:t>
      </w:r>
      <w:r w:rsidR="00FF2215" w:rsidRPr="00B84FAE">
        <w:rPr>
          <w:sz w:val="20"/>
        </w:rPr>
        <w:t> | </w:t>
      </w:r>
      <w:r w:rsidRPr="00B84FAE">
        <w:rPr>
          <w:sz w:val="20"/>
        </w:rPr>
        <w:t xml:space="preserve">UCC CANCER SOCIETY                                                                                           </w:t>
      </w:r>
      <w:r w:rsidR="00B84FAE">
        <w:rPr>
          <w:sz w:val="20"/>
        </w:rPr>
        <w:t xml:space="preserve"> </w:t>
      </w:r>
      <w:r w:rsidRPr="00B84FAE">
        <w:rPr>
          <w:sz w:val="20"/>
        </w:rPr>
        <w:t>[September</w:t>
      </w:r>
      <w:r w:rsidR="00B84FAE">
        <w:rPr>
          <w:sz w:val="20"/>
        </w:rPr>
        <w:t xml:space="preserve"> 2015 –</w:t>
      </w:r>
    </w:p>
    <w:p w:rsidR="00452CDA" w:rsidRPr="00B84FAE" w:rsidRDefault="00B84FAE" w:rsidP="00B84FAE">
      <w:pPr>
        <w:pStyle w:val="Subsection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</w:t>
      </w:r>
      <w:r w:rsidR="006D1D1C">
        <w:rPr>
          <w:sz w:val="20"/>
        </w:rPr>
        <w:t xml:space="preserve">                         May 2016</w:t>
      </w:r>
      <w:r>
        <w:rPr>
          <w:sz w:val="20"/>
        </w:rPr>
        <w:t xml:space="preserve">]              </w:t>
      </w:r>
    </w:p>
    <w:p w:rsidR="004F266D" w:rsidRPr="00B84FAE" w:rsidRDefault="00452CDA">
      <w:pPr>
        <w:pStyle w:val="ListBullet"/>
        <w:rPr>
          <w:sz w:val="20"/>
        </w:rPr>
      </w:pPr>
      <w:bookmarkStart w:id="0" w:name="_Hlk495266198"/>
      <w:r w:rsidRPr="00B84FAE">
        <w:rPr>
          <w:sz w:val="20"/>
        </w:rPr>
        <w:t>Promoting our events through sharing them on social media.</w:t>
      </w:r>
    </w:p>
    <w:p w:rsidR="00452CDA" w:rsidRPr="00B84FAE" w:rsidRDefault="00452CDA">
      <w:pPr>
        <w:pStyle w:val="ListBullet"/>
        <w:rPr>
          <w:sz w:val="20"/>
        </w:rPr>
      </w:pPr>
      <w:r w:rsidRPr="00B84FAE">
        <w:rPr>
          <w:sz w:val="20"/>
        </w:rPr>
        <w:t>Stopping people, talking to them and handing out flyers about our events</w:t>
      </w:r>
    </w:p>
    <w:p w:rsidR="00452CDA" w:rsidRPr="00B84FAE" w:rsidRDefault="00452CDA">
      <w:pPr>
        <w:pStyle w:val="ListBullet"/>
        <w:rPr>
          <w:sz w:val="20"/>
        </w:rPr>
      </w:pPr>
      <w:r w:rsidRPr="00B84FAE">
        <w:rPr>
          <w:sz w:val="20"/>
        </w:rPr>
        <w:t>Sel</w:t>
      </w:r>
      <w:bookmarkEnd w:id="0"/>
      <w:r w:rsidRPr="00B84FAE">
        <w:rPr>
          <w:sz w:val="20"/>
        </w:rPr>
        <w:t>ling tickets to the events</w:t>
      </w:r>
    </w:p>
    <w:p w:rsidR="00452CDA" w:rsidRPr="00B84FAE" w:rsidRDefault="00452CDA">
      <w:pPr>
        <w:pStyle w:val="ListBullet"/>
        <w:rPr>
          <w:sz w:val="20"/>
        </w:rPr>
      </w:pPr>
      <w:r w:rsidRPr="00B84FAE">
        <w:rPr>
          <w:sz w:val="20"/>
        </w:rPr>
        <w:lastRenderedPageBreak/>
        <w:t>Bucket collecting in aid of “Breakthrough Cancer Research”</w:t>
      </w:r>
    </w:p>
    <w:p w:rsidR="00452CDA" w:rsidRPr="00B84FAE" w:rsidRDefault="00452CDA">
      <w:pPr>
        <w:pStyle w:val="ListBullet"/>
        <w:rPr>
          <w:sz w:val="20"/>
        </w:rPr>
      </w:pPr>
      <w:r w:rsidRPr="00B84FAE">
        <w:rPr>
          <w:sz w:val="20"/>
        </w:rPr>
        <w:t>Bag packing in aid of “Arc House”</w:t>
      </w:r>
    </w:p>
    <w:p w:rsidR="00452CDA" w:rsidRDefault="00452CDA">
      <w:pPr>
        <w:pStyle w:val="ListBullet"/>
        <w:rPr>
          <w:sz w:val="20"/>
        </w:rPr>
      </w:pPr>
      <w:r w:rsidRPr="00B84FAE">
        <w:rPr>
          <w:sz w:val="20"/>
        </w:rPr>
        <w:t>Bracelet making for “Relay for Life”</w:t>
      </w:r>
    </w:p>
    <w:p w:rsidR="006C025C" w:rsidRDefault="006C025C">
      <w:pPr>
        <w:pStyle w:val="ListBullet"/>
        <w:rPr>
          <w:sz w:val="20"/>
        </w:rPr>
      </w:pPr>
      <w:r>
        <w:rPr>
          <w:sz w:val="20"/>
        </w:rPr>
        <w:t>I improved my teamwork and customer focus skills greatly through selling tickets and working with others</w:t>
      </w:r>
    </w:p>
    <w:p w:rsidR="00B84FAE" w:rsidRPr="00B84FAE" w:rsidRDefault="00B84FAE" w:rsidP="00B84FAE">
      <w:pPr>
        <w:pStyle w:val="ListBullet"/>
        <w:numPr>
          <w:ilvl w:val="0"/>
          <w:numId w:val="0"/>
        </w:numPr>
        <w:rPr>
          <w:sz w:val="20"/>
        </w:rPr>
      </w:pPr>
    </w:p>
    <w:sdt>
      <w:sdtPr>
        <w:rPr>
          <w:b w:val="0"/>
          <w:bCs w:val="0"/>
          <w:caps w:val="0"/>
          <w:color w:val="404040" w:themeColor="text1" w:themeTint="BF"/>
          <w:sz w:val="20"/>
        </w:rPr>
        <w:id w:val="417760904"/>
        <w15:repeatingSection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  <w:sz w:val="20"/>
            </w:rPr>
            <w:id w:val="-1773932447"/>
            <w:placeholder>
              <w:docPart w:val="C90031124C8E442F9F215B7838C1CF8F"/>
            </w:placeholder>
            <w15:repeatingSectionItem/>
          </w:sdtPr>
          <w:sdtEndPr/>
          <w:sdtContent>
            <w:p w:rsidR="00B84FAE" w:rsidRDefault="00452CDA" w:rsidP="00B84FAE">
              <w:pPr>
                <w:pStyle w:val="Subsection"/>
                <w:spacing w:before="0" w:after="0"/>
                <w:rPr>
                  <w:sz w:val="20"/>
                </w:rPr>
              </w:pPr>
              <w:r w:rsidRPr="00B84FAE">
                <w:rPr>
                  <w:sz w:val="20"/>
                </w:rPr>
                <w:t>Kitchen Worker</w:t>
              </w:r>
              <w:r w:rsidR="00FF2215" w:rsidRPr="00B84FAE">
                <w:rPr>
                  <w:sz w:val="20"/>
                </w:rPr>
                <w:t> | </w:t>
              </w:r>
              <w:r w:rsidRPr="00B84FAE">
                <w:rPr>
                  <w:sz w:val="20"/>
                </w:rPr>
                <w:t>The tipperary kitch</w:t>
              </w:r>
              <w:r w:rsidR="007E0E8E">
                <w:rPr>
                  <w:sz w:val="20"/>
                </w:rPr>
                <w:t>EN</w:t>
              </w:r>
              <w:r w:rsidR="00B84FAE">
                <w:rPr>
                  <w:sz w:val="20"/>
                </w:rPr>
                <w:t xml:space="preserve">                                                                           [</w:t>
              </w:r>
              <w:r w:rsidRPr="00B84FAE">
                <w:rPr>
                  <w:sz w:val="20"/>
                </w:rPr>
                <w:t>19</w:t>
              </w:r>
              <w:r w:rsidRPr="00B84FAE">
                <w:rPr>
                  <w:sz w:val="20"/>
                  <w:vertAlign w:val="superscript"/>
                </w:rPr>
                <w:t>th</w:t>
              </w:r>
              <w:r w:rsidRPr="00B84FAE">
                <w:rPr>
                  <w:sz w:val="20"/>
                </w:rPr>
                <w:t>-22</w:t>
              </w:r>
              <w:r w:rsidRPr="00B84FAE">
                <w:rPr>
                  <w:sz w:val="20"/>
                  <w:vertAlign w:val="superscript"/>
                </w:rPr>
                <w:t>nd</w:t>
              </w:r>
              <w:r w:rsidRPr="00B84FAE">
                <w:rPr>
                  <w:sz w:val="20"/>
                </w:rPr>
                <w:t xml:space="preserve"> March</w:t>
              </w:r>
            </w:p>
            <w:p w:rsidR="004F266D" w:rsidRPr="00B84FAE" w:rsidRDefault="00B84FAE" w:rsidP="00B84FAE">
              <w:pPr>
                <w:pStyle w:val="Subsection"/>
                <w:spacing w:before="0" w:after="0"/>
                <w:rPr>
                  <w:sz w:val="20"/>
                </w:rPr>
              </w:pPr>
              <w:r>
                <w:rPr>
                  <w:sz w:val="20"/>
                </w:rPr>
                <w:t xml:space="preserve">                                                                                                                                                                        2012]</w:t>
              </w:r>
              <w:r w:rsidR="00452CDA" w:rsidRPr="00B84FAE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                          </w:t>
              </w:r>
            </w:p>
            <w:p w:rsidR="00452CDA" w:rsidRPr="00B84FAE" w:rsidRDefault="00452CDA">
              <w:pPr>
                <w:pStyle w:val="ListBullet"/>
                <w:rPr>
                  <w:sz w:val="20"/>
                </w:rPr>
              </w:pPr>
              <w:r w:rsidRPr="00B84FAE">
                <w:rPr>
                  <w:sz w:val="20"/>
                </w:rPr>
                <w:t>This was work experience I did as part of Transition Year in school</w:t>
              </w:r>
            </w:p>
            <w:p w:rsidR="00452CDA" w:rsidRPr="00B84FAE" w:rsidRDefault="00452CDA" w:rsidP="00452CDA">
              <w:pPr>
                <w:pStyle w:val="ListBullet"/>
                <w:rPr>
                  <w:sz w:val="20"/>
                </w:rPr>
              </w:pPr>
              <w:r w:rsidRPr="00B84FAE">
                <w:rPr>
                  <w:sz w:val="20"/>
                </w:rPr>
                <w:t>I got great experience observing how everything was made</w:t>
              </w:r>
            </w:p>
            <w:p w:rsidR="00452CDA" w:rsidRPr="00B84FAE" w:rsidRDefault="00452CDA" w:rsidP="00452CDA">
              <w:pPr>
                <w:pStyle w:val="ListBullet"/>
                <w:rPr>
                  <w:sz w:val="20"/>
                </w:rPr>
              </w:pPr>
              <w:r w:rsidRPr="00B84FAE">
                <w:rPr>
                  <w:sz w:val="20"/>
                </w:rPr>
                <w:t>I helped make and decorate cakes</w:t>
              </w:r>
            </w:p>
            <w:p w:rsidR="00452CDA" w:rsidRPr="00B84FAE" w:rsidRDefault="00452CDA" w:rsidP="00452CDA">
              <w:pPr>
                <w:pStyle w:val="ListBullet"/>
                <w:rPr>
                  <w:sz w:val="20"/>
                </w:rPr>
              </w:pPr>
              <w:r w:rsidRPr="00B84FAE">
                <w:rPr>
                  <w:sz w:val="20"/>
                </w:rPr>
                <w:t>I washed all the utensils we used while baking</w:t>
              </w:r>
            </w:p>
            <w:p w:rsidR="00B84FAE" w:rsidRDefault="00452CDA" w:rsidP="00B84FAE">
              <w:pPr>
                <w:pStyle w:val="ListBullet"/>
                <w:rPr>
                  <w:sz w:val="20"/>
                </w:rPr>
              </w:pPr>
              <w:r w:rsidRPr="00B84FAE">
                <w:rPr>
                  <w:sz w:val="20"/>
                </w:rPr>
                <w:t>I labelled, dated and packaged the goods so that they could be sold in shops</w:t>
              </w:r>
            </w:p>
            <w:p w:rsidR="00452CDA" w:rsidRPr="00B84FAE" w:rsidRDefault="00BC5DFE" w:rsidP="00B84FAE">
              <w:pPr>
                <w:pStyle w:val="ListBullet"/>
                <w:numPr>
                  <w:ilvl w:val="0"/>
                  <w:numId w:val="0"/>
                </w:numPr>
                <w:rPr>
                  <w:sz w:val="20"/>
                </w:rPr>
              </w:pPr>
            </w:p>
          </w:sdtContent>
        </w:sdt>
      </w:sdtContent>
    </w:sdt>
    <w:p w:rsidR="00452CDA" w:rsidRDefault="00452CDA" w:rsidP="00452CDA">
      <w:pPr>
        <w:pStyle w:val="ListBullet"/>
        <w:numPr>
          <w:ilvl w:val="0"/>
          <w:numId w:val="0"/>
        </w:numPr>
        <w:ind w:left="144" w:hanging="144"/>
        <w:rPr>
          <w:b/>
          <w:color w:val="39A5B7" w:themeColor="accent1"/>
          <w:sz w:val="24"/>
          <w:szCs w:val="24"/>
        </w:rPr>
      </w:pPr>
      <w:r w:rsidRPr="00452CDA">
        <w:rPr>
          <w:b/>
          <w:color w:val="39A5B7" w:themeColor="accent1"/>
          <w:sz w:val="24"/>
          <w:szCs w:val="24"/>
        </w:rPr>
        <w:t>Interests</w:t>
      </w:r>
      <w:r>
        <w:rPr>
          <w:b/>
          <w:color w:val="39A5B7" w:themeColor="accent1"/>
          <w:sz w:val="24"/>
          <w:szCs w:val="24"/>
        </w:rPr>
        <w:t xml:space="preserve"> and Achievements</w:t>
      </w:r>
    </w:p>
    <w:p w:rsidR="00452CDA" w:rsidRPr="00B84FAE" w:rsidRDefault="00B84FAE" w:rsidP="00452CDA">
      <w:pPr>
        <w:rPr>
          <w:sz w:val="20"/>
        </w:rPr>
      </w:pPr>
      <w:r w:rsidRPr="00B84FAE">
        <w:rPr>
          <w:color w:val="39A5B7" w:themeColor="accent1"/>
          <w:sz w:val="20"/>
        </w:rPr>
        <w:t xml:space="preserve">Swimming: </w:t>
      </w:r>
      <w:r w:rsidR="006D1D1C" w:rsidRPr="006D1D1C">
        <w:rPr>
          <w:sz w:val="20"/>
        </w:rPr>
        <w:t xml:space="preserve">I have a huge interest in swimming and lifesaving. I have been swimming with a club since the age of six and learning lifesaving since I was twelve. </w:t>
      </w:r>
      <w:r w:rsidR="006D1D1C" w:rsidRPr="00B84FAE">
        <w:rPr>
          <w:sz w:val="20"/>
        </w:rPr>
        <w:t>I</w:t>
      </w:r>
      <w:r w:rsidR="00452CDA" w:rsidRPr="00B84FAE">
        <w:rPr>
          <w:sz w:val="20"/>
        </w:rPr>
        <w:t xml:space="preserve"> have received certificates for completing groups 1-6 in swimming, Safeties 1-4 and Rescue</w:t>
      </w:r>
      <w:r w:rsidR="006D1D1C">
        <w:rPr>
          <w:sz w:val="20"/>
        </w:rPr>
        <w:t>s</w:t>
      </w:r>
      <w:r w:rsidR="00452CDA" w:rsidRPr="00B84FAE">
        <w:rPr>
          <w:sz w:val="20"/>
        </w:rPr>
        <w:t xml:space="preserve"> 1</w:t>
      </w:r>
      <w:r w:rsidR="006D1D1C">
        <w:rPr>
          <w:sz w:val="20"/>
        </w:rPr>
        <w:t xml:space="preserve"> and 2</w:t>
      </w:r>
      <w:r w:rsidR="00452CDA" w:rsidRPr="00B84FAE">
        <w:rPr>
          <w:sz w:val="20"/>
        </w:rPr>
        <w:t xml:space="preserve"> in lifesaving. In </w:t>
      </w:r>
      <w:r w:rsidR="006D1D1C" w:rsidRPr="00B84FAE">
        <w:rPr>
          <w:sz w:val="20"/>
        </w:rPr>
        <w:t>addition,</w:t>
      </w:r>
      <w:r w:rsidR="00452CDA" w:rsidRPr="00B84FAE">
        <w:rPr>
          <w:sz w:val="20"/>
        </w:rPr>
        <w:t xml:space="preserve"> I have com</w:t>
      </w:r>
      <w:r w:rsidR="006D1D1C">
        <w:rPr>
          <w:sz w:val="20"/>
        </w:rPr>
        <w:t xml:space="preserve">pleted Endurance 2. </w:t>
      </w:r>
      <w:r w:rsidR="00452CDA" w:rsidRPr="00B84FAE">
        <w:rPr>
          <w:sz w:val="20"/>
        </w:rPr>
        <w:t xml:space="preserve">Furthermore, I have completed Basic Life Supports 1-3. </w:t>
      </w:r>
      <w:r w:rsidR="006D1D1C">
        <w:rPr>
          <w:sz w:val="20"/>
        </w:rPr>
        <w:t xml:space="preserve"> Just recently I have completed my Lifeguard Exam and am now a qualified Pool Lifeguard.</w:t>
      </w:r>
    </w:p>
    <w:p w:rsidR="00452CDA" w:rsidRPr="00B84FAE" w:rsidRDefault="00B84FAE" w:rsidP="00452CDA">
      <w:pPr>
        <w:rPr>
          <w:sz w:val="20"/>
        </w:rPr>
      </w:pPr>
      <w:r w:rsidRPr="00B84FAE">
        <w:rPr>
          <w:color w:val="39A5B7" w:themeColor="accent1"/>
          <w:sz w:val="20"/>
        </w:rPr>
        <w:t>Gaelic Football:</w:t>
      </w:r>
      <w:r w:rsidR="006D1D1C">
        <w:rPr>
          <w:color w:val="39A5B7" w:themeColor="accent1"/>
          <w:sz w:val="20"/>
        </w:rPr>
        <w:t xml:space="preserve"> </w:t>
      </w:r>
      <w:r w:rsidR="006D1D1C" w:rsidRPr="001079C9">
        <w:rPr>
          <w:sz w:val="20"/>
        </w:rPr>
        <w:t>I love football play the position midfield.</w:t>
      </w:r>
      <w:r w:rsidRPr="001079C9">
        <w:rPr>
          <w:sz w:val="20"/>
        </w:rPr>
        <w:t xml:space="preserve"> </w:t>
      </w:r>
      <w:r w:rsidR="00452CDA" w:rsidRPr="001079C9">
        <w:rPr>
          <w:sz w:val="20"/>
        </w:rPr>
        <w:t xml:space="preserve">I was part of the first Ladies Gaelic Football Team in my parish (this was a minor team). I have received medals for being part of the team that won the Minor County Finals in Gaelic Football in 2012 (our first </w:t>
      </w:r>
      <w:r w:rsidR="00452CDA" w:rsidRPr="00B84FAE">
        <w:rPr>
          <w:sz w:val="20"/>
        </w:rPr>
        <w:t>y</w:t>
      </w:r>
      <w:r w:rsidR="006D1D1C">
        <w:rPr>
          <w:sz w:val="20"/>
        </w:rPr>
        <w:t>ear playing) and 2014. I was part of the first J</w:t>
      </w:r>
      <w:r w:rsidR="00452CDA" w:rsidRPr="00B84FAE">
        <w:rPr>
          <w:sz w:val="20"/>
        </w:rPr>
        <w:t>unior team in my parish which was established last y</w:t>
      </w:r>
      <w:r w:rsidR="006D1D1C">
        <w:rPr>
          <w:sz w:val="20"/>
        </w:rPr>
        <w:t>ear. In our first year playing J</w:t>
      </w:r>
      <w:r w:rsidR="00452CDA" w:rsidRPr="00B84FAE">
        <w:rPr>
          <w:sz w:val="20"/>
        </w:rPr>
        <w:t>unior, we won the Junior County Final which was a massive achievement for a small, amalgamated club because we had not been playing together long and di</w:t>
      </w:r>
      <w:r w:rsidR="006D1D1C">
        <w:rPr>
          <w:sz w:val="20"/>
        </w:rPr>
        <w:t>dn’t really know each other well</w:t>
      </w:r>
      <w:r w:rsidR="00452CDA" w:rsidRPr="00B84FAE">
        <w:rPr>
          <w:sz w:val="20"/>
        </w:rPr>
        <w:t xml:space="preserve"> as we were two parishes coming together for the first time! I feel these achievements reflect strongly on my hardworking and determined nature.</w:t>
      </w:r>
      <w:r w:rsidR="006D1D1C">
        <w:rPr>
          <w:sz w:val="20"/>
        </w:rPr>
        <w:t xml:space="preserve"> I plan to continue playing with the Club when I return home.</w:t>
      </w:r>
    </w:p>
    <w:p w:rsidR="00452CDA" w:rsidRPr="00B84FAE" w:rsidRDefault="00B84FAE" w:rsidP="00452CDA">
      <w:pPr>
        <w:rPr>
          <w:sz w:val="20"/>
        </w:rPr>
      </w:pPr>
      <w:r w:rsidRPr="00B84FAE">
        <w:rPr>
          <w:color w:val="39A5B7" w:themeColor="accent1"/>
          <w:sz w:val="20"/>
        </w:rPr>
        <w:t>Languages:</w:t>
      </w:r>
      <w:r w:rsidR="001079C9">
        <w:rPr>
          <w:color w:val="39A5B7" w:themeColor="accent1"/>
          <w:sz w:val="20"/>
        </w:rPr>
        <w:t xml:space="preserve"> </w:t>
      </w:r>
      <w:r w:rsidR="001079C9" w:rsidRPr="001079C9">
        <w:rPr>
          <w:sz w:val="20"/>
        </w:rPr>
        <w:t>I have a big interest in languages.</w:t>
      </w:r>
      <w:r w:rsidRPr="001079C9">
        <w:rPr>
          <w:sz w:val="20"/>
        </w:rPr>
        <w:t xml:space="preserve"> </w:t>
      </w:r>
      <w:r w:rsidR="001079C9">
        <w:rPr>
          <w:sz w:val="20"/>
        </w:rPr>
        <w:t>In 2012</w:t>
      </w:r>
      <w:r w:rsidR="00452CDA" w:rsidRPr="00B84FAE">
        <w:rPr>
          <w:sz w:val="20"/>
        </w:rPr>
        <w:t xml:space="preserve">, I received a part scholarship from the GAA to go to the Gaeltacht. Through this </w:t>
      </w:r>
      <w:r w:rsidR="007A6BFD" w:rsidRPr="00B84FAE">
        <w:rPr>
          <w:sz w:val="20"/>
        </w:rPr>
        <w:t>experience,</w:t>
      </w:r>
      <w:r w:rsidR="00452CDA" w:rsidRPr="00B84FAE">
        <w:rPr>
          <w:sz w:val="20"/>
        </w:rPr>
        <w:t xml:space="preserve"> I gained</w:t>
      </w:r>
      <w:r w:rsidR="006D1D1C">
        <w:rPr>
          <w:sz w:val="20"/>
        </w:rPr>
        <w:t xml:space="preserve"> more confidence </w:t>
      </w:r>
      <w:r w:rsidR="008A29FF">
        <w:rPr>
          <w:sz w:val="20"/>
        </w:rPr>
        <w:t>in speaking Irish and it really helped me with the Leaving Cert Oral.</w:t>
      </w:r>
      <w:r w:rsidR="001079C9">
        <w:rPr>
          <w:sz w:val="20"/>
        </w:rPr>
        <w:t xml:space="preserve"> In 2013 I went on exchange to</w:t>
      </w:r>
      <w:r w:rsidR="00005B8F">
        <w:rPr>
          <w:sz w:val="20"/>
        </w:rPr>
        <w:t xml:space="preserve"> a school in Germany for a week and had a brilliant experience.</w:t>
      </w:r>
    </w:p>
    <w:p w:rsidR="00452CDA" w:rsidRPr="001079C9" w:rsidRDefault="006D1D1C" w:rsidP="00452CDA">
      <w:pPr>
        <w:rPr>
          <w:sz w:val="20"/>
        </w:rPr>
      </w:pPr>
      <w:r>
        <w:rPr>
          <w:color w:val="39A5B7" w:themeColor="accent1"/>
          <w:sz w:val="20"/>
        </w:rPr>
        <w:t xml:space="preserve">Travel: </w:t>
      </w:r>
      <w:r w:rsidR="00C004E7">
        <w:rPr>
          <w:sz w:val="20"/>
        </w:rPr>
        <w:t>I love travelling and last year I</w:t>
      </w:r>
      <w:r w:rsidRPr="001079C9">
        <w:rPr>
          <w:sz w:val="20"/>
        </w:rPr>
        <w:t xml:space="preserve"> received an offer from my University to go to </w:t>
      </w:r>
      <w:r w:rsidR="008A29FF" w:rsidRPr="001079C9">
        <w:rPr>
          <w:sz w:val="20"/>
        </w:rPr>
        <w:t>Kobenhavns</w:t>
      </w:r>
      <w:r w:rsidRPr="001079C9">
        <w:rPr>
          <w:sz w:val="20"/>
        </w:rPr>
        <w:t xml:space="preserve"> Universitet which I accepted.  I </w:t>
      </w:r>
      <w:r w:rsidR="008A29FF" w:rsidRPr="001079C9">
        <w:rPr>
          <w:sz w:val="20"/>
        </w:rPr>
        <w:t>love</w:t>
      </w:r>
      <w:r w:rsidR="00C004E7">
        <w:rPr>
          <w:sz w:val="20"/>
        </w:rPr>
        <w:t>d</w:t>
      </w:r>
      <w:r w:rsidR="008A29FF" w:rsidRPr="001079C9">
        <w:rPr>
          <w:sz w:val="20"/>
        </w:rPr>
        <w:t xml:space="preserve"> the </w:t>
      </w:r>
      <w:r w:rsidR="007A6BFD" w:rsidRPr="001079C9">
        <w:rPr>
          <w:sz w:val="20"/>
        </w:rPr>
        <w:t>city, the</w:t>
      </w:r>
      <w:r w:rsidR="008A29FF" w:rsidRPr="001079C9">
        <w:rPr>
          <w:sz w:val="20"/>
        </w:rPr>
        <w:t xml:space="preserve"> </w:t>
      </w:r>
      <w:r w:rsidR="007A6BFD" w:rsidRPr="001079C9">
        <w:rPr>
          <w:sz w:val="20"/>
        </w:rPr>
        <w:t>college, getting</w:t>
      </w:r>
      <w:r w:rsidR="008A29FF" w:rsidRPr="001079C9">
        <w:rPr>
          <w:sz w:val="20"/>
        </w:rPr>
        <w:t xml:space="preserve"> to know people from all over the world and experiencing diffe</w:t>
      </w:r>
      <w:r w:rsidR="00C004E7">
        <w:rPr>
          <w:sz w:val="20"/>
        </w:rPr>
        <w:t xml:space="preserve">rent cultures first hand. </w:t>
      </w:r>
      <w:r w:rsidR="008A29FF" w:rsidRPr="001079C9">
        <w:rPr>
          <w:sz w:val="20"/>
        </w:rPr>
        <w:t xml:space="preserve">Erasmus </w:t>
      </w:r>
      <w:r w:rsidR="00C004E7">
        <w:rPr>
          <w:sz w:val="20"/>
        </w:rPr>
        <w:t>w</w:t>
      </w:r>
      <w:r w:rsidR="008A29FF" w:rsidRPr="001079C9">
        <w:rPr>
          <w:sz w:val="20"/>
        </w:rPr>
        <w:t xml:space="preserve">as a once </w:t>
      </w:r>
      <w:r w:rsidR="00C004E7">
        <w:rPr>
          <w:sz w:val="20"/>
        </w:rPr>
        <w:t>in a lifetime opportunity and I made</w:t>
      </w:r>
      <w:r w:rsidR="008A29FF" w:rsidRPr="001079C9">
        <w:rPr>
          <w:sz w:val="20"/>
        </w:rPr>
        <w:t xml:space="preserve"> the absolute most of it. </w:t>
      </w:r>
      <w:r w:rsidR="00C004E7">
        <w:rPr>
          <w:sz w:val="20"/>
        </w:rPr>
        <w:t>The experience made me a more rounded, confident person who is more open to new experiences.</w:t>
      </w:r>
    </w:p>
    <w:p w:rsidR="00B84FAE" w:rsidRDefault="00452CDA" w:rsidP="00B84FAE">
      <w:pPr>
        <w:rPr>
          <w:b/>
          <w:color w:val="39A5B7" w:themeColor="accent1"/>
          <w:sz w:val="24"/>
          <w:szCs w:val="24"/>
        </w:rPr>
      </w:pPr>
      <w:r w:rsidRPr="00452CDA">
        <w:rPr>
          <w:b/>
          <w:color w:val="39A5B7" w:themeColor="accent1"/>
          <w:sz w:val="24"/>
          <w:szCs w:val="24"/>
        </w:rPr>
        <w:t>Referees</w:t>
      </w:r>
    </w:p>
    <w:p w:rsidR="008A29FF" w:rsidRDefault="008A29FF" w:rsidP="00B84FAE">
      <w:pPr>
        <w:spacing w:after="0"/>
        <w:rPr>
          <w:sz w:val="20"/>
        </w:rPr>
      </w:pPr>
      <w:r>
        <w:rPr>
          <w:sz w:val="20"/>
        </w:rPr>
        <w:t>Ms Caoimhe Broderick</w:t>
      </w:r>
      <w:r w:rsidR="001079C9">
        <w:rPr>
          <w:sz w:val="20"/>
        </w:rPr>
        <w:t xml:space="preserve">        </w:t>
      </w:r>
      <w:r w:rsidR="008B620E">
        <w:rPr>
          <w:sz w:val="20"/>
        </w:rPr>
        <w:t xml:space="preserve">                                                                                     </w:t>
      </w:r>
      <w:r w:rsidR="001079C9">
        <w:rPr>
          <w:sz w:val="20"/>
        </w:rPr>
        <w:t xml:space="preserve">                      </w:t>
      </w:r>
      <w:r w:rsidR="00005B8F">
        <w:rPr>
          <w:sz w:val="20"/>
        </w:rPr>
        <w:t xml:space="preserve">                                                                                              </w:t>
      </w:r>
      <w:r w:rsidR="001079C9">
        <w:rPr>
          <w:sz w:val="20"/>
        </w:rPr>
        <w:t xml:space="preserve">                                                                        </w:t>
      </w:r>
    </w:p>
    <w:p w:rsidR="008A29FF" w:rsidRDefault="008A29FF" w:rsidP="00B84FAE">
      <w:pPr>
        <w:spacing w:after="0"/>
        <w:rPr>
          <w:sz w:val="20"/>
        </w:rPr>
      </w:pPr>
      <w:r>
        <w:rPr>
          <w:sz w:val="20"/>
        </w:rPr>
        <w:t>Previous Head of the UCC Volunteers</w:t>
      </w:r>
    </w:p>
    <w:p w:rsidR="008A29FF" w:rsidRDefault="008A29FF" w:rsidP="00B84FAE">
      <w:pPr>
        <w:spacing w:after="0"/>
        <w:rPr>
          <w:sz w:val="20"/>
        </w:rPr>
      </w:pPr>
      <w:r w:rsidRPr="008A29FF">
        <w:rPr>
          <w:sz w:val="20"/>
        </w:rPr>
        <w:t xml:space="preserve">47 Central Avenue, </w:t>
      </w:r>
    </w:p>
    <w:p w:rsidR="00452CDA" w:rsidRDefault="008A29FF" w:rsidP="00B84FAE">
      <w:pPr>
        <w:spacing w:after="0"/>
        <w:rPr>
          <w:sz w:val="20"/>
        </w:rPr>
      </w:pPr>
      <w:r w:rsidRPr="008A29FF">
        <w:rPr>
          <w:sz w:val="20"/>
        </w:rPr>
        <w:t>Bishop</w:t>
      </w:r>
      <w:r>
        <w:rPr>
          <w:sz w:val="20"/>
        </w:rPr>
        <w:t>stown,</w:t>
      </w:r>
    </w:p>
    <w:p w:rsidR="00B84FAE" w:rsidRDefault="008A29FF" w:rsidP="00B84FAE">
      <w:pPr>
        <w:spacing w:after="0"/>
        <w:rPr>
          <w:sz w:val="20"/>
        </w:rPr>
      </w:pPr>
      <w:r>
        <w:rPr>
          <w:sz w:val="20"/>
        </w:rPr>
        <w:t>Cork</w:t>
      </w:r>
    </w:p>
    <w:p w:rsidR="008A29FF" w:rsidRDefault="008A29FF" w:rsidP="00B84FAE">
      <w:pPr>
        <w:spacing w:after="0"/>
        <w:rPr>
          <w:sz w:val="20"/>
        </w:rPr>
      </w:pPr>
      <w:r>
        <w:rPr>
          <w:sz w:val="20"/>
        </w:rPr>
        <w:t xml:space="preserve">TEL: </w:t>
      </w:r>
      <w:r w:rsidRPr="008A29FF">
        <w:rPr>
          <w:sz w:val="20"/>
        </w:rPr>
        <w:t>0870697890</w:t>
      </w:r>
    </w:p>
    <w:p w:rsidR="008A29FF" w:rsidRPr="00B84FAE" w:rsidRDefault="008A29FF" w:rsidP="00B84FAE">
      <w:pPr>
        <w:spacing w:after="0"/>
        <w:rPr>
          <w:sz w:val="20"/>
        </w:rPr>
      </w:pPr>
      <w:r>
        <w:rPr>
          <w:sz w:val="20"/>
        </w:rPr>
        <w:t xml:space="preserve">EMAIL: </w:t>
      </w:r>
      <w:r w:rsidRPr="008A29FF">
        <w:rPr>
          <w:sz w:val="20"/>
        </w:rPr>
        <w:t>caoimheb123@gmail.com</w:t>
      </w:r>
    </w:p>
    <w:p w:rsidR="00B84FAE" w:rsidRPr="00B84FAE" w:rsidRDefault="00B84FAE" w:rsidP="00B84FAE">
      <w:pPr>
        <w:spacing w:after="0"/>
        <w:rPr>
          <w:sz w:val="20"/>
        </w:rPr>
      </w:pPr>
    </w:p>
    <w:p w:rsidR="00B84FAE" w:rsidRPr="00B84FAE" w:rsidRDefault="008B620E" w:rsidP="00B84FAE">
      <w:pPr>
        <w:spacing w:after="0"/>
        <w:rPr>
          <w:sz w:val="20"/>
        </w:rPr>
      </w:pPr>
      <w:bookmarkStart w:id="1" w:name="_Hlk495764814"/>
      <w:r>
        <w:rPr>
          <w:sz w:val="20"/>
        </w:rPr>
        <w:lastRenderedPageBreak/>
        <w:t>Dr. Claire Murray</w:t>
      </w:r>
      <w:r w:rsidRPr="00B84FAE">
        <w:rPr>
          <w:sz w:val="20"/>
        </w:rPr>
        <w:t xml:space="preserve"> </w:t>
      </w:r>
      <w:r w:rsidR="00B84FAE" w:rsidRPr="00B84FAE">
        <w:rPr>
          <w:sz w:val="20"/>
        </w:rPr>
        <w:t>(</w:t>
      </w:r>
      <w:r>
        <w:rPr>
          <w:sz w:val="20"/>
        </w:rPr>
        <w:t xml:space="preserve">Previous </w:t>
      </w:r>
      <w:r w:rsidR="00B84FAE" w:rsidRPr="00B84FAE">
        <w:rPr>
          <w:sz w:val="20"/>
        </w:rPr>
        <w:t>Head of Law International)</w:t>
      </w:r>
    </w:p>
    <w:p w:rsidR="00B84FAE" w:rsidRDefault="001079C9" w:rsidP="00B84FAE">
      <w:pPr>
        <w:spacing w:after="0"/>
        <w:rPr>
          <w:sz w:val="20"/>
        </w:rPr>
      </w:pPr>
      <w:r>
        <w:rPr>
          <w:sz w:val="20"/>
        </w:rPr>
        <w:t>Faculty of Law,</w:t>
      </w:r>
    </w:p>
    <w:p w:rsidR="001079C9" w:rsidRPr="00B84FAE" w:rsidRDefault="001079C9" w:rsidP="00B84FAE">
      <w:pPr>
        <w:spacing w:after="0"/>
        <w:rPr>
          <w:sz w:val="20"/>
        </w:rPr>
      </w:pPr>
      <w:r>
        <w:rPr>
          <w:sz w:val="20"/>
        </w:rPr>
        <w:t>University College Cork</w:t>
      </w:r>
    </w:p>
    <w:p w:rsidR="00B84FAE" w:rsidRPr="00B84FAE" w:rsidRDefault="00B84FAE" w:rsidP="00B84FAE">
      <w:pPr>
        <w:spacing w:after="0"/>
        <w:rPr>
          <w:sz w:val="20"/>
        </w:rPr>
      </w:pPr>
      <w:r w:rsidRPr="00B84FAE">
        <w:rPr>
          <w:sz w:val="20"/>
        </w:rPr>
        <w:t xml:space="preserve">TEL: </w:t>
      </w:r>
      <w:r w:rsidR="001079C9" w:rsidRPr="001079C9">
        <w:rPr>
          <w:sz w:val="20"/>
        </w:rPr>
        <w:t>353-21-490 2857</w:t>
      </w:r>
    </w:p>
    <w:p w:rsidR="00452CDA" w:rsidRPr="00B84FAE" w:rsidRDefault="008B620E" w:rsidP="00B84FAE">
      <w:pPr>
        <w:spacing w:after="0"/>
        <w:rPr>
          <w:sz w:val="20"/>
        </w:rPr>
      </w:pPr>
      <w:r>
        <w:rPr>
          <w:sz w:val="20"/>
        </w:rPr>
        <w:t>EMAIL: c.murray</w:t>
      </w:r>
      <w:r w:rsidR="001079C9">
        <w:rPr>
          <w:sz w:val="20"/>
        </w:rPr>
        <w:t>@ucc.ie</w:t>
      </w:r>
      <w:bookmarkEnd w:id="1"/>
    </w:p>
    <w:sectPr w:rsidR="00452CDA" w:rsidRPr="00B84FAE">
      <w:footerReference w:type="default" r:id="rId9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DFE" w:rsidRDefault="00BC5DFE">
      <w:pPr>
        <w:spacing w:after="0"/>
      </w:pPr>
      <w:r>
        <w:separator/>
      </w:r>
    </w:p>
  </w:endnote>
  <w:endnote w:type="continuationSeparator" w:id="0">
    <w:p w:rsidR="00BC5DFE" w:rsidRDefault="00BC5D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6D" w:rsidRDefault="00FF221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5687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DFE" w:rsidRDefault="00BC5DFE">
      <w:pPr>
        <w:spacing w:after="0"/>
      </w:pPr>
      <w:r>
        <w:separator/>
      </w:r>
    </w:p>
  </w:footnote>
  <w:footnote w:type="continuationSeparator" w:id="0">
    <w:p w:rsidR="00BC5DFE" w:rsidRDefault="00BC5D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BE2B70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1217B9F"/>
    <w:multiLevelType w:val="hybridMultilevel"/>
    <w:tmpl w:val="CE1CC3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21D29"/>
    <w:multiLevelType w:val="hybridMultilevel"/>
    <w:tmpl w:val="C58867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A351E"/>
    <w:multiLevelType w:val="hybridMultilevel"/>
    <w:tmpl w:val="D62875DC"/>
    <w:lvl w:ilvl="0" w:tplc="50BCCBA2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272BA"/>
    <w:multiLevelType w:val="hybridMultilevel"/>
    <w:tmpl w:val="3C9455F2"/>
    <w:lvl w:ilvl="0" w:tplc="9FC838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15"/>
    <w:rsid w:val="00005B8F"/>
    <w:rsid w:val="00057068"/>
    <w:rsid w:val="000803F9"/>
    <w:rsid w:val="001079C9"/>
    <w:rsid w:val="0011537A"/>
    <w:rsid w:val="003C0B24"/>
    <w:rsid w:val="00452CDA"/>
    <w:rsid w:val="00497B7E"/>
    <w:rsid w:val="004F266D"/>
    <w:rsid w:val="005A0C67"/>
    <w:rsid w:val="006C025C"/>
    <w:rsid w:val="006D1D1C"/>
    <w:rsid w:val="007869B7"/>
    <w:rsid w:val="007A6BFD"/>
    <w:rsid w:val="007E0E8E"/>
    <w:rsid w:val="00815752"/>
    <w:rsid w:val="008A29FF"/>
    <w:rsid w:val="008B620E"/>
    <w:rsid w:val="00A2685E"/>
    <w:rsid w:val="00A36425"/>
    <w:rsid w:val="00AB50E3"/>
    <w:rsid w:val="00AB789B"/>
    <w:rsid w:val="00AE0851"/>
    <w:rsid w:val="00B84FAE"/>
    <w:rsid w:val="00BC5DFE"/>
    <w:rsid w:val="00C004E7"/>
    <w:rsid w:val="00C942B7"/>
    <w:rsid w:val="00CA7E50"/>
    <w:rsid w:val="00CB7D83"/>
    <w:rsid w:val="00DC36AC"/>
    <w:rsid w:val="00DE5B1C"/>
    <w:rsid w:val="00E23105"/>
    <w:rsid w:val="00E56877"/>
    <w:rsid w:val="00EB5302"/>
    <w:rsid w:val="00F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A9D8"/>
  <w15:chartTrackingRefBased/>
  <w15:docId w15:val="{1D2F16FA-5B47-4FF3-8964-D9378F58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esha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57169020604185A06B305C3CDF5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B5D0-4EB9-4BA1-963D-1C7D0DBED01F}"/>
      </w:docPartPr>
      <w:docPartBody>
        <w:p w:rsidR="00942333" w:rsidRDefault="00827963">
          <w:pPr>
            <w:pStyle w:val="4757169020604185A06B305C3CDF5873"/>
          </w:pPr>
          <w:r>
            <w:t>[Your Name]</w:t>
          </w:r>
        </w:p>
      </w:docPartBody>
    </w:docPart>
    <w:docPart>
      <w:docPartPr>
        <w:name w:val="8E83EFE52ACB458B8917B28BEC9D3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AC5EE-6D09-4FEA-BE88-3D41654E295E}"/>
      </w:docPartPr>
      <w:docPartBody>
        <w:p w:rsidR="00942333" w:rsidRDefault="00827963">
          <w:pPr>
            <w:pStyle w:val="8E83EFE52ACB458B8917B28BEC9D3C58"/>
          </w:pPr>
          <w:r>
            <w:t>[Telephone]</w:t>
          </w:r>
        </w:p>
      </w:docPartBody>
    </w:docPart>
    <w:docPart>
      <w:docPartPr>
        <w:name w:val="4B60751B5AAC44B8920F74648021C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DE62E-9788-4A26-8CAC-69ADDC7D2A3A}"/>
      </w:docPartPr>
      <w:docPartBody>
        <w:p w:rsidR="00942333" w:rsidRDefault="00827963">
          <w:pPr>
            <w:pStyle w:val="4B60751B5AAC44B8920F74648021CD45"/>
          </w:pPr>
          <w:r>
            <w:t>[Email]</w:t>
          </w:r>
        </w:p>
      </w:docPartBody>
    </w:docPart>
    <w:docPart>
      <w:docPartPr>
        <w:name w:val="C90031124C8E442F9F215B7838C1C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B41F9-D7EB-47C4-93A8-E699DB4526C2}"/>
      </w:docPartPr>
      <w:docPartBody>
        <w:p w:rsidR="00942333" w:rsidRDefault="00827963">
          <w:pPr>
            <w:pStyle w:val="C90031124C8E442F9F215B7838C1CF8F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63"/>
    <w:rsid w:val="00210EF2"/>
    <w:rsid w:val="0034191F"/>
    <w:rsid w:val="00455B4A"/>
    <w:rsid w:val="00537B70"/>
    <w:rsid w:val="006376F7"/>
    <w:rsid w:val="007A6491"/>
    <w:rsid w:val="00827963"/>
    <w:rsid w:val="008517F2"/>
    <w:rsid w:val="00942333"/>
    <w:rsid w:val="00975177"/>
    <w:rsid w:val="00A30B1E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57169020604185A06B305C3CDF5873">
    <w:name w:val="4757169020604185A06B305C3CDF5873"/>
  </w:style>
  <w:style w:type="paragraph" w:customStyle="1" w:styleId="B7A26C4A2E0A4A7B8701DC3CEA366759">
    <w:name w:val="B7A26C4A2E0A4A7B8701DC3CEA366759"/>
  </w:style>
  <w:style w:type="paragraph" w:customStyle="1" w:styleId="8E83EFE52ACB458B8917B28BEC9D3C58">
    <w:name w:val="8E83EFE52ACB458B8917B28BEC9D3C58"/>
  </w:style>
  <w:style w:type="paragraph" w:customStyle="1" w:styleId="4B60751B5AAC44B8920F74648021CD45">
    <w:name w:val="4B60751B5AAC44B8920F74648021CD45"/>
  </w:style>
  <w:style w:type="paragraph" w:customStyle="1" w:styleId="65ED171144BE4A13865FBDEADA130233">
    <w:name w:val="65ED171144BE4A13865FBDEADA130233"/>
  </w:style>
  <w:style w:type="paragraph" w:customStyle="1" w:styleId="48C24B474046439C8B182AEA69ED57A3">
    <w:name w:val="48C24B474046439C8B182AEA69ED57A3"/>
  </w:style>
  <w:style w:type="paragraph" w:customStyle="1" w:styleId="736A0B453B844216BF746F413DC8E297">
    <w:name w:val="736A0B453B844216BF746F413DC8E297"/>
  </w:style>
  <w:style w:type="paragraph" w:customStyle="1" w:styleId="C571A86AB6CA403F958041C2CEA96E12">
    <w:name w:val="C571A86AB6CA403F958041C2CEA96E12"/>
  </w:style>
  <w:style w:type="paragraph" w:customStyle="1" w:styleId="1A852A78F97645D7BD077E415AFBD020">
    <w:name w:val="1A852A78F97645D7BD077E415AFBD020"/>
  </w:style>
  <w:style w:type="character" w:styleId="PlaceholderText">
    <w:name w:val="Placeholder Text"/>
    <w:basedOn w:val="DefaultParagraphFont"/>
    <w:uiPriority w:val="99"/>
    <w:semiHidden/>
    <w:rsid w:val="00942333"/>
    <w:rPr>
      <w:color w:val="808080"/>
    </w:rPr>
  </w:style>
  <w:style w:type="paragraph" w:customStyle="1" w:styleId="C90031124C8E442F9F215B7838C1CF8F">
    <w:name w:val="C90031124C8E442F9F215B7838C1CF8F"/>
  </w:style>
  <w:style w:type="paragraph" w:customStyle="1" w:styleId="34C12A11CC5B4D139C3AF9539E40017E">
    <w:name w:val="34C12A11CC5B4D139C3AF9539E40017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  <w:lang w:val="en-US" w:eastAsia="en-US"/>
    </w:rPr>
  </w:style>
  <w:style w:type="paragraph" w:customStyle="1" w:styleId="992BFCF966344C9E817370DA7464706E">
    <w:name w:val="992BFCF966344C9E817370DA7464706E"/>
  </w:style>
  <w:style w:type="paragraph" w:customStyle="1" w:styleId="D6D3FADBD14D4475BE424CF3DB92C07E">
    <w:name w:val="D6D3FADBD14D4475BE424CF3DB92C07E"/>
  </w:style>
  <w:style w:type="paragraph" w:customStyle="1" w:styleId="D72D3AA8CB7B49A78E63A7F7CA309411">
    <w:name w:val="D72D3AA8CB7B49A78E63A7F7CA309411"/>
  </w:style>
  <w:style w:type="paragraph" w:customStyle="1" w:styleId="F4869F8CA0104904981A1E07E2525C00">
    <w:name w:val="F4869F8CA0104904981A1E07E2525C00"/>
  </w:style>
  <w:style w:type="paragraph" w:customStyle="1" w:styleId="957CFABD3A7B466DA90D8DE435CE3128">
    <w:name w:val="957CFABD3A7B466DA90D8DE435CE3128"/>
  </w:style>
  <w:style w:type="paragraph" w:customStyle="1" w:styleId="682A572521F34CBDB14EBB36FB0969D3">
    <w:name w:val="682A572521F34CBDB14EBB36FB0969D3"/>
  </w:style>
  <w:style w:type="paragraph" w:customStyle="1" w:styleId="E994797518114D3B969EB717AB224F16">
    <w:name w:val="E994797518114D3B969EB717AB224F16"/>
  </w:style>
  <w:style w:type="paragraph" w:customStyle="1" w:styleId="87986736FA0B43D4A07CFBF897E6C915">
    <w:name w:val="87986736FA0B43D4A07CFBF897E6C915"/>
    <w:rsid w:val="00827963"/>
  </w:style>
  <w:style w:type="paragraph" w:customStyle="1" w:styleId="9ECF21C388B54877BC369E3FA735702F">
    <w:name w:val="9ECF21C388B54877BC369E3FA735702F"/>
    <w:rsid w:val="00827963"/>
  </w:style>
  <w:style w:type="paragraph" w:customStyle="1" w:styleId="63872DB4BE7242B6BDD4814F09B849C4">
    <w:name w:val="63872DB4BE7242B6BDD4814F09B849C4"/>
    <w:rsid w:val="00827963"/>
  </w:style>
  <w:style w:type="paragraph" w:customStyle="1" w:styleId="32B914C53C02483DBB33159ABA089346">
    <w:name w:val="32B914C53C02483DBB33159ABA089346"/>
    <w:rsid w:val="00942333"/>
  </w:style>
  <w:style w:type="paragraph" w:customStyle="1" w:styleId="1D09346EF5E94ADB90BED0BE1A4CE192">
    <w:name w:val="1D09346EF5E94ADB90BED0BE1A4CE192"/>
    <w:rsid w:val="00942333"/>
  </w:style>
  <w:style w:type="paragraph" w:customStyle="1" w:styleId="7A9AA2896F3B44208EB20E87C4FECC94">
    <w:name w:val="7A9AA2896F3B44208EB20E87C4FECC94"/>
    <w:rsid w:val="00942333"/>
  </w:style>
  <w:style w:type="paragraph" w:customStyle="1" w:styleId="FB31B0854E42435BB7C7C0F69B8272F9">
    <w:name w:val="FB31B0854E42435BB7C7C0F69B8272F9"/>
    <w:rsid w:val="00942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Meadowview, Graiguenoe, Holycross, Thurles, Co. Tipperary</CompanyAddress>
  <CompanyPhone>0863061287</CompanyPhone>
  <CompanyFax/>
  <CompanyEmail>114336566@umail.ucc.ie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208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Ayesha Ryan</dc:creator>
  <cp:keywords/>
  <cp:lastModifiedBy>Ayesha Ryan</cp:lastModifiedBy>
  <cp:revision>17</cp:revision>
  <dcterms:created xsi:type="dcterms:W3CDTF">2016-02-23T14:38:00Z</dcterms:created>
  <dcterms:modified xsi:type="dcterms:W3CDTF">2017-10-14T16:51:00Z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