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DA1A8" w14:textId="77777777" w:rsidR="004F266D" w:rsidRDefault="00FF2215">
      <w:pPr>
        <w:pStyle w:val="Title"/>
      </w:pPr>
      <w:r>
        <w:t>‍‍</w:t>
      </w:r>
      <w:sdt>
        <w:sdtPr>
          <w:rPr>
            <w:sz w:val="44"/>
            <w:szCs w:val="44"/>
          </w:rPr>
          <w:alias w:val="Your Name"/>
          <w:tag w:val=""/>
          <w:id w:val="1246310863"/>
          <w:placeholder>
            <w:docPart w:val="4757169020604185A06B305C3CDF5873"/>
          </w:placeholder>
          <w:dataBinding w:prefixMappings="xmlns:ns0='http://purl.org/dc/elements/1.1/' xmlns:ns1='http://schemas.openxmlformats.org/package/2006/metadata/core-properties' " w:xpath="/ns1:coreProperties[1]/ns0:creator[1]" w:storeItemID="{6C3C8BC8-F283-45AE-878A-BAB7291924A1}"/>
          <w:text/>
        </w:sdtPr>
        <w:sdtEndPr/>
        <w:sdtContent>
          <w:r w:rsidRPr="006633AD">
            <w:rPr>
              <w:sz w:val="44"/>
              <w:szCs w:val="44"/>
              <w:lang w:val="en-IE"/>
            </w:rPr>
            <w:t>Ayesha Ryan</w:t>
          </w:r>
        </w:sdtContent>
      </w:sdt>
    </w:p>
    <w:p w14:paraId="1BCF9182" w14:textId="04C31A5B" w:rsidR="008A29FF" w:rsidRPr="009A0A61" w:rsidRDefault="009A0A61" w:rsidP="009A0A61">
      <w:pPr>
        <w:rPr>
          <w:sz w:val="20"/>
        </w:rPr>
      </w:pPr>
      <w:r>
        <w:rPr>
          <w:sz w:val="20"/>
        </w:rPr>
        <w:t xml:space="preserve">125 </w:t>
      </w:r>
      <w:r w:rsidRPr="009A0A61">
        <w:rPr>
          <w:sz w:val="20"/>
        </w:rPr>
        <w:t>Ba</w:t>
      </w:r>
      <w:r w:rsidR="00057068" w:rsidRPr="009A0A61">
        <w:rPr>
          <w:sz w:val="20"/>
        </w:rPr>
        <w:t>ndon Road, The Lough, Co. Cork</w:t>
      </w:r>
      <w:r w:rsidR="00FF2215" w:rsidRPr="009A0A61">
        <w:rPr>
          <w:sz w:val="20"/>
        </w:rPr>
        <w:t>| </w:t>
      </w:r>
      <w:sdt>
        <w:sdtPr>
          <w:rPr>
            <w:sz w:val="20"/>
          </w:rPr>
          <w:alias w:val="Telephone"/>
          <w:tag w:val=""/>
          <w:id w:val="-1416317146"/>
          <w:placeholder>
            <w:docPart w:val="8E83EFE52ACB458B8917B28BEC9D3C58"/>
          </w:placeholder>
          <w:dataBinding w:prefixMappings="xmlns:ns0='http://schemas.microsoft.com/office/2006/coverPageProps' " w:xpath="/ns0:CoverPageProperties[1]/ns0:CompanyPhone[1]" w:storeItemID="{55AF091B-3C7A-41E3-B477-F2FDAA23CFDA}"/>
          <w:text/>
        </w:sdtPr>
        <w:sdtEndPr/>
        <w:sdtContent>
          <w:r w:rsidR="00C004E7" w:rsidRPr="009A0A61">
            <w:rPr>
              <w:sz w:val="20"/>
            </w:rPr>
            <w:t>0863061287</w:t>
          </w:r>
        </w:sdtContent>
      </w:sdt>
      <w:r w:rsidR="00FF2215" w:rsidRPr="009A0A61">
        <w:rPr>
          <w:sz w:val="20"/>
        </w:rPr>
        <w:t> | </w:t>
      </w:r>
      <w:sdt>
        <w:sdtPr>
          <w:rPr>
            <w:sz w:val="20"/>
          </w:rPr>
          <w:alias w:val="Email"/>
          <w:tag w:val=""/>
          <w:id w:val="-391963670"/>
          <w:placeholder>
            <w:docPart w:val="4B60751B5AAC44B8920F74648021CD45"/>
          </w:placeholder>
          <w:dataBinding w:prefixMappings="xmlns:ns0='http://schemas.microsoft.com/office/2006/coverPageProps' " w:xpath="/ns0:CoverPageProperties[1]/ns0:CompanyEmail[1]" w:storeItemID="{55AF091B-3C7A-41E3-B477-F2FDAA23CFDA}"/>
          <w:text/>
        </w:sdtPr>
        <w:sdtEndPr/>
        <w:sdtContent>
          <w:r w:rsidR="00E56877" w:rsidRPr="009A0A61">
            <w:rPr>
              <w:sz w:val="20"/>
            </w:rPr>
            <w:t>114336566@umail.ucc.ie</w:t>
          </w:r>
        </w:sdtContent>
      </w:sdt>
    </w:p>
    <w:p w14:paraId="71D2A6B0" w14:textId="77777777" w:rsidR="00FC6969" w:rsidRDefault="00FF2215" w:rsidP="00AD054A">
      <w:pPr>
        <w:rPr>
          <w:b/>
          <w:color w:val="39A5B7" w:themeColor="accent1"/>
          <w:sz w:val="24"/>
          <w:szCs w:val="24"/>
        </w:rPr>
      </w:pPr>
      <w:r w:rsidRPr="008A29FF">
        <w:rPr>
          <w:b/>
          <w:color w:val="39A5B7" w:themeColor="accent1"/>
          <w:sz w:val="24"/>
          <w:szCs w:val="24"/>
        </w:rPr>
        <w:t>Objective</w:t>
      </w:r>
      <w:r w:rsidR="00FC6969">
        <w:rPr>
          <w:b/>
          <w:color w:val="39A5B7" w:themeColor="accent1"/>
          <w:sz w:val="24"/>
          <w:szCs w:val="24"/>
        </w:rPr>
        <w:t xml:space="preserve"> and Education</w:t>
      </w:r>
    </w:p>
    <w:p w14:paraId="7D4F0BDB" w14:textId="5A17D850" w:rsidR="004F266D" w:rsidRPr="00FC6969" w:rsidRDefault="00C004E7" w:rsidP="00FC6969">
      <w:pPr>
        <w:rPr>
          <w:b/>
          <w:color w:val="39A5B7" w:themeColor="accent1"/>
          <w:sz w:val="24"/>
          <w:szCs w:val="24"/>
        </w:rPr>
      </w:pPr>
      <w:r>
        <w:rPr>
          <w:sz w:val="20"/>
        </w:rPr>
        <w:t xml:space="preserve">I am an enthusiastic </w:t>
      </w:r>
      <w:r w:rsidR="006633AD">
        <w:rPr>
          <w:sz w:val="20"/>
        </w:rPr>
        <w:t>law student</w:t>
      </w:r>
      <w:r>
        <w:rPr>
          <w:sz w:val="20"/>
        </w:rPr>
        <w:t xml:space="preserve"> keen to gain experience wor</w:t>
      </w:r>
      <w:r w:rsidR="005A0C67">
        <w:rPr>
          <w:sz w:val="20"/>
        </w:rPr>
        <w:t>king in a legal environment and putting all the knowledge I have gained to good use</w:t>
      </w:r>
    </w:p>
    <w:p w14:paraId="5C86CDEA" w14:textId="77777777" w:rsidR="00FF2215" w:rsidRPr="00B84FAE" w:rsidRDefault="00FF2215">
      <w:pPr>
        <w:pStyle w:val="Subsection"/>
        <w:spacing w:before="100"/>
        <w:rPr>
          <w:sz w:val="20"/>
        </w:rPr>
      </w:pPr>
      <w:r w:rsidRPr="00B84FAE">
        <w:rPr>
          <w:sz w:val="20"/>
        </w:rPr>
        <w:t xml:space="preserve"> University College Cork    </w:t>
      </w:r>
    </w:p>
    <w:p w14:paraId="3A965F80" w14:textId="77777777" w:rsidR="004F266D" w:rsidRPr="00B84FAE" w:rsidRDefault="00DE5B1C" w:rsidP="00452CDA">
      <w:pPr>
        <w:pStyle w:val="Subsection"/>
        <w:tabs>
          <w:tab w:val="left" w:pos="6660"/>
          <w:tab w:val="left" w:pos="6840"/>
        </w:tabs>
        <w:spacing w:before="100"/>
        <w:rPr>
          <w:sz w:val="20"/>
        </w:rPr>
      </w:pPr>
      <w:r w:rsidRPr="00B84FAE">
        <w:rPr>
          <w:sz w:val="20"/>
        </w:rPr>
        <w:t xml:space="preserve"> </w:t>
      </w:r>
      <w:r w:rsidR="00FF2215" w:rsidRPr="00B84FAE">
        <w:rPr>
          <w:sz w:val="20"/>
        </w:rPr>
        <w:t xml:space="preserve">LAW INTERNATIONAL                                                                                         </w:t>
      </w:r>
      <w:r w:rsidR="00B84FAE">
        <w:rPr>
          <w:sz w:val="20"/>
        </w:rPr>
        <w:t xml:space="preserve">                            </w:t>
      </w:r>
      <w:proofErr w:type="gramStart"/>
      <w:r w:rsidR="00B84FAE">
        <w:rPr>
          <w:sz w:val="20"/>
        </w:rPr>
        <w:t xml:space="preserve">   </w:t>
      </w:r>
      <w:r w:rsidR="00057068">
        <w:rPr>
          <w:sz w:val="20"/>
        </w:rPr>
        <w:t>[</w:t>
      </w:r>
      <w:proofErr w:type="gramEnd"/>
      <w:r w:rsidR="00057068">
        <w:rPr>
          <w:sz w:val="20"/>
        </w:rPr>
        <w:t>2014- Current</w:t>
      </w:r>
      <w:r w:rsidR="00FF2215" w:rsidRPr="00B84FAE">
        <w:rPr>
          <w:sz w:val="20"/>
        </w:rPr>
        <w:t>]</w:t>
      </w:r>
    </w:p>
    <w:p w14:paraId="35DA9501" w14:textId="77777777" w:rsidR="00A36425" w:rsidRPr="001079C9" w:rsidRDefault="00A36425" w:rsidP="001079C9">
      <w:pPr>
        <w:pStyle w:val="ListBullet"/>
        <w:rPr>
          <w:sz w:val="20"/>
        </w:rPr>
      </w:pPr>
      <w:r>
        <w:rPr>
          <w:sz w:val="20"/>
        </w:rPr>
        <w:t>First Year Overall Result</w:t>
      </w:r>
      <w:r w:rsidR="00FF2215" w:rsidRPr="00B84FAE">
        <w:rPr>
          <w:sz w:val="20"/>
        </w:rPr>
        <w:t>: 2H1</w:t>
      </w:r>
      <w:r w:rsidR="001079C9">
        <w:rPr>
          <w:sz w:val="20"/>
        </w:rPr>
        <w:t xml:space="preserve">. </w:t>
      </w:r>
      <w:r w:rsidRPr="001079C9">
        <w:rPr>
          <w:sz w:val="20"/>
        </w:rPr>
        <w:t>Class Ranking: 8</w:t>
      </w:r>
      <w:r w:rsidRPr="001079C9">
        <w:rPr>
          <w:sz w:val="20"/>
          <w:vertAlign w:val="superscript"/>
        </w:rPr>
        <w:t>th</w:t>
      </w:r>
      <w:r w:rsidRPr="001079C9">
        <w:rPr>
          <w:sz w:val="20"/>
        </w:rPr>
        <w:t xml:space="preserve"> out of 20</w:t>
      </w:r>
    </w:p>
    <w:p w14:paraId="1D932999" w14:textId="77777777" w:rsidR="00A36425" w:rsidRDefault="001079C9" w:rsidP="001079C9">
      <w:pPr>
        <w:pStyle w:val="ListBullet"/>
        <w:rPr>
          <w:sz w:val="20"/>
        </w:rPr>
      </w:pPr>
      <w:r>
        <w:rPr>
          <w:sz w:val="20"/>
        </w:rPr>
        <w:t xml:space="preserve">Second Year Overall Result: 2H1. </w:t>
      </w:r>
      <w:r w:rsidR="00A36425" w:rsidRPr="001079C9">
        <w:rPr>
          <w:sz w:val="20"/>
        </w:rPr>
        <w:t>Class Ranking</w:t>
      </w:r>
      <w:r>
        <w:rPr>
          <w:sz w:val="20"/>
        </w:rPr>
        <w:t>:</w:t>
      </w:r>
      <w:r w:rsidR="00A36425" w:rsidRPr="001079C9">
        <w:rPr>
          <w:sz w:val="20"/>
        </w:rPr>
        <w:t xml:space="preserve"> 3</w:t>
      </w:r>
      <w:r w:rsidR="00A36425" w:rsidRPr="001079C9">
        <w:rPr>
          <w:sz w:val="20"/>
          <w:vertAlign w:val="superscript"/>
        </w:rPr>
        <w:t>rd</w:t>
      </w:r>
      <w:r w:rsidR="00A36425" w:rsidRPr="001079C9">
        <w:rPr>
          <w:sz w:val="20"/>
        </w:rPr>
        <w:t xml:space="preserve"> out of 17</w:t>
      </w:r>
    </w:p>
    <w:p w14:paraId="25B6A4D1" w14:textId="77777777" w:rsidR="006633AD" w:rsidRDefault="008B620E" w:rsidP="006633AD">
      <w:pPr>
        <w:pStyle w:val="ListBullet"/>
        <w:rPr>
          <w:sz w:val="20"/>
        </w:rPr>
      </w:pPr>
      <w:r>
        <w:rPr>
          <w:sz w:val="20"/>
        </w:rPr>
        <w:t>Third Year Overall Result (Erasmus): Pass</w:t>
      </w:r>
    </w:p>
    <w:p w14:paraId="36775675" w14:textId="4805E889" w:rsidR="00A36425" w:rsidRPr="006633AD" w:rsidRDefault="00A2685E" w:rsidP="006633AD">
      <w:pPr>
        <w:pStyle w:val="ListBullet"/>
        <w:rPr>
          <w:sz w:val="20"/>
        </w:rPr>
      </w:pPr>
      <w:r w:rsidRPr="006633AD">
        <w:rPr>
          <w:sz w:val="20"/>
        </w:rPr>
        <w:t>Modules Undertaken Include: Property Law, Family Law</w:t>
      </w:r>
      <w:r w:rsidR="005F296F" w:rsidRPr="006633AD">
        <w:rPr>
          <w:sz w:val="20"/>
        </w:rPr>
        <w:t>- Child Law and Family Relationships</w:t>
      </w:r>
      <w:r w:rsidRPr="006633AD">
        <w:rPr>
          <w:sz w:val="20"/>
        </w:rPr>
        <w:t xml:space="preserve">, Judicial Review, Tort Law, Law of Evidence, Contract Law, </w:t>
      </w:r>
      <w:r w:rsidR="00497B7E" w:rsidRPr="006633AD">
        <w:rPr>
          <w:sz w:val="20"/>
        </w:rPr>
        <w:t xml:space="preserve">Criminal Law, </w:t>
      </w:r>
      <w:r w:rsidRPr="006633AD">
        <w:rPr>
          <w:sz w:val="20"/>
        </w:rPr>
        <w:t xml:space="preserve">EU Law, </w:t>
      </w:r>
      <w:r w:rsidR="005A0C67" w:rsidRPr="006633AD">
        <w:rPr>
          <w:sz w:val="20"/>
        </w:rPr>
        <w:t>Constitutional Law, Foundations of the Legal System, Legal Research and Writing</w:t>
      </w:r>
      <w:r w:rsidR="008B620E" w:rsidRPr="006633AD">
        <w:rPr>
          <w:sz w:val="20"/>
        </w:rPr>
        <w:t>, Clinical Legal Skills</w:t>
      </w:r>
      <w:r w:rsidR="005F296F" w:rsidRPr="006633AD">
        <w:rPr>
          <w:sz w:val="20"/>
        </w:rPr>
        <w:t xml:space="preserve">: </w:t>
      </w:r>
      <w:r w:rsidR="008B620E" w:rsidRPr="006633AD">
        <w:rPr>
          <w:sz w:val="20"/>
        </w:rPr>
        <w:t>Group Work and Presentation</w:t>
      </w:r>
      <w:r w:rsidR="005F296F" w:rsidRPr="006633AD">
        <w:rPr>
          <w:sz w:val="20"/>
        </w:rPr>
        <w:t>, German Language: Intermediate Level,  Employment Law: Contracts, Rights and Termination, Moot Court, Company Law: Fundamental Concepts and Doctrines, Law of Equity: Doctrines and Remedies, Sports Law.</w:t>
      </w:r>
    </w:p>
    <w:p w14:paraId="2F2C4EBC" w14:textId="59AB22CE" w:rsidR="005F296F" w:rsidRDefault="005F296F" w:rsidP="00A36425">
      <w:pPr>
        <w:pStyle w:val="ListBullet"/>
        <w:numPr>
          <w:ilvl w:val="0"/>
          <w:numId w:val="0"/>
        </w:numPr>
        <w:ind w:left="144" w:hanging="144"/>
        <w:rPr>
          <w:sz w:val="20"/>
        </w:rPr>
      </w:pPr>
      <w:r>
        <w:rPr>
          <w:sz w:val="20"/>
        </w:rPr>
        <w:t xml:space="preserve">   This semester I am</w:t>
      </w:r>
      <w:r w:rsidR="00283336">
        <w:rPr>
          <w:sz w:val="20"/>
        </w:rPr>
        <w:t xml:space="preserve"> studying</w:t>
      </w:r>
      <w:r>
        <w:rPr>
          <w:sz w:val="20"/>
        </w:rPr>
        <w:t xml:space="preserve"> the </w:t>
      </w:r>
      <w:r w:rsidR="00283336">
        <w:rPr>
          <w:sz w:val="20"/>
        </w:rPr>
        <w:t>m</w:t>
      </w:r>
      <w:r>
        <w:rPr>
          <w:sz w:val="20"/>
        </w:rPr>
        <w:t>odules: Law of Equity: Trusts, Company Law: Management, Finance and Insolvency, Employment Law: Employee Protection, Equality and Industrial Relations, Banking Law, Sports Law Clinic and Jurisprudence</w:t>
      </w:r>
    </w:p>
    <w:p w14:paraId="2844153D" w14:textId="77777777" w:rsidR="005F296F" w:rsidRPr="008B620E" w:rsidRDefault="005F296F" w:rsidP="00A36425">
      <w:pPr>
        <w:pStyle w:val="ListBullet"/>
        <w:numPr>
          <w:ilvl w:val="0"/>
          <w:numId w:val="0"/>
        </w:numPr>
        <w:ind w:left="144" w:hanging="144"/>
        <w:rPr>
          <w:b/>
          <w:sz w:val="20"/>
        </w:rPr>
      </w:pPr>
    </w:p>
    <w:p w14:paraId="1B3C9854" w14:textId="2054B277" w:rsidR="00A36425" w:rsidRPr="005A0C67" w:rsidRDefault="00FC6969" w:rsidP="00FC6969">
      <w:pPr>
        <w:pStyle w:val="ListBullet"/>
        <w:numPr>
          <w:ilvl w:val="0"/>
          <w:numId w:val="0"/>
        </w:numPr>
        <w:ind w:left="144" w:hanging="144"/>
        <w:rPr>
          <w:b/>
          <w:color w:val="auto"/>
          <w:sz w:val="20"/>
        </w:rPr>
      </w:pPr>
      <w:r>
        <w:rPr>
          <w:b/>
          <w:color w:val="auto"/>
          <w:sz w:val="20"/>
        </w:rPr>
        <w:t xml:space="preserve"> </w:t>
      </w:r>
      <w:r w:rsidR="00A36425" w:rsidRPr="005A0C67">
        <w:rPr>
          <w:b/>
          <w:color w:val="auto"/>
          <w:sz w:val="20"/>
        </w:rPr>
        <w:t>KOBENHAVN UNIVERSITET</w:t>
      </w:r>
    </w:p>
    <w:p w14:paraId="7EAC8F7A" w14:textId="3F20C85A" w:rsidR="00A36425" w:rsidRPr="00A36425" w:rsidRDefault="00497B7E" w:rsidP="00A36425">
      <w:pPr>
        <w:pStyle w:val="ListBullet"/>
        <w:rPr>
          <w:b/>
          <w:sz w:val="20"/>
        </w:rPr>
      </w:pPr>
      <w:r>
        <w:rPr>
          <w:sz w:val="20"/>
        </w:rPr>
        <w:t xml:space="preserve">This was </w:t>
      </w:r>
      <w:r w:rsidR="00A36425" w:rsidRPr="00A36425">
        <w:rPr>
          <w:sz w:val="20"/>
        </w:rPr>
        <w:t>Erasmus as part of my Undergraduate Degree in Copenha</w:t>
      </w:r>
      <w:r w:rsidR="00A36425">
        <w:rPr>
          <w:sz w:val="20"/>
        </w:rPr>
        <w:t xml:space="preserve">gen, Denmark     </w:t>
      </w:r>
      <w:proofErr w:type="gramStart"/>
      <w:r w:rsidR="00A36425">
        <w:rPr>
          <w:sz w:val="20"/>
        </w:rPr>
        <w:t xml:space="preserve">   </w:t>
      </w:r>
      <w:r w:rsidR="00C004E7">
        <w:rPr>
          <w:b/>
          <w:sz w:val="20"/>
        </w:rPr>
        <w:t>[</w:t>
      </w:r>
      <w:proofErr w:type="gramEnd"/>
      <w:r w:rsidR="00C004E7">
        <w:rPr>
          <w:b/>
          <w:sz w:val="20"/>
        </w:rPr>
        <w:t>2016-2017</w:t>
      </w:r>
      <w:r w:rsidR="00A36425" w:rsidRPr="00A36425">
        <w:rPr>
          <w:b/>
          <w:sz w:val="20"/>
        </w:rPr>
        <w:t xml:space="preserve">]  </w:t>
      </w:r>
    </w:p>
    <w:p w14:paraId="3D0927AB" w14:textId="26070F7D" w:rsidR="00A36425" w:rsidRPr="00A36425" w:rsidRDefault="00497B7E" w:rsidP="00497B7E">
      <w:pPr>
        <w:pStyle w:val="ListBullet"/>
      </w:pPr>
      <w:r>
        <w:t>Here I studied and passed; International Human Rights Law, European and International Intellectual Property Law, International Migration Law, Corporate Social Responsibility and International Criminal Law</w:t>
      </w:r>
      <w:r w:rsidR="005F296F">
        <w:t xml:space="preserve"> and Procedure</w:t>
      </w:r>
    </w:p>
    <w:sdt>
      <w:sdtPr>
        <w:rPr>
          <w:b w:val="0"/>
          <w:bCs w:val="0"/>
          <w:caps w:val="0"/>
          <w:color w:val="404040" w:themeColor="text1" w:themeTint="BF"/>
          <w:sz w:val="20"/>
        </w:rPr>
        <w:id w:val="-1106653387"/>
        <w15:repeatingSection/>
      </w:sdtPr>
      <w:sdtEndPr>
        <w:rPr>
          <w:sz w:val="18"/>
        </w:rPr>
      </w:sdtEndPr>
      <w:sdtContent>
        <w:sdt>
          <w:sdtPr>
            <w:rPr>
              <w:b w:val="0"/>
              <w:bCs w:val="0"/>
              <w:caps w:val="0"/>
              <w:color w:val="404040" w:themeColor="text1" w:themeTint="BF"/>
              <w:sz w:val="20"/>
            </w:rPr>
            <w:id w:val="-514004892"/>
            <w:placeholder>
              <w:docPart w:val="C90031124C8E442F9F215B7838C1CF8F"/>
            </w:placeholder>
            <w15:repeatingSectionItem/>
          </w:sdtPr>
          <w:sdtEndPr/>
          <w:sdtContent>
            <w:p w14:paraId="234397C6" w14:textId="1AAE1640" w:rsidR="004F266D" w:rsidRPr="00B84FAE" w:rsidRDefault="00FC6969">
              <w:pPr>
                <w:pStyle w:val="Subsection"/>
                <w:rPr>
                  <w:sz w:val="20"/>
                </w:rPr>
              </w:pPr>
              <w:r>
                <w:rPr>
                  <w:b w:val="0"/>
                  <w:bCs w:val="0"/>
                  <w:caps w:val="0"/>
                  <w:color w:val="404040" w:themeColor="text1" w:themeTint="BF"/>
                  <w:sz w:val="20"/>
                </w:rPr>
                <w:t xml:space="preserve"> </w:t>
              </w:r>
              <w:r w:rsidR="00FF2215" w:rsidRPr="00B84FAE">
                <w:rPr>
                  <w:sz w:val="20"/>
                </w:rPr>
                <w:t xml:space="preserve">uRSULINE Secondary School Thurles                                                     </w:t>
              </w:r>
              <w:r w:rsidR="00B84FAE">
                <w:rPr>
                  <w:sz w:val="20"/>
                </w:rPr>
                <w:t xml:space="preserve">                        </w:t>
              </w:r>
              <w:proofErr w:type="gramStart"/>
              <w:r w:rsidR="00B84FAE">
                <w:rPr>
                  <w:sz w:val="20"/>
                </w:rPr>
                <w:t xml:space="preserve">  </w:t>
              </w:r>
              <w:r w:rsidR="00452CDA" w:rsidRPr="00B84FAE">
                <w:rPr>
                  <w:sz w:val="20"/>
                </w:rPr>
                <w:t xml:space="preserve"> </w:t>
              </w:r>
              <w:r w:rsidR="00FF2215" w:rsidRPr="00B84FAE">
                <w:rPr>
                  <w:sz w:val="20"/>
                </w:rPr>
                <w:t>[</w:t>
              </w:r>
              <w:proofErr w:type="gramEnd"/>
              <w:r w:rsidR="00FF2215" w:rsidRPr="00B84FAE">
                <w:rPr>
                  <w:sz w:val="20"/>
                </w:rPr>
                <w:t>2008-2014] </w:t>
              </w:r>
            </w:p>
            <w:p w14:paraId="07DBE345" w14:textId="773337AA" w:rsidR="00DE5B1C" w:rsidRPr="00AD054A" w:rsidRDefault="00FF2215" w:rsidP="00AD054A">
              <w:pPr>
                <w:pStyle w:val="ListBullet"/>
                <w:rPr>
                  <w:sz w:val="20"/>
                </w:rPr>
              </w:pPr>
              <w:r w:rsidRPr="00B84FAE">
                <w:rPr>
                  <w:sz w:val="20"/>
                </w:rPr>
                <w:t>Leaving Certificate</w:t>
              </w:r>
              <w:r w:rsidR="00AD054A">
                <w:rPr>
                  <w:sz w:val="20"/>
                </w:rPr>
                <w:t xml:space="preserve">: </w:t>
              </w:r>
              <w:r w:rsidR="00AD054A" w:rsidRPr="00AD054A">
                <w:rPr>
                  <w:b/>
                  <w:sz w:val="20"/>
                </w:rPr>
                <w:t xml:space="preserve">560 </w:t>
              </w:r>
              <w:r w:rsidR="00AD054A">
                <w:rPr>
                  <w:sz w:val="20"/>
                </w:rPr>
                <w:t xml:space="preserve">points. </w:t>
              </w:r>
              <w:r w:rsidRPr="00B84FAE">
                <w:rPr>
                  <w:sz w:val="20"/>
                </w:rPr>
                <w:t>English: B2, Irish: A2, Math</w:t>
              </w:r>
              <w:r w:rsidR="007539E6">
                <w:rPr>
                  <w:sz w:val="20"/>
                </w:rPr>
                <w:t>:</w:t>
              </w:r>
              <w:r w:rsidRPr="00B84FAE">
                <w:rPr>
                  <w:sz w:val="20"/>
                </w:rPr>
                <w:t xml:space="preserve"> B3, Geography: A1, Biology: A1</w:t>
              </w:r>
              <w:r w:rsidR="00AB789B">
                <w:rPr>
                  <w:sz w:val="20"/>
                </w:rPr>
                <w:t>,</w:t>
              </w:r>
              <w:r w:rsidRPr="00B84FAE">
                <w:rPr>
                  <w:sz w:val="20"/>
                </w:rPr>
                <w:t xml:space="preserve"> German: A2</w:t>
              </w:r>
              <w:r w:rsidR="00452CDA" w:rsidRPr="00B84FAE">
                <w:rPr>
                  <w:sz w:val="20"/>
                </w:rPr>
                <w:t xml:space="preserve"> (all at honors level)</w:t>
              </w:r>
            </w:p>
            <w:p w14:paraId="19AA80CC" w14:textId="77777777" w:rsidR="00B84FAE" w:rsidRDefault="008761E8" w:rsidP="00B84FAE">
              <w:pPr>
                <w:pStyle w:val="ListBullet"/>
                <w:numPr>
                  <w:ilvl w:val="0"/>
                  <w:numId w:val="0"/>
                </w:numPr>
                <w:ind w:left="144"/>
              </w:pPr>
            </w:p>
          </w:sdtContent>
        </w:sdt>
      </w:sdtContent>
    </w:sdt>
    <w:p w14:paraId="3D1BC476" w14:textId="77777777" w:rsidR="004F266D" w:rsidRPr="00B84FAE" w:rsidRDefault="00FF2215" w:rsidP="00B84FAE">
      <w:pPr>
        <w:pStyle w:val="ListBullet"/>
        <w:numPr>
          <w:ilvl w:val="0"/>
          <w:numId w:val="0"/>
        </w:numPr>
        <w:ind w:left="144" w:hanging="144"/>
        <w:rPr>
          <w:b/>
          <w:color w:val="39A5B7" w:themeColor="accent1"/>
          <w:sz w:val="24"/>
          <w:szCs w:val="24"/>
        </w:rPr>
      </w:pPr>
      <w:r w:rsidRPr="00B84FAE">
        <w:rPr>
          <w:b/>
          <w:color w:val="39A5B7" w:themeColor="accent1"/>
          <w:sz w:val="24"/>
          <w:szCs w:val="24"/>
        </w:rPr>
        <w:t>Experience</w:t>
      </w:r>
    </w:p>
    <w:p w14:paraId="6D4CBF1A" w14:textId="77777777" w:rsidR="00057068" w:rsidRDefault="00057068" w:rsidP="00B84FAE">
      <w:pPr>
        <w:pStyle w:val="Subsection"/>
        <w:spacing w:before="0" w:after="0"/>
        <w:rPr>
          <w:sz w:val="20"/>
        </w:rPr>
      </w:pPr>
      <w:r>
        <w:rPr>
          <w:sz w:val="20"/>
        </w:rPr>
        <w:t>Volunteers Officer</w:t>
      </w:r>
      <w:r w:rsidRPr="00057068">
        <w:rPr>
          <w:sz w:val="20"/>
        </w:rPr>
        <w:t> | </w:t>
      </w:r>
      <w:r>
        <w:rPr>
          <w:sz w:val="20"/>
        </w:rPr>
        <w:t xml:space="preserve">UCC CANCER SOCIETY                                                                     </w:t>
      </w:r>
      <w:proofErr w:type="gramStart"/>
      <w:r>
        <w:rPr>
          <w:sz w:val="20"/>
        </w:rPr>
        <w:t xml:space="preserve">   [</w:t>
      </w:r>
      <w:proofErr w:type="gramEnd"/>
      <w:r>
        <w:rPr>
          <w:sz w:val="20"/>
        </w:rPr>
        <w:t>September 2017-</w:t>
      </w:r>
    </w:p>
    <w:p w14:paraId="344C394A" w14:textId="77777777" w:rsidR="00057068" w:rsidRDefault="00057068" w:rsidP="00B84FAE">
      <w:pPr>
        <w:pStyle w:val="Subsection"/>
        <w:spacing w:before="0" w:after="0"/>
        <w:rPr>
          <w:sz w:val="20"/>
        </w:rPr>
      </w:pPr>
      <w:r>
        <w:rPr>
          <w:sz w:val="20"/>
        </w:rPr>
        <w:t xml:space="preserve">                                                                                                                                                                        [Current]                                                                                                                                                              </w:t>
      </w:r>
    </w:p>
    <w:p w14:paraId="0936590C" w14:textId="7E59C74F" w:rsidR="00A86720" w:rsidRDefault="00A86720" w:rsidP="007539E6">
      <w:pPr>
        <w:pStyle w:val="ListBullet"/>
        <w:rPr>
          <w:sz w:val="20"/>
        </w:rPr>
      </w:pPr>
      <w:r>
        <w:rPr>
          <w:sz w:val="20"/>
        </w:rPr>
        <w:t>I am</w:t>
      </w:r>
      <w:r w:rsidR="00283336">
        <w:rPr>
          <w:sz w:val="20"/>
        </w:rPr>
        <w:t xml:space="preserve"> on the UCC Cancer Society Committee and am the</w:t>
      </w:r>
      <w:r>
        <w:rPr>
          <w:sz w:val="20"/>
        </w:rPr>
        <w:t xml:space="preserve"> Volunteers Officer </w:t>
      </w:r>
      <w:r w:rsidR="00283336">
        <w:rPr>
          <w:sz w:val="20"/>
        </w:rPr>
        <w:t>of</w:t>
      </w:r>
      <w:r>
        <w:rPr>
          <w:sz w:val="20"/>
        </w:rPr>
        <w:t xml:space="preserve"> about 130 UCC Cancer Society Volunteers</w:t>
      </w:r>
    </w:p>
    <w:p w14:paraId="4237271E" w14:textId="13201398" w:rsidR="007539E6" w:rsidRPr="006633AD" w:rsidRDefault="00283336" w:rsidP="006633AD">
      <w:pPr>
        <w:pStyle w:val="ListBullet"/>
        <w:rPr>
          <w:sz w:val="20"/>
        </w:rPr>
      </w:pPr>
      <w:r>
        <w:rPr>
          <w:sz w:val="20"/>
        </w:rPr>
        <w:t>My role involves</w:t>
      </w:r>
      <w:r w:rsidR="007539E6">
        <w:rPr>
          <w:sz w:val="20"/>
        </w:rPr>
        <w:t xml:space="preserve"> </w:t>
      </w:r>
      <w:r>
        <w:rPr>
          <w:sz w:val="20"/>
        </w:rPr>
        <w:t>attending</w:t>
      </w:r>
      <w:r w:rsidR="007539E6" w:rsidRPr="007539E6">
        <w:rPr>
          <w:sz w:val="20"/>
        </w:rPr>
        <w:t xml:space="preserve"> </w:t>
      </w:r>
      <w:r w:rsidR="007539E6">
        <w:rPr>
          <w:sz w:val="20"/>
        </w:rPr>
        <w:t>C</w:t>
      </w:r>
      <w:r w:rsidR="007539E6" w:rsidRPr="007539E6">
        <w:rPr>
          <w:sz w:val="20"/>
        </w:rPr>
        <w:t>ommittee meetings and tak</w:t>
      </w:r>
      <w:r w:rsidR="002F2DFB">
        <w:rPr>
          <w:sz w:val="20"/>
        </w:rPr>
        <w:t>ing</w:t>
      </w:r>
      <w:r w:rsidR="007539E6" w:rsidRPr="007539E6">
        <w:rPr>
          <w:sz w:val="20"/>
        </w:rPr>
        <w:t xml:space="preserve"> note of information to pass on to the </w:t>
      </w:r>
      <w:r w:rsidR="00A86720">
        <w:rPr>
          <w:sz w:val="20"/>
        </w:rPr>
        <w:t>Volunteers</w:t>
      </w:r>
      <w:r w:rsidR="006633AD">
        <w:rPr>
          <w:sz w:val="20"/>
        </w:rPr>
        <w:t xml:space="preserve">. </w:t>
      </w:r>
      <w:r w:rsidR="00A86720" w:rsidRPr="006633AD">
        <w:rPr>
          <w:sz w:val="20"/>
        </w:rPr>
        <w:t>At Committee meetings</w:t>
      </w:r>
      <w:r w:rsidR="00CE46FD">
        <w:rPr>
          <w:sz w:val="20"/>
        </w:rPr>
        <w:t>,</w:t>
      </w:r>
      <w:bookmarkStart w:id="0" w:name="_GoBack"/>
      <w:bookmarkEnd w:id="0"/>
      <w:r w:rsidR="00A86720" w:rsidRPr="006633AD">
        <w:rPr>
          <w:sz w:val="20"/>
        </w:rPr>
        <w:t xml:space="preserve"> I also s</w:t>
      </w:r>
      <w:r w:rsidR="007539E6" w:rsidRPr="006633AD">
        <w:rPr>
          <w:sz w:val="20"/>
        </w:rPr>
        <w:t>uggest possible solutions to issues</w:t>
      </w:r>
      <w:r w:rsidRPr="006633AD">
        <w:rPr>
          <w:sz w:val="20"/>
        </w:rPr>
        <w:t xml:space="preserve">, </w:t>
      </w:r>
      <w:r w:rsidR="007539E6" w:rsidRPr="006633AD">
        <w:rPr>
          <w:sz w:val="20"/>
        </w:rPr>
        <w:t>suggest events to organize and volunteer</w:t>
      </w:r>
      <w:r w:rsidR="00A86720" w:rsidRPr="006633AD">
        <w:rPr>
          <w:sz w:val="20"/>
        </w:rPr>
        <w:t xml:space="preserve"> </w:t>
      </w:r>
      <w:r w:rsidR="007539E6" w:rsidRPr="006633AD">
        <w:rPr>
          <w:sz w:val="20"/>
        </w:rPr>
        <w:t>to help out at different upcoming events</w:t>
      </w:r>
    </w:p>
    <w:p w14:paraId="6B3E94A3" w14:textId="13607FF5" w:rsidR="00057068" w:rsidRDefault="00A86720" w:rsidP="00057068">
      <w:pPr>
        <w:pStyle w:val="ListBullet"/>
        <w:rPr>
          <w:sz w:val="20"/>
        </w:rPr>
      </w:pPr>
      <w:r>
        <w:rPr>
          <w:sz w:val="20"/>
        </w:rPr>
        <w:t>I h</w:t>
      </w:r>
      <w:r w:rsidR="00283336">
        <w:rPr>
          <w:sz w:val="20"/>
        </w:rPr>
        <w:t>old</w:t>
      </w:r>
      <w:r w:rsidR="00057068">
        <w:rPr>
          <w:sz w:val="20"/>
        </w:rPr>
        <w:t xml:space="preserve"> </w:t>
      </w:r>
      <w:r>
        <w:rPr>
          <w:sz w:val="20"/>
        </w:rPr>
        <w:t>V</w:t>
      </w:r>
      <w:r w:rsidR="00057068">
        <w:rPr>
          <w:sz w:val="20"/>
        </w:rPr>
        <w:t>olunteer meetings and inform the volunteers about upcoming events and what we need their help with</w:t>
      </w:r>
      <w:r>
        <w:rPr>
          <w:sz w:val="20"/>
        </w:rPr>
        <w:t>. I do this by booking a room, emailing the volunteers and posting in the Volunteer Group</w:t>
      </w:r>
      <w:r w:rsidR="00283336">
        <w:rPr>
          <w:sz w:val="20"/>
        </w:rPr>
        <w:t xml:space="preserve"> online</w:t>
      </w:r>
      <w:r>
        <w:rPr>
          <w:sz w:val="20"/>
        </w:rPr>
        <w:t xml:space="preserve"> about the meeting and then present the information to them via Powe</w:t>
      </w:r>
      <w:r w:rsidR="004C5A6A">
        <w:rPr>
          <w:sz w:val="20"/>
        </w:rPr>
        <w:t>r</w:t>
      </w:r>
      <w:r>
        <w:rPr>
          <w:sz w:val="20"/>
        </w:rPr>
        <w:t>Point Presentation</w:t>
      </w:r>
    </w:p>
    <w:p w14:paraId="5AD9195D" w14:textId="43D8AF4E" w:rsidR="00057068" w:rsidRDefault="00A86720" w:rsidP="00057068">
      <w:pPr>
        <w:pStyle w:val="ListBullet"/>
        <w:rPr>
          <w:sz w:val="20"/>
        </w:rPr>
      </w:pPr>
      <w:r>
        <w:rPr>
          <w:sz w:val="20"/>
        </w:rPr>
        <w:t xml:space="preserve"> I c</w:t>
      </w:r>
      <w:r w:rsidR="00057068">
        <w:rPr>
          <w:sz w:val="20"/>
        </w:rPr>
        <w:t>reat</w:t>
      </w:r>
      <w:r>
        <w:rPr>
          <w:sz w:val="20"/>
        </w:rPr>
        <w:t>e</w:t>
      </w:r>
      <w:r w:rsidR="00057068">
        <w:rPr>
          <w:sz w:val="20"/>
        </w:rPr>
        <w:t xml:space="preserve"> polls </w:t>
      </w:r>
      <w:r>
        <w:rPr>
          <w:sz w:val="20"/>
        </w:rPr>
        <w:t xml:space="preserve">online </w:t>
      </w:r>
      <w:r w:rsidR="00057068">
        <w:rPr>
          <w:sz w:val="20"/>
        </w:rPr>
        <w:t xml:space="preserve">for </w:t>
      </w:r>
      <w:r>
        <w:rPr>
          <w:sz w:val="20"/>
        </w:rPr>
        <w:t>V</w:t>
      </w:r>
      <w:r w:rsidR="00057068">
        <w:rPr>
          <w:sz w:val="20"/>
        </w:rPr>
        <w:t xml:space="preserve">olunteers to sign up </w:t>
      </w:r>
      <w:r w:rsidR="00FC6969">
        <w:rPr>
          <w:sz w:val="20"/>
        </w:rPr>
        <w:t xml:space="preserve">for </w:t>
      </w:r>
      <w:r>
        <w:rPr>
          <w:sz w:val="20"/>
        </w:rPr>
        <w:t>events, so that we have an idea of numbers in advance</w:t>
      </w:r>
    </w:p>
    <w:p w14:paraId="336851BA" w14:textId="30BD8F8B" w:rsidR="00057068" w:rsidRDefault="00A86720" w:rsidP="00057068">
      <w:pPr>
        <w:pStyle w:val="ListBullet"/>
        <w:rPr>
          <w:sz w:val="20"/>
        </w:rPr>
      </w:pPr>
      <w:r>
        <w:rPr>
          <w:sz w:val="20"/>
        </w:rPr>
        <w:t xml:space="preserve">I do jobs </w:t>
      </w:r>
      <w:r w:rsidR="008B620E">
        <w:rPr>
          <w:sz w:val="20"/>
        </w:rPr>
        <w:t>such as handing out flyers,</w:t>
      </w:r>
      <w:r w:rsidR="00057068">
        <w:rPr>
          <w:sz w:val="20"/>
        </w:rPr>
        <w:t xml:space="preserve"> ticket selling and informing the public about</w:t>
      </w:r>
      <w:r>
        <w:rPr>
          <w:sz w:val="20"/>
        </w:rPr>
        <w:t xml:space="preserve"> our</w:t>
      </w:r>
      <w:r w:rsidR="00057068">
        <w:rPr>
          <w:sz w:val="20"/>
        </w:rPr>
        <w:t xml:space="preserve"> events</w:t>
      </w:r>
      <w:r>
        <w:rPr>
          <w:sz w:val="20"/>
        </w:rPr>
        <w:t xml:space="preserve"> we have organized to raise money for charity. I also </w:t>
      </w:r>
      <w:proofErr w:type="gramStart"/>
      <w:r>
        <w:rPr>
          <w:sz w:val="20"/>
        </w:rPr>
        <w:t>help out</w:t>
      </w:r>
      <w:proofErr w:type="gramEnd"/>
      <w:r>
        <w:rPr>
          <w:sz w:val="20"/>
        </w:rPr>
        <w:t xml:space="preserve"> with our events, by for example, coming up with questions for a quiz, setting up tables, counting scores </w:t>
      </w:r>
      <w:proofErr w:type="spellStart"/>
      <w:r>
        <w:rPr>
          <w:sz w:val="20"/>
        </w:rPr>
        <w:t>etc</w:t>
      </w:r>
      <w:proofErr w:type="spellEnd"/>
    </w:p>
    <w:p w14:paraId="009A8999" w14:textId="42152A73" w:rsidR="007539E6" w:rsidRPr="009A0A61" w:rsidRDefault="00A86720" w:rsidP="009A0A61">
      <w:pPr>
        <w:pStyle w:val="ListBullet"/>
        <w:rPr>
          <w:sz w:val="20"/>
        </w:rPr>
      </w:pPr>
      <w:r>
        <w:rPr>
          <w:sz w:val="20"/>
        </w:rPr>
        <w:lastRenderedPageBreak/>
        <w:t>I p</w:t>
      </w:r>
      <w:r w:rsidR="007539E6">
        <w:rPr>
          <w:sz w:val="20"/>
        </w:rPr>
        <w:t>ost in the Volunteer Group about events to remind the volunteers about them, or to update anyone who</w:t>
      </w:r>
      <w:r w:rsidR="007539E6" w:rsidRPr="007539E6">
        <w:rPr>
          <w:sz w:val="20"/>
        </w:rPr>
        <w:t xml:space="preserve"> missed the meeting</w:t>
      </w:r>
      <w:r>
        <w:rPr>
          <w:sz w:val="20"/>
        </w:rPr>
        <w:t>.</w:t>
      </w:r>
      <w:r w:rsidR="009A0A61">
        <w:rPr>
          <w:sz w:val="20"/>
        </w:rPr>
        <w:t xml:space="preserve"> </w:t>
      </w:r>
      <w:r w:rsidRPr="009A0A61">
        <w:rPr>
          <w:sz w:val="20"/>
        </w:rPr>
        <w:t>I r</w:t>
      </w:r>
      <w:r w:rsidR="007539E6" w:rsidRPr="009A0A61">
        <w:rPr>
          <w:sz w:val="20"/>
        </w:rPr>
        <w:t>espond to queries from volunteers in person</w:t>
      </w:r>
      <w:r w:rsidRPr="009A0A61">
        <w:rPr>
          <w:sz w:val="20"/>
        </w:rPr>
        <w:t xml:space="preserve">, </w:t>
      </w:r>
      <w:r w:rsidR="007539E6" w:rsidRPr="009A0A61">
        <w:rPr>
          <w:sz w:val="20"/>
        </w:rPr>
        <w:t>via email</w:t>
      </w:r>
      <w:r w:rsidRPr="009A0A61">
        <w:rPr>
          <w:sz w:val="20"/>
        </w:rPr>
        <w:t xml:space="preserve"> or via the Volunteer Group</w:t>
      </w:r>
    </w:p>
    <w:p w14:paraId="48436546" w14:textId="240CF155" w:rsidR="00A86720" w:rsidRDefault="00A86720" w:rsidP="00057068">
      <w:pPr>
        <w:pStyle w:val="ListBullet"/>
        <w:rPr>
          <w:sz w:val="20"/>
        </w:rPr>
      </w:pPr>
      <w:r>
        <w:rPr>
          <w:sz w:val="20"/>
        </w:rPr>
        <w:t>I also share our events online and am one of the editors of the UCC Cancer Society Facebook Page- on this page I</w:t>
      </w:r>
      <w:r w:rsidR="00283336">
        <w:rPr>
          <w:sz w:val="20"/>
        </w:rPr>
        <w:t xml:space="preserve"> help </w:t>
      </w:r>
      <w:r>
        <w:rPr>
          <w:sz w:val="20"/>
        </w:rPr>
        <w:t>create online events for what we have organized and describe the events. On this page I also respond to some queries</w:t>
      </w:r>
    </w:p>
    <w:p w14:paraId="43586AB4" w14:textId="5E0155F3" w:rsidR="004C5A6A" w:rsidRDefault="004C5A6A" w:rsidP="00057068">
      <w:pPr>
        <w:pStyle w:val="ListBullet"/>
        <w:rPr>
          <w:sz w:val="20"/>
        </w:rPr>
      </w:pPr>
      <w:r>
        <w:rPr>
          <w:sz w:val="20"/>
        </w:rPr>
        <w:t xml:space="preserve">I was involved in a promotional video which we posted online to promote our main event of the year- an </w:t>
      </w:r>
      <w:r w:rsidR="006633AD">
        <w:rPr>
          <w:sz w:val="20"/>
        </w:rPr>
        <w:t>18-hour</w:t>
      </w:r>
      <w:r>
        <w:rPr>
          <w:sz w:val="20"/>
        </w:rPr>
        <w:t xml:space="preserve"> relay</w:t>
      </w:r>
      <w:r w:rsidR="00283336">
        <w:rPr>
          <w:sz w:val="20"/>
        </w:rPr>
        <w:t>, called “Relay for Life”</w:t>
      </w:r>
      <w:r>
        <w:rPr>
          <w:sz w:val="20"/>
        </w:rPr>
        <w:t xml:space="preserve"> in aid of the Irish Cancer Society</w:t>
      </w:r>
    </w:p>
    <w:p w14:paraId="2CA84A29" w14:textId="159B5BA7" w:rsidR="004C5A6A" w:rsidRPr="00FC6969" w:rsidRDefault="004C5A6A" w:rsidP="00FC6969">
      <w:pPr>
        <w:pStyle w:val="ListBullet"/>
        <w:rPr>
          <w:sz w:val="20"/>
        </w:rPr>
      </w:pPr>
      <w:r>
        <w:rPr>
          <w:sz w:val="20"/>
        </w:rPr>
        <w:t>I will also be hel</w:t>
      </w:r>
      <w:r w:rsidR="00283336">
        <w:rPr>
          <w:sz w:val="20"/>
        </w:rPr>
        <w:t>p</w:t>
      </w:r>
      <w:r>
        <w:rPr>
          <w:sz w:val="20"/>
        </w:rPr>
        <w:t xml:space="preserve">ing to run this years </w:t>
      </w:r>
      <w:r w:rsidR="00FC6969">
        <w:rPr>
          <w:sz w:val="20"/>
        </w:rPr>
        <w:t>“</w:t>
      </w:r>
      <w:r>
        <w:rPr>
          <w:sz w:val="20"/>
        </w:rPr>
        <w:t>Relay for Life</w:t>
      </w:r>
      <w:r w:rsidR="00FC6969">
        <w:rPr>
          <w:sz w:val="20"/>
        </w:rPr>
        <w:t>”</w:t>
      </w:r>
      <w:r>
        <w:rPr>
          <w:sz w:val="20"/>
        </w:rPr>
        <w:t xml:space="preserve">. This will involve </w:t>
      </w:r>
      <w:r w:rsidR="006633AD">
        <w:rPr>
          <w:sz w:val="20"/>
        </w:rPr>
        <w:t>helping</w:t>
      </w:r>
      <w:r>
        <w:rPr>
          <w:sz w:val="20"/>
        </w:rPr>
        <w:t xml:space="preserve"> at different activities we have organized throughout the day and of course helping to set up and clean up after the event.</w:t>
      </w:r>
      <w:r w:rsidR="000A7AE0">
        <w:rPr>
          <w:sz w:val="20"/>
        </w:rPr>
        <w:t xml:space="preserve"> I have also been involved in calling different businesses to ask if they would be willing to give us discounts for items such as marquees or if they would like to donate any items to us. I have also </w:t>
      </w:r>
      <w:r w:rsidR="00FC6969">
        <w:rPr>
          <w:sz w:val="20"/>
        </w:rPr>
        <w:t xml:space="preserve">helped </w:t>
      </w:r>
      <w:r w:rsidR="000A7AE0" w:rsidRPr="00FC6969">
        <w:rPr>
          <w:sz w:val="20"/>
        </w:rPr>
        <w:t>to get teams registered for the event by passing on all the relevant information to them regarding sign up. In addition, I wrote the event description on the online event to let people know how to register and what Relay is all about</w:t>
      </w:r>
    </w:p>
    <w:p w14:paraId="44140D62" w14:textId="5A75B7C0" w:rsidR="00057068" w:rsidRDefault="002D6CB8" w:rsidP="00B84FAE">
      <w:pPr>
        <w:pStyle w:val="ListBullet"/>
        <w:spacing w:after="0"/>
        <w:rPr>
          <w:sz w:val="20"/>
        </w:rPr>
      </w:pPr>
      <w:r w:rsidRPr="000A7AE0">
        <w:rPr>
          <w:sz w:val="20"/>
        </w:rPr>
        <w:t>Through my work with the Society, I have greatly improved my organizational skills by balanc</w:t>
      </w:r>
      <w:r w:rsidR="00283336">
        <w:rPr>
          <w:sz w:val="20"/>
        </w:rPr>
        <w:t>ing</w:t>
      </w:r>
      <w:r w:rsidRPr="000A7AE0">
        <w:rPr>
          <w:sz w:val="20"/>
        </w:rPr>
        <w:t xml:space="preserve"> Volunteer </w:t>
      </w:r>
      <w:r w:rsidR="000A7AE0" w:rsidRPr="000A7AE0">
        <w:rPr>
          <w:sz w:val="20"/>
        </w:rPr>
        <w:t xml:space="preserve">and </w:t>
      </w:r>
      <w:r w:rsidRPr="000A7AE0">
        <w:rPr>
          <w:sz w:val="20"/>
        </w:rPr>
        <w:t>Committee meetings with college work and social and family obligations. Through presenting information to the Volunteers</w:t>
      </w:r>
      <w:r w:rsidR="004C5A6A" w:rsidRPr="000A7AE0">
        <w:rPr>
          <w:sz w:val="20"/>
        </w:rPr>
        <w:t xml:space="preserve">, </w:t>
      </w:r>
      <w:r w:rsidRPr="000A7AE0">
        <w:rPr>
          <w:sz w:val="20"/>
        </w:rPr>
        <w:t>contributing to Committee meetings</w:t>
      </w:r>
      <w:r w:rsidR="004C5A6A" w:rsidRPr="000A7AE0">
        <w:rPr>
          <w:sz w:val="20"/>
        </w:rPr>
        <w:t xml:space="preserve"> and </w:t>
      </w:r>
      <w:r w:rsidR="000A7AE0" w:rsidRPr="000A7AE0">
        <w:rPr>
          <w:sz w:val="20"/>
        </w:rPr>
        <w:t>engaging</w:t>
      </w:r>
      <w:r w:rsidR="004C5A6A" w:rsidRPr="000A7AE0">
        <w:rPr>
          <w:sz w:val="20"/>
        </w:rPr>
        <w:t xml:space="preserve"> with the public, </w:t>
      </w:r>
      <w:r w:rsidRPr="000A7AE0">
        <w:rPr>
          <w:sz w:val="20"/>
        </w:rPr>
        <w:t>I have gained more confidence with public speaking</w:t>
      </w:r>
      <w:r w:rsidR="000A7AE0" w:rsidRPr="000A7AE0">
        <w:rPr>
          <w:sz w:val="20"/>
        </w:rPr>
        <w:t xml:space="preserve"> and have improved my communication skills</w:t>
      </w:r>
      <w:r w:rsidRPr="000A7AE0">
        <w:rPr>
          <w:sz w:val="20"/>
        </w:rPr>
        <w:t xml:space="preserve">. </w:t>
      </w:r>
      <w:r w:rsidR="000A7AE0">
        <w:rPr>
          <w:sz w:val="20"/>
        </w:rPr>
        <w:t>Through constantly being involved in mini teams for events, I have also greatly improved my teamwork skills</w:t>
      </w:r>
    </w:p>
    <w:p w14:paraId="68B6014A" w14:textId="77777777" w:rsidR="000A7AE0" w:rsidRPr="000A7AE0" w:rsidRDefault="000A7AE0" w:rsidP="000A7AE0">
      <w:pPr>
        <w:pStyle w:val="ListBullet"/>
        <w:numPr>
          <w:ilvl w:val="0"/>
          <w:numId w:val="0"/>
        </w:numPr>
        <w:spacing w:after="0"/>
        <w:ind w:left="144"/>
        <w:rPr>
          <w:sz w:val="20"/>
        </w:rPr>
      </w:pPr>
    </w:p>
    <w:p w14:paraId="0C4DB280" w14:textId="272EF373" w:rsidR="007539E6" w:rsidRDefault="007539E6" w:rsidP="00B84FAE">
      <w:pPr>
        <w:pStyle w:val="Subsection"/>
        <w:spacing w:before="0" w:after="0"/>
        <w:rPr>
          <w:sz w:val="20"/>
        </w:rPr>
      </w:pPr>
      <w:r>
        <w:rPr>
          <w:sz w:val="20"/>
        </w:rPr>
        <w:t xml:space="preserve">Clinic Worker </w:t>
      </w:r>
      <w:r w:rsidRPr="00B84FAE">
        <w:rPr>
          <w:sz w:val="20"/>
        </w:rPr>
        <w:t>| </w:t>
      </w:r>
      <w:r>
        <w:rPr>
          <w:sz w:val="20"/>
        </w:rPr>
        <w:t xml:space="preserve">UCC Sports Law Clinic                                                                            </w:t>
      </w:r>
      <w:proofErr w:type="gramStart"/>
      <w:r>
        <w:rPr>
          <w:sz w:val="20"/>
        </w:rPr>
        <w:t xml:space="preserve">   [</w:t>
      </w:r>
      <w:proofErr w:type="gramEnd"/>
      <w:r>
        <w:rPr>
          <w:sz w:val="20"/>
        </w:rPr>
        <w:t>January 2018-</w:t>
      </w:r>
    </w:p>
    <w:p w14:paraId="2371A2FB" w14:textId="5B69528E" w:rsidR="007539E6" w:rsidRDefault="007539E6" w:rsidP="00B84FAE">
      <w:pPr>
        <w:pStyle w:val="Subsection"/>
        <w:spacing w:before="0" w:after="0"/>
        <w:rPr>
          <w:sz w:val="20"/>
        </w:rPr>
      </w:pPr>
      <w:r>
        <w:rPr>
          <w:sz w:val="20"/>
        </w:rPr>
        <w:t xml:space="preserve">          </w:t>
      </w:r>
      <w:r w:rsidR="00516E6E">
        <w:rPr>
          <w:b w:val="0"/>
          <w:sz w:val="20"/>
        </w:rPr>
        <w:t xml:space="preserve"> </w:t>
      </w:r>
      <w:r>
        <w:rPr>
          <w:sz w:val="20"/>
        </w:rPr>
        <w:t xml:space="preserve">                                                                                                                                                             Current]</w:t>
      </w:r>
    </w:p>
    <w:p w14:paraId="1D3CCF38" w14:textId="00DE6AD8" w:rsidR="00516E6E" w:rsidRPr="009A0A61" w:rsidRDefault="00516E6E" w:rsidP="00516E6E">
      <w:pPr>
        <w:pStyle w:val="ListBullet"/>
        <w:rPr>
          <w:sz w:val="20"/>
        </w:rPr>
      </w:pPr>
      <w:r w:rsidRPr="009A0A61">
        <w:rPr>
          <w:sz w:val="20"/>
        </w:rPr>
        <w:t>I have recently become involved with the UCC Sports Law Clinic</w:t>
      </w:r>
      <w:r w:rsidR="00E35646" w:rsidRPr="009A0A61">
        <w:rPr>
          <w:sz w:val="20"/>
        </w:rPr>
        <w:t xml:space="preserve">. The Clinic is a student </w:t>
      </w:r>
      <w:r w:rsidR="00B06C23" w:rsidRPr="009A0A61">
        <w:rPr>
          <w:sz w:val="20"/>
        </w:rPr>
        <w:t>led advisory clinic for high profile amateur and professional sporting bodies</w:t>
      </w:r>
      <w:r w:rsidR="00283336" w:rsidRPr="009A0A61">
        <w:rPr>
          <w:sz w:val="20"/>
        </w:rPr>
        <w:t xml:space="preserve"> and</w:t>
      </w:r>
      <w:r w:rsidR="00B06C23" w:rsidRPr="009A0A61">
        <w:rPr>
          <w:sz w:val="20"/>
        </w:rPr>
        <w:t xml:space="preserve"> sports persons </w:t>
      </w:r>
    </w:p>
    <w:p w14:paraId="0E601776" w14:textId="65AE3333" w:rsidR="00E35646" w:rsidRPr="009A0A61" w:rsidRDefault="00516E6E" w:rsidP="00E35646">
      <w:pPr>
        <w:pStyle w:val="ListBullet"/>
        <w:rPr>
          <w:sz w:val="20"/>
        </w:rPr>
      </w:pPr>
      <w:r w:rsidRPr="009A0A61">
        <w:rPr>
          <w:sz w:val="20"/>
        </w:rPr>
        <w:t xml:space="preserve">My work with the </w:t>
      </w:r>
      <w:r w:rsidR="00B06C23" w:rsidRPr="009A0A61">
        <w:rPr>
          <w:sz w:val="20"/>
        </w:rPr>
        <w:t>C</w:t>
      </w:r>
      <w:r w:rsidRPr="009A0A61">
        <w:rPr>
          <w:sz w:val="20"/>
        </w:rPr>
        <w:t xml:space="preserve">linic </w:t>
      </w:r>
      <w:r w:rsidR="00E35646" w:rsidRPr="009A0A61">
        <w:rPr>
          <w:sz w:val="20"/>
        </w:rPr>
        <w:t xml:space="preserve">primarily </w:t>
      </w:r>
      <w:r w:rsidRPr="009A0A61">
        <w:rPr>
          <w:sz w:val="20"/>
        </w:rPr>
        <w:t>involves</w:t>
      </w:r>
      <w:r w:rsidR="002D6CB8" w:rsidRPr="009A0A61">
        <w:rPr>
          <w:sz w:val="20"/>
        </w:rPr>
        <w:t xml:space="preserve"> completing</w:t>
      </w:r>
      <w:r w:rsidR="00B06C23" w:rsidRPr="009A0A61">
        <w:rPr>
          <w:sz w:val="20"/>
        </w:rPr>
        <w:t xml:space="preserve"> </w:t>
      </w:r>
      <w:r w:rsidRPr="009A0A61">
        <w:rPr>
          <w:sz w:val="20"/>
        </w:rPr>
        <w:t xml:space="preserve">administrative tasks such as </w:t>
      </w:r>
      <w:r w:rsidR="00B06C23" w:rsidRPr="009A0A61">
        <w:rPr>
          <w:sz w:val="20"/>
        </w:rPr>
        <w:t>draft</w:t>
      </w:r>
      <w:r w:rsidRPr="009A0A61">
        <w:rPr>
          <w:sz w:val="20"/>
        </w:rPr>
        <w:t xml:space="preserve">ing client </w:t>
      </w:r>
      <w:r w:rsidR="00B06C23" w:rsidRPr="009A0A61">
        <w:rPr>
          <w:sz w:val="20"/>
        </w:rPr>
        <w:t xml:space="preserve">motions, internal governance documentation, </w:t>
      </w:r>
      <w:r w:rsidR="00903142">
        <w:rPr>
          <w:sz w:val="20"/>
        </w:rPr>
        <w:t>drafting</w:t>
      </w:r>
      <w:r w:rsidR="00B06C23" w:rsidRPr="009A0A61">
        <w:rPr>
          <w:sz w:val="20"/>
        </w:rPr>
        <w:t xml:space="preserve"> transfer agreements </w:t>
      </w:r>
      <w:r w:rsidRPr="009A0A61">
        <w:rPr>
          <w:sz w:val="20"/>
        </w:rPr>
        <w:t xml:space="preserve">to reflect </w:t>
      </w:r>
      <w:r w:rsidR="002D6CB8" w:rsidRPr="009A0A61">
        <w:rPr>
          <w:sz w:val="20"/>
        </w:rPr>
        <w:t xml:space="preserve">the </w:t>
      </w:r>
      <w:r w:rsidR="00283336" w:rsidRPr="009A0A61">
        <w:rPr>
          <w:sz w:val="20"/>
        </w:rPr>
        <w:t>clients’</w:t>
      </w:r>
      <w:r w:rsidR="00B06C23" w:rsidRPr="009A0A61">
        <w:rPr>
          <w:sz w:val="20"/>
        </w:rPr>
        <w:t xml:space="preserve"> </w:t>
      </w:r>
      <w:r w:rsidRPr="009A0A61">
        <w:rPr>
          <w:sz w:val="20"/>
        </w:rPr>
        <w:t>intentions</w:t>
      </w:r>
      <w:r w:rsidR="00E35646" w:rsidRPr="009A0A61">
        <w:rPr>
          <w:sz w:val="20"/>
        </w:rPr>
        <w:t xml:space="preserve"> and</w:t>
      </w:r>
      <w:r w:rsidRPr="009A0A61">
        <w:rPr>
          <w:sz w:val="20"/>
        </w:rPr>
        <w:t xml:space="preserve"> </w:t>
      </w:r>
      <w:r w:rsidR="00E35646" w:rsidRPr="009A0A61">
        <w:rPr>
          <w:sz w:val="20"/>
        </w:rPr>
        <w:t>ensur</w:t>
      </w:r>
      <w:r w:rsidR="00903142">
        <w:rPr>
          <w:sz w:val="20"/>
        </w:rPr>
        <w:t>ing</w:t>
      </w:r>
      <w:r w:rsidR="00E35646" w:rsidRPr="009A0A61">
        <w:rPr>
          <w:sz w:val="20"/>
        </w:rPr>
        <w:t xml:space="preserve"> </w:t>
      </w:r>
      <w:r w:rsidRPr="009A0A61">
        <w:rPr>
          <w:sz w:val="20"/>
        </w:rPr>
        <w:t>coherent</w:t>
      </w:r>
      <w:r w:rsidR="00E35646" w:rsidRPr="009A0A61">
        <w:rPr>
          <w:sz w:val="20"/>
        </w:rPr>
        <w:t xml:space="preserve"> and concise </w:t>
      </w:r>
      <w:r w:rsidR="00283336" w:rsidRPr="009A0A61">
        <w:rPr>
          <w:sz w:val="20"/>
        </w:rPr>
        <w:t>drafting</w:t>
      </w:r>
    </w:p>
    <w:p w14:paraId="62371792" w14:textId="0CC950F8" w:rsidR="00516E6E" w:rsidRPr="00FC6969" w:rsidRDefault="00516E6E" w:rsidP="00FC6969">
      <w:pPr>
        <w:pStyle w:val="ListBullet"/>
        <w:rPr>
          <w:sz w:val="20"/>
        </w:rPr>
      </w:pPr>
      <w:r w:rsidRPr="009A0A61">
        <w:rPr>
          <w:sz w:val="20"/>
        </w:rPr>
        <w:t xml:space="preserve">To </w:t>
      </w:r>
      <w:r w:rsidR="00E35646" w:rsidRPr="009A0A61">
        <w:rPr>
          <w:sz w:val="20"/>
        </w:rPr>
        <w:t>ensure efficiency</w:t>
      </w:r>
      <w:r w:rsidRPr="009A0A61">
        <w:rPr>
          <w:sz w:val="20"/>
        </w:rPr>
        <w:t xml:space="preserve">, </w:t>
      </w:r>
      <w:r w:rsidR="00E35646" w:rsidRPr="009A0A61">
        <w:rPr>
          <w:sz w:val="20"/>
        </w:rPr>
        <w:t xml:space="preserve">we take client instruction and divide the </w:t>
      </w:r>
      <w:r w:rsidRPr="009A0A61">
        <w:rPr>
          <w:sz w:val="20"/>
        </w:rPr>
        <w:t xml:space="preserve">work </w:t>
      </w:r>
      <w:r w:rsidR="00E35646" w:rsidRPr="009A0A61">
        <w:rPr>
          <w:sz w:val="20"/>
        </w:rPr>
        <w:t xml:space="preserve">between smaller </w:t>
      </w:r>
      <w:r w:rsidRPr="009A0A61">
        <w:rPr>
          <w:sz w:val="20"/>
        </w:rPr>
        <w:t>groups</w:t>
      </w:r>
      <w:r w:rsidR="00FC6969">
        <w:rPr>
          <w:sz w:val="20"/>
        </w:rPr>
        <w:t xml:space="preserve">. </w:t>
      </w:r>
      <w:r w:rsidRPr="00FC6969">
        <w:rPr>
          <w:sz w:val="20"/>
        </w:rPr>
        <w:t>In these groups we work together to get our part of a task complete. We usually book a room on campus and meet there to work</w:t>
      </w:r>
      <w:r w:rsidR="00283336" w:rsidRPr="00FC6969">
        <w:rPr>
          <w:sz w:val="20"/>
        </w:rPr>
        <w:t>.</w:t>
      </w:r>
      <w:r w:rsidRPr="00FC6969">
        <w:rPr>
          <w:sz w:val="20"/>
        </w:rPr>
        <w:t xml:space="preserve"> </w:t>
      </w:r>
      <w:r w:rsidR="00283336" w:rsidRPr="00FC6969">
        <w:rPr>
          <w:sz w:val="20"/>
        </w:rPr>
        <w:t>W</w:t>
      </w:r>
      <w:r w:rsidRPr="00FC6969">
        <w:rPr>
          <w:sz w:val="20"/>
        </w:rPr>
        <w:t>e would also independently read any files etc</w:t>
      </w:r>
      <w:r w:rsidR="00283336" w:rsidRPr="00FC6969">
        <w:rPr>
          <w:sz w:val="20"/>
        </w:rPr>
        <w:t>.</w:t>
      </w:r>
      <w:r w:rsidRPr="00FC6969">
        <w:rPr>
          <w:sz w:val="20"/>
        </w:rPr>
        <w:t xml:space="preserve"> before we meet up and </w:t>
      </w:r>
      <w:r w:rsidR="00B06C23" w:rsidRPr="00FC6969">
        <w:rPr>
          <w:sz w:val="20"/>
        </w:rPr>
        <w:t>we might also</w:t>
      </w:r>
      <w:r w:rsidRPr="00FC6969">
        <w:rPr>
          <w:sz w:val="20"/>
        </w:rPr>
        <w:t xml:space="preserve"> have prepared </w:t>
      </w:r>
      <w:r w:rsidR="00B06C23" w:rsidRPr="00FC6969">
        <w:rPr>
          <w:sz w:val="20"/>
        </w:rPr>
        <w:t>suggestions as to solutions to cases. These would be discussed and worked on together.</w:t>
      </w:r>
      <w:r w:rsidR="00E35646" w:rsidRPr="00FC6969">
        <w:rPr>
          <w:sz w:val="20"/>
        </w:rPr>
        <w:t xml:space="preserve"> </w:t>
      </w:r>
      <w:r w:rsidRPr="00FC6969">
        <w:rPr>
          <w:sz w:val="20"/>
        </w:rPr>
        <w:t>We officially meet once a week</w:t>
      </w:r>
      <w:r w:rsidR="00B06C23" w:rsidRPr="00FC6969">
        <w:rPr>
          <w:sz w:val="20"/>
        </w:rPr>
        <w:t xml:space="preserve"> with our </w:t>
      </w:r>
      <w:r w:rsidR="00283336" w:rsidRPr="00FC6969">
        <w:rPr>
          <w:sz w:val="20"/>
        </w:rPr>
        <w:t>C</w:t>
      </w:r>
      <w:r w:rsidR="00B06C23" w:rsidRPr="00FC6969">
        <w:rPr>
          <w:sz w:val="20"/>
        </w:rPr>
        <w:t xml:space="preserve">linic co-coordinator </w:t>
      </w:r>
      <w:r w:rsidRPr="00FC6969">
        <w:rPr>
          <w:sz w:val="20"/>
        </w:rPr>
        <w:t>and then unofficially meet at least once more a week to get the</w:t>
      </w:r>
      <w:r w:rsidR="00B06C23" w:rsidRPr="00FC6969">
        <w:rPr>
          <w:sz w:val="20"/>
        </w:rPr>
        <w:t xml:space="preserve"> jobs</w:t>
      </w:r>
      <w:r w:rsidRPr="00FC6969">
        <w:rPr>
          <w:sz w:val="20"/>
        </w:rPr>
        <w:t xml:space="preserve"> done </w:t>
      </w:r>
      <w:r w:rsidR="00B06C23" w:rsidRPr="00FC6969">
        <w:rPr>
          <w:sz w:val="20"/>
        </w:rPr>
        <w:t>in time for sometimes pressing deadlines</w:t>
      </w:r>
    </w:p>
    <w:p w14:paraId="670A1901" w14:textId="37A8E557" w:rsidR="002D6CB8" w:rsidRPr="009A0A61" w:rsidRDefault="002D6CB8" w:rsidP="00AD054A">
      <w:pPr>
        <w:pStyle w:val="ListBullet"/>
        <w:rPr>
          <w:sz w:val="20"/>
        </w:rPr>
      </w:pPr>
      <w:r w:rsidRPr="009A0A61">
        <w:rPr>
          <w:sz w:val="20"/>
        </w:rPr>
        <w:t>Through my work with the Clinic I am improving my ability to do independent research and am improving my legal writing greatly. In addition, I am improving my team work, cooperation and communication skills through working in a group. I have also improved my communication skills through chairing one of the meetings and dividing work between all of us in the group</w:t>
      </w:r>
    </w:p>
    <w:p w14:paraId="326A5F56" w14:textId="77777777" w:rsidR="00516E6E" w:rsidRPr="009A0A61" w:rsidRDefault="00516E6E" w:rsidP="00B06C23">
      <w:pPr>
        <w:pStyle w:val="ListBullet"/>
        <w:numPr>
          <w:ilvl w:val="0"/>
          <w:numId w:val="0"/>
        </w:numPr>
        <w:ind w:left="144"/>
        <w:rPr>
          <w:sz w:val="20"/>
        </w:rPr>
      </w:pPr>
    </w:p>
    <w:p w14:paraId="50524703" w14:textId="7BE50D51" w:rsidR="00B84FAE" w:rsidRDefault="00452CDA" w:rsidP="00B84FAE">
      <w:pPr>
        <w:pStyle w:val="Subsection"/>
        <w:spacing w:before="0" w:after="0"/>
        <w:rPr>
          <w:sz w:val="20"/>
        </w:rPr>
      </w:pPr>
      <w:r w:rsidRPr="00B84FAE">
        <w:rPr>
          <w:sz w:val="20"/>
        </w:rPr>
        <w:t xml:space="preserve"> Volunteer</w:t>
      </w:r>
      <w:r w:rsidR="00FF2215" w:rsidRPr="00B84FAE">
        <w:rPr>
          <w:sz w:val="20"/>
        </w:rPr>
        <w:t> </w:t>
      </w:r>
      <w:bookmarkStart w:id="1" w:name="_Hlk505177059"/>
      <w:r w:rsidR="00FF2215" w:rsidRPr="00B84FAE">
        <w:rPr>
          <w:sz w:val="20"/>
        </w:rPr>
        <w:t>| </w:t>
      </w:r>
      <w:r w:rsidRPr="00B84FAE">
        <w:rPr>
          <w:sz w:val="20"/>
        </w:rPr>
        <w:t xml:space="preserve">UCC CANCER </w:t>
      </w:r>
      <w:bookmarkEnd w:id="1"/>
      <w:r w:rsidRPr="00B84FAE">
        <w:rPr>
          <w:sz w:val="20"/>
        </w:rPr>
        <w:t xml:space="preserve">SOCIETY                                                                                         </w:t>
      </w:r>
      <w:proofErr w:type="gramStart"/>
      <w:r w:rsidRPr="00B84FAE">
        <w:rPr>
          <w:sz w:val="20"/>
        </w:rPr>
        <w:t xml:space="preserve">  </w:t>
      </w:r>
      <w:r w:rsidR="00B84FAE">
        <w:rPr>
          <w:sz w:val="20"/>
        </w:rPr>
        <w:t xml:space="preserve"> </w:t>
      </w:r>
      <w:r w:rsidRPr="00B84FAE">
        <w:rPr>
          <w:sz w:val="20"/>
        </w:rPr>
        <w:t>[</w:t>
      </w:r>
      <w:proofErr w:type="gramEnd"/>
      <w:r w:rsidRPr="00B84FAE">
        <w:rPr>
          <w:sz w:val="20"/>
        </w:rPr>
        <w:t>September</w:t>
      </w:r>
      <w:r w:rsidR="00B84FAE">
        <w:rPr>
          <w:sz w:val="20"/>
        </w:rPr>
        <w:t xml:space="preserve"> 2015 –</w:t>
      </w:r>
    </w:p>
    <w:p w14:paraId="7F7B12D5" w14:textId="77777777" w:rsidR="00452CDA" w:rsidRPr="00B84FAE" w:rsidRDefault="00B84FAE" w:rsidP="00B84FAE">
      <w:pPr>
        <w:pStyle w:val="Subsection"/>
        <w:spacing w:before="0" w:after="0"/>
        <w:rPr>
          <w:sz w:val="20"/>
        </w:rPr>
      </w:pPr>
      <w:r>
        <w:rPr>
          <w:sz w:val="20"/>
        </w:rPr>
        <w:t xml:space="preserve">                                                                                                                                               </w:t>
      </w:r>
      <w:r w:rsidR="006D1D1C">
        <w:rPr>
          <w:sz w:val="20"/>
        </w:rPr>
        <w:t xml:space="preserve">                         May 2016</w:t>
      </w:r>
      <w:r>
        <w:rPr>
          <w:sz w:val="20"/>
        </w:rPr>
        <w:t xml:space="preserve">]              </w:t>
      </w:r>
    </w:p>
    <w:p w14:paraId="1225B940" w14:textId="7F59780C" w:rsidR="002D6CB8" w:rsidRPr="006633AD" w:rsidRDefault="002D6CB8" w:rsidP="006633AD">
      <w:pPr>
        <w:pStyle w:val="ListBullet"/>
        <w:rPr>
          <w:sz w:val="20"/>
        </w:rPr>
      </w:pPr>
      <w:bookmarkStart w:id="2" w:name="_Hlk495266198"/>
      <w:r>
        <w:rPr>
          <w:sz w:val="20"/>
        </w:rPr>
        <w:t>Prior to being a Committee Member with the UCC Cancer Society, I was a Volunteer</w:t>
      </w:r>
      <w:r w:rsidR="006633AD">
        <w:rPr>
          <w:sz w:val="20"/>
        </w:rPr>
        <w:t xml:space="preserve">. </w:t>
      </w:r>
      <w:r w:rsidRPr="006633AD">
        <w:rPr>
          <w:sz w:val="20"/>
        </w:rPr>
        <w:t xml:space="preserve">Being a Volunteer involved going to Volunteer </w:t>
      </w:r>
      <w:r w:rsidR="000A7AE0" w:rsidRPr="006633AD">
        <w:rPr>
          <w:sz w:val="20"/>
        </w:rPr>
        <w:t>Me</w:t>
      </w:r>
      <w:r w:rsidRPr="006633AD">
        <w:rPr>
          <w:sz w:val="20"/>
        </w:rPr>
        <w:t>eting</w:t>
      </w:r>
      <w:r w:rsidR="000A7AE0" w:rsidRPr="006633AD">
        <w:rPr>
          <w:sz w:val="20"/>
        </w:rPr>
        <w:t>s</w:t>
      </w:r>
      <w:r w:rsidRPr="006633AD">
        <w:rPr>
          <w:sz w:val="20"/>
        </w:rPr>
        <w:t xml:space="preserve"> and learning about what </w:t>
      </w:r>
      <w:r w:rsidR="000A7AE0" w:rsidRPr="006633AD">
        <w:rPr>
          <w:sz w:val="20"/>
        </w:rPr>
        <w:t>activities</w:t>
      </w:r>
      <w:r w:rsidRPr="006633AD">
        <w:rPr>
          <w:sz w:val="20"/>
        </w:rPr>
        <w:t xml:space="preserve"> the Committee had planned for the upcoming weeks and volunteering to help with them when needed</w:t>
      </w:r>
    </w:p>
    <w:p w14:paraId="14B14299" w14:textId="49FFB134" w:rsidR="00452CDA" w:rsidRPr="006633AD" w:rsidRDefault="002D6CB8" w:rsidP="006633AD">
      <w:pPr>
        <w:pStyle w:val="ListBullet"/>
        <w:rPr>
          <w:sz w:val="20"/>
        </w:rPr>
      </w:pPr>
      <w:r>
        <w:rPr>
          <w:sz w:val="20"/>
        </w:rPr>
        <w:t xml:space="preserve">I helped to </w:t>
      </w:r>
      <w:r w:rsidR="004C5A6A">
        <w:rPr>
          <w:sz w:val="20"/>
        </w:rPr>
        <w:t>p</w:t>
      </w:r>
      <w:r w:rsidR="00452CDA" w:rsidRPr="00B84FAE">
        <w:rPr>
          <w:sz w:val="20"/>
        </w:rPr>
        <w:t>romo</w:t>
      </w:r>
      <w:r>
        <w:rPr>
          <w:sz w:val="20"/>
        </w:rPr>
        <w:t>te</w:t>
      </w:r>
      <w:r w:rsidR="00452CDA" w:rsidRPr="00B84FAE">
        <w:rPr>
          <w:sz w:val="20"/>
        </w:rPr>
        <w:t xml:space="preserve"> our events through sharing them on social media</w:t>
      </w:r>
      <w:r w:rsidR="004C5A6A">
        <w:rPr>
          <w:sz w:val="20"/>
        </w:rPr>
        <w:t>, and by s</w:t>
      </w:r>
      <w:r w:rsidR="00452CDA" w:rsidRPr="004C5A6A">
        <w:rPr>
          <w:sz w:val="20"/>
        </w:rPr>
        <w:t>topping people, talking to them and handing out flyers about our events</w:t>
      </w:r>
      <w:r w:rsidR="006633AD">
        <w:rPr>
          <w:sz w:val="20"/>
        </w:rPr>
        <w:t xml:space="preserve">. </w:t>
      </w:r>
      <w:r w:rsidR="004C5A6A" w:rsidRPr="006633AD">
        <w:rPr>
          <w:sz w:val="20"/>
        </w:rPr>
        <w:t xml:space="preserve">I also helped to </w:t>
      </w:r>
      <w:bookmarkEnd w:id="2"/>
      <w:r w:rsidR="004C5A6A" w:rsidRPr="006633AD">
        <w:rPr>
          <w:sz w:val="20"/>
        </w:rPr>
        <w:t>sell</w:t>
      </w:r>
      <w:r w:rsidR="00452CDA" w:rsidRPr="006633AD">
        <w:rPr>
          <w:sz w:val="20"/>
        </w:rPr>
        <w:t xml:space="preserve"> tickets to the events</w:t>
      </w:r>
      <w:r w:rsidR="004C5A6A" w:rsidRPr="006633AD">
        <w:rPr>
          <w:sz w:val="20"/>
        </w:rPr>
        <w:t>, when tickets were required.</w:t>
      </w:r>
      <w:r w:rsidR="009A0A61" w:rsidRPr="006633AD">
        <w:rPr>
          <w:sz w:val="20"/>
        </w:rPr>
        <w:t xml:space="preserve"> </w:t>
      </w:r>
      <w:r w:rsidR="004C5A6A" w:rsidRPr="006633AD">
        <w:rPr>
          <w:sz w:val="20"/>
        </w:rPr>
        <w:t>I was involved in b</w:t>
      </w:r>
      <w:r w:rsidR="00452CDA" w:rsidRPr="006633AD">
        <w:rPr>
          <w:sz w:val="20"/>
        </w:rPr>
        <w:t>ucket collecting in aid of “Breakthrough Cancer Research”</w:t>
      </w:r>
      <w:r w:rsidR="004C5A6A" w:rsidRPr="006633AD">
        <w:rPr>
          <w:sz w:val="20"/>
        </w:rPr>
        <w:t>, b</w:t>
      </w:r>
      <w:r w:rsidR="00452CDA" w:rsidRPr="006633AD">
        <w:rPr>
          <w:sz w:val="20"/>
        </w:rPr>
        <w:t>ag packing in aid of “Arc House”</w:t>
      </w:r>
      <w:r w:rsidR="004C5A6A" w:rsidRPr="006633AD">
        <w:rPr>
          <w:sz w:val="20"/>
        </w:rPr>
        <w:t xml:space="preserve"> and b</w:t>
      </w:r>
      <w:r w:rsidR="00452CDA" w:rsidRPr="006633AD">
        <w:rPr>
          <w:sz w:val="20"/>
        </w:rPr>
        <w:t>racelet making for “Relay for Life”</w:t>
      </w:r>
      <w:r w:rsidR="004C5A6A" w:rsidRPr="006633AD">
        <w:rPr>
          <w:sz w:val="20"/>
        </w:rPr>
        <w:t>, to name but a few tasks I was involved in</w:t>
      </w:r>
    </w:p>
    <w:p w14:paraId="337D0D11" w14:textId="1737FE39" w:rsidR="004C5A6A" w:rsidRPr="004C5A6A" w:rsidRDefault="004C5A6A" w:rsidP="004C5A6A">
      <w:pPr>
        <w:pStyle w:val="ListBullet"/>
        <w:rPr>
          <w:sz w:val="20"/>
        </w:rPr>
      </w:pPr>
      <w:r>
        <w:rPr>
          <w:sz w:val="20"/>
        </w:rPr>
        <w:t xml:space="preserve">Relay for Life was one of the major events I was involved in during the year. This was a </w:t>
      </w:r>
      <w:proofErr w:type="gramStart"/>
      <w:r>
        <w:rPr>
          <w:sz w:val="20"/>
        </w:rPr>
        <w:t>24 hour</w:t>
      </w:r>
      <w:proofErr w:type="gramEnd"/>
      <w:r>
        <w:rPr>
          <w:sz w:val="20"/>
        </w:rPr>
        <w:t xml:space="preserve"> event during which I helped out with various tasks. For example, I helped to set up and clean up after our Candle of Hope Ceremony, served a meal to our special guests, cancer survivors from throughout the country, I also relayed of course around the track and did small tasks as need be on the night</w:t>
      </w:r>
    </w:p>
    <w:p w14:paraId="6F5496DC" w14:textId="75762349" w:rsidR="006C025C" w:rsidRDefault="006C025C">
      <w:pPr>
        <w:pStyle w:val="ListBullet"/>
        <w:rPr>
          <w:sz w:val="20"/>
        </w:rPr>
      </w:pPr>
      <w:r>
        <w:rPr>
          <w:sz w:val="20"/>
        </w:rPr>
        <w:lastRenderedPageBreak/>
        <w:t>I improved my teamwork and customer focus skills greatly through selling tickets</w:t>
      </w:r>
      <w:r w:rsidR="004C5A6A">
        <w:rPr>
          <w:sz w:val="20"/>
        </w:rPr>
        <w:t xml:space="preserve">, volunteering for </w:t>
      </w:r>
      <w:r w:rsidR="000A7AE0">
        <w:rPr>
          <w:sz w:val="20"/>
        </w:rPr>
        <w:t>R</w:t>
      </w:r>
      <w:r w:rsidR="004C5A6A">
        <w:rPr>
          <w:sz w:val="20"/>
        </w:rPr>
        <w:t>elay</w:t>
      </w:r>
      <w:r>
        <w:rPr>
          <w:sz w:val="20"/>
        </w:rPr>
        <w:t xml:space="preserve"> and working with others</w:t>
      </w:r>
      <w:r w:rsidR="000A7AE0">
        <w:rPr>
          <w:sz w:val="20"/>
        </w:rPr>
        <w:t xml:space="preserve">. It has also been very humbling and rewarding </w:t>
      </w:r>
      <w:r w:rsidR="00FE1808">
        <w:rPr>
          <w:sz w:val="20"/>
        </w:rPr>
        <w:t>to be</w:t>
      </w:r>
      <w:r w:rsidR="000A7AE0">
        <w:rPr>
          <w:sz w:val="20"/>
        </w:rPr>
        <w:t xml:space="preserve"> involved in such a worthwhile Society and</w:t>
      </w:r>
      <w:r w:rsidR="00FE1808">
        <w:rPr>
          <w:sz w:val="20"/>
        </w:rPr>
        <w:t xml:space="preserve"> to have been r</w:t>
      </w:r>
      <w:r w:rsidR="000A7AE0">
        <w:rPr>
          <w:sz w:val="20"/>
        </w:rPr>
        <w:t>ais</w:t>
      </w:r>
      <w:r w:rsidR="00FE1808">
        <w:rPr>
          <w:sz w:val="20"/>
        </w:rPr>
        <w:t xml:space="preserve">ed </w:t>
      </w:r>
      <w:r w:rsidR="000A7AE0">
        <w:rPr>
          <w:sz w:val="20"/>
        </w:rPr>
        <w:t>money for such deserving charities</w:t>
      </w:r>
    </w:p>
    <w:p w14:paraId="5034A878" w14:textId="44E98452" w:rsidR="006633AD" w:rsidRDefault="006633AD">
      <w:pPr>
        <w:pStyle w:val="ListBullet"/>
        <w:rPr>
          <w:sz w:val="20"/>
        </w:rPr>
      </w:pPr>
      <w:r>
        <w:rPr>
          <w:sz w:val="20"/>
        </w:rPr>
        <w:t>For my work with the Society, I received a UCC Works Award- an award for 40 hours voluntary service which will be recognized on my transcript</w:t>
      </w:r>
    </w:p>
    <w:p w14:paraId="1B2C675E" w14:textId="77777777" w:rsidR="00B84FAE" w:rsidRPr="00B84FAE" w:rsidRDefault="00B84FAE" w:rsidP="00B84FAE">
      <w:pPr>
        <w:pStyle w:val="ListBullet"/>
        <w:numPr>
          <w:ilvl w:val="0"/>
          <w:numId w:val="0"/>
        </w:numPr>
        <w:rPr>
          <w:sz w:val="20"/>
        </w:rPr>
      </w:pPr>
    </w:p>
    <w:sdt>
      <w:sdtPr>
        <w:rPr>
          <w:b w:val="0"/>
          <w:bCs w:val="0"/>
          <w:caps w:val="0"/>
          <w:color w:val="404040" w:themeColor="text1" w:themeTint="BF"/>
          <w:sz w:val="20"/>
        </w:rPr>
        <w:id w:val="417760904"/>
        <w15:repeatingSection/>
      </w:sdtPr>
      <w:sdtEndPr/>
      <w:sdtContent>
        <w:sdt>
          <w:sdtPr>
            <w:rPr>
              <w:b w:val="0"/>
              <w:bCs w:val="0"/>
              <w:caps w:val="0"/>
              <w:color w:val="404040" w:themeColor="text1" w:themeTint="BF"/>
              <w:sz w:val="20"/>
            </w:rPr>
            <w:id w:val="-1773932447"/>
            <w:placeholder>
              <w:docPart w:val="C90031124C8E442F9F215B7838C1CF8F"/>
            </w:placeholder>
            <w15:repeatingSectionItem/>
          </w:sdtPr>
          <w:sdtEndPr/>
          <w:sdtContent>
            <w:p w14:paraId="118634ED" w14:textId="59E91933" w:rsidR="00B84FAE" w:rsidRDefault="00452CDA" w:rsidP="00B84FAE">
              <w:pPr>
                <w:pStyle w:val="Subsection"/>
                <w:spacing w:before="0" w:after="0"/>
                <w:rPr>
                  <w:sz w:val="20"/>
                </w:rPr>
              </w:pPr>
              <w:r w:rsidRPr="00B84FAE">
                <w:rPr>
                  <w:sz w:val="20"/>
                </w:rPr>
                <w:t>Kitchen Worker</w:t>
              </w:r>
              <w:r w:rsidR="00FF2215" w:rsidRPr="00B84FAE">
                <w:rPr>
                  <w:sz w:val="20"/>
                </w:rPr>
                <w:t> | </w:t>
              </w:r>
              <w:r w:rsidRPr="00B84FAE">
                <w:rPr>
                  <w:sz w:val="20"/>
                </w:rPr>
                <w:t>The tipperary kitch</w:t>
              </w:r>
              <w:r w:rsidR="007E0E8E">
                <w:rPr>
                  <w:sz w:val="20"/>
                </w:rPr>
                <w:t>EN</w:t>
              </w:r>
              <w:r w:rsidR="00B84FAE">
                <w:rPr>
                  <w:sz w:val="20"/>
                </w:rPr>
                <w:t xml:space="preserve">                                                                    </w:t>
              </w:r>
              <w:proofErr w:type="gramStart"/>
              <w:r w:rsidR="00B84FAE">
                <w:rPr>
                  <w:sz w:val="20"/>
                </w:rPr>
                <w:t xml:space="preserve">   [</w:t>
              </w:r>
              <w:proofErr w:type="gramEnd"/>
              <w:r w:rsidRPr="00B84FAE">
                <w:rPr>
                  <w:sz w:val="20"/>
                </w:rPr>
                <w:t>March</w:t>
              </w:r>
              <w:r w:rsidR="00AD054A">
                <w:rPr>
                  <w:sz w:val="20"/>
                </w:rPr>
                <w:t xml:space="preserve"> 2012]</w:t>
              </w:r>
            </w:p>
            <w:p w14:paraId="64A92F47" w14:textId="1AFCE2FA" w:rsidR="004F266D" w:rsidRPr="00B84FAE" w:rsidRDefault="00B84FAE" w:rsidP="00B84FAE">
              <w:pPr>
                <w:pStyle w:val="Subsection"/>
                <w:spacing w:before="0" w:after="0"/>
                <w:rPr>
                  <w:sz w:val="20"/>
                </w:rPr>
              </w:pPr>
              <w:r>
                <w:rPr>
                  <w:sz w:val="20"/>
                </w:rPr>
                <w:t xml:space="preserve">                                                                                                                                                                        </w:t>
              </w:r>
              <w:r w:rsidR="00FE1808">
                <w:rPr>
                  <w:sz w:val="20"/>
                </w:rPr>
                <w:t xml:space="preserve">  </w:t>
              </w:r>
              <w:r>
                <w:rPr>
                  <w:sz w:val="20"/>
                </w:rPr>
                <w:t xml:space="preserve">                          </w:t>
              </w:r>
            </w:p>
            <w:p w14:paraId="1B9045B4" w14:textId="1DF30A6A" w:rsidR="009A0A61" w:rsidRPr="006633AD" w:rsidRDefault="000A7AE0" w:rsidP="006633AD">
              <w:pPr>
                <w:pStyle w:val="ListBullet"/>
                <w:rPr>
                  <w:sz w:val="20"/>
                </w:rPr>
              </w:pPr>
              <w:r w:rsidRPr="00283336">
                <w:rPr>
                  <w:sz w:val="20"/>
                </w:rPr>
                <w:t xml:space="preserve">Through this experience I improved my ability to follow instruction, to complete tasks in a timely and efficient manner </w:t>
              </w:r>
              <w:r w:rsidR="00FE1808" w:rsidRPr="00283336">
                <w:rPr>
                  <w:sz w:val="20"/>
                </w:rPr>
                <w:t xml:space="preserve">and improved my teamwork skills through working with and helping the chefs. The Manager also gave me an insight into how the business operates </w:t>
              </w:r>
              <w:proofErr w:type="gramStart"/>
              <w:r w:rsidR="00FE1808" w:rsidRPr="00283336">
                <w:rPr>
                  <w:sz w:val="20"/>
                </w:rPr>
                <w:t>on a daily basis</w:t>
              </w:r>
              <w:proofErr w:type="gramEnd"/>
              <w:r w:rsidR="00FE1808" w:rsidRPr="00283336">
                <w:rPr>
                  <w:sz w:val="20"/>
                </w:rPr>
                <w:t xml:space="preserve">. This gave me a good insight into the business side of things and what it takes to run a successful business. This will be invaluable knowledge </w:t>
              </w:r>
              <w:r w:rsidR="00283336" w:rsidRPr="00283336">
                <w:rPr>
                  <w:sz w:val="20"/>
                </w:rPr>
                <w:t>to me when I work in a firm in the future</w:t>
              </w:r>
            </w:p>
          </w:sdtContent>
        </w:sdt>
      </w:sdtContent>
    </w:sdt>
    <w:p w14:paraId="0B62B1BB" w14:textId="77777777" w:rsidR="006633AD" w:rsidRDefault="006633AD" w:rsidP="00452CDA">
      <w:pPr>
        <w:pStyle w:val="ListBullet"/>
        <w:numPr>
          <w:ilvl w:val="0"/>
          <w:numId w:val="0"/>
        </w:numPr>
        <w:ind w:left="144" w:hanging="144"/>
        <w:rPr>
          <w:b/>
          <w:color w:val="39A5B7" w:themeColor="accent1"/>
          <w:sz w:val="24"/>
          <w:szCs w:val="24"/>
        </w:rPr>
      </w:pPr>
    </w:p>
    <w:p w14:paraId="2E7F2E56" w14:textId="69D42A2B" w:rsidR="00452CDA" w:rsidRDefault="00452CDA" w:rsidP="00452CDA">
      <w:pPr>
        <w:pStyle w:val="ListBullet"/>
        <w:numPr>
          <w:ilvl w:val="0"/>
          <w:numId w:val="0"/>
        </w:numPr>
        <w:ind w:left="144" w:hanging="144"/>
        <w:rPr>
          <w:b/>
          <w:color w:val="39A5B7" w:themeColor="accent1"/>
          <w:sz w:val="24"/>
          <w:szCs w:val="24"/>
        </w:rPr>
      </w:pPr>
      <w:r w:rsidRPr="00452CDA">
        <w:rPr>
          <w:b/>
          <w:color w:val="39A5B7" w:themeColor="accent1"/>
          <w:sz w:val="24"/>
          <w:szCs w:val="24"/>
        </w:rPr>
        <w:t>Interests</w:t>
      </w:r>
      <w:r>
        <w:rPr>
          <w:b/>
          <w:color w:val="39A5B7" w:themeColor="accent1"/>
          <w:sz w:val="24"/>
          <w:szCs w:val="24"/>
        </w:rPr>
        <w:t xml:space="preserve"> and Achievements</w:t>
      </w:r>
    </w:p>
    <w:p w14:paraId="60216046" w14:textId="7B68A7D1" w:rsidR="00452CDA" w:rsidRPr="00B84FAE" w:rsidRDefault="00B84FAE" w:rsidP="00452CDA">
      <w:pPr>
        <w:rPr>
          <w:sz w:val="20"/>
        </w:rPr>
      </w:pPr>
      <w:r w:rsidRPr="00B84FAE">
        <w:rPr>
          <w:color w:val="39A5B7" w:themeColor="accent1"/>
          <w:sz w:val="20"/>
        </w:rPr>
        <w:t xml:space="preserve">Swimming: </w:t>
      </w:r>
      <w:r w:rsidR="006D1D1C" w:rsidRPr="006D1D1C">
        <w:rPr>
          <w:sz w:val="20"/>
        </w:rPr>
        <w:t xml:space="preserve">I have a huge interest in swimming and lifesaving. I have been swimming with a club since the age of six and learning lifesaving since I was twelve. </w:t>
      </w:r>
      <w:r w:rsidR="006D1D1C" w:rsidRPr="00B84FAE">
        <w:rPr>
          <w:sz w:val="20"/>
        </w:rPr>
        <w:t>I</w:t>
      </w:r>
      <w:r w:rsidR="00452CDA" w:rsidRPr="00B84FAE">
        <w:rPr>
          <w:sz w:val="20"/>
        </w:rPr>
        <w:t xml:space="preserve"> have received certificates for completing groups 1-6 in swimming, Safeties 1-4 and Rescue</w:t>
      </w:r>
      <w:r w:rsidR="006D1D1C">
        <w:rPr>
          <w:sz w:val="20"/>
        </w:rPr>
        <w:t>s</w:t>
      </w:r>
      <w:r w:rsidR="00452CDA" w:rsidRPr="00B84FAE">
        <w:rPr>
          <w:sz w:val="20"/>
        </w:rPr>
        <w:t xml:space="preserve"> 1</w:t>
      </w:r>
      <w:r w:rsidR="006D1D1C">
        <w:rPr>
          <w:sz w:val="20"/>
        </w:rPr>
        <w:t xml:space="preserve"> and 2</w:t>
      </w:r>
      <w:r w:rsidR="00452CDA" w:rsidRPr="00B84FAE">
        <w:rPr>
          <w:sz w:val="20"/>
        </w:rPr>
        <w:t xml:space="preserve"> in lifesaving. In </w:t>
      </w:r>
      <w:r w:rsidR="006D1D1C" w:rsidRPr="00B84FAE">
        <w:rPr>
          <w:sz w:val="20"/>
        </w:rPr>
        <w:t>addition,</w:t>
      </w:r>
      <w:r w:rsidR="00452CDA" w:rsidRPr="00B84FAE">
        <w:rPr>
          <w:sz w:val="20"/>
        </w:rPr>
        <w:t xml:space="preserve"> I have com</w:t>
      </w:r>
      <w:r w:rsidR="006D1D1C">
        <w:rPr>
          <w:sz w:val="20"/>
        </w:rPr>
        <w:t xml:space="preserve">pleted Endurance 2. </w:t>
      </w:r>
      <w:r w:rsidR="00452CDA" w:rsidRPr="00B84FAE">
        <w:rPr>
          <w:sz w:val="20"/>
        </w:rPr>
        <w:t xml:space="preserve">Furthermore, I have completed Basic Life Supports 1-3. </w:t>
      </w:r>
      <w:r w:rsidR="006D1D1C">
        <w:rPr>
          <w:sz w:val="20"/>
        </w:rPr>
        <w:t xml:space="preserve"> Just recently I have completed my Lifeguard Exam and am now a qualified Pool Lifeguard</w:t>
      </w:r>
    </w:p>
    <w:p w14:paraId="7B773EC2" w14:textId="1BA22D16" w:rsidR="00452CDA" w:rsidRPr="00B84FAE" w:rsidRDefault="00B84FAE" w:rsidP="00452CDA">
      <w:pPr>
        <w:rPr>
          <w:sz w:val="20"/>
        </w:rPr>
      </w:pPr>
      <w:r w:rsidRPr="00B84FAE">
        <w:rPr>
          <w:color w:val="39A5B7" w:themeColor="accent1"/>
          <w:sz w:val="20"/>
        </w:rPr>
        <w:t>Gaelic Football:</w:t>
      </w:r>
      <w:r w:rsidR="006D1D1C">
        <w:rPr>
          <w:color w:val="39A5B7" w:themeColor="accent1"/>
          <w:sz w:val="20"/>
        </w:rPr>
        <w:t xml:space="preserve"> </w:t>
      </w:r>
      <w:r w:rsidR="006D1D1C" w:rsidRPr="001079C9">
        <w:rPr>
          <w:sz w:val="20"/>
        </w:rPr>
        <w:t>I love football play the position</w:t>
      </w:r>
      <w:r w:rsidR="00C2618C">
        <w:rPr>
          <w:sz w:val="20"/>
        </w:rPr>
        <w:t xml:space="preserve"> of</w:t>
      </w:r>
      <w:r w:rsidR="006D1D1C" w:rsidRPr="001079C9">
        <w:rPr>
          <w:sz w:val="20"/>
        </w:rPr>
        <w:t xml:space="preserve"> midfield.</w:t>
      </w:r>
      <w:r w:rsidRPr="001079C9">
        <w:rPr>
          <w:sz w:val="20"/>
        </w:rPr>
        <w:t xml:space="preserve"> </w:t>
      </w:r>
      <w:r w:rsidR="00452CDA" w:rsidRPr="001079C9">
        <w:rPr>
          <w:sz w:val="20"/>
        </w:rPr>
        <w:t xml:space="preserve">I was part of the first Ladies Gaelic Football Team in my parish (this was a minor team). I have received medals for being part of the team that won the Minor County Finals in Gaelic Football in 2012 (our first </w:t>
      </w:r>
      <w:r w:rsidR="00452CDA" w:rsidRPr="00B84FAE">
        <w:rPr>
          <w:sz w:val="20"/>
        </w:rPr>
        <w:t>y</w:t>
      </w:r>
      <w:r w:rsidR="006D1D1C">
        <w:rPr>
          <w:sz w:val="20"/>
        </w:rPr>
        <w:t>ear playing) and 2014. I was part of the first J</w:t>
      </w:r>
      <w:r w:rsidR="00452CDA" w:rsidRPr="00B84FAE">
        <w:rPr>
          <w:sz w:val="20"/>
        </w:rPr>
        <w:t>unior team in my parish</w:t>
      </w:r>
      <w:r w:rsidR="006D1D1C">
        <w:rPr>
          <w:sz w:val="20"/>
        </w:rPr>
        <w:t>. In our first year playing J</w:t>
      </w:r>
      <w:r w:rsidR="00452CDA" w:rsidRPr="00B84FAE">
        <w:rPr>
          <w:sz w:val="20"/>
        </w:rPr>
        <w:t>unior, we won the Junior County Final which was a massive achievement for a small, amalgamated club because we had not been playing together long and di</w:t>
      </w:r>
      <w:r w:rsidR="006D1D1C">
        <w:rPr>
          <w:sz w:val="20"/>
        </w:rPr>
        <w:t>dn’t really know each other</w:t>
      </w:r>
      <w:r w:rsidR="00C2618C">
        <w:rPr>
          <w:sz w:val="20"/>
        </w:rPr>
        <w:t xml:space="preserve"> very</w:t>
      </w:r>
      <w:r w:rsidR="006D1D1C">
        <w:rPr>
          <w:sz w:val="20"/>
        </w:rPr>
        <w:t xml:space="preserve"> well</w:t>
      </w:r>
      <w:r w:rsidR="00452CDA" w:rsidRPr="00B84FAE">
        <w:rPr>
          <w:sz w:val="20"/>
        </w:rPr>
        <w:t xml:space="preserve"> as we were two parishes coming together for the first time! I feel these achievements reflect strongly on my hardworking and determined nature</w:t>
      </w:r>
      <w:r w:rsidR="00C2618C">
        <w:rPr>
          <w:sz w:val="20"/>
        </w:rPr>
        <w:t xml:space="preserve">. I still return home at weekends from Cork to play with my local team and while on Erasmus I </w:t>
      </w:r>
      <w:proofErr w:type="gramStart"/>
      <w:r w:rsidR="00C2618C">
        <w:rPr>
          <w:sz w:val="20"/>
        </w:rPr>
        <w:t>actually joined</w:t>
      </w:r>
      <w:proofErr w:type="gramEnd"/>
      <w:r w:rsidR="00C2618C">
        <w:rPr>
          <w:sz w:val="20"/>
        </w:rPr>
        <w:t xml:space="preserve"> a team in Copenhagen</w:t>
      </w:r>
    </w:p>
    <w:p w14:paraId="28AF96CF" w14:textId="7863CE8E" w:rsidR="00452CDA" w:rsidRPr="00B84FAE" w:rsidRDefault="00B84FAE" w:rsidP="00452CDA">
      <w:pPr>
        <w:rPr>
          <w:sz w:val="20"/>
        </w:rPr>
      </w:pPr>
      <w:r w:rsidRPr="00B84FAE">
        <w:rPr>
          <w:color w:val="39A5B7" w:themeColor="accent1"/>
          <w:sz w:val="20"/>
        </w:rPr>
        <w:t>Languages:</w:t>
      </w:r>
      <w:r w:rsidR="001079C9">
        <w:rPr>
          <w:color w:val="39A5B7" w:themeColor="accent1"/>
          <w:sz w:val="20"/>
        </w:rPr>
        <w:t xml:space="preserve"> </w:t>
      </w:r>
      <w:r w:rsidR="001079C9" w:rsidRPr="001079C9">
        <w:rPr>
          <w:sz w:val="20"/>
        </w:rPr>
        <w:t>I have a big interest in languages.</w:t>
      </w:r>
      <w:r w:rsidRPr="001079C9">
        <w:rPr>
          <w:sz w:val="20"/>
        </w:rPr>
        <w:t xml:space="preserve"> </w:t>
      </w:r>
      <w:r w:rsidR="001079C9">
        <w:rPr>
          <w:sz w:val="20"/>
        </w:rPr>
        <w:t>In 2012</w:t>
      </w:r>
      <w:r w:rsidR="00452CDA" w:rsidRPr="00B84FAE">
        <w:rPr>
          <w:sz w:val="20"/>
        </w:rPr>
        <w:t xml:space="preserve">, I received a part scholarship from the GAA to go to the Gaeltacht. Through this </w:t>
      </w:r>
      <w:r w:rsidR="007A6BFD" w:rsidRPr="00B84FAE">
        <w:rPr>
          <w:sz w:val="20"/>
        </w:rPr>
        <w:t>experience,</w:t>
      </w:r>
      <w:r w:rsidR="00452CDA" w:rsidRPr="00B84FAE">
        <w:rPr>
          <w:sz w:val="20"/>
        </w:rPr>
        <w:t xml:space="preserve"> I gained</w:t>
      </w:r>
      <w:r w:rsidR="006D1D1C">
        <w:rPr>
          <w:sz w:val="20"/>
        </w:rPr>
        <w:t xml:space="preserve"> more confidence </w:t>
      </w:r>
      <w:r w:rsidR="008A29FF">
        <w:rPr>
          <w:sz w:val="20"/>
        </w:rPr>
        <w:t>in speaking Irish and it really helped me with the Leaving Cert Oral.</w:t>
      </w:r>
      <w:r w:rsidR="001079C9">
        <w:rPr>
          <w:sz w:val="20"/>
        </w:rPr>
        <w:t xml:space="preserve"> In 2013 I went on exchange to</w:t>
      </w:r>
      <w:r w:rsidR="00005B8F">
        <w:rPr>
          <w:sz w:val="20"/>
        </w:rPr>
        <w:t xml:space="preserve"> a school in Germany for a week and had a brilliant experience.</w:t>
      </w:r>
      <w:r w:rsidR="00C2618C">
        <w:rPr>
          <w:sz w:val="20"/>
        </w:rPr>
        <w:t xml:space="preserve"> I also </w:t>
      </w:r>
      <w:r w:rsidR="006633AD">
        <w:rPr>
          <w:sz w:val="20"/>
        </w:rPr>
        <w:t xml:space="preserve">learned some </w:t>
      </w:r>
      <w:r w:rsidR="00C2618C">
        <w:rPr>
          <w:sz w:val="20"/>
        </w:rPr>
        <w:t>Danish while on Erasmus in Denmark</w:t>
      </w:r>
    </w:p>
    <w:p w14:paraId="73394043" w14:textId="1FB04B64" w:rsidR="00452CDA" w:rsidRPr="001079C9" w:rsidRDefault="006D1D1C" w:rsidP="00452CDA">
      <w:pPr>
        <w:rPr>
          <w:sz w:val="20"/>
        </w:rPr>
      </w:pPr>
      <w:r>
        <w:rPr>
          <w:color w:val="39A5B7" w:themeColor="accent1"/>
          <w:sz w:val="20"/>
        </w:rPr>
        <w:t xml:space="preserve">Travel: </w:t>
      </w:r>
      <w:r w:rsidR="00C004E7">
        <w:rPr>
          <w:sz w:val="20"/>
        </w:rPr>
        <w:t>I love travelling and last year I</w:t>
      </w:r>
      <w:r w:rsidRPr="001079C9">
        <w:rPr>
          <w:sz w:val="20"/>
        </w:rPr>
        <w:t xml:space="preserve"> received an offer from my University to go to </w:t>
      </w:r>
      <w:proofErr w:type="spellStart"/>
      <w:r w:rsidR="008A29FF" w:rsidRPr="001079C9">
        <w:rPr>
          <w:sz w:val="20"/>
        </w:rPr>
        <w:t>Kobenhavn</w:t>
      </w:r>
      <w:proofErr w:type="spellEnd"/>
      <w:r w:rsidRPr="001079C9">
        <w:rPr>
          <w:sz w:val="20"/>
        </w:rPr>
        <w:t xml:space="preserve"> </w:t>
      </w:r>
      <w:proofErr w:type="spellStart"/>
      <w:r w:rsidRPr="001079C9">
        <w:rPr>
          <w:sz w:val="20"/>
        </w:rPr>
        <w:t>Universitet</w:t>
      </w:r>
      <w:proofErr w:type="spellEnd"/>
      <w:r w:rsidRPr="001079C9">
        <w:rPr>
          <w:sz w:val="20"/>
        </w:rPr>
        <w:t xml:space="preserve"> which I accepted.  I </w:t>
      </w:r>
      <w:r w:rsidR="008A29FF" w:rsidRPr="001079C9">
        <w:rPr>
          <w:sz w:val="20"/>
        </w:rPr>
        <w:t>love</w:t>
      </w:r>
      <w:r w:rsidR="00C004E7">
        <w:rPr>
          <w:sz w:val="20"/>
        </w:rPr>
        <w:t>d</w:t>
      </w:r>
      <w:r w:rsidR="008A29FF" w:rsidRPr="001079C9">
        <w:rPr>
          <w:sz w:val="20"/>
        </w:rPr>
        <w:t xml:space="preserve"> the </w:t>
      </w:r>
      <w:r w:rsidR="007A6BFD" w:rsidRPr="001079C9">
        <w:rPr>
          <w:sz w:val="20"/>
        </w:rPr>
        <w:t>city, the</w:t>
      </w:r>
      <w:r w:rsidR="008A29FF" w:rsidRPr="001079C9">
        <w:rPr>
          <w:sz w:val="20"/>
        </w:rPr>
        <w:t xml:space="preserve"> </w:t>
      </w:r>
      <w:r w:rsidR="007A6BFD" w:rsidRPr="001079C9">
        <w:rPr>
          <w:sz w:val="20"/>
        </w:rPr>
        <w:t>college, getting</w:t>
      </w:r>
      <w:r w:rsidR="008A29FF" w:rsidRPr="001079C9">
        <w:rPr>
          <w:sz w:val="20"/>
        </w:rPr>
        <w:t xml:space="preserve"> to know people from all over the world and experiencing diffe</w:t>
      </w:r>
      <w:r w:rsidR="00C004E7">
        <w:rPr>
          <w:sz w:val="20"/>
        </w:rPr>
        <w:t xml:space="preserve">rent cultures first hand. </w:t>
      </w:r>
      <w:r w:rsidR="008A29FF" w:rsidRPr="001079C9">
        <w:rPr>
          <w:sz w:val="20"/>
        </w:rPr>
        <w:t xml:space="preserve">Erasmus </w:t>
      </w:r>
      <w:r w:rsidR="00C004E7">
        <w:rPr>
          <w:sz w:val="20"/>
        </w:rPr>
        <w:t>w</w:t>
      </w:r>
      <w:r w:rsidR="008A29FF" w:rsidRPr="001079C9">
        <w:rPr>
          <w:sz w:val="20"/>
        </w:rPr>
        <w:t xml:space="preserve">as a once </w:t>
      </w:r>
      <w:r w:rsidR="00C004E7">
        <w:rPr>
          <w:sz w:val="20"/>
        </w:rPr>
        <w:t>in a lifetime opportunity and I made</w:t>
      </w:r>
      <w:r w:rsidR="008A29FF" w:rsidRPr="001079C9">
        <w:rPr>
          <w:sz w:val="20"/>
        </w:rPr>
        <w:t xml:space="preserve"> the absolute most of it. </w:t>
      </w:r>
      <w:r w:rsidR="00C004E7">
        <w:rPr>
          <w:sz w:val="20"/>
        </w:rPr>
        <w:t>The experience made me a more rounded, confident person who is more open to new experiences.</w:t>
      </w:r>
      <w:r w:rsidR="00C2618C">
        <w:rPr>
          <w:sz w:val="20"/>
        </w:rPr>
        <w:t xml:space="preserve"> I also got to take law modules which I would not have had the opportunity to as part of my bachelors at UCC. In this way, </w:t>
      </w:r>
      <w:proofErr w:type="spellStart"/>
      <w:r w:rsidR="00C2618C">
        <w:rPr>
          <w:sz w:val="20"/>
        </w:rPr>
        <w:t>Kobenhavn</w:t>
      </w:r>
      <w:proofErr w:type="spellEnd"/>
      <w:r w:rsidR="00C2618C">
        <w:rPr>
          <w:sz w:val="20"/>
        </w:rPr>
        <w:t xml:space="preserve"> </w:t>
      </w:r>
      <w:proofErr w:type="spellStart"/>
      <w:r w:rsidR="00C2618C">
        <w:rPr>
          <w:sz w:val="20"/>
        </w:rPr>
        <w:t>Universitet</w:t>
      </w:r>
      <w:proofErr w:type="spellEnd"/>
      <w:r w:rsidR="00C2618C">
        <w:rPr>
          <w:sz w:val="20"/>
        </w:rPr>
        <w:t xml:space="preserve"> broadened my learning experience greatly and I learned about legal issues to do with International Criminal Law and Migration for example</w:t>
      </w:r>
    </w:p>
    <w:p w14:paraId="76634BF6" w14:textId="77777777" w:rsidR="00B84FAE" w:rsidRDefault="00452CDA" w:rsidP="00B84FAE">
      <w:pPr>
        <w:rPr>
          <w:b/>
          <w:color w:val="39A5B7" w:themeColor="accent1"/>
          <w:sz w:val="24"/>
          <w:szCs w:val="24"/>
        </w:rPr>
      </w:pPr>
      <w:r w:rsidRPr="00452CDA">
        <w:rPr>
          <w:b/>
          <w:color w:val="39A5B7" w:themeColor="accent1"/>
          <w:sz w:val="24"/>
          <w:szCs w:val="24"/>
        </w:rPr>
        <w:t>Referees</w:t>
      </w:r>
    </w:p>
    <w:p w14:paraId="7F19176A" w14:textId="3BCD3258" w:rsidR="006633AD" w:rsidRDefault="008A29FF" w:rsidP="00B84FAE">
      <w:pPr>
        <w:spacing w:after="0"/>
        <w:rPr>
          <w:sz w:val="20"/>
        </w:rPr>
      </w:pPr>
      <w:r>
        <w:rPr>
          <w:sz w:val="20"/>
        </w:rPr>
        <w:t>Ms</w:t>
      </w:r>
      <w:r w:rsidR="006B639A">
        <w:rPr>
          <w:sz w:val="20"/>
        </w:rPr>
        <w:t>.</w:t>
      </w:r>
      <w:r>
        <w:rPr>
          <w:sz w:val="20"/>
        </w:rPr>
        <w:t xml:space="preserve"> </w:t>
      </w:r>
      <w:r w:rsidR="006633AD">
        <w:rPr>
          <w:sz w:val="20"/>
        </w:rPr>
        <w:t xml:space="preserve">Kayla Maher- Chairperson of UCC Cancer Society                               </w:t>
      </w:r>
    </w:p>
    <w:p w14:paraId="48CE1600" w14:textId="5C0F6CA9" w:rsidR="00B84FAE" w:rsidRPr="00B84FAE" w:rsidRDefault="00FC6969" w:rsidP="00B84FAE">
      <w:pPr>
        <w:spacing w:after="0"/>
        <w:rPr>
          <w:sz w:val="20"/>
        </w:rPr>
      </w:pPr>
      <w:r>
        <w:rPr>
          <w:sz w:val="20"/>
        </w:rPr>
        <w:t>EMAIL</w:t>
      </w:r>
      <w:r w:rsidR="006633AD">
        <w:rPr>
          <w:sz w:val="20"/>
        </w:rPr>
        <w:t xml:space="preserve">: </w:t>
      </w:r>
      <w:r w:rsidR="006633AD" w:rsidRPr="006633AD">
        <w:rPr>
          <w:sz w:val="20"/>
        </w:rPr>
        <w:t>113397566@umail.ucc.ie</w:t>
      </w:r>
    </w:p>
    <w:p w14:paraId="79B9D3A8" w14:textId="77777777" w:rsidR="006633AD" w:rsidRDefault="006633AD" w:rsidP="00B84FAE">
      <w:pPr>
        <w:spacing w:after="0"/>
        <w:rPr>
          <w:sz w:val="20"/>
        </w:rPr>
      </w:pPr>
      <w:bookmarkStart w:id="3" w:name="_Hlk495764814"/>
    </w:p>
    <w:p w14:paraId="4434F0C5" w14:textId="5B94856E" w:rsidR="006633AD" w:rsidRDefault="008B620E" w:rsidP="00B84FAE">
      <w:pPr>
        <w:spacing w:after="0"/>
        <w:rPr>
          <w:sz w:val="20"/>
        </w:rPr>
      </w:pPr>
      <w:bookmarkStart w:id="4" w:name="_Hlk505358390"/>
      <w:r>
        <w:rPr>
          <w:sz w:val="20"/>
        </w:rPr>
        <w:t>Dr. Claire Murray</w:t>
      </w:r>
      <w:r w:rsidR="006633AD">
        <w:rPr>
          <w:sz w:val="20"/>
        </w:rPr>
        <w:t xml:space="preserve">- </w:t>
      </w:r>
      <w:r>
        <w:rPr>
          <w:sz w:val="20"/>
        </w:rPr>
        <w:t xml:space="preserve">Previous </w:t>
      </w:r>
      <w:r w:rsidR="00B84FAE" w:rsidRPr="00B84FAE">
        <w:rPr>
          <w:sz w:val="20"/>
        </w:rPr>
        <w:t>Head of Law International</w:t>
      </w:r>
      <w:r w:rsidR="00FC6969">
        <w:rPr>
          <w:sz w:val="20"/>
        </w:rPr>
        <w:t xml:space="preserve"> at the </w:t>
      </w:r>
      <w:r w:rsidR="001079C9">
        <w:rPr>
          <w:sz w:val="20"/>
        </w:rPr>
        <w:t>Faculty of Law,</w:t>
      </w:r>
      <w:r w:rsidR="00AD054A">
        <w:rPr>
          <w:sz w:val="20"/>
        </w:rPr>
        <w:t xml:space="preserve"> </w:t>
      </w:r>
      <w:r w:rsidR="001079C9">
        <w:rPr>
          <w:sz w:val="20"/>
        </w:rPr>
        <w:t>University College Cork</w:t>
      </w:r>
    </w:p>
    <w:p w14:paraId="0120954D" w14:textId="3DFD9474" w:rsidR="00452CDA" w:rsidRPr="00B84FAE" w:rsidRDefault="00B84FAE" w:rsidP="00B84FAE">
      <w:pPr>
        <w:spacing w:after="0"/>
        <w:rPr>
          <w:sz w:val="20"/>
        </w:rPr>
      </w:pPr>
      <w:r w:rsidRPr="00B84FAE">
        <w:rPr>
          <w:sz w:val="20"/>
        </w:rPr>
        <w:t xml:space="preserve">TEL: </w:t>
      </w:r>
      <w:r w:rsidR="001079C9" w:rsidRPr="001079C9">
        <w:rPr>
          <w:sz w:val="20"/>
        </w:rPr>
        <w:t>353-21-490 2857</w:t>
      </w:r>
      <w:r w:rsidR="00AD054A">
        <w:rPr>
          <w:sz w:val="20"/>
        </w:rPr>
        <w:t xml:space="preserve"> </w:t>
      </w:r>
      <w:r w:rsidR="008B620E">
        <w:rPr>
          <w:sz w:val="20"/>
        </w:rPr>
        <w:t>EMAIL: c.murray</w:t>
      </w:r>
      <w:r w:rsidR="001079C9">
        <w:rPr>
          <w:sz w:val="20"/>
        </w:rPr>
        <w:t>@ucc.ie</w:t>
      </w:r>
      <w:bookmarkEnd w:id="3"/>
      <w:bookmarkEnd w:id="4"/>
    </w:p>
    <w:sectPr w:rsidR="00452CDA" w:rsidRPr="00B84FAE">
      <w:footerReference w:type="default" r:id="rId9"/>
      <w:pgSz w:w="12240" w:h="15840"/>
      <w:pgMar w:top="1296"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56023" w14:textId="77777777" w:rsidR="008761E8" w:rsidRDefault="008761E8">
      <w:pPr>
        <w:spacing w:after="0"/>
      </w:pPr>
      <w:r>
        <w:separator/>
      </w:r>
    </w:p>
  </w:endnote>
  <w:endnote w:type="continuationSeparator" w:id="0">
    <w:p w14:paraId="2B847CD8" w14:textId="77777777" w:rsidR="008761E8" w:rsidRDefault="008761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2F35F" w14:textId="232805B4" w:rsidR="000A7AE0" w:rsidRDefault="000A7AE0">
    <w:pPr>
      <w:pStyle w:val="Footer"/>
    </w:pPr>
    <w:r>
      <w:t xml:space="preserve">Page </w:t>
    </w:r>
    <w:r>
      <w:fldChar w:fldCharType="begin"/>
    </w:r>
    <w:r>
      <w:instrText xml:space="preserve"> PAGE   \* MERGEFORMAT </w:instrText>
    </w:r>
    <w:r>
      <w:fldChar w:fldCharType="separate"/>
    </w:r>
    <w:r w:rsidR="00CE46F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DA973" w14:textId="77777777" w:rsidR="008761E8" w:rsidRDefault="008761E8">
      <w:pPr>
        <w:spacing w:after="0"/>
      </w:pPr>
      <w:r>
        <w:separator/>
      </w:r>
    </w:p>
  </w:footnote>
  <w:footnote w:type="continuationSeparator" w:id="0">
    <w:p w14:paraId="73A31BAC" w14:textId="77777777" w:rsidR="008761E8" w:rsidRDefault="008761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CE8C58"/>
    <w:lvl w:ilvl="0">
      <w:start w:val="1"/>
      <w:numFmt w:val="bullet"/>
      <w:pStyle w:val="ListBullet"/>
      <w:lvlText w:val="·"/>
      <w:lvlJc w:val="left"/>
      <w:pPr>
        <w:tabs>
          <w:tab w:val="num" w:pos="144"/>
        </w:tabs>
        <w:ind w:left="144" w:hanging="144"/>
      </w:pPr>
      <w:rPr>
        <w:rFonts w:ascii="Cambria" w:hAnsi="Cambria" w:hint="default"/>
      </w:rPr>
    </w:lvl>
  </w:abstractNum>
  <w:abstractNum w:abstractNumId="1" w15:restartNumberingAfterBreak="0">
    <w:nsid w:val="01217B9F"/>
    <w:multiLevelType w:val="hybridMultilevel"/>
    <w:tmpl w:val="CE1CC3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2E08AC"/>
    <w:multiLevelType w:val="hybridMultilevel"/>
    <w:tmpl w:val="9BCECD88"/>
    <w:lvl w:ilvl="0" w:tplc="63A4E396">
      <w:start w:val="12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0821D29"/>
    <w:multiLevelType w:val="hybridMultilevel"/>
    <w:tmpl w:val="C58867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10A351E"/>
    <w:multiLevelType w:val="hybridMultilevel"/>
    <w:tmpl w:val="D62875DC"/>
    <w:lvl w:ilvl="0" w:tplc="50BCCBA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2E272BA"/>
    <w:multiLevelType w:val="hybridMultilevel"/>
    <w:tmpl w:val="3C9455F2"/>
    <w:lvl w:ilvl="0" w:tplc="9FC838D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1"/>
  </w:num>
  <w:num w:numId="6">
    <w:abstractNumId w:val="3"/>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215"/>
    <w:rsid w:val="00005B8F"/>
    <w:rsid w:val="00057068"/>
    <w:rsid w:val="000803F9"/>
    <w:rsid w:val="000A7AE0"/>
    <w:rsid w:val="001079C9"/>
    <w:rsid w:val="0011537A"/>
    <w:rsid w:val="00283336"/>
    <w:rsid w:val="002D6CB8"/>
    <w:rsid w:val="002F2DFB"/>
    <w:rsid w:val="003C0B24"/>
    <w:rsid w:val="00452CDA"/>
    <w:rsid w:val="00497B7E"/>
    <w:rsid w:val="004C5A6A"/>
    <w:rsid w:val="004F266D"/>
    <w:rsid w:val="00516E6E"/>
    <w:rsid w:val="00571610"/>
    <w:rsid w:val="005A0C67"/>
    <w:rsid w:val="005F296F"/>
    <w:rsid w:val="006633AD"/>
    <w:rsid w:val="006B639A"/>
    <w:rsid w:val="006C025C"/>
    <w:rsid w:val="006D1D1C"/>
    <w:rsid w:val="007539E6"/>
    <w:rsid w:val="007869B7"/>
    <w:rsid w:val="007A6BFD"/>
    <w:rsid w:val="007E0E8E"/>
    <w:rsid w:val="00815752"/>
    <w:rsid w:val="008761E8"/>
    <w:rsid w:val="008A29FF"/>
    <w:rsid w:val="008B620E"/>
    <w:rsid w:val="00903142"/>
    <w:rsid w:val="009A0A61"/>
    <w:rsid w:val="00A2685E"/>
    <w:rsid w:val="00A36425"/>
    <w:rsid w:val="00A86720"/>
    <w:rsid w:val="00AB50E3"/>
    <w:rsid w:val="00AB789B"/>
    <w:rsid w:val="00AD054A"/>
    <w:rsid w:val="00AE0851"/>
    <w:rsid w:val="00B06C23"/>
    <w:rsid w:val="00B84FAE"/>
    <w:rsid w:val="00B928B0"/>
    <w:rsid w:val="00BC5DFE"/>
    <w:rsid w:val="00C004E7"/>
    <w:rsid w:val="00C2618C"/>
    <w:rsid w:val="00C942B7"/>
    <w:rsid w:val="00CA7E50"/>
    <w:rsid w:val="00CB7D83"/>
    <w:rsid w:val="00CE46FD"/>
    <w:rsid w:val="00DC36AC"/>
    <w:rsid w:val="00DE5B1C"/>
    <w:rsid w:val="00E23105"/>
    <w:rsid w:val="00E35646"/>
    <w:rsid w:val="00E56877"/>
    <w:rsid w:val="00EB4E24"/>
    <w:rsid w:val="00EB5302"/>
    <w:rsid w:val="00FC6969"/>
    <w:rsid w:val="00FE1808"/>
    <w:rsid w:val="00FF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A4FA"/>
  <w15:chartTrackingRefBased/>
  <w15:docId w15:val="{1D2F16FA-5B47-4FF3-8964-D9378F58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18"/>
        <w:lang w:val="en-US" w:eastAsia="ja-JP" w:bidi="ar-SA"/>
      </w:rPr>
    </w:rPrDefault>
    <w:pPrDefault>
      <w:pPr>
        <w:spacing w:after="2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pBdr>
        <w:bottom w:val="single" w:sz="12" w:space="4" w:color="39A5B7" w:themeColor="accent1"/>
      </w:pBdr>
      <w:spacing w:after="120"/>
      <w:contextualSpacing/>
    </w:pPr>
    <w:rPr>
      <w:rFonts w:asciiTheme="majorHAnsi" w:eastAsiaTheme="majorEastAsia" w:hAnsiTheme="majorHAnsi" w:cstheme="majorBidi"/>
      <w:color w:val="39A5B7" w:themeColor="accent1"/>
      <w:kern w:val="28"/>
      <w:sz w:val="52"/>
    </w:rPr>
  </w:style>
  <w:style w:type="character" w:customStyle="1" w:styleId="TitleChar">
    <w:name w:val="Title Char"/>
    <w:basedOn w:val="DefaultParagraphFont"/>
    <w:link w:val="Title"/>
    <w:uiPriority w:val="2"/>
    <w:rPr>
      <w:rFonts w:asciiTheme="majorHAnsi" w:eastAsiaTheme="majorEastAsia" w:hAnsiTheme="majorHAnsi" w:cstheme="majorBidi"/>
      <w:color w:val="39A5B7" w:themeColor="accent1"/>
      <w:kern w:val="28"/>
      <w:sz w:val="52"/>
    </w:rPr>
  </w:style>
  <w:style w:type="character" w:styleId="PlaceholderText">
    <w:name w:val="Placeholder Text"/>
    <w:basedOn w:val="DefaultParagraphFont"/>
    <w:uiPriority w:val="99"/>
    <w:semiHidden/>
    <w:rPr>
      <w:color w:val="808080"/>
    </w:rPr>
  </w:style>
  <w:style w:type="paragraph" w:customStyle="1" w:styleId="SectionHeading">
    <w:name w:val="Section Heading"/>
    <w:basedOn w:val="Normal"/>
    <w:next w:val="Normal"/>
    <w:uiPriority w:val="1"/>
    <w:qFormat/>
    <w:pPr>
      <w:spacing w:before="500" w:after="100"/>
    </w:pPr>
    <w:rPr>
      <w:rFonts w:asciiTheme="majorHAnsi" w:eastAsiaTheme="majorEastAsia" w:hAnsiTheme="majorHAnsi" w:cstheme="majorBidi"/>
      <w:b/>
      <w:bCs/>
      <w:color w:val="39A5B7" w:themeColor="accent1"/>
      <w:sz w:val="24"/>
    </w:rPr>
  </w:style>
  <w:style w:type="paragraph" w:styleId="ListBullet">
    <w:name w:val="List Bullet"/>
    <w:basedOn w:val="Normal"/>
    <w:uiPriority w:val="1"/>
    <w:unhideWhenUsed/>
    <w:qFormat/>
    <w:pPr>
      <w:numPr>
        <w:numId w:val="1"/>
      </w:numPr>
      <w:spacing w:after="80"/>
    </w:pPr>
  </w:style>
  <w:style w:type="paragraph" w:customStyle="1" w:styleId="Subsection">
    <w:name w:val="Subsection"/>
    <w:basedOn w:val="Normal"/>
    <w:uiPriority w:val="1"/>
    <w:qFormat/>
    <w:pPr>
      <w:spacing w:before="280" w:after="120"/>
    </w:pPr>
    <w:rPr>
      <w:b/>
      <w:bCs/>
      <w:caps/>
      <w:color w:val="262626" w:themeColor="text1" w:themeTint="D9"/>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jc w:val="right"/>
    </w:pPr>
    <w:rPr>
      <w:color w:val="39A5B7" w:themeColor="accent1"/>
    </w:rPr>
  </w:style>
  <w:style w:type="character" w:customStyle="1" w:styleId="FooterChar">
    <w:name w:val="Footer Char"/>
    <w:basedOn w:val="DefaultParagraphFont"/>
    <w:link w:val="Footer"/>
    <w:uiPriority w:val="99"/>
    <w:rPr>
      <w:color w:val="39A5B7" w:themeColor="accent1"/>
    </w:rPr>
  </w:style>
  <w:style w:type="paragraph" w:styleId="Date">
    <w:name w:val="Date"/>
    <w:basedOn w:val="Normal"/>
    <w:next w:val="Normal"/>
    <w:link w:val="DateChar"/>
    <w:uiPriority w:val="1"/>
    <w:unhideWhenUsed/>
    <w:qFormat/>
    <w:pPr>
      <w:spacing w:before="720"/>
      <w:contextualSpacing/>
    </w:pPr>
    <w:rPr>
      <w:b/>
      <w:bCs/>
      <w:color w:val="0D0D0D" w:themeColor="text1" w:themeTint="F2"/>
    </w:rPr>
  </w:style>
  <w:style w:type="character" w:customStyle="1" w:styleId="DateChar">
    <w:name w:val="Date Char"/>
    <w:basedOn w:val="DefaultParagraphFont"/>
    <w:link w:val="Date"/>
    <w:uiPriority w:val="1"/>
    <w:rPr>
      <w:b/>
      <w:bCs/>
      <w:color w:val="0D0D0D" w:themeColor="text1" w:themeTint="F2"/>
    </w:rPr>
  </w:style>
  <w:style w:type="paragraph" w:customStyle="1" w:styleId="Address">
    <w:name w:val="Address"/>
    <w:basedOn w:val="Normal"/>
    <w:uiPriority w:val="1"/>
    <w:qFormat/>
    <w:pPr>
      <w:spacing w:line="336" w:lineRule="auto"/>
      <w:contextualSpacing/>
    </w:pPr>
  </w:style>
  <w:style w:type="paragraph" w:styleId="Salutation">
    <w:name w:val="Salutation"/>
    <w:basedOn w:val="Normal"/>
    <w:next w:val="Normal"/>
    <w:link w:val="SalutationChar"/>
    <w:uiPriority w:val="2"/>
    <w:unhideWhenUsed/>
    <w:qFormat/>
    <w:pPr>
      <w:spacing w:before="800" w:after="180"/>
    </w:pPr>
    <w:rPr>
      <w:b/>
      <w:bCs/>
      <w:color w:val="0D0D0D" w:themeColor="text1" w:themeTint="F2"/>
    </w:rPr>
  </w:style>
  <w:style w:type="character" w:customStyle="1" w:styleId="SalutationChar">
    <w:name w:val="Salutation Char"/>
    <w:basedOn w:val="DefaultParagraphFont"/>
    <w:link w:val="Salutation"/>
    <w:uiPriority w:val="2"/>
    <w:rPr>
      <w:b/>
      <w:bCs/>
      <w:color w:val="0D0D0D" w:themeColor="text1" w:themeTint="F2"/>
    </w:rPr>
  </w:style>
  <w:style w:type="paragraph" w:styleId="Closing">
    <w:name w:val="Closing"/>
    <w:basedOn w:val="Normal"/>
    <w:next w:val="Signature"/>
    <w:link w:val="ClosingChar"/>
    <w:uiPriority w:val="2"/>
    <w:unhideWhenUsed/>
    <w:qFormat/>
    <w:pPr>
      <w:spacing w:before="720" w:after="0"/>
    </w:pPr>
    <w:rPr>
      <w:b/>
      <w:bCs/>
      <w:color w:val="0D0D0D" w:themeColor="text1" w:themeTint="F2"/>
    </w:rPr>
  </w:style>
  <w:style w:type="character" w:customStyle="1" w:styleId="ClosingChar">
    <w:name w:val="Closing Char"/>
    <w:basedOn w:val="DefaultParagraphFont"/>
    <w:link w:val="Closing"/>
    <w:uiPriority w:val="2"/>
    <w:rPr>
      <w:b/>
      <w:bCs/>
      <w:color w:val="0D0D0D" w:themeColor="text1" w:themeTint="F2"/>
    </w:rPr>
  </w:style>
  <w:style w:type="paragraph" w:styleId="Signature">
    <w:name w:val="Signature"/>
    <w:basedOn w:val="Normal"/>
    <w:link w:val="SignatureChar"/>
    <w:uiPriority w:val="2"/>
    <w:unhideWhenUsed/>
    <w:qFormat/>
    <w:pPr>
      <w:spacing w:before="1080"/>
      <w:contextualSpacing/>
    </w:pPr>
    <w:rPr>
      <w:b/>
      <w:bCs/>
      <w:color w:val="0D0D0D" w:themeColor="text1" w:themeTint="F2"/>
    </w:rPr>
  </w:style>
  <w:style w:type="character" w:customStyle="1" w:styleId="SignatureChar">
    <w:name w:val="Signature Char"/>
    <w:basedOn w:val="DefaultParagraphFont"/>
    <w:link w:val="Signature"/>
    <w:uiPriority w:val="2"/>
    <w:rPr>
      <w:b/>
      <w:bCs/>
      <w:color w:val="0D0D0D" w:themeColor="text1" w:themeTint="F2"/>
    </w:rPr>
  </w:style>
  <w:style w:type="paragraph" w:styleId="ListParagraph">
    <w:name w:val="List Paragraph"/>
    <w:basedOn w:val="Normal"/>
    <w:uiPriority w:val="34"/>
    <w:unhideWhenUsed/>
    <w:qFormat/>
    <w:rsid w:val="009A0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esha\AppData\Roaming\Microsoft\Templates\Resume%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57169020604185A06B305C3CDF5873"/>
        <w:category>
          <w:name w:val="General"/>
          <w:gallery w:val="placeholder"/>
        </w:category>
        <w:types>
          <w:type w:val="bbPlcHdr"/>
        </w:types>
        <w:behaviors>
          <w:behavior w:val="content"/>
        </w:behaviors>
        <w:guid w:val="{B2B4B5D0-4EB9-4BA1-963D-1C7D0DBED01F}"/>
      </w:docPartPr>
      <w:docPartBody>
        <w:p w:rsidR="00942333" w:rsidRDefault="00827963">
          <w:pPr>
            <w:pStyle w:val="4757169020604185A06B305C3CDF5873"/>
          </w:pPr>
          <w:r>
            <w:t>[Your Name]</w:t>
          </w:r>
        </w:p>
      </w:docPartBody>
    </w:docPart>
    <w:docPart>
      <w:docPartPr>
        <w:name w:val="8E83EFE52ACB458B8917B28BEC9D3C58"/>
        <w:category>
          <w:name w:val="General"/>
          <w:gallery w:val="placeholder"/>
        </w:category>
        <w:types>
          <w:type w:val="bbPlcHdr"/>
        </w:types>
        <w:behaviors>
          <w:behavior w:val="content"/>
        </w:behaviors>
        <w:guid w:val="{76EAC5EE-6D09-4FEA-BE88-3D41654E295E}"/>
      </w:docPartPr>
      <w:docPartBody>
        <w:p w:rsidR="00942333" w:rsidRDefault="00827963">
          <w:pPr>
            <w:pStyle w:val="8E83EFE52ACB458B8917B28BEC9D3C58"/>
          </w:pPr>
          <w:r>
            <w:t>[Telephone]</w:t>
          </w:r>
        </w:p>
      </w:docPartBody>
    </w:docPart>
    <w:docPart>
      <w:docPartPr>
        <w:name w:val="4B60751B5AAC44B8920F74648021CD45"/>
        <w:category>
          <w:name w:val="General"/>
          <w:gallery w:val="placeholder"/>
        </w:category>
        <w:types>
          <w:type w:val="bbPlcHdr"/>
        </w:types>
        <w:behaviors>
          <w:behavior w:val="content"/>
        </w:behaviors>
        <w:guid w:val="{269DE62E-9788-4A26-8CAC-69ADDC7D2A3A}"/>
      </w:docPartPr>
      <w:docPartBody>
        <w:p w:rsidR="00942333" w:rsidRDefault="00827963">
          <w:pPr>
            <w:pStyle w:val="4B60751B5AAC44B8920F74648021CD45"/>
          </w:pPr>
          <w:r>
            <w:t>[Email]</w:t>
          </w:r>
        </w:p>
      </w:docPartBody>
    </w:docPart>
    <w:docPart>
      <w:docPartPr>
        <w:name w:val="C90031124C8E442F9F215B7838C1CF8F"/>
        <w:category>
          <w:name w:val="General"/>
          <w:gallery w:val="placeholder"/>
        </w:category>
        <w:types>
          <w:type w:val="bbPlcHdr"/>
        </w:types>
        <w:behaviors>
          <w:behavior w:val="content"/>
        </w:behaviors>
        <w:guid w:val="{666B41F9-D7EB-47C4-93A8-E699DB4526C2}"/>
      </w:docPartPr>
      <w:docPartBody>
        <w:p w:rsidR="00942333" w:rsidRDefault="00827963">
          <w:pPr>
            <w:pStyle w:val="C90031124C8E442F9F215B7838C1CF8F"/>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FC019A"/>
    <w:lvl w:ilvl="0">
      <w:start w:val="1"/>
      <w:numFmt w:val="bullet"/>
      <w:pStyle w:val="ListBullet"/>
      <w:lvlText w:val="·"/>
      <w:lvlJc w:val="left"/>
      <w:pPr>
        <w:tabs>
          <w:tab w:val="num" w:pos="144"/>
        </w:tabs>
        <w:ind w:left="144" w:hanging="144"/>
      </w:pPr>
      <w:rPr>
        <w:rFonts w:ascii="Cambria" w:hAnsi="Cambria"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63"/>
    <w:rsid w:val="00210EF2"/>
    <w:rsid w:val="0034191F"/>
    <w:rsid w:val="00455B4A"/>
    <w:rsid w:val="00537B70"/>
    <w:rsid w:val="006376F7"/>
    <w:rsid w:val="007A6491"/>
    <w:rsid w:val="00827963"/>
    <w:rsid w:val="008517F2"/>
    <w:rsid w:val="00916517"/>
    <w:rsid w:val="00942333"/>
    <w:rsid w:val="00975177"/>
    <w:rsid w:val="00A30B1E"/>
    <w:rsid w:val="00A52819"/>
    <w:rsid w:val="00B52ABE"/>
    <w:rsid w:val="00D85114"/>
    <w:rsid w:val="00EE64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57169020604185A06B305C3CDF5873">
    <w:name w:val="4757169020604185A06B305C3CDF5873"/>
  </w:style>
  <w:style w:type="paragraph" w:customStyle="1" w:styleId="B7A26C4A2E0A4A7B8701DC3CEA366759">
    <w:name w:val="B7A26C4A2E0A4A7B8701DC3CEA366759"/>
  </w:style>
  <w:style w:type="paragraph" w:customStyle="1" w:styleId="8E83EFE52ACB458B8917B28BEC9D3C58">
    <w:name w:val="8E83EFE52ACB458B8917B28BEC9D3C58"/>
  </w:style>
  <w:style w:type="paragraph" w:customStyle="1" w:styleId="4B60751B5AAC44B8920F74648021CD45">
    <w:name w:val="4B60751B5AAC44B8920F74648021CD45"/>
  </w:style>
  <w:style w:type="paragraph" w:customStyle="1" w:styleId="65ED171144BE4A13865FBDEADA130233">
    <w:name w:val="65ED171144BE4A13865FBDEADA130233"/>
  </w:style>
  <w:style w:type="paragraph" w:customStyle="1" w:styleId="48C24B474046439C8B182AEA69ED57A3">
    <w:name w:val="48C24B474046439C8B182AEA69ED57A3"/>
  </w:style>
  <w:style w:type="paragraph" w:customStyle="1" w:styleId="736A0B453B844216BF746F413DC8E297">
    <w:name w:val="736A0B453B844216BF746F413DC8E297"/>
  </w:style>
  <w:style w:type="paragraph" w:customStyle="1" w:styleId="C571A86AB6CA403F958041C2CEA96E12">
    <w:name w:val="C571A86AB6CA403F958041C2CEA96E12"/>
  </w:style>
  <w:style w:type="paragraph" w:customStyle="1" w:styleId="1A852A78F97645D7BD077E415AFBD020">
    <w:name w:val="1A852A78F97645D7BD077E415AFBD020"/>
  </w:style>
  <w:style w:type="character" w:styleId="PlaceholderText">
    <w:name w:val="Placeholder Text"/>
    <w:basedOn w:val="DefaultParagraphFont"/>
    <w:uiPriority w:val="99"/>
    <w:semiHidden/>
    <w:rsid w:val="00942333"/>
    <w:rPr>
      <w:color w:val="808080"/>
    </w:rPr>
  </w:style>
  <w:style w:type="paragraph" w:customStyle="1" w:styleId="C90031124C8E442F9F215B7838C1CF8F">
    <w:name w:val="C90031124C8E442F9F215B7838C1CF8F"/>
  </w:style>
  <w:style w:type="paragraph" w:customStyle="1" w:styleId="34C12A11CC5B4D139C3AF9539E40017E">
    <w:name w:val="34C12A11CC5B4D139C3AF9539E40017E"/>
  </w:style>
  <w:style w:type="paragraph" w:styleId="ListBullet">
    <w:name w:val="List Bullet"/>
    <w:basedOn w:val="Normal"/>
    <w:uiPriority w:val="1"/>
    <w:unhideWhenUsed/>
    <w:qFormat/>
    <w:pPr>
      <w:numPr>
        <w:numId w:val="1"/>
      </w:numPr>
      <w:spacing w:after="80" w:line="240" w:lineRule="auto"/>
    </w:pPr>
    <w:rPr>
      <w:rFonts w:cs="Times New Roman"/>
      <w:color w:val="404040" w:themeColor="text1" w:themeTint="BF"/>
      <w:sz w:val="18"/>
      <w:lang w:val="en-US" w:eastAsia="en-US"/>
    </w:rPr>
  </w:style>
  <w:style w:type="paragraph" w:customStyle="1" w:styleId="992BFCF966344C9E817370DA7464706E">
    <w:name w:val="992BFCF966344C9E817370DA7464706E"/>
  </w:style>
  <w:style w:type="paragraph" w:customStyle="1" w:styleId="D6D3FADBD14D4475BE424CF3DB92C07E">
    <w:name w:val="D6D3FADBD14D4475BE424CF3DB92C07E"/>
  </w:style>
  <w:style w:type="paragraph" w:customStyle="1" w:styleId="D72D3AA8CB7B49A78E63A7F7CA309411">
    <w:name w:val="D72D3AA8CB7B49A78E63A7F7CA309411"/>
  </w:style>
  <w:style w:type="paragraph" w:customStyle="1" w:styleId="F4869F8CA0104904981A1E07E2525C00">
    <w:name w:val="F4869F8CA0104904981A1E07E2525C00"/>
  </w:style>
  <w:style w:type="paragraph" w:customStyle="1" w:styleId="957CFABD3A7B466DA90D8DE435CE3128">
    <w:name w:val="957CFABD3A7B466DA90D8DE435CE3128"/>
  </w:style>
  <w:style w:type="paragraph" w:customStyle="1" w:styleId="682A572521F34CBDB14EBB36FB0969D3">
    <w:name w:val="682A572521F34CBDB14EBB36FB0969D3"/>
  </w:style>
  <w:style w:type="paragraph" w:customStyle="1" w:styleId="E994797518114D3B969EB717AB224F16">
    <w:name w:val="E994797518114D3B969EB717AB224F16"/>
  </w:style>
  <w:style w:type="paragraph" w:customStyle="1" w:styleId="87986736FA0B43D4A07CFBF897E6C915">
    <w:name w:val="87986736FA0B43D4A07CFBF897E6C915"/>
    <w:rsid w:val="00827963"/>
  </w:style>
  <w:style w:type="paragraph" w:customStyle="1" w:styleId="9ECF21C388B54877BC369E3FA735702F">
    <w:name w:val="9ECF21C388B54877BC369E3FA735702F"/>
    <w:rsid w:val="00827963"/>
  </w:style>
  <w:style w:type="paragraph" w:customStyle="1" w:styleId="63872DB4BE7242B6BDD4814F09B849C4">
    <w:name w:val="63872DB4BE7242B6BDD4814F09B849C4"/>
    <w:rsid w:val="00827963"/>
  </w:style>
  <w:style w:type="paragraph" w:customStyle="1" w:styleId="32B914C53C02483DBB33159ABA089346">
    <w:name w:val="32B914C53C02483DBB33159ABA089346"/>
    <w:rsid w:val="00942333"/>
  </w:style>
  <w:style w:type="paragraph" w:customStyle="1" w:styleId="1D09346EF5E94ADB90BED0BE1A4CE192">
    <w:name w:val="1D09346EF5E94ADB90BED0BE1A4CE192"/>
    <w:rsid w:val="00942333"/>
  </w:style>
  <w:style w:type="paragraph" w:customStyle="1" w:styleId="7A9AA2896F3B44208EB20E87C4FECC94">
    <w:name w:val="7A9AA2896F3B44208EB20E87C4FECC94"/>
    <w:rsid w:val="00942333"/>
  </w:style>
  <w:style w:type="paragraph" w:customStyle="1" w:styleId="FB31B0854E42435BB7C7C0F69B8272F9">
    <w:name w:val="FB31B0854E42435BB7C7C0F69B8272F9"/>
    <w:rsid w:val="009423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Meadowview, Graiguenoe, Holycross, Thurles, Co. Tipperary</CompanyAddress>
  <CompanyPhone>0863061287</CompanyPhone>
  <CompanyFax/>
  <CompanyEmail>114336566@umail.ucc.ie</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431C3B-1C29-4CFE-8693-96D0EE2863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Resume (color)</Template>
  <TotalTime>370</TotalTime>
  <Pages>3</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Ayesha Ryan</dc:creator>
  <cp:keywords/>
  <cp:lastModifiedBy>Ayesha Ryan</cp:lastModifiedBy>
  <cp:revision>22</cp:revision>
  <dcterms:created xsi:type="dcterms:W3CDTF">2016-02-23T14:38:00Z</dcterms:created>
  <dcterms:modified xsi:type="dcterms:W3CDTF">2018-02-11T16:00:00Z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TC029188809991</vt:lpwstr>
  </property>
</Properties>
</file>