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15B" w:rsidRDefault="00515343" w:rsidP="005E5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Beatrice Bacaoanu</w:t>
      </w:r>
      <w:bookmarkStart w:id="0" w:name="_GoBack"/>
      <w:bookmarkEnd w:id="0"/>
    </w:p>
    <w:p w:rsidR="005E515B" w:rsidRDefault="00126F1B" w:rsidP="00126F1B">
      <w:pPr>
        <w:spacing w:after="0"/>
        <w:jc w:val="center"/>
      </w:pPr>
      <w:r>
        <w:t xml:space="preserve">Apt. 3, 3-5 </w:t>
      </w:r>
      <w:proofErr w:type="spellStart"/>
      <w:r>
        <w:t>Cabra</w:t>
      </w:r>
      <w:proofErr w:type="spellEnd"/>
      <w:r>
        <w:t xml:space="preserve"> Park, </w:t>
      </w:r>
      <w:proofErr w:type="spellStart"/>
      <w:r>
        <w:t>Phisboro</w:t>
      </w:r>
      <w:proofErr w:type="spellEnd"/>
      <w:r>
        <w:t>, Dublin 7</w:t>
      </w:r>
    </w:p>
    <w:p w:rsidR="00126F1B" w:rsidRDefault="00515343" w:rsidP="00126F1B">
      <w:pPr>
        <w:spacing w:after="0"/>
        <w:jc w:val="center"/>
      </w:pPr>
      <w:hyperlink r:id="rId5" w:history="1">
        <w:r w:rsidR="00126F1B" w:rsidRPr="00D66602">
          <w:rPr>
            <w:rStyle w:val="Hyperlink"/>
          </w:rPr>
          <w:t>beatricebacaoanu@hotmail.com</w:t>
        </w:r>
      </w:hyperlink>
    </w:p>
    <w:p w:rsidR="00126F1B" w:rsidRDefault="00126F1B" w:rsidP="00126F1B">
      <w:pPr>
        <w:spacing w:after="0"/>
        <w:jc w:val="center"/>
      </w:pPr>
      <w:r>
        <w:t>0892569852</w:t>
      </w:r>
    </w:p>
    <w:p w:rsidR="00126F1B" w:rsidRPr="00126F1B" w:rsidRDefault="00126F1B" w:rsidP="00126F1B">
      <w:pPr>
        <w:spacing w:after="0"/>
        <w:jc w:val="center"/>
        <w:rPr>
          <w:u w:val="single"/>
        </w:rPr>
      </w:pPr>
    </w:p>
    <w:p w:rsidR="00126F1B" w:rsidRPr="00126F1B" w:rsidRDefault="00126F1B" w:rsidP="00126F1B">
      <w:pPr>
        <w:spacing w:after="0"/>
        <w:rPr>
          <w:b/>
          <w:sz w:val="24"/>
          <w:szCs w:val="24"/>
          <w:u w:val="single"/>
        </w:rPr>
      </w:pPr>
      <w:r w:rsidRPr="00126F1B">
        <w:rPr>
          <w:b/>
          <w:sz w:val="24"/>
          <w:szCs w:val="24"/>
          <w:u w:val="single"/>
        </w:rPr>
        <w:t>Personal Profile</w:t>
      </w:r>
    </w:p>
    <w:p w:rsidR="00126F1B" w:rsidRDefault="00512909" w:rsidP="00126F1B">
      <w:pPr>
        <w:spacing w:after="0"/>
      </w:pPr>
      <w:r w:rsidRPr="00512909">
        <w:t>A self-disciplined highly committed and dedicated person towards work. Ability to work under pressure, strict deadlines and willing to assume additional responsibilities. A committed team player, with good leadership skills and who uses high standards of communications abilities to establish positive interpersonal relationships. Result-oriented and ease to assimilate new work procedures.</w:t>
      </w:r>
    </w:p>
    <w:p w:rsidR="00512909" w:rsidRPr="00512909" w:rsidRDefault="00512909" w:rsidP="00126F1B">
      <w:pPr>
        <w:spacing w:after="0"/>
      </w:pPr>
    </w:p>
    <w:p w:rsidR="00126F1B" w:rsidRDefault="00126F1B" w:rsidP="00126F1B">
      <w:pPr>
        <w:rPr>
          <w:b/>
          <w:sz w:val="24"/>
          <w:szCs w:val="24"/>
          <w:u w:val="single"/>
        </w:rPr>
      </w:pPr>
      <w:r w:rsidRPr="00126F1B">
        <w:rPr>
          <w:b/>
          <w:sz w:val="24"/>
          <w:szCs w:val="24"/>
          <w:u w:val="single"/>
        </w:rPr>
        <w:t>Education &amp; Qualifications</w:t>
      </w:r>
    </w:p>
    <w:p w:rsidR="00126F1B" w:rsidRDefault="00126F1B" w:rsidP="008858CE">
      <w:pPr>
        <w:spacing w:after="0"/>
        <w:rPr>
          <w:b/>
        </w:rPr>
      </w:pPr>
      <w:r>
        <w:rPr>
          <w:b/>
        </w:rPr>
        <w:t xml:space="preserve">Dublin City University                                                                         </w:t>
      </w:r>
      <w:r w:rsidR="00AD7504">
        <w:rPr>
          <w:b/>
        </w:rPr>
        <w:t xml:space="preserve">                           </w:t>
      </w:r>
      <w:r>
        <w:rPr>
          <w:b/>
        </w:rPr>
        <w:t xml:space="preserve">            2014 to date</w:t>
      </w:r>
    </w:p>
    <w:p w:rsidR="008858CE" w:rsidRDefault="008858CE" w:rsidP="00D95558">
      <w:pPr>
        <w:rPr>
          <w:b/>
        </w:rPr>
      </w:pPr>
      <w:r>
        <w:rPr>
          <w:b/>
        </w:rPr>
        <w:t>BA Arts (Joint Honours)</w:t>
      </w:r>
      <w:r w:rsidR="00D95558">
        <w:rPr>
          <w:b/>
        </w:rPr>
        <w:t>- Law and International Language-Chinese, (expected grade 2.1)</w:t>
      </w:r>
    </w:p>
    <w:p w:rsidR="00D95558" w:rsidRDefault="00D95558" w:rsidP="00D95558">
      <w:pPr>
        <w:spacing w:after="0"/>
      </w:pPr>
      <w:r>
        <w:rPr>
          <w:b/>
        </w:rPr>
        <w:t>Modules Include:</w:t>
      </w:r>
      <w:r w:rsidR="001F09F4">
        <w:rPr>
          <w:b/>
        </w:rPr>
        <w:t xml:space="preserve"> </w:t>
      </w:r>
      <w:r w:rsidR="001F09F4">
        <w:t>Irish Legal System, Legal Research and Method,</w:t>
      </w:r>
      <w:r>
        <w:rPr>
          <w:b/>
        </w:rPr>
        <w:t xml:space="preserve"> </w:t>
      </w:r>
      <w:r>
        <w:t xml:space="preserve">Law of Tort, Constitutional Law, Contract Law, Criminal Law, European Law, </w:t>
      </w:r>
      <w:r w:rsidR="001F09F4">
        <w:t>Property Law, Company Law, Trust Law, International Human Rights Law, Chinese Language, Chinese Culture and Society and Asian Business Culture</w:t>
      </w:r>
    </w:p>
    <w:p w:rsidR="00512909" w:rsidRDefault="00512909" w:rsidP="00D95558">
      <w:pPr>
        <w:spacing w:after="0"/>
      </w:pPr>
    </w:p>
    <w:p w:rsidR="00512909" w:rsidRPr="001B6416" w:rsidRDefault="00512909" w:rsidP="00512909">
      <w:pPr>
        <w:spacing w:after="0"/>
      </w:pPr>
      <w:r w:rsidRPr="001B6416">
        <w:rPr>
          <w:b/>
        </w:rPr>
        <w:t xml:space="preserve">First Year of Degree   </w:t>
      </w:r>
      <w:r w:rsidR="001B6416">
        <w:rPr>
          <w:b/>
        </w:rPr>
        <w:t xml:space="preserve">                                          </w:t>
      </w:r>
      <w:r w:rsidR="001B6416" w:rsidRPr="001B6416">
        <w:rPr>
          <w:b/>
        </w:rPr>
        <w:t>Overall grade </w:t>
      </w:r>
      <w:r w:rsidR="001B6416">
        <w:rPr>
          <w:b/>
        </w:rPr>
        <w:t>-</w:t>
      </w:r>
      <w:r w:rsidR="001B6416" w:rsidRPr="001B6416">
        <w:rPr>
          <w:b/>
        </w:rPr>
        <w:t xml:space="preserve"> Third Class Honours (3rd)</w:t>
      </w:r>
    </w:p>
    <w:p w:rsidR="00512909" w:rsidRDefault="00512909" w:rsidP="00512909">
      <w:pPr>
        <w:spacing w:after="0"/>
      </w:pPr>
      <w:r>
        <w:t xml:space="preserve">The Irish Legal System </w:t>
      </w:r>
      <w:r w:rsidR="001B6416">
        <w:t xml:space="preserve">– </w:t>
      </w:r>
      <w:r>
        <w:t>48</w:t>
      </w:r>
      <w:r w:rsidR="001B6416">
        <w:t>%</w:t>
      </w:r>
    </w:p>
    <w:p w:rsidR="00512909" w:rsidRDefault="00512909" w:rsidP="00512909">
      <w:pPr>
        <w:spacing w:after="0"/>
      </w:pPr>
      <w:r>
        <w:t xml:space="preserve">Legal Research and Methods </w:t>
      </w:r>
      <w:r w:rsidR="001B6416">
        <w:t xml:space="preserve">– </w:t>
      </w:r>
      <w:r>
        <w:t>53</w:t>
      </w:r>
      <w:r w:rsidR="001B6416">
        <w:t>%</w:t>
      </w:r>
    </w:p>
    <w:p w:rsidR="00512909" w:rsidRDefault="00512909" w:rsidP="00512909">
      <w:pPr>
        <w:spacing w:after="0"/>
      </w:pPr>
      <w:r>
        <w:t xml:space="preserve">Law of Torts </w:t>
      </w:r>
      <w:r w:rsidR="001B6416">
        <w:t xml:space="preserve">– </w:t>
      </w:r>
      <w:r>
        <w:t>49</w:t>
      </w:r>
      <w:r w:rsidR="001B6416">
        <w:t>%</w:t>
      </w:r>
    </w:p>
    <w:p w:rsidR="00512909" w:rsidRDefault="00512909" w:rsidP="00512909">
      <w:pPr>
        <w:spacing w:after="0"/>
      </w:pPr>
      <w:r>
        <w:t xml:space="preserve">Constitutional Law </w:t>
      </w:r>
      <w:r w:rsidR="001B6416">
        <w:t xml:space="preserve">– </w:t>
      </w:r>
      <w:r>
        <w:t>53</w:t>
      </w:r>
      <w:r w:rsidR="001B6416">
        <w:t>%</w:t>
      </w:r>
    </w:p>
    <w:p w:rsidR="00512909" w:rsidRDefault="00512909" w:rsidP="00512909">
      <w:pPr>
        <w:spacing w:after="0"/>
      </w:pPr>
      <w:r>
        <w:t xml:space="preserve">Advanced Torts </w:t>
      </w:r>
      <w:r w:rsidR="001B6416">
        <w:t xml:space="preserve">– </w:t>
      </w:r>
      <w:r>
        <w:t>58</w:t>
      </w:r>
      <w:r w:rsidR="001B6416">
        <w:t>%</w:t>
      </w:r>
    </w:p>
    <w:p w:rsidR="00512909" w:rsidRDefault="00512909" w:rsidP="00512909">
      <w:pPr>
        <w:spacing w:after="0"/>
      </w:pPr>
      <w:r>
        <w:t xml:space="preserve">Chinese Language 1 (Beginners) </w:t>
      </w:r>
      <w:r w:rsidR="001B6416">
        <w:t xml:space="preserve">– </w:t>
      </w:r>
      <w:r>
        <w:t>44</w:t>
      </w:r>
      <w:r w:rsidR="001B6416">
        <w:t>%</w:t>
      </w:r>
    </w:p>
    <w:p w:rsidR="00512909" w:rsidRDefault="00512909" w:rsidP="00512909">
      <w:pPr>
        <w:spacing w:after="0"/>
      </w:pPr>
      <w:r>
        <w:t xml:space="preserve">Chinese Culture and Society </w:t>
      </w:r>
      <w:r w:rsidR="001B6416">
        <w:t xml:space="preserve">– </w:t>
      </w:r>
      <w:r>
        <w:t>60</w:t>
      </w:r>
      <w:r w:rsidR="001B6416">
        <w:t>%</w:t>
      </w:r>
    </w:p>
    <w:p w:rsidR="00512909" w:rsidRDefault="00512909" w:rsidP="00512909">
      <w:pPr>
        <w:spacing w:after="0"/>
      </w:pPr>
      <w:r>
        <w:t xml:space="preserve">Introduction to the study of Language </w:t>
      </w:r>
      <w:r w:rsidR="001B6416">
        <w:t xml:space="preserve">– </w:t>
      </w:r>
      <w:r>
        <w:t>35</w:t>
      </w:r>
      <w:r w:rsidR="001B6416">
        <w:t>%</w:t>
      </w:r>
    </w:p>
    <w:p w:rsidR="001B6416" w:rsidRDefault="001B6416" w:rsidP="00512909">
      <w:pPr>
        <w:spacing w:after="0"/>
      </w:pPr>
    </w:p>
    <w:p w:rsidR="001B6416" w:rsidRPr="001B6416" w:rsidRDefault="001B6416" w:rsidP="001B6416">
      <w:pPr>
        <w:spacing w:after="0"/>
        <w:rPr>
          <w:b/>
        </w:rPr>
      </w:pPr>
      <w:r w:rsidRPr="001B6416">
        <w:rPr>
          <w:b/>
        </w:rPr>
        <w:t>Second Year of Degree</w:t>
      </w:r>
      <w:r>
        <w:t xml:space="preserve">                                        </w:t>
      </w:r>
      <w:r>
        <w:rPr>
          <w:b/>
        </w:rPr>
        <w:t>Overall grade – Second Class Honour Grade 2 (2:2)</w:t>
      </w:r>
    </w:p>
    <w:p w:rsidR="001B6416" w:rsidRDefault="001B6416" w:rsidP="001B6416">
      <w:pPr>
        <w:spacing w:after="0"/>
      </w:pPr>
      <w:r>
        <w:t>The Law of Contract – 56%</w:t>
      </w:r>
    </w:p>
    <w:p w:rsidR="001B6416" w:rsidRDefault="001B6416" w:rsidP="001B6416">
      <w:pPr>
        <w:spacing w:after="0"/>
      </w:pPr>
      <w:r>
        <w:t>European Union Law – 45%</w:t>
      </w:r>
    </w:p>
    <w:p w:rsidR="001B6416" w:rsidRDefault="001B6416" w:rsidP="001B6416">
      <w:pPr>
        <w:spacing w:after="0"/>
      </w:pPr>
      <w:r>
        <w:t>Criminal Law – 47%</w:t>
      </w:r>
    </w:p>
    <w:p w:rsidR="001B6416" w:rsidRDefault="001B6416" w:rsidP="001B6416">
      <w:pPr>
        <w:spacing w:after="0"/>
      </w:pPr>
      <w:r>
        <w:t>Advanced Criminal Law – 56%</w:t>
      </w:r>
    </w:p>
    <w:p w:rsidR="001B6416" w:rsidRDefault="001B6416" w:rsidP="001B6416">
      <w:pPr>
        <w:spacing w:after="0"/>
      </w:pPr>
      <w:r>
        <w:t>Advanced Contract Law – 52%</w:t>
      </w:r>
    </w:p>
    <w:p w:rsidR="001B6416" w:rsidRDefault="001B6416" w:rsidP="001B6416">
      <w:pPr>
        <w:spacing w:after="0"/>
      </w:pPr>
      <w:r>
        <w:t>Advanced European Union Law – 50%</w:t>
      </w:r>
    </w:p>
    <w:p w:rsidR="001B6416" w:rsidRDefault="001B6416" w:rsidP="001B6416">
      <w:pPr>
        <w:spacing w:after="0"/>
      </w:pPr>
      <w:r>
        <w:t>Chinese Translation Practice – 60%</w:t>
      </w:r>
    </w:p>
    <w:p w:rsidR="001B6416" w:rsidRDefault="001B6416" w:rsidP="001B6416">
      <w:pPr>
        <w:spacing w:after="0"/>
      </w:pPr>
      <w:r>
        <w:t>Chinese Literature and Film – 50%</w:t>
      </w:r>
    </w:p>
    <w:p w:rsidR="001B6416" w:rsidRDefault="001B6416" w:rsidP="001B6416">
      <w:pPr>
        <w:spacing w:after="0"/>
      </w:pPr>
      <w:r>
        <w:t>Chinese Reading Skills – 68%</w:t>
      </w:r>
    </w:p>
    <w:p w:rsidR="001B6416" w:rsidRDefault="001B6416" w:rsidP="001B6416">
      <w:pPr>
        <w:spacing w:after="0"/>
      </w:pPr>
      <w:r>
        <w:t>Chinese Language 3 (Ex Beginner) – 40%</w:t>
      </w:r>
    </w:p>
    <w:p w:rsidR="001B6416" w:rsidRDefault="001B6416" w:rsidP="001B6416">
      <w:pPr>
        <w:spacing w:after="0"/>
      </w:pPr>
      <w:r>
        <w:t xml:space="preserve">Chinese Language 4 </w:t>
      </w:r>
      <w:r w:rsidR="009A73E9">
        <w:t>–</w:t>
      </w:r>
      <w:r>
        <w:t xml:space="preserve"> 46</w:t>
      </w:r>
      <w:r w:rsidR="009A73E9">
        <w:t>%</w:t>
      </w:r>
    </w:p>
    <w:p w:rsidR="001B6416" w:rsidRDefault="001B6416" w:rsidP="001B6416">
      <w:pPr>
        <w:spacing w:after="0"/>
      </w:pPr>
      <w:r>
        <w:t xml:space="preserve">Textual Studies </w:t>
      </w:r>
      <w:r w:rsidR="009A73E9">
        <w:t xml:space="preserve">– </w:t>
      </w:r>
      <w:r>
        <w:t>66</w:t>
      </w:r>
      <w:r w:rsidR="009A73E9">
        <w:t>%</w:t>
      </w:r>
    </w:p>
    <w:p w:rsidR="009A73E9" w:rsidRDefault="009A73E9" w:rsidP="001B6416">
      <w:pPr>
        <w:spacing w:after="0"/>
      </w:pPr>
    </w:p>
    <w:p w:rsidR="009A73E9" w:rsidRDefault="009A73E9" w:rsidP="009A73E9">
      <w:pPr>
        <w:spacing w:after="0"/>
      </w:pPr>
      <w:r w:rsidRPr="009A73E9">
        <w:rPr>
          <w:b/>
        </w:rPr>
        <w:t>Third Year of Degree</w:t>
      </w:r>
      <w:r>
        <w:t xml:space="preserve">   </w:t>
      </w:r>
    </w:p>
    <w:p w:rsidR="009A73E9" w:rsidRDefault="009A73E9" w:rsidP="009A73E9">
      <w:pPr>
        <w:spacing w:after="0"/>
      </w:pPr>
      <w:r>
        <w:t xml:space="preserve">Property Law </w:t>
      </w:r>
    </w:p>
    <w:p w:rsidR="009A73E9" w:rsidRDefault="009A73E9" w:rsidP="009A73E9">
      <w:pPr>
        <w:spacing w:after="0"/>
      </w:pPr>
      <w:r>
        <w:t xml:space="preserve">Advanced Property Law </w:t>
      </w:r>
    </w:p>
    <w:p w:rsidR="009A73E9" w:rsidRDefault="009A73E9" w:rsidP="009A73E9">
      <w:pPr>
        <w:spacing w:after="0"/>
      </w:pPr>
      <w:r>
        <w:t xml:space="preserve">Company Law 1 </w:t>
      </w:r>
    </w:p>
    <w:p w:rsidR="009A73E9" w:rsidRDefault="009A73E9" w:rsidP="009A73E9">
      <w:pPr>
        <w:spacing w:after="0"/>
      </w:pPr>
      <w:r>
        <w:lastRenderedPageBreak/>
        <w:t xml:space="preserve">Company Law 2 </w:t>
      </w:r>
    </w:p>
    <w:p w:rsidR="009A73E9" w:rsidRDefault="009A73E9" w:rsidP="009A73E9">
      <w:pPr>
        <w:spacing w:after="0"/>
      </w:pPr>
      <w:r>
        <w:t xml:space="preserve">Trust Law </w:t>
      </w:r>
    </w:p>
    <w:p w:rsidR="009A73E9" w:rsidRDefault="009A73E9" w:rsidP="009A73E9">
      <w:pPr>
        <w:spacing w:after="0"/>
      </w:pPr>
      <w:r>
        <w:t xml:space="preserve">International Human Rights Law </w:t>
      </w:r>
    </w:p>
    <w:p w:rsidR="009A73E9" w:rsidRDefault="009A73E9" w:rsidP="009A73E9">
      <w:pPr>
        <w:spacing w:after="0"/>
      </w:pPr>
      <w:r>
        <w:t xml:space="preserve">Chinese Advanced Language and Culture </w:t>
      </w:r>
    </w:p>
    <w:p w:rsidR="009A73E9" w:rsidRDefault="009A73E9" w:rsidP="009A73E9">
      <w:pPr>
        <w:spacing w:after="0"/>
      </w:pPr>
      <w:r>
        <w:t xml:space="preserve">Languages and Society </w:t>
      </w:r>
    </w:p>
    <w:p w:rsidR="009A73E9" w:rsidRDefault="009A73E9" w:rsidP="009A73E9">
      <w:pPr>
        <w:spacing w:after="0"/>
      </w:pPr>
      <w:r>
        <w:t xml:space="preserve">Asian Business Culture </w:t>
      </w:r>
    </w:p>
    <w:p w:rsidR="007433E1" w:rsidRDefault="007433E1" w:rsidP="00D95558">
      <w:pPr>
        <w:spacing w:after="0"/>
      </w:pPr>
    </w:p>
    <w:p w:rsidR="007433E1" w:rsidRDefault="007433E1" w:rsidP="00D95558">
      <w:pPr>
        <w:spacing w:after="0"/>
        <w:rPr>
          <w:b/>
        </w:rPr>
      </w:pPr>
      <w:r>
        <w:rPr>
          <w:b/>
        </w:rPr>
        <w:t>Relevant Projects:</w:t>
      </w:r>
    </w:p>
    <w:p w:rsidR="007433E1" w:rsidRDefault="007433E1" w:rsidP="007433E1">
      <w:pPr>
        <w:pStyle w:val="ListParagraph"/>
        <w:numPr>
          <w:ilvl w:val="0"/>
          <w:numId w:val="1"/>
        </w:numPr>
        <w:spacing w:after="0"/>
      </w:pPr>
      <w:r w:rsidRPr="007433E1">
        <w:t>Interpretations of Democracy: Ireland vs China</w:t>
      </w:r>
      <w:r>
        <w:t xml:space="preserve">, a group project </w:t>
      </w:r>
      <w:r w:rsidR="003A3EC7">
        <w:t>which focused on investigating what Irish and Chinese students think of what are the democratic values in China.</w:t>
      </w:r>
    </w:p>
    <w:p w:rsidR="003A3EC7" w:rsidRDefault="00291EF5" w:rsidP="007433E1">
      <w:pPr>
        <w:pStyle w:val="ListParagraph"/>
        <w:numPr>
          <w:ilvl w:val="0"/>
          <w:numId w:val="1"/>
        </w:numPr>
        <w:spacing w:after="0"/>
      </w:pPr>
      <w:r>
        <w:t>Conducted a peer teaching presentation</w:t>
      </w:r>
      <w:r w:rsidR="00F5686F">
        <w:t xml:space="preserve">, investigated the different types of Chinese poetry and films and wrote the transcript. </w:t>
      </w:r>
    </w:p>
    <w:p w:rsidR="00F5686F" w:rsidRDefault="00F5686F" w:rsidP="00F5686F">
      <w:pPr>
        <w:spacing w:after="0"/>
        <w:ind w:left="360"/>
      </w:pPr>
    </w:p>
    <w:p w:rsidR="00F5686F" w:rsidRDefault="00F5686F" w:rsidP="00F5686F">
      <w:pPr>
        <w:spacing w:after="0"/>
        <w:rPr>
          <w:b/>
        </w:rPr>
      </w:pPr>
      <w:r>
        <w:rPr>
          <w:b/>
        </w:rPr>
        <w:t xml:space="preserve">Mount Carmel Secondary School                                                     </w:t>
      </w:r>
      <w:r w:rsidR="00AD7504">
        <w:rPr>
          <w:b/>
        </w:rPr>
        <w:t xml:space="preserve">                            </w:t>
      </w:r>
      <w:r>
        <w:rPr>
          <w:b/>
        </w:rPr>
        <w:t xml:space="preserve">           2009 to 2014</w:t>
      </w:r>
    </w:p>
    <w:p w:rsidR="00512909" w:rsidRPr="00512909" w:rsidRDefault="00AD7504" w:rsidP="00512909">
      <w:pPr>
        <w:spacing w:after="0"/>
        <w:rPr>
          <w:b/>
        </w:rPr>
      </w:pPr>
      <w:r w:rsidRPr="00512909">
        <w:rPr>
          <w:b/>
        </w:rPr>
        <w:t>Leaving Certificate (370 points)</w:t>
      </w:r>
    </w:p>
    <w:p w:rsidR="00512909" w:rsidRDefault="00512909" w:rsidP="00512909">
      <w:pPr>
        <w:spacing w:after="0"/>
      </w:pPr>
      <w:r>
        <w:t>Romanian - Higher Level - B1</w:t>
      </w:r>
    </w:p>
    <w:p w:rsidR="00512909" w:rsidRDefault="00512909" w:rsidP="00512909">
      <w:pPr>
        <w:spacing w:after="0"/>
      </w:pPr>
      <w:r>
        <w:t>Geography - Higher Level - C3</w:t>
      </w:r>
    </w:p>
    <w:p w:rsidR="00512909" w:rsidRDefault="00512909" w:rsidP="00512909">
      <w:pPr>
        <w:spacing w:after="0"/>
      </w:pPr>
      <w:r>
        <w:t>French - Higher Level - D1</w:t>
      </w:r>
    </w:p>
    <w:p w:rsidR="00512909" w:rsidRDefault="00512909" w:rsidP="00512909">
      <w:pPr>
        <w:spacing w:after="0"/>
      </w:pPr>
      <w:r>
        <w:t>Accounting - Higher Level - D1</w:t>
      </w:r>
    </w:p>
    <w:p w:rsidR="00512909" w:rsidRDefault="00512909" w:rsidP="00512909">
      <w:pPr>
        <w:spacing w:after="0"/>
      </w:pPr>
      <w:r>
        <w:t>English - Higher Level - D3</w:t>
      </w:r>
    </w:p>
    <w:p w:rsidR="00512909" w:rsidRDefault="00512909" w:rsidP="00512909">
      <w:pPr>
        <w:spacing w:after="0"/>
      </w:pPr>
      <w:r>
        <w:t>Mathematics - Higher Level - D3</w:t>
      </w:r>
    </w:p>
    <w:p w:rsidR="00512909" w:rsidRDefault="00512909" w:rsidP="00512909">
      <w:pPr>
        <w:spacing w:after="0"/>
      </w:pPr>
      <w:r>
        <w:t>Irish - Ordinary Level - C1</w:t>
      </w:r>
    </w:p>
    <w:p w:rsidR="00AD7504" w:rsidRDefault="00512909" w:rsidP="00512909">
      <w:pPr>
        <w:spacing w:after="0"/>
      </w:pPr>
      <w:r>
        <w:t>Chemistry - Ordinary Level - D2</w:t>
      </w:r>
    </w:p>
    <w:p w:rsidR="00512909" w:rsidRDefault="00512909" w:rsidP="00512909">
      <w:pPr>
        <w:spacing w:after="0"/>
      </w:pPr>
    </w:p>
    <w:p w:rsidR="00AD7504" w:rsidRDefault="00AD7504" w:rsidP="00AD750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Relevant Work Experience</w:t>
      </w:r>
    </w:p>
    <w:p w:rsidR="00A96D70" w:rsidRDefault="00FE6641" w:rsidP="00FE6641">
      <w:pPr>
        <w:rPr>
          <w:b/>
        </w:rPr>
      </w:pPr>
      <w:r>
        <w:rPr>
          <w:b/>
        </w:rPr>
        <w:t>January 2013 – May 2013            Marketing Manager, Bank of Ireland</w:t>
      </w:r>
    </w:p>
    <w:p w:rsidR="00FE6641" w:rsidRPr="00AA2245" w:rsidRDefault="00FE6641" w:rsidP="00FE6641">
      <w:pPr>
        <w:pStyle w:val="ListParagraph"/>
        <w:numPr>
          <w:ilvl w:val="0"/>
          <w:numId w:val="5"/>
        </w:numPr>
        <w:rPr>
          <w:b/>
        </w:rPr>
      </w:pPr>
      <w:r>
        <w:t>One of the five students picked from all the senior years to take part of School Bank Programme</w:t>
      </w:r>
    </w:p>
    <w:p w:rsidR="00AA2245" w:rsidRPr="00FE6641" w:rsidRDefault="00AA2245" w:rsidP="00FE6641">
      <w:pPr>
        <w:pStyle w:val="ListParagraph"/>
        <w:numPr>
          <w:ilvl w:val="0"/>
          <w:numId w:val="5"/>
        </w:numPr>
        <w:rPr>
          <w:b/>
        </w:rPr>
      </w:pPr>
      <w:r>
        <w:t>Delivered excellent customer service under high pressure</w:t>
      </w:r>
    </w:p>
    <w:p w:rsidR="00FE6641" w:rsidRPr="008C729D" w:rsidRDefault="008C729D" w:rsidP="008C729D">
      <w:pPr>
        <w:pStyle w:val="ListParagraph"/>
        <w:numPr>
          <w:ilvl w:val="0"/>
          <w:numId w:val="5"/>
        </w:numPr>
        <w:rPr>
          <w:b/>
        </w:rPr>
      </w:pPr>
      <w:r>
        <w:t xml:space="preserve">Responsible for posters and advertisement </w:t>
      </w:r>
    </w:p>
    <w:p w:rsidR="008C729D" w:rsidRPr="008C729D" w:rsidRDefault="008C729D" w:rsidP="008C729D">
      <w:pPr>
        <w:pStyle w:val="ListParagraph"/>
        <w:numPr>
          <w:ilvl w:val="0"/>
          <w:numId w:val="5"/>
        </w:numPr>
        <w:rPr>
          <w:b/>
        </w:rPr>
      </w:pPr>
      <w:r>
        <w:t>Developed a knowledge of business and communication, organisation, authoritarian skills</w:t>
      </w:r>
    </w:p>
    <w:p w:rsidR="008C729D" w:rsidRPr="0099254C" w:rsidRDefault="0099254C" w:rsidP="0099254C">
      <w:pPr>
        <w:pStyle w:val="ListParagraph"/>
        <w:numPr>
          <w:ilvl w:val="0"/>
          <w:numId w:val="5"/>
        </w:numPr>
        <w:rPr>
          <w:b/>
        </w:rPr>
      </w:pPr>
      <w:r>
        <w:t>Change the process o</w:t>
      </w:r>
      <w:r w:rsidR="008C729D">
        <w:t xml:space="preserve">f making bank accounts for students </w:t>
      </w:r>
      <w:r>
        <w:t>during this</w:t>
      </w:r>
      <w:r w:rsidR="00AA2245">
        <w:t xml:space="preserve"> programme</w:t>
      </w:r>
    </w:p>
    <w:p w:rsidR="00AA2245" w:rsidRPr="008C729D" w:rsidRDefault="00581BBD" w:rsidP="008C729D">
      <w:pPr>
        <w:pStyle w:val="ListParagraph"/>
        <w:numPr>
          <w:ilvl w:val="0"/>
          <w:numId w:val="5"/>
        </w:numPr>
        <w:rPr>
          <w:b/>
        </w:rPr>
      </w:pPr>
      <w:r>
        <w:t>By the end of the programmer, over half of the school set up an account</w:t>
      </w:r>
    </w:p>
    <w:p w:rsidR="00A96D70" w:rsidRPr="00FE6641" w:rsidRDefault="00A96D70" w:rsidP="00AD7504">
      <w:pPr>
        <w:spacing w:after="0"/>
        <w:rPr>
          <w:b/>
          <w:u w:val="single"/>
        </w:rPr>
      </w:pPr>
    </w:p>
    <w:p w:rsidR="00A96D70" w:rsidRPr="00FE6641" w:rsidRDefault="00FE6641" w:rsidP="00AD7504">
      <w:pPr>
        <w:spacing w:after="0"/>
        <w:rPr>
          <w:b/>
          <w:sz w:val="24"/>
          <w:szCs w:val="24"/>
          <w:u w:val="single"/>
        </w:rPr>
      </w:pPr>
      <w:r w:rsidRPr="00FE6641">
        <w:rPr>
          <w:b/>
          <w:sz w:val="24"/>
          <w:szCs w:val="24"/>
          <w:u w:val="single"/>
        </w:rPr>
        <w:t>Voluntary Work</w:t>
      </w:r>
    </w:p>
    <w:p w:rsidR="00A96D70" w:rsidRDefault="00A96D70" w:rsidP="00AD7504">
      <w:pPr>
        <w:spacing w:after="0"/>
        <w:rPr>
          <w:b/>
        </w:rPr>
      </w:pPr>
    </w:p>
    <w:p w:rsidR="00AD7504" w:rsidRDefault="00A96D70" w:rsidP="00A96D70">
      <w:pPr>
        <w:rPr>
          <w:b/>
        </w:rPr>
      </w:pPr>
      <w:r w:rsidRPr="00A96D70">
        <w:rPr>
          <w:b/>
        </w:rPr>
        <w:t>Sep</w:t>
      </w:r>
      <w:r>
        <w:rPr>
          <w:b/>
        </w:rPr>
        <w:t>tember 2016 – to present      Peace Ambassador, International Organisation of Human Rights</w:t>
      </w:r>
    </w:p>
    <w:p w:rsidR="00A96D70" w:rsidRPr="00353470" w:rsidRDefault="00353470" w:rsidP="00A96D70">
      <w:pPr>
        <w:pStyle w:val="ListParagraph"/>
        <w:numPr>
          <w:ilvl w:val="0"/>
          <w:numId w:val="3"/>
        </w:numPr>
        <w:rPr>
          <w:b/>
        </w:rPr>
      </w:pPr>
      <w:r>
        <w:t>Developed legal discipline on the grounds of Human Rights</w:t>
      </w:r>
    </w:p>
    <w:p w:rsidR="00353470" w:rsidRPr="00836869" w:rsidRDefault="00353470" w:rsidP="00A96D70">
      <w:pPr>
        <w:pStyle w:val="ListParagraph"/>
        <w:numPr>
          <w:ilvl w:val="0"/>
          <w:numId w:val="3"/>
        </w:numPr>
        <w:rPr>
          <w:b/>
        </w:rPr>
      </w:pPr>
      <w:r>
        <w:t xml:space="preserve">Observed </w:t>
      </w:r>
      <w:r w:rsidR="00836869">
        <w:t>the viewing of a case and the way to approach it</w:t>
      </w:r>
    </w:p>
    <w:p w:rsidR="00836869" w:rsidRPr="00023855" w:rsidRDefault="00836869" w:rsidP="00A96D70">
      <w:pPr>
        <w:pStyle w:val="ListParagraph"/>
        <w:numPr>
          <w:ilvl w:val="0"/>
          <w:numId w:val="3"/>
        </w:numPr>
        <w:rPr>
          <w:b/>
        </w:rPr>
      </w:pPr>
      <w:r>
        <w:t>Assisted in cases from family law, business law and</w:t>
      </w:r>
      <w:r w:rsidR="00023855">
        <w:t xml:space="preserve"> cases challenging discrimination and the rights and freedom of people.</w:t>
      </w:r>
    </w:p>
    <w:p w:rsidR="00023855" w:rsidRDefault="00023855" w:rsidP="00023855">
      <w:pPr>
        <w:pStyle w:val="ListParagraph"/>
      </w:pPr>
    </w:p>
    <w:p w:rsidR="00023855" w:rsidRDefault="00023855" w:rsidP="00023855">
      <w:pPr>
        <w:pStyle w:val="ListParagraph"/>
        <w:ind w:left="0"/>
      </w:pPr>
    </w:p>
    <w:p w:rsidR="00023855" w:rsidRDefault="00023855" w:rsidP="00254C3C">
      <w:pPr>
        <w:pStyle w:val="ListParagraph"/>
        <w:spacing w:before="240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Achievements</w:t>
      </w:r>
    </w:p>
    <w:p w:rsidR="00E32E4F" w:rsidRDefault="00FF3D35" w:rsidP="00E32E4F">
      <w:pPr>
        <w:pStyle w:val="ListParagraph"/>
        <w:numPr>
          <w:ilvl w:val="0"/>
          <w:numId w:val="7"/>
        </w:numPr>
        <w:spacing w:before="240"/>
        <w:rPr>
          <w:b/>
          <w:sz w:val="24"/>
          <w:szCs w:val="24"/>
          <w:u w:val="single"/>
        </w:rPr>
      </w:pPr>
      <w:r>
        <w:t>In sixth year, elected as a Prefect</w:t>
      </w:r>
    </w:p>
    <w:p w:rsidR="00254C3C" w:rsidRPr="00FF3D35" w:rsidRDefault="00E32E4F" w:rsidP="00E32E4F">
      <w:pPr>
        <w:pStyle w:val="ListParagraph"/>
        <w:numPr>
          <w:ilvl w:val="0"/>
          <w:numId w:val="6"/>
        </w:numPr>
        <w:rPr>
          <w:b/>
          <w:u w:val="single"/>
        </w:rPr>
      </w:pPr>
      <w:r w:rsidRPr="00E32E4F">
        <w:t>Appointed as the Marketing Manager for Bank of Ireland in the School Bank Programme</w:t>
      </w:r>
      <w:r w:rsidR="00FF3D35">
        <w:t xml:space="preserve"> in 2013</w:t>
      </w:r>
      <w:r w:rsidRPr="00E32E4F">
        <w:t>. Changed the old system of making an account for students in th</w:t>
      </w:r>
      <w:r w:rsidR="00FF3D35">
        <w:t>at programme</w:t>
      </w:r>
    </w:p>
    <w:p w:rsidR="00FF3D35" w:rsidRDefault="00FF3D35" w:rsidP="00FF3D3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Interests Hobbies</w:t>
      </w:r>
    </w:p>
    <w:p w:rsidR="00FF3D35" w:rsidRDefault="00FF3D35" w:rsidP="00FF3D35">
      <w:pPr>
        <w:pStyle w:val="ListParagraph"/>
        <w:numPr>
          <w:ilvl w:val="0"/>
          <w:numId w:val="6"/>
        </w:numPr>
      </w:pPr>
      <w:r>
        <w:t xml:space="preserve">Active in sports and gym, karate for seven years and gym for the past three years </w:t>
      </w:r>
    </w:p>
    <w:p w:rsidR="00FF3D35" w:rsidRDefault="00FF3D35" w:rsidP="00FF3D35">
      <w:pPr>
        <w:pStyle w:val="ListParagraph"/>
        <w:numPr>
          <w:ilvl w:val="0"/>
          <w:numId w:val="6"/>
        </w:numPr>
      </w:pPr>
      <w:r>
        <w:t>Interested in travelling and getting a better understanding of different societies</w:t>
      </w:r>
    </w:p>
    <w:p w:rsidR="00FF3D35" w:rsidRDefault="00FF3D35" w:rsidP="00FF3D35"/>
    <w:p w:rsidR="00FF3D35" w:rsidRDefault="00FF3D35" w:rsidP="00FF3D3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Referees</w:t>
      </w:r>
    </w:p>
    <w:p w:rsidR="00FF3D35" w:rsidRDefault="00762FF0" w:rsidP="00FF3D35">
      <w:pPr>
        <w:rPr>
          <w:sz w:val="24"/>
          <w:szCs w:val="24"/>
        </w:rPr>
      </w:pPr>
      <w:r>
        <w:rPr>
          <w:sz w:val="24"/>
          <w:szCs w:val="24"/>
        </w:rPr>
        <w:t xml:space="preserve">Mr. Solomon </w:t>
      </w:r>
      <w:proofErr w:type="spellStart"/>
      <w:r>
        <w:rPr>
          <w:sz w:val="24"/>
          <w:szCs w:val="24"/>
        </w:rPr>
        <w:t>Avasilcai</w:t>
      </w:r>
      <w:proofErr w:type="spellEnd"/>
      <w:r>
        <w:rPr>
          <w:sz w:val="24"/>
          <w:szCs w:val="24"/>
        </w:rPr>
        <w:t>, President of the International Organisation of Human Rights, Constanta, Romania. T: 0766880854, E: oidocentral@yahoo.com</w:t>
      </w:r>
    </w:p>
    <w:p w:rsidR="00762FF0" w:rsidRPr="00FF3D35" w:rsidRDefault="00762FF0" w:rsidP="00FF3D35">
      <w:pPr>
        <w:rPr>
          <w:sz w:val="24"/>
          <w:szCs w:val="24"/>
        </w:rPr>
      </w:pPr>
    </w:p>
    <w:p w:rsidR="00254C3C" w:rsidRPr="00254C3C" w:rsidRDefault="00254C3C" w:rsidP="00023855">
      <w:pPr>
        <w:pStyle w:val="ListParagraph"/>
        <w:ind w:left="0"/>
      </w:pPr>
    </w:p>
    <w:p w:rsidR="00023855" w:rsidRPr="00023855" w:rsidRDefault="00023855" w:rsidP="00023855">
      <w:pPr>
        <w:pStyle w:val="ListParagraph"/>
        <w:ind w:left="0"/>
        <w:rPr>
          <w:b/>
        </w:rPr>
      </w:pPr>
    </w:p>
    <w:p w:rsidR="00A96D70" w:rsidRPr="00A96D70" w:rsidRDefault="00A96D70" w:rsidP="00AD7504">
      <w:pPr>
        <w:spacing w:after="0"/>
        <w:rPr>
          <w:b/>
        </w:rPr>
      </w:pPr>
    </w:p>
    <w:p w:rsidR="00AD7504" w:rsidRPr="00AD7504" w:rsidRDefault="00AD7504" w:rsidP="00F5686F">
      <w:pPr>
        <w:spacing w:after="0"/>
      </w:pPr>
    </w:p>
    <w:p w:rsidR="001F09F4" w:rsidRPr="00D95558" w:rsidRDefault="001F09F4" w:rsidP="00D95558">
      <w:pPr>
        <w:spacing w:after="0"/>
      </w:pPr>
    </w:p>
    <w:p w:rsidR="00D95558" w:rsidRDefault="00D95558" w:rsidP="008858CE">
      <w:pPr>
        <w:spacing w:after="0"/>
        <w:rPr>
          <w:b/>
        </w:rPr>
      </w:pPr>
    </w:p>
    <w:p w:rsidR="00126F1B" w:rsidRPr="00126F1B" w:rsidRDefault="00126F1B" w:rsidP="00126F1B">
      <w:pPr>
        <w:rPr>
          <w:b/>
        </w:rPr>
      </w:pPr>
    </w:p>
    <w:p w:rsidR="00126F1B" w:rsidRPr="00126F1B" w:rsidRDefault="00126F1B" w:rsidP="00126F1B">
      <w:pPr>
        <w:rPr>
          <w:b/>
        </w:rPr>
      </w:pPr>
    </w:p>
    <w:p w:rsidR="00126F1B" w:rsidRPr="00126F1B" w:rsidRDefault="00126F1B" w:rsidP="00126F1B">
      <w:pPr>
        <w:spacing w:after="0"/>
        <w:rPr>
          <w:b/>
        </w:rPr>
      </w:pPr>
    </w:p>
    <w:p w:rsidR="005E515B" w:rsidRDefault="005E515B" w:rsidP="005E515B">
      <w:pPr>
        <w:spacing w:after="0"/>
      </w:pPr>
    </w:p>
    <w:p w:rsidR="005E515B" w:rsidRPr="005E515B" w:rsidRDefault="005E515B" w:rsidP="005E515B">
      <w:pPr>
        <w:spacing w:after="0"/>
      </w:pPr>
    </w:p>
    <w:sectPr w:rsidR="005E515B" w:rsidRPr="005E51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FAE"/>
    <w:multiLevelType w:val="hybridMultilevel"/>
    <w:tmpl w:val="095C8D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B67CA"/>
    <w:multiLevelType w:val="hybridMultilevel"/>
    <w:tmpl w:val="FE42B8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93FA6"/>
    <w:multiLevelType w:val="hybridMultilevel"/>
    <w:tmpl w:val="FA7E58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17D5D"/>
    <w:multiLevelType w:val="hybridMultilevel"/>
    <w:tmpl w:val="48B6EF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030D2"/>
    <w:multiLevelType w:val="hybridMultilevel"/>
    <w:tmpl w:val="52C6CA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E1744"/>
    <w:multiLevelType w:val="hybridMultilevel"/>
    <w:tmpl w:val="9A7623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8047F"/>
    <w:multiLevelType w:val="hybridMultilevel"/>
    <w:tmpl w:val="54105B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343"/>
    <w:rsid w:val="00023855"/>
    <w:rsid w:val="00024C85"/>
    <w:rsid w:val="0003744E"/>
    <w:rsid w:val="00047715"/>
    <w:rsid w:val="00097F34"/>
    <w:rsid w:val="000A525C"/>
    <w:rsid w:val="000A6870"/>
    <w:rsid w:val="000B213A"/>
    <w:rsid w:val="001108C9"/>
    <w:rsid w:val="00113FCF"/>
    <w:rsid w:val="00120ED6"/>
    <w:rsid w:val="00126930"/>
    <w:rsid w:val="00126F1B"/>
    <w:rsid w:val="001745A5"/>
    <w:rsid w:val="00186951"/>
    <w:rsid w:val="001B6416"/>
    <w:rsid w:val="001D0767"/>
    <w:rsid w:val="001D179A"/>
    <w:rsid w:val="001E4383"/>
    <w:rsid w:val="001F09F4"/>
    <w:rsid w:val="0022453F"/>
    <w:rsid w:val="0023387F"/>
    <w:rsid w:val="002448FA"/>
    <w:rsid w:val="0025008B"/>
    <w:rsid w:val="00252887"/>
    <w:rsid w:val="00254C3C"/>
    <w:rsid w:val="002810A5"/>
    <w:rsid w:val="00291EF5"/>
    <w:rsid w:val="002B6C8E"/>
    <w:rsid w:val="0031187C"/>
    <w:rsid w:val="003257DF"/>
    <w:rsid w:val="00331922"/>
    <w:rsid w:val="00332F76"/>
    <w:rsid w:val="00353470"/>
    <w:rsid w:val="00384CA6"/>
    <w:rsid w:val="003860FC"/>
    <w:rsid w:val="003A3EC7"/>
    <w:rsid w:val="003A64B3"/>
    <w:rsid w:val="003B349C"/>
    <w:rsid w:val="003C0F0F"/>
    <w:rsid w:val="003C6236"/>
    <w:rsid w:val="003D099E"/>
    <w:rsid w:val="003D2D19"/>
    <w:rsid w:val="003D4253"/>
    <w:rsid w:val="003E2E47"/>
    <w:rsid w:val="004001CE"/>
    <w:rsid w:val="00411CB2"/>
    <w:rsid w:val="00413E04"/>
    <w:rsid w:val="00462DFB"/>
    <w:rsid w:val="0046749B"/>
    <w:rsid w:val="004D12AF"/>
    <w:rsid w:val="004D23F1"/>
    <w:rsid w:val="004D3149"/>
    <w:rsid w:val="004E013E"/>
    <w:rsid w:val="005055A5"/>
    <w:rsid w:val="00505F5C"/>
    <w:rsid w:val="00510F79"/>
    <w:rsid w:val="00512909"/>
    <w:rsid w:val="005138FB"/>
    <w:rsid w:val="00513972"/>
    <w:rsid w:val="00515343"/>
    <w:rsid w:val="00516BBA"/>
    <w:rsid w:val="00563E06"/>
    <w:rsid w:val="00581BBD"/>
    <w:rsid w:val="00586104"/>
    <w:rsid w:val="0059703C"/>
    <w:rsid w:val="005C18E8"/>
    <w:rsid w:val="005C2E90"/>
    <w:rsid w:val="005D2E76"/>
    <w:rsid w:val="005E515B"/>
    <w:rsid w:val="00602327"/>
    <w:rsid w:val="006064E7"/>
    <w:rsid w:val="00613655"/>
    <w:rsid w:val="0064662C"/>
    <w:rsid w:val="00675E2F"/>
    <w:rsid w:val="00681472"/>
    <w:rsid w:val="006D707B"/>
    <w:rsid w:val="006E48B2"/>
    <w:rsid w:val="006F0B7E"/>
    <w:rsid w:val="006F136B"/>
    <w:rsid w:val="007178C1"/>
    <w:rsid w:val="00725018"/>
    <w:rsid w:val="007433E1"/>
    <w:rsid w:val="0075329C"/>
    <w:rsid w:val="00762FF0"/>
    <w:rsid w:val="00783C24"/>
    <w:rsid w:val="00786218"/>
    <w:rsid w:val="007965BC"/>
    <w:rsid w:val="007D142B"/>
    <w:rsid w:val="0080023D"/>
    <w:rsid w:val="00802F7D"/>
    <w:rsid w:val="00803F0D"/>
    <w:rsid w:val="0080685A"/>
    <w:rsid w:val="00813F8B"/>
    <w:rsid w:val="0082599A"/>
    <w:rsid w:val="00836869"/>
    <w:rsid w:val="00840B3E"/>
    <w:rsid w:val="008479FB"/>
    <w:rsid w:val="00860295"/>
    <w:rsid w:val="00862972"/>
    <w:rsid w:val="0087176D"/>
    <w:rsid w:val="008857AF"/>
    <w:rsid w:val="008858CE"/>
    <w:rsid w:val="00890E5C"/>
    <w:rsid w:val="008A0EB0"/>
    <w:rsid w:val="008B2802"/>
    <w:rsid w:val="008B6754"/>
    <w:rsid w:val="008C729D"/>
    <w:rsid w:val="008E5E8C"/>
    <w:rsid w:val="008F277D"/>
    <w:rsid w:val="00907DF7"/>
    <w:rsid w:val="00914266"/>
    <w:rsid w:val="009312DC"/>
    <w:rsid w:val="00931368"/>
    <w:rsid w:val="00947722"/>
    <w:rsid w:val="00980923"/>
    <w:rsid w:val="0099254C"/>
    <w:rsid w:val="009A73E9"/>
    <w:rsid w:val="009B1F0F"/>
    <w:rsid w:val="009B7204"/>
    <w:rsid w:val="009C788E"/>
    <w:rsid w:val="009E7BD2"/>
    <w:rsid w:val="009F5E6D"/>
    <w:rsid w:val="00A44E33"/>
    <w:rsid w:val="00A72912"/>
    <w:rsid w:val="00A96D70"/>
    <w:rsid w:val="00AA2245"/>
    <w:rsid w:val="00AA6661"/>
    <w:rsid w:val="00AC1459"/>
    <w:rsid w:val="00AC1460"/>
    <w:rsid w:val="00AD7504"/>
    <w:rsid w:val="00AE7280"/>
    <w:rsid w:val="00AF263E"/>
    <w:rsid w:val="00AF67F1"/>
    <w:rsid w:val="00B36054"/>
    <w:rsid w:val="00B56154"/>
    <w:rsid w:val="00B56546"/>
    <w:rsid w:val="00B67623"/>
    <w:rsid w:val="00B859C4"/>
    <w:rsid w:val="00BB246D"/>
    <w:rsid w:val="00BB2A2D"/>
    <w:rsid w:val="00BC46DF"/>
    <w:rsid w:val="00BC5236"/>
    <w:rsid w:val="00BD5B84"/>
    <w:rsid w:val="00BF7065"/>
    <w:rsid w:val="00C31C9B"/>
    <w:rsid w:val="00C71928"/>
    <w:rsid w:val="00C851A7"/>
    <w:rsid w:val="00C97E9D"/>
    <w:rsid w:val="00CC06EE"/>
    <w:rsid w:val="00CD3BA9"/>
    <w:rsid w:val="00CE322F"/>
    <w:rsid w:val="00CF05C5"/>
    <w:rsid w:val="00CF4463"/>
    <w:rsid w:val="00D243F9"/>
    <w:rsid w:val="00D44AC2"/>
    <w:rsid w:val="00D67183"/>
    <w:rsid w:val="00D83194"/>
    <w:rsid w:val="00D84ACA"/>
    <w:rsid w:val="00D94588"/>
    <w:rsid w:val="00D95558"/>
    <w:rsid w:val="00DA5AB7"/>
    <w:rsid w:val="00DC5939"/>
    <w:rsid w:val="00DD3587"/>
    <w:rsid w:val="00DD3635"/>
    <w:rsid w:val="00DF4032"/>
    <w:rsid w:val="00E10798"/>
    <w:rsid w:val="00E12A61"/>
    <w:rsid w:val="00E17C36"/>
    <w:rsid w:val="00E2262F"/>
    <w:rsid w:val="00E324D5"/>
    <w:rsid w:val="00E32E4F"/>
    <w:rsid w:val="00E7188F"/>
    <w:rsid w:val="00E828C9"/>
    <w:rsid w:val="00E82FB9"/>
    <w:rsid w:val="00E8504E"/>
    <w:rsid w:val="00E8729C"/>
    <w:rsid w:val="00EA6990"/>
    <w:rsid w:val="00EC4E06"/>
    <w:rsid w:val="00ED4298"/>
    <w:rsid w:val="00F00083"/>
    <w:rsid w:val="00F07E76"/>
    <w:rsid w:val="00F203A8"/>
    <w:rsid w:val="00F23D8F"/>
    <w:rsid w:val="00F42BEC"/>
    <w:rsid w:val="00F46E97"/>
    <w:rsid w:val="00F528C5"/>
    <w:rsid w:val="00F5686F"/>
    <w:rsid w:val="00FD45B4"/>
    <w:rsid w:val="00FE6641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15DAB"/>
  <w15:chartTrackingRefBased/>
  <w15:docId w15:val="{11C735C1-1A52-4BA1-B6C0-D6798A08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F1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3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atricebacaoanu@hotmail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trice\Desktop\College%20work\LAW%20FIRM\My%20C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My CV.dotx</Template>
  <TotalTime>1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</dc:creator>
  <cp:keywords/>
  <dc:description/>
  <cp:lastModifiedBy>Betty Bacaoanu</cp:lastModifiedBy>
  <cp:revision>2</cp:revision>
  <dcterms:created xsi:type="dcterms:W3CDTF">2017-02-07T18:04:00Z</dcterms:created>
  <dcterms:modified xsi:type="dcterms:W3CDTF">2017-02-07T18:05:00Z</dcterms:modified>
</cp:coreProperties>
</file>