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69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1625"/>
        <w:gridCol w:w="108"/>
        <w:gridCol w:w="2150"/>
        <w:gridCol w:w="41"/>
        <w:gridCol w:w="3463"/>
        <w:gridCol w:w="2172"/>
        <w:gridCol w:w="108"/>
        <w:gridCol w:w="3504"/>
      </w:tblGrid>
      <w:tr w:rsidR="00971E9D" w:rsidRPr="00630E80" w:rsidTr="00EC599E">
        <w:trPr>
          <w:gridBefore w:val="1"/>
          <w:gridAfter w:val="1"/>
          <w:wBefore w:w="108" w:type="dxa"/>
          <w:wAfter w:w="3504" w:type="dxa"/>
          <w:trHeight w:hRule="exact" w:val="288"/>
          <w:tblHeader/>
        </w:trPr>
        <w:tc>
          <w:tcPr>
            <w:tcW w:w="9667" w:type="dxa"/>
            <w:gridSpan w:val="7"/>
            <w:vAlign w:val="bottom"/>
          </w:tcPr>
          <w:p w:rsidR="00971E9D" w:rsidRDefault="00971E9D" w:rsidP="0065136C">
            <w:pPr>
              <w:pStyle w:val="BulletedList"/>
              <w:numPr>
                <w:ilvl w:val="0"/>
                <w:numId w:val="0"/>
              </w:numPr>
            </w:pPr>
          </w:p>
          <w:p w:rsidR="00E9503B" w:rsidRPr="00E9503B" w:rsidRDefault="00E9503B" w:rsidP="00E9503B"/>
          <w:p w:rsidR="00E9503B" w:rsidRPr="00E9503B" w:rsidRDefault="00E9503B" w:rsidP="00E9503B">
            <w:r>
              <w:t>f</w:t>
            </w:r>
          </w:p>
          <w:p w:rsidR="00E9503B" w:rsidRPr="00E9503B" w:rsidRDefault="00E9503B" w:rsidP="00E9503B"/>
        </w:tc>
      </w:tr>
      <w:tr w:rsidR="00971E9D" w:rsidRPr="00630E80" w:rsidTr="00EC599E">
        <w:trPr>
          <w:gridBefore w:val="1"/>
          <w:gridAfter w:val="1"/>
          <w:wBefore w:w="108" w:type="dxa"/>
          <w:wAfter w:w="3504" w:type="dxa"/>
          <w:trHeight w:hRule="exact" w:val="720"/>
          <w:tblHeader/>
        </w:trPr>
        <w:tc>
          <w:tcPr>
            <w:tcW w:w="9667" w:type="dxa"/>
            <w:gridSpan w:val="7"/>
            <w:tcBorders>
              <w:bottom w:val="single" w:sz="4" w:space="0" w:color="auto"/>
            </w:tcBorders>
            <w:vAlign w:val="bottom"/>
          </w:tcPr>
          <w:p w:rsidR="00971E9D" w:rsidRPr="00630E80" w:rsidRDefault="00170771" w:rsidP="005D6E33">
            <w:pPr>
              <w:pStyle w:val="YourName"/>
              <w:spacing w:before="100" w:beforeAutospacing="1" w:after="100" w:afterAutospacing="1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CAMILLE SAKO</w:t>
            </w:r>
          </w:p>
        </w:tc>
      </w:tr>
      <w:tr w:rsidR="00971E9D" w:rsidRPr="00630E80" w:rsidTr="00EC599E">
        <w:trPr>
          <w:gridBefore w:val="1"/>
          <w:gridAfter w:val="1"/>
          <w:wBefore w:w="108" w:type="dxa"/>
          <w:wAfter w:w="3504" w:type="dxa"/>
        </w:trPr>
        <w:tc>
          <w:tcPr>
            <w:tcW w:w="1733" w:type="dxa"/>
            <w:gridSpan w:val="2"/>
            <w:tcBorders>
              <w:top w:val="single" w:sz="4" w:space="0" w:color="auto"/>
            </w:tcBorders>
            <w:vAlign w:val="bottom"/>
          </w:tcPr>
          <w:p w:rsidR="00971E9D" w:rsidRDefault="00971E9D" w:rsidP="005D6E33">
            <w:pPr>
              <w:pStyle w:val="Heading1"/>
              <w:spacing w:before="0" w:after="0"/>
              <w:jc w:val="left"/>
              <w:rPr>
                <w:rFonts w:ascii="Calibri" w:hAnsi="Calibri" w:cs="Calibri"/>
              </w:rPr>
            </w:pPr>
          </w:p>
          <w:p w:rsidR="00200BDC" w:rsidRDefault="00200BDC" w:rsidP="00200BDC"/>
          <w:p w:rsidR="00200BDC" w:rsidRDefault="00200BDC" w:rsidP="00200BDC"/>
          <w:p w:rsidR="00200BDC" w:rsidRPr="00200BDC" w:rsidRDefault="00200BDC" w:rsidP="00200BDC"/>
        </w:tc>
        <w:tc>
          <w:tcPr>
            <w:tcW w:w="7934" w:type="dxa"/>
            <w:gridSpan w:val="5"/>
            <w:tcBorders>
              <w:top w:val="single" w:sz="4" w:space="0" w:color="auto"/>
            </w:tcBorders>
            <w:vAlign w:val="bottom"/>
          </w:tcPr>
          <w:p w:rsidR="00971E9D" w:rsidRPr="00630E80" w:rsidRDefault="00971E9D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:rsidR="00F10E87" w:rsidRPr="00630E80" w:rsidRDefault="00F10E87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:rsidR="00F10E87" w:rsidRPr="00630E80" w:rsidRDefault="00187D72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30E80">
              <w:rPr>
                <w:rFonts w:ascii="Calibri" w:hAnsi="Calibri" w:cs="Calibri"/>
                <w:sz w:val="24"/>
                <w:szCs w:val="24"/>
              </w:rPr>
              <w:t xml:space="preserve">Address:              </w:t>
            </w:r>
            <w:r w:rsidR="00DA69B0" w:rsidRPr="00630E80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3A37A8">
              <w:rPr>
                <w:rFonts w:ascii="Calibri" w:hAnsi="Calibri" w:cs="Calibri"/>
                <w:sz w:val="24"/>
                <w:szCs w:val="24"/>
              </w:rPr>
              <w:t xml:space="preserve">148 </w:t>
            </w:r>
            <w:r w:rsidR="00F10E87" w:rsidRPr="00630E80">
              <w:rPr>
                <w:rFonts w:ascii="Calibri" w:hAnsi="Calibri" w:cs="Calibri"/>
                <w:sz w:val="24"/>
                <w:szCs w:val="24"/>
              </w:rPr>
              <w:t>Sutton Park,</w:t>
            </w:r>
          </w:p>
          <w:p w:rsidR="00F10E87" w:rsidRPr="00630E80" w:rsidRDefault="00187D72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30E80">
              <w:rPr>
                <w:rFonts w:ascii="Calibri" w:hAnsi="Calibri" w:cs="Calibri"/>
                <w:sz w:val="24"/>
                <w:szCs w:val="24"/>
              </w:rPr>
              <w:t xml:space="preserve">                              </w:t>
            </w:r>
            <w:r w:rsidR="00DA69B0" w:rsidRPr="00630E80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F10E87" w:rsidRPr="00630E80">
              <w:rPr>
                <w:rFonts w:ascii="Calibri" w:hAnsi="Calibri" w:cs="Calibri"/>
                <w:sz w:val="24"/>
                <w:szCs w:val="24"/>
              </w:rPr>
              <w:t>Sutton,</w:t>
            </w:r>
          </w:p>
          <w:p w:rsidR="00F10E87" w:rsidRPr="00630E80" w:rsidRDefault="00187D72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30E80">
              <w:rPr>
                <w:rFonts w:ascii="Calibri" w:hAnsi="Calibri" w:cs="Calibri"/>
                <w:sz w:val="24"/>
                <w:szCs w:val="24"/>
              </w:rPr>
              <w:t xml:space="preserve">                              </w:t>
            </w:r>
            <w:r w:rsidR="00DA69B0" w:rsidRPr="00630E80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F10E87" w:rsidRPr="00630E80">
              <w:rPr>
                <w:rFonts w:ascii="Calibri" w:hAnsi="Calibri" w:cs="Calibri"/>
                <w:sz w:val="24"/>
                <w:szCs w:val="24"/>
              </w:rPr>
              <w:t>Dublin 13.</w:t>
            </w:r>
          </w:p>
          <w:p w:rsidR="00F10E87" w:rsidRPr="00630E80" w:rsidRDefault="00F10E87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:rsidR="00F10E87" w:rsidRPr="00630E80" w:rsidRDefault="00F10E87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30E80">
              <w:rPr>
                <w:rFonts w:ascii="Calibri" w:hAnsi="Calibri" w:cs="Calibri"/>
                <w:sz w:val="24"/>
                <w:szCs w:val="24"/>
              </w:rPr>
              <w:t>Mobile Number:</w:t>
            </w:r>
            <w:r w:rsidR="009D338E" w:rsidRPr="00630E8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87D72" w:rsidRPr="00630E80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9D338E" w:rsidRPr="00630E80">
              <w:rPr>
                <w:rFonts w:ascii="Calibri" w:hAnsi="Calibri" w:cs="Calibri"/>
                <w:sz w:val="24"/>
                <w:szCs w:val="24"/>
              </w:rPr>
              <w:t>087</w:t>
            </w:r>
            <w:r w:rsidR="005D6E3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D338E" w:rsidRPr="00630E80">
              <w:rPr>
                <w:rFonts w:ascii="Calibri" w:hAnsi="Calibri" w:cs="Calibri"/>
                <w:sz w:val="24"/>
                <w:szCs w:val="24"/>
              </w:rPr>
              <w:t>7216755</w:t>
            </w:r>
          </w:p>
          <w:p w:rsidR="00F10E87" w:rsidRPr="00630E80" w:rsidRDefault="00F10E87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:rsidR="00F10E87" w:rsidRPr="00630E80" w:rsidRDefault="00F10E87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30E80">
              <w:rPr>
                <w:rFonts w:ascii="Calibri" w:hAnsi="Calibri" w:cs="Calibri"/>
                <w:sz w:val="24"/>
                <w:szCs w:val="24"/>
              </w:rPr>
              <w:t>Email address:</w:t>
            </w:r>
            <w:r w:rsidR="005906A6" w:rsidRPr="00630E8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87D72" w:rsidRPr="00630E80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00173">
              <w:rPr>
                <w:rFonts w:ascii="Calibri" w:hAnsi="Calibri" w:cs="Calibri"/>
                <w:sz w:val="24"/>
                <w:szCs w:val="24"/>
              </w:rPr>
              <w:t>camille.sako2@mail.dcu.ie</w:t>
            </w:r>
          </w:p>
          <w:p w:rsidR="00F10E87" w:rsidRPr="00630E80" w:rsidRDefault="00F10E87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04F" w:rsidRPr="00630E80" w:rsidTr="00EC599E">
        <w:trPr>
          <w:gridBefore w:val="1"/>
          <w:gridAfter w:val="1"/>
          <w:wBefore w:w="108" w:type="dxa"/>
          <w:wAfter w:w="3504" w:type="dxa"/>
          <w:trHeight w:val="463"/>
        </w:trPr>
        <w:tc>
          <w:tcPr>
            <w:tcW w:w="1733" w:type="dxa"/>
            <w:gridSpan w:val="2"/>
            <w:vAlign w:val="bottom"/>
          </w:tcPr>
          <w:p w:rsidR="00B7604F" w:rsidRPr="00630E80" w:rsidRDefault="00170771" w:rsidP="005D6E33">
            <w:pPr>
              <w:pStyle w:val="Heading1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</w:t>
            </w:r>
          </w:p>
        </w:tc>
        <w:tc>
          <w:tcPr>
            <w:tcW w:w="2191" w:type="dxa"/>
            <w:gridSpan w:val="2"/>
            <w:vAlign w:val="bottom"/>
          </w:tcPr>
          <w:p w:rsidR="00B7604F" w:rsidRPr="005D6E33" w:rsidRDefault="005906A6" w:rsidP="005D6E33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5D6E33">
              <w:rPr>
                <w:rFonts w:ascii="Calibri" w:hAnsi="Calibri" w:cs="Calibri"/>
                <w:b/>
                <w:sz w:val="24"/>
                <w:szCs w:val="24"/>
              </w:rPr>
              <w:t>2009 to present</w:t>
            </w:r>
            <w:r w:rsidR="00187D72" w:rsidRPr="005D6E33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Pr="005D6E3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vAlign w:val="bottom"/>
          </w:tcPr>
          <w:p w:rsidR="00B7604F" w:rsidRPr="00630E80" w:rsidRDefault="00B7604F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B7604F" w:rsidRPr="00630E80" w:rsidRDefault="00B7604F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7604F" w:rsidRPr="00630E80" w:rsidTr="00EC599E">
        <w:trPr>
          <w:gridBefore w:val="1"/>
          <w:gridAfter w:val="1"/>
          <w:wBefore w:w="108" w:type="dxa"/>
          <w:wAfter w:w="3504" w:type="dxa"/>
          <w:trHeight w:val="1149"/>
        </w:trPr>
        <w:tc>
          <w:tcPr>
            <w:tcW w:w="1733" w:type="dxa"/>
            <w:gridSpan w:val="2"/>
            <w:vAlign w:val="bottom"/>
          </w:tcPr>
          <w:p w:rsidR="00B7604F" w:rsidRPr="00630E80" w:rsidRDefault="00B7604F" w:rsidP="005D6E33">
            <w:pPr>
              <w:pStyle w:val="Heading1"/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7934" w:type="dxa"/>
            <w:gridSpan w:val="5"/>
            <w:vAlign w:val="bottom"/>
          </w:tcPr>
          <w:p w:rsidR="00B7604F" w:rsidRPr="00630E80" w:rsidRDefault="00187D72" w:rsidP="005D6E33">
            <w:pPr>
              <w:pStyle w:val="Heading2"/>
              <w:spacing w:before="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30E80">
              <w:rPr>
                <w:rFonts w:ascii="Calibri" w:hAnsi="Calibri" w:cs="Calibri"/>
                <w:sz w:val="24"/>
                <w:szCs w:val="24"/>
              </w:rPr>
              <w:t>Babysitting (Casual)</w:t>
            </w:r>
            <w:r w:rsidR="005906A6" w:rsidRPr="00630E8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5D6E33" w:rsidRDefault="005D6E33" w:rsidP="005D6E33">
            <w:pPr>
              <w:pStyle w:val="Bulleted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Taking care of</w:t>
            </w:r>
            <w:r w:rsidR="002A5DDB">
              <w:rPr>
                <w:rFonts w:ascii="Calibri" w:hAnsi="Calibri" w:cs="Calibri"/>
                <w:sz w:val="24"/>
                <w:szCs w:val="24"/>
              </w:rPr>
              <w:t xml:space="preserve"> children in absence of parents</w:t>
            </w:r>
          </w:p>
          <w:p w:rsidR="005D6E33" w:rsidRPr="005D6E33" w:rsidRDefault="005D6E33" w:rsidP="005D6E33"/>
        </w:tc>
      </w:tr>
      <w:tr w:rsidR="006049F3" w:rsidRPr="00630E80" w:rsidTr="00EC599E">
        <w:trPr>
          <w:gridBefore w:val="1"/>
          <w:gridAfter w:val="1"/>
          <w:wBefore w:w="108" w:type="dxa"/>
          <w:wAfter w:w="3504" w:type="dxa"/>
          <w:trHeight w:val="502"/>
        </w:trPr>
        <w:tc>
          <w:tcPr>
            <w:tcW w:w="1733" w:type="dxa"/>
            <w:gridSpan w:val="2"/>
            <w:vAlign w:val="bottom"/>
          </w:tcPr>
          <w:p w:rsidR="006049F3" w:rsidRPr="00630E80" w:rsidRDefault="006049F3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0" w:type="dxa"/>
            <w:vAlign w:val="bottom"/>
          </w:tcPr>
          <w:p w:rsidR="006049F3" w:rsidRPr="005D6E33" w:rsidRDefault="00187D72" w:rsidP="005D6E33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5D6E33">
              <w:rPr>
                <w:rFonts w:ascii="Calibri" w:hAnsi="Calibri" w:cs="Calibri"/>
                <w:b/>
                <w:sz w:val="24"/>
                <w:szCs w:val="24"/>
              </w:rPr>
              <w:t>2015 to present:</w:t>
            </w:r>
          </w:p>
        </w:tc>
        <w:tc>
          <w:tcPr>
            <w:tcW w:w="3504" w:type="dxa"/>
            <w:gridSpan w:val="2"/>
            <w:vAlign w:val="bottom"/>
          </w:tcPr>
          <w:p w:rsidR="006049F3" w:rsidRPr="00630E80" w:rsidRDefault="006049F3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6049F3" w:rsidRPr="00630E80" w:rsidRDefault="006049F3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9F3" w:rsidRPr="00630E80" w:rsidTr="00EC599E">
        <w:trPr>
          <w:gridBefore w:val="1"/>
          <w:gridAfter w:val="1"/>
          <w:wBefore w:w="108" w:type="dxa"/>
          <w:wAfter w:w="3504" w:type="dxa"/>
          <w:trHeight w:val="1110"/>
        </w:trPr>
        <w:tc>
          <w:tcPr>
            <w:tcW w:w="1733" w:type="dxa"/>
            <w:gridSpan w:val="2"/>
            <w:vAlign w:val="bottom"/>
          </w:tcPr>
          <w:p w:rsidR="006049F3" w:rsidRPr="00630E80" w:rsidRDefault="006049F3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4" w:type="dxa"/>
            <w:gridSpan w:val="5"/>
            <w:vAlign w:val="bottom"/>
          </w:tcPr>
          <w:p w:rsidR="00187D72" w:rsidRPr="00630E80" w:rsidRDefault="005D6E33" w:rsidP="005D6E33">
            <w:pPr>
              <w:pStyle w:val="Heading2"/>
              <w:spacing w:before="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="00187D72" w:rsidRPr="00630E80">
              <w:rPr>
                <w:rFonts w:ascii="Calibri" w:hAnsi="Calibri" w:cs="Calibri"/>
                <w:sz w:val="24"/>
                <w:szCs w:val="24"/>
              </w:rPr>
              <w:t xml:space="preserve">ssisting 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="00187D72" w:rsidRPr="00630E80">
              <w:rPr>
                <w:rFonts w:ascii="Calibri" w:hAnsi="Calibri" w:cs="Calibri"/>
                <w:sz w:val="24"/>
                <w:szCs w:val="24"/>
              </w:rPr>
              <w:t>unt (whilst awaiting operation)</w:t>
            </w:r>
          </w:p>
          <w:p w:rsidR="00187D72" w:rsidRPr="00630E80" w:rsidRDefault="009D338E" w:rsidP="005D6E33">
            <w:pPr>
              <w:pStyle w:val="Bulleted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30E80">
              <w:rPr>
                <w:rFonts w:ascii="Calibri" w:hAnsi="Calibri" w:cs="Calibri"/>
                <w:sz w:val="24"/>
                <w:szCs w:val="24"/>
              </w:rPr>
              <w:t>Ironing</w:t>
            </w:r>
            <w:r w:rsidR="00187D72" w:rsidRPr="00630E80">
              <w:rPr>
                <w:rFonts w:ascii="Calibri" w:hAnsi="Calibri" w:cs="Calibri"/>
                <w:sz w:val="24"/>
                <w:szCs w:val="24"/>
              </w:rPr>
              <w:t xml:space="preserve"> and general housework</w:t>
            </w:r>
          </w:p>
          <w:p w:rsidR="00C71832" w:rsidRDefault="00C71832" w:rsidP="005D6E33">
            <w:pPr>
              <w:pStyle w:val="BulletedList"/>
              <w:numPr>
                <w:ilvl w:val="0"/>
                <w:numId w:val="0"/>
              </w:numPr>
              <w:spacing w:after="0"/>
              <w:ind w:left="245"/>
              <w:rPr>
                <w:rFonts w:ascii="Calibri" w:hAnsi="Calibri" w:cs="Calibri"/>
                <w:sz w:val="24"/>
                <w:szCs w:val="24"/>
              </w:rPr>
            </w:pPr>
          </w:p>
          <w:p w:rsidR="00C71832" w:rsidRDefault="00C71832" w:rsidP="005D6E33">
            <w:pPr>
              <w:pStyle w:val="BulletedList"/>
              <w:numPr>
                <w:ilvl w:val="0"/>
                <w:numId w:val="0"/>
              </w:numPr>
              <w:spacing w:after="0"/>
              <w:ind w:left="24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Movie and Television Extra W</w:t>
            </w:r>
            <w:r w:rsidR="006335CE">
              <w:rPr>
                <w:rFonts w:ascii="Calibri" w:hAnsi="Calibri" w:cs="Calibri"/>
                <w:sz w:val="24"/>
                <w:szCs w:val="24"/>
              </w:rPr>
              <w:t>ork in Dublin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and Wicklow.</w:t>
            </w:r>
          </w:p>
          <w:p w:rsidR="006049F3" w:rsidRPr="00630E80" w:rsidRDefault="00C71832" w:rsidP="005D6E33">
            <w:pPr>
              <w:pStyle w:val="BulletedList"/>
              <w:numPr>
                <w:ilvl w:val="0"/>
                <w:numId w:val="0"/>
              </w:numPr>
              <w:spacing w:after="0"/>
              <w:ind w:left="24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Including ‘Fair City’, ‘Striking Out’, ‘Red Rock’, ‘Into the Badlands’ and ‘The Widow’- directed by Neil Jordan.</w:t>
            </w:r>
            <w:r w:rsidR="006335C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5906A6" w:rsidRPr="00630E80" w:rsidTr="00EC599E">
        <w:trPr>
          <w:gridBefore w:val="1"/>
          <w:gridAfter w:val="3"/>
          <w:wBefore w:w="108" w:type="dxa"/>
          <w:wAfter w:w="5784" w:type="dxa"/>
          <w:trHeight w:val="529"/>
        </w:trPr>
        <w:tc>
          <w:tcPr>
            <w:tcW w:w="1733" w:type="dxa"/>
            <w:gridSpan w:val="2"/>
            <w:vAlign w:val="bottom"/>
          </w:tcPr>
          <w:p w:rsidR="005906A6" w:rsidRPr="00630E80" w:rsidRDefault="005906A6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0" w:type="dxa"/>
            <w:vAlign w:val="bottom"/>
          </w:tcPr>
          <w:p w:rsidR="005906A6" w:rsidRPr="005D6E33" w:rsidRDefault="00AA0E52" w:rsidP="005D6E33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5D6E33">
              <w:rPr>
                <w:rFonts w:ascii="Calibri" w:hAnsi="Calibri" w:cs="Calibri"/>
                <w:b/>
                <w:sz w:val="24"/>
                <w:szCs w:val="24"/>
              </w:rPr>
              <w:t>2012</w:t>
            </w:r>
            <w:r w:rsidR="00566B89" w:rsidRPr="005D6E33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3504" w:type="dxa"/>
            <w:gridSpan w:val="2"/>
            <w:vAlign w:val="bottom"/>
          </w:tcPr>
          <w:p w:rsidR="005906A6" w:rsidRPr="00630E80" w:rsidRDefault="005906A6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9F3" w:rsidRPr="00630E80" w:rsidTr="00EC599E">
        <w:trPr>
          <w:gridBefore w:val="1"/>
          <w:gridAfter w:val="1"/>
          <w:wBefore w:w="108" w:type="dxa"/>
          <w:wAfter w:w="3504" w:type="dxa"/>
          <w:trHeight w:val="1083"/>
        </w:trPr>
        <w:tc>
          <w:tcPr>
            <w:tcW w:w="1733" w:type="dxa"/>
            <w:gridSpan w:val="2"/>
            <w:vAlign w:val="bottom"/>
          </w:tcPr>
          <w:p w:rsidR="006049F3" w:rsidRPr="00630E80" w:rsidRDefault="006049F3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4" w:type="dxa"/>
            <w:gridSpan w:val="5"/>
            <w:vAlign w:val="bottom"/>
          </w:tcPr>
          <w:p w:rsidR="002F3CDD" w:rsidRPr="00630E80" w:rsidRDefault="00187D72" w:rsidP="005D6E33">
            <w:pPr>
              <w:pStyle w:val="Heading2"/>
              <w:spacing w:before="0" w:after="0" w:line="240" w:lineRule="auto"/>
              <w:rPr>
                <w:rFonts w:ascii="Calibri" w:hAnsi="Calibri" w:cs="Calibri"/>
                <w:spacing w:val="0"/>
                <w:sz w:val="24"/>
                <w:szCs w:val="24"/>
              </w:rPr>
            </w:pPr>
            <w:r w:rsidRPr="00630E80">
              <w:rPr>
                <w:rFonts w:ascii="Calibri" w:hAnsi="Calibri" w:cs="Calibri"/>
                <w:sz w:val="24"/>
                <w:szCs w:val="24"/>
              </w:rPr>
              <w:t xml:space="preserve">Work experience </w:t>
            </w:r>
            <w:r w:rsidR="00AA0E52" w:rsidRPr="00630E80">
              <w:rPr>
                <w:rFonts w:ascii="Calibri" w:hAnsi="Calibri" w:cs="Calibri"/>
                <w:sz w:val="24"/>
                <w:szCs w:val="24"/>
              </w:rPr>
              <w:t xml:space="preserve">at St Michael’s House </w:t>
            </w:r>
          </w:p>
          <w:p w:rsidR="002F3CDD" w:rsidRDefault="005D6E33" w:rsidP="005D6E33">
            <w:pPr>
              <w:pStyle w:val="Bulleted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Supporting the Leaders and assisting service-users to participate in activities.</w:t>
            </w:r>
          </w:p>
          <w:p w:rsidR="00893E5C" w:rsidRPr="00893E5C" w:rsidRDefault="00893E5C" w:rsidP="00893E5C">
            <w:r>
              <w:t>Awarded the Bronze Gaisce Award.</w:t>
            </w:r>
          </w:p>
          <w:p w:rsidR="006049F3" w:rsidRPr="00630E80" w:rsidRDefault="006049F3" w:rsidP="005D6E33">
            <w:pPr>
              <w:pStyle w:val="BulletedList"/>
              <w:numPr>
                <w:ilvl w:val="0"/>
                <w:numId w:val="0"/>
              </w:numPr>
              <w:spacing w:after="0"/>
              <w:ind w:left="245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9F3" w:rsidRPr="00630E80" w:rsidTr="00EC599E">
        <w:trPr>
          <w:gridBefore w:val="1"/>
          <w:gridAfter w:val="1"/>
          <w:wBefore w:w="108" w:type="dxa"/>
          <w:wAfter w:w="3504" w:type="dxa"/>
          <w:trHeight w:val="502"/>
        </w:trPr>
        <w:tc>
          <w:tcPr>
            <w:tcW w:w="1733" w:type="dxa"/>
            <w:gridSpan w:val="2"/>
            <w:vAlign w:val="bottom"/>
          </w:tcPr>
          <w:p w:rsidR="006049F3" w:rsidRPr="005D6E33" w:rsidRDefault="006049F3" w:rsidP="005D6E33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50" w:type="dxa"/>
            <w:vAlign w:val="bottom"/>
          </w:tcPr>
          <w:p w:rsidR="006049F3" w:rsidRDefault="00893E5C" w:rsidP="005D6E33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2014-2015:</w:t>
            </w:r>
          </w:p>
          <w:p w:rsidR="00893E5C" w:rsidRPr="00893E5C" w:rsidRDefault="00893E5C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Prefect in Santa Sabina Domin</w:t>
            </w:r>
            <w:r w:rsidR="009751F9">
              <w:rPr>
                <w:rFonts w:ascii="Calibri" w:hAnsi="Calibri" w:cs="Calibri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z w:val="24"/>
                <w:szCs w:val="24"/>
              </w:rPr>
              <w:t>can College.</w:t>
            </w:r>
          </w:p>
          <w:p w:rsidR="00EC599E" w:rsidRPr="005D6E33" w:rsidRDefault="00EC599E" w:rsidP="005D6E33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Align w:val="bottom"/>
          </w:tcPr>
          <w:p w:rsidR="006049F3" w:rsidRPr="00630E80" w:rsidRDefault="006049F3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6049F3" w:rsidRPr="00630E80" w:rsidRDefault="006049F3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9F3" w:rsidRPr="00630E80" w:rsidTr="00EC599E">
        <w:trPr>
          <w:gridAfter w:val="2"/>
          <w:wAfter w:w="3612" w:type="dxa"/>
          <w:trHeight w:val="1110"/>
        </w:trPr>
        <w:tc>
          <w:tcPr>
            <w:tcW w:w="1733" w:type="dxa"/>
            <w:gridSpan w:val="2"/>
            <w:vAlign w:val="bottom"/>
          </w:tcPr>
          <w:p w:rsidR="006049F3" w:rsidRPr="00630E80" w:rsidRDefault="006049F3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4" w:type="dxa"/>
            <w:gridSpan w:val="5"/>
            <w:vAlign w:val="bottom"/>
          </w:tcPr>
          <w:p w:rsidR="00EC599E" w:rsidRDefault="0085673D" w:rsidP="00EC599E">
            <w:pPr>
              <w:jc w:val="both"/>
              <w:rPr>
                <w:rFonts w:ascii="Calibri" w:hAnsi="Calibri" w:cs="Calibri"/>
                <w:spacing w:val="-5"/>
                <w:sz w:val="24"/>
                <w:szCs w:val="24"/>
              </w:rPr>
            </w:pPr>
            <w:r w:rsidRPr="0085673D">
              <w:rPr>
                <w:rFonts w:ascii="Calibri" w:hAnsi="Calibri" w:cs="Calibri"/>
                <w:b/>
                <w:spacing w:val="-5"/>
                <w:sz w:val="28"/>
                <w:szCs w:val="28"/>
              </w:rPr>
              <w:t>Travel</w:t>
            </w:r>
            <w:r>
              <w:rPr>
                <w:rFonts w:ascii="Calibri" w:hAnsi="Calibri" w:cs="Calibri"/>
                <w:spacing w:val="-5"/>
                <w:sz w:val="24"/>
                <w:szCs w:val="24"/>
              </w:rPr>
              <w:t xml:space="preserve">   Albania, England, France, Greece, Italy, Ivory Coast, The Netherlands, Scotland, Spain, Thailand.</w:t>
            </w:r>
            <w:r w:rsidR="008E209D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</w:p>
          <w:p w:rsidR="00CB6CF9" w:rsidRDefault="00CB6CF9" w:rsidP="00EC599E">
            <w:pPr>
              <w:jc w:val="both"/>
              <w:rPr>
                <w:rFonts w:ascii="Calibri" w:hAnsi="Calibri" w:cs="Calibri"/>
                <w:spacing w:val="-5"/>
                <w:sz w:val="24"/>
                <w:szCs w:val="24"/>
              </w:rPr>
            </w:pPr>
            <w:r>
              <w:rPr>
                <w:rFonts w:ascii="Calibri" w:hAnsi="Calibri" w:cs="Calibri"/>
                <w:spacing w:val="-5"/>
                <w:sz w:val="24"/>
                <w:szCs w:val="24"/>
              </w:rPr>
              <w:t>Interrailing across Europe</w:t>
            </w:r>
            <w:r w:rsidR="00C71832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for a month during summer 2017.</w:t>
            </w:r>
          </w:p>
          <w:p w:rsidR="008E209D" w:rsidRDefault="008E209D" w:rsidP="00EC599E">
            <w:pPr>
              <w:jc w:val="both"/>
              <w:rPr>
                <w:rFonts w:ascii="Calibri" w:hAnsi="Calibri" w:cs="Calibri"/>
                <w:spacing w:val="-5"/>
                <w:sz w:val="24"/>
                <w:szCs w:val="24"/>
              </w:rPr>
            </w:pPr>
            <w:r>
              <w:rPr>
                <w:rFonts w:ascii="Calibri" w:hAnsi="Calibri" w:cs="Calibri"/>
                <w:spacing w:val="-5"/>
                <w:sz w:val="24"/>
                <w:szCs w:val="24"/>
              </w:rPr>
              <w:t>Spent five summers in the Gaeltacht (Irish College).</w:t>
            </w:r>
          </w:p>
          <w:p w:rsidR="0085673D" w:rsidRDefault="0085673D" w:rsidP="00EC599E">
            <w:pPr>
              <w:jc w:val="both"/>
              <w:rPr>
                <w:rFonts w:ascii="Calibri" w:hAnsi="Calibri" w:cs="Calibri"/>
                <w:spacing w:val="-5"/>
                <w:sz w:val="24"/>
                <w:szCs w:val="24"/>
              </w:rPr>
            </w:pPr>
          </w:p>
          <w:p w:rsidR="00EC599E" w:rsidRPr="00EC599E" w:rsidRDefault="00EC599E" w:rsidP="00EC599E">
            <w:pPr>
              <w:jc w:val="both"/>
            </w:pPr>
          </w:p>
        </w:tc>
      </w:tr>
      <w:tr w:rsidR="00B7604F" w:rsidRPr="00630E80" w:rsidTr="00EC599E">
        <w:trPr>
          <w:gridBefore w:val="1"/>
          <w:gridAfter w:val="1"/>
          <w:wBefore w:w="108" w:type="dxa"/>
          <w:wAfter w:w="3504" w:type="dxa"/>
          <w:trHeight w:val="462"/>
        </w:trPr>
        <w:tc>
          <w:tcPr>
            <w:tcW w:w="1733" w:type="dxa"/>
            <w:gridSpan w:val="2"/>
            <w:vAlign w:val="bottom"/>
          </w:tcPr>
          <w:p w:rsidR="00B7604F" w:rsidRPr="00630E80" w:rsidRDefault="00170771" w:rsidP="005D6E33">
            <w:pPr>
              <w:pStyle w:val="Heading1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EDUCATION</w:t>
            </w:r>
          </w:p>
        </w:tc>
        <w:tc>
          <w:tcPr>
            <w:tcW w:w="2150" w:type="dxa"/>
            <w:vAlign w:val="bottom"/>
          </w:tcPr>
          <w:p w:rsidR="00EC599E" w:rsidRDefault="00EC599E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:rsidR="00187D72" w:rsidRPr="00630E80" w:rsidRDefault="00187D72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30E80">
              <w:rPr>
                <w:rFonts w:ascii="Calibri" w:hAnsi="Calibri" w:cs="Calibri"/>
                <w:sz w:val="24"/>
                <w:szCs w:val="24"/>
              </w:rPr>
              <w:lastRenderedPageBreak/>
              <w:t>2015 – ongoing:</w:t>
            </w:r>
          </w:p>
        </w:tc>
        <w:tc>
          <w:tcPr>
            <w:tcW w:w="3504" w:type="dxa"/>
            <w:gridSpan w:val="2"/>
            <w:vAlign w:val="bottom"/>
          </w:tcPr>
          <w:p w:rsidR="00187D72" w:rsidRPr="00630E80" w:rsidRDefault="00200BDC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Bachelor of Law, DCU, Dublin 11</w:t>
            </w:r>
          </w:p>
        </w:tc>
        <w:tc>
          <w:tcPr>
            <w:tcW w:w="2280" w:type="dxa"/>
            <w:gridSpan w:val="2"/>
            <w:vAlign w:val="bottom"/>
          </w:tcPr>
          <w:p w:rsidR="00B7604F" w:rsidRPr="00630E80" w:rsidRDefault="00B7604F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D72" w:rsidRPr="00630E80" w:rsidTr="00EC599E">
        <w:trPr>
          <w:gridBefore w:val="1"/>
          <w:wBefore w:w="108" w:type="dxa"/>
          <w:trHeight w:val="568"/>
        </w:trPr>
        <w:tc>
          <w:tcPr>
            <w:tcW w:w="1733" w:type="dxa"/>
            <w:gridSpan w:val="2"/>
            <w:vAlign w:val="bottom"/>
          </w:tcPr>
          <w:p w:rsidR="00187D72" w:rsidRPr="00630E80" w:rsidRDefault="00187D72" w:rsidP="005D6E33">
            <w:pPr>
              <w:pStyle w:val="Heading1"/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7934" w:type="dxa"/>
            <w:gridSpan w:val="5"/>
            <w:vAlign w:val="bottom"/>
          </w:tcPr>
          <w:p w:rsidR="00187D72" w:rsidRPr="00630E80" w:rsidRDefault="00187D72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30E80">
              <w:rPr>
                <w:rFonts w:ascii="Calibri" w:hAnsi="Calibri" w:cs="Calibri"/>
                <w:sz w:val="24"/>
                <w:szCs w:val="24"/>
              </w:rPr>
              <w:t xml:space="preserve">2009 – 2015:             </w:t>
            </w:r>
            <w:r w:rsidR="00DA69B0" w:rsidRPr="00630E80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200B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30E80">
              <w:rPr>
                <w:rFonts w:ascii="Calibri" w:hAnsi="Calibri" w:cs="Calibri"/>
                <w:sz w:val="24"/>
                <w:szCs w:val="24"/>
              </w:rPr>
              <w:t>Dominican Convent, Santa Sabina, Sutton, Dublin 13</w:t>
            </w:r>
          </w:p>
          <w:p w:rsidR="00187D72" w:rsidRDefault="00187D72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30E80">
              <w:rPr>
                <w:rFonts w:ascii="Calibri" w:hAnsi="Calibri" w:cs="Calibri"/>
                <w:sz w:val="24"/>
                <w:szCs w:val="24"/>
              </w:rPr>
              <w:t xml:space="preserve">2001 – 2009:             </w:t>
            </w:r>
            <w:r w:rsidR="00200BDC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630E80">
              <w:rPr>
                <w:rFonts w:ascii="Calibri" w:hAnsi="Calibri" w:cs="Calibri"/>
                <w:sz w:val="24"/>
                <w:szCs w:val="24"/>
              </w:rPr>
              <w:t>Bayside Senior Nati</w:t>
            </w:r>
            <w:r w:rsidR="00742951">
              <w:rPr>
                <w:rFonts w:ascii="Calibri" w:hAnsi="Calibri" w:cs="Calibri"/>
                <w:sz w:val="24"/>
                <w:szCs w:val="24"/>
              </w:rPr>
              <w:t>onal School, Bayside, Dub</w:t>
            </w:r>
            <w:r w:rsidR="00200BDC">
              <w:rPr>
                <w:rFonts w:ascii="Calibri" w:hAnsi="Calibri" w:cs="Calibri"/>
                <w:sz w:val="24"/>
                <w:szCs w:val="24"/>
              </w:rPr>
              <w:t>lin 13</w:t>
            </w:r>
          </w:p>
          <w:p w:rsidR="00200BDC" w:rsidRPr="00630E80" w:rsidRDefault="00200BDC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4" w:type="dxa"/>
            <w:vAlign w:val="bottom"/>
          </w:tcPr>
          <w:p w:rsidR="00187D72" w:rsidRPr="00630E80" w:rsidRDefault="00187D72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30E80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  <w:tr w:rsidR="00187D72" w:rsidRPr="00630E80" w:rsidTr="00EC599E">
        <w:trPr>
          <w:gridBefore w:val="1"/>
          <w:gridAfter w:val="1"/>
          <w:wBefore w:w="108" w:type="dxa"/>
          <w:wAfter w:w="3504" w:type="dxa"/>
        </w:trPr>
        <w:tc>
          <w:tcPr>
            <w:tcW w:w="1733" w:type="dxa"/>
            <w:gridSpan w:val="2"/>
            <w:vAlign w:val="bottom"/>
          </w:tcPr>
          <w:p w:rsidR="00187D72" w:rsidRPr="00630E80" w:rsidRDefault="00170771" w:rsidP="005D6E33">
            <w:pPr>
              <w:pStyle w:val="Heading1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INTERESTS</w:t>
            </w:r>
          </w:p>
        </w:tc>
        <w:tc>
          <w:tcPr>
            <w:tcW w:w="7934" w:type="dxa"/>
            <w:gridSpan w:val="5"/>
            <w:vAlign w:val="bottom"/>
          </w:tcPr>
          <w:p w:rsidR="00893E5C" w:rsidRDefault="00FA5FEC" w:rsidP="00FA5FE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</w:t>
            </w:r>
            <w:r w:rsidR="00566B89" w:rsidRPr="00630E80">
              <w:rPr>
                <w:rFonts w:ascii="Calibri" w:hAnsi="Calibri" w:cs="Calibri"/>
                <w:sz w:val="24"/>
                <w:szCs w:val="24"/>
              </w:rPr>
              <w:t>ogging, tennis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566B89" w:rsidRPr="00630E80">
              <w:rPr>
                <w:rFonts w:ascii="Calibri" w:hAnsi="Calibri" w:cs="Calibri"/>
                <w:sz w:val="24"/>
                <w:szCs w:val="24"/>
              </w:rPr>
              <w:t>reading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and cooking</w:t>
            </w:r>
          </w:p>
          <w:p w:rsidR="00893E5C" w:rsidRDefault="00893E5C" w:rsidP="00FA5FE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Active member of Trackside Tennis Club.</w:t>
            </w:r>
          </w:p>
          <w:p w:rsidR="00893E5C" w:rsidRDefault="00893E5C" w:rsidP="00FA5FE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Active member of DCU FLAC Society.</w:t>
            </w:r>
          </w:p>
          <w:p w:rsidR="00893E5C" w:rsidRDefault="00893E5C" w:rsidP="00FA5FE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Active member of DCU Law Society.</w:t>
            </w:r>
          </w:p>
          <w:p w:rsidR="0085673D" w:rsidRDefault="0085673D" w:rsidP="00FA5FE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Active member of DCU Taekwondo Club.</w:t>
            </w:r>
          </w:p>
          <w:p w:rsidR="00893E5C" w:rsidRDefault="00893E5C" w:rsidP="00FA5FE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Winner of Leinster Schools Tennis, Junior ‘C’ Cup 2013</w:t>
            </w:r>
            <w:r w:rsidR="006077EF">
              <w:rPr>
                <w:rFonts w:ascii="Calibri" w:hAnsi="Calibri" w:cs="Calibri"/>
                <w:sz w:val="24"/>
                <w:szCs w:val="24"/>
              </w:rPr>
              <w:t xml:space="preserve">, 2014. </w:t>
            </w:r>
            <w:bookmarkStart w:id="0" w:name="_GoBack"/>
            <w:bookmarkEnd w:id="0"/>
          </w:p>
          <w:p w:rsidR="009751F9" w:rsidRDefault="009751F9" w:rsidP="00FA5FE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Yellow belt in Karate.</w:t>
            </w:r>
          </w:p>
          <w:p w:rsidR="00C71832" w:rsidRDefault="00C71832" w:rsidP="00FA5FE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Participant in ‘VHI Mini Marathon’ 2016, 2017.</w:t>
            </w:r>
          </w:p>
          <w:p w:rsidR="00582A4A" w:rsidRDefault="00582A4A" w:rsidP="00FA5FE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 touch type up to forty words a minute.</w:t>
            </w:r>
          </w:p>
          <w:p w:rsidR="009751F9" w:rsidRPr="00630E80" w:rsidRDefault="009751F9" w:rsidP="00FA5FE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7D72" w:rsidRPr="00630E80" w:rsidTr="00EC599E">
        <w:trPr>
          <w:gridBefore w:val="1"/>
          <w:gridAfter w:val="1"/>
          <w:wBefore w:w="108" w:type="dxa"/>
          <w:wAfter w:w="3504" w:type="dxa"/>
        </w:trPr>
        <w:tc>
          <w:tcPr>
            <w:tcW w:w="1733" w:type="dxa"/>
            <w:gridSpan w:val="2"/>
            <w:vAlign w:val="bottom"/>
          </w:tcPr>
          <w:p w:rsidR="00CB6CF9" w:rsidRDefault="009751F9" w:rsidP="005D6E33">
            <w:pPr>
              <w:pStyle w:val="Heading1"/>
              <w:spacing w:before="0" w:after="0"/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          </w:t>
            </w:r>
            <w:r w:rsidR="00CB6CF9">
              <w:rPr>
                <w:rFonts w:ascii="Calibri" w:hAnsi="Calibri" w:cs="Calibri"/>
                <w:b w:val="0"/>
              </w:rPr>
              <w:t>Baking</w:t>
            </w:r>
          </w:p>
          <w:p w:rsidR="00CB6CF9" w:rsidRDefault="00CB6CF9" w:rsidP="005D6E33">
            <w:pPr>
              <w:pStyle w:val="Heading1"/>
              <w:spacing w:before="0" w:after="0"/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 xml:space="preserve">Cooking </w:t>
            </w:r>
          </w:p>
          <w:p w:rsidR="00CB6CF9" w:rsidRDefault="00CB6CF9" w:rsidP="005D6E33">
            <w:pPr>
              <w:pStyle w:val="Heading1"/>
              <w:spacing w:before="0" w:after="0"/>
              <w:jc w:val="lef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Tennis</w:t>
            </w:r>
          </w:p>
          <w:p w:rsidR="00200BDC" w:rsidRDefault="00CB6CF9" w:rsidP="005D6E33">
            <w:pPr>
              <w:pStyle w:val="Heading1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</w:rPr>
              <w:t>Jogging</w:t>
            </w:r>
            <w:r w:rsidR="009751F9">
              <w:rPr>
                <w:rFonts w:ascii="Calibri" w:hAnsi="Calibri" w:cs="Calibri"/>
              </w:rPr>
              <w:t xml:space="preserve">                       </w:t>
            </w:r>
          </w:p>
          <w:p w:rsidR="009751F9" w:rsidRPr="009751F9" w:rsidRDefault="009751F9" w:rsidP="009751F9"/>
          <w:p w:rsidR="00187D72" w:rsidRPr="00630E80" w:rsidRDefault="00170771" w:rsidP="005D6E33">
            <w:pPr>
              <w:pStyle w:val="Heading1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REFERENCES</w:t>
            </w:r>
          </w:p>
        </w:tc>
        <w:tc>
          <w:tcPr>
            <w:tcW w:w="7934" w:type="dxa"/>
            <w:gridSpan w:val="5"/>
            <w:vAlign w:val="bottom"/>
          </w:tcPr>
          <w:p w:rsidR="006335CE" w:rsidRPr="00630E80" w:rsidRDefault="00187D72" w:rsidP="005D6E3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30E80">
              <w:rPr>
                <w:rFonts w:ascii="Calibri" w:hAnsi="Calibri" w:cs="Calibri"/>
                <w:sz w:val="24"/>
                <w:szCs w:val="24"/>
              </w:rPr>
              <w:t>References are available on request.</w:t>
            </w:r>
          </w:p>
        </w:tc>
      </w:tr>
    </w:tbl>
    <w:p w:rsidR="002F3CDD" w:rsidRDefault="002F3CDD" w:rsidP="005D6E33">
      <w:pPr>
        <w:spacing w:after="0"/>
        <w:rPr>
          <w:rFonts w:ascii="Calibri" w:hAnsi="Calibri" w:cs="Calibri"/>
          <w:sz w:val="24"/>
          <w:szCs w:val="24"/>
        </w:rPr>
      </w:pPr>
    </w:p>
    <w:p w:rsidR="008E209D" w:rsidRDefault="008E209D" w:rsidP="005D6E3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 xml:space="preserve">Leaving Certificate: </w:t>
      </w:r>
      <w:r>
        <w:rPr>
          <w:rFonts w:ascii="Calibri" w:hAnsi="Calibri" w:cs="Calibri"/>
          <w:sz w:val="24"/>
          <w:szCs w:val="24"/>
        </w:rPr>
        <w:t>English- A, Irish- C, Math- C, Fren</w:t>
      </w:r>
      <w:r w:rsidR="0065136C">
        <w:rPr>
          <w:rFonts w:ascii="Calibri" w:hAnsi="Calibri" w:cs="Calibri"/>
          <w:sz w:val="24"/>
          <w:szCs w:val="24"/>
        </w:rPr>
        <w:t>ch- C, Geography- B, Business- B</w:t>
      </w:r>
      <w:r>
        <w:rPr>
          <w:rFonts w:ascii="Calibri" w:hAnsi="Calibri" w:cs="Calibri"/>
          <w:sz w:val="24"/>
          <w:szCs w:val="24"/>
        </w:rPr>
        <w:t xml:space="preserve"> and History- B.</w:t>
      </w:r>
    </w:p>
    <w:p w:rsidR="008E209D" w:rsidRDefault="00600173" w:rsidP="005D6E3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All subjects taken at higher level except math-ordinary level.</w:t>
      </w:r>
    </w:p>
    <w:p w:rsidR="00600173" w:rsidRDefault="00600173" w:rsidP="005D6E3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University Results:  Available on Request.</w:t>
      </w:r>
    </w:p>
    <w:p w:rsidR="0065136C" w:rsidRDefault="0065136C" w:rsidP="005D6E33">
      <w:pPr>
        <w:spacing w:after="0"/>
        <w:rPr>
          <w:rFonts w:ascii="Calibri" w:hAnsi="Calibri" w:cs="Calibri"/>
          <w:sz w:val="24"/>
          <w:szCs w:val="24"/>
        </w:rPr>
      </w:pPr>
    </w:p>
    <w:p w:rsidR="0065136C" w:rsidRDefault="0065136C" w:rsidP="005D6E33">
      <w:pPr>
        <w:spacing w:after="0"/>
        <w:rPr>
          <w:rFonts w:ascii="Calibri" w:hAnsi="Calibri" w:cs="Calibri"/>
          <w:sz w:val="24"/>
          <w:szCs w:val="24"/>
        </w:rPr>
      </w:pPr>
    </w:p>
    <w:p w:rsidR="00C60710" w:rsidRPr="008E209D" w:rsidRDefault="00C60710" w:rsidP="005D6E33">
      <w:pPr>
        <w:spacing w:after="0"/>
        <w:rPr>
          <w:rFonts w:ascii="Calibri" w:hAnsi="Calibri" w:cs="Calibri"/>
          <w:sz w:val="24"/>
          <w:szCs w:val="24"/>
        </w:rPr>
      </w:pPr>
    </w:p>
    <w:sectPr w:rsidR="00C60710" w:rsidRPr="008E209D" w:rsidSect="00566B89">
      <w:pgSz w:w="12240" w:h="15840"/>
      <w:pgMar w:top="1418" w:right="113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80" w:rsidRDefault="00112480" w:rsidP="00566B89">
      <w:pPr>
        <w:spacing w:after="0"/>
      </w:pPr>
      <w:r>
        <w:separator/>
      </w:r>
    </w:p>
  </w:endnote>
  <w:endnote w:type="continuationSeparator" w:id="0">
    <w:p w:rsidR="00112480" w:rsidRDefault="00112480" w:rsidP="00566B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80" w:rsidRDefault="00112480" w:rsidP="00566B89">
      <w:pPr>
        <w:spacing w:after="0"/>
      </w:pPr>
      <w:r>
        <w:separator/>
      </w:r>
    </w:p>
  </w:footnote>
  <w:footnote w:type="continuationSeparator" w:id="0">
    <w:p w:rsidR="00112480" w:rsidRDefault="00112480" w:rsidP="00566B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E6C82"/>
    <w:multiLevelType w:val="multilevel"/>
    <w:tmpl w:val="F192F6F0"/>
    <w:lvl w:ilvl="0">
      <w:start w:val="1"/>
      <w:numFmt w:val="decimal"/>
      <w:pStyle w:val="Bullet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9244B1"/>
    <w:multiLevelType w:val="hybridMultilevel"/>
    <w:tmpl w:val="14AA0F80"/>
    <w:lvl w:ilvl="0" w:tplc="099AAF00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2D"/>
    <w:rsid w:val="00040CEF"/>
    <w:rsid w:val="000615CD"/>
    <w:rsid w:val="00080CCC"/>
    <w:rsid w:val="000913D5"/>
    <w:rsid w:val="00092F4C"/>
    <w:rsid w:val="000D2EFB"/>
    <w:rsid w:val="001014A0"/>
    <w:rsid w:val="00112480"/>
    <w:rsid w:val="00170771"/>
    <w:rsid w:val="00187D72"/>
    <w:rsid w:val="00194362"/>
    <w:rsid w:val="00200BDC"/>
    <w:rsid w:val="002045A9"/>
    <w:rsid w:val="002802E5"/>
    <w:rsid w:val="002A5DDB"/>
    <w:rsid w:val="002B0060"/>
    <w:rsid w:val="002D47B2"/>
    <w:rsid w:val="002F3CDD"/>
    <w:rsid w:val="00302846"/>
    <w:rsid w:val="0032146F"/>
    <w:rsid w:val="00355FE3"/>
    <w:rsid w:val="00365AEA"/>
    <w:rsid w:val="00372D2D"/>
    <w:rsid w:val="003A37A8"/>
    <w:rsid w:val="004467E5"/>
    <w:rsid w:val="00450A1E"/>
    <w:rsid w:val="004B4A8A"/>
    <w:rsid w:val="00536728"/>
    <w:rsid w:val="00566B89"/>
    <w:rsid w:val="00582A4A"/>
    <w:rsid w:val="005906A6"/>
    <w:rsid w:val="005B45FA"/>
    <w:rsid w:val="005D6E33"/>
    <w:rsid w:val="00600173"/>
    <w:rsid w:val="006049F3"/>
    <w:rsid w:val="006077EF"/>
    <w:rsid w:val="00630E80"/>
    <w:rsid w:val="006335CE"/>
    <w:rsid w:val="0065136C"/>
    <w:rsid w:val="006744CF"/>
    <w:rsid w:val="00684332"/>
    <w:rsid w:val="00703F9D"/>
    <w:rsid w:val="00727993"/>
    <w:rsid w:val="00742951"/>
    <w:rsid w:val="007C7FA3"/>
    <w:rsid w:val="008277B6"/>
    <w:rsid w:val="0085673D"/>
    <w:rsid w:val="00856E17"/>
    <w:rsid w:val="00876FEC"/>
    <w:rsid w:val="00893E5C"/>
    <w:rsid w:val="008C3EDA"/>
    <w:rsid w:val="008E209D"/>
    <w:rsid w:val="008F2992"/>
    <w:rsid w:val="00971E9D"/>
    <w:rsid w:val="009751F9"/>
    <w:rsid w:val="009D338E"/>
    <w:rsid w:val="00A165F1"/>
    <w:rsid w:val="00A94881"/>
    <w:rsid w:val="00AA0E52"/>
    <w:rsid w:val="00AB451F"/>
    <w:rsid w:val="00AD63E4"/>
    <w:rsid w:val="00B5218C"/>
    <w:rsid w:val="00B7604F"/>
    <w:rsid w:val="00BB2FAB"/>
    <w:rsid w:val="00BC6557"/>
    <w:rsid w:val="00BF1AB7"/>
    <w:rsid w:val="00C03922"/>
    <w:rsid w:val="00C5369F"/>
    <w:rsid w:val="00C60710"/>
    <w:rsid w:val="00C60FC3"/>
    <w:rsid w:val="00C71832"/>
    <w:rsid w:val="00C8736B"/>
    <w:rsid w:val="00C91747"/>
    <w:rsid w:val="00C9398F"/>
    <w:rsid w:val="00C94F6C"/>
    <w:rsid w:val="00CB0299"/>
    <w:rsid w:val="00CB6CF9"/>
    <w:rsid w:val="00CE5746"/>
    <w:rsid w:val="00D36A62"/>
    <w:rsid w:val="00D576FF"/>
    <w:rsid w:val="00D73271"/>
    <w:rsid w:val="00DA69B0"/>
    <w:rsid w:val="00DB5D29"/>
    <w:rsid w:val="00E86DD2"/>
    <w:rsid w:val="00E87282"/>
    <w:rsid w:val="00E9503B"/>
    <w:rsid w:val="00EC599E"/>
    <w:rsid w:val="00ED7C6A"/>
    <w:rsid w:val="00F10E87"/>
    <w:rsid w:val="00F52FDC"/>
    <w:rsid w:val="00FA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38856"/>
  <w15:docId w15:val="{E803EDA3-83D3-45E5-92FA-C260FCF8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146F"/>
    <w:pPr>
      <w:spacing w:after="6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2F3CDD"/>
    <w:pPr>
      <w:spacing w:before="240"/>
      <w:jc w:val="right"/>
      <w:outlineLvl w:val="0"/>
    </w:pPr>
    <w:rPr>
      <w:rFonts w:asciiTheme="majorHAnsi" w:hAnsiTheme="majorHAnsi"/>
      <w:b/>
      <w:spacing w:val="10"/>
      <w:sz w:val="24"/>
      <w:szCs w:val="24"/>
    </w:rPr>
  </w:style>
  <w:style w:type="paragraph" w:styleId="Heading2">
    <w:name w:val="heading 2"/>
    <w:basedOn w:val="Normal"/>
    <w:next w:val="Normal"/>
    <w:qFormat/>
    <w:rsid w:val="002F3CDD"/>
    <w:pPr>
      <w:spacing w:before="60" w:line="220" w:lineRule="atLeast"/>
      <w:outlineLvl w:val="1"/>
    </w:pPr>
    <w:rPr>
      <w:rFonts w:asciiTheme="majorHAnsi" w:hAnsiTheme="majorHAnsi"/>
      <w:spacing w:val="1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2146F"/>
    <w:pPr>
      <w:spacing w:after="0"/>
    </w:pPr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next w:val="Normal"/>
    <w:qFormat/>
    <w:rsid w:val="002F3CDD"/>
    <w:pPr>
      <w:jc w:val="right"/>
    </w:pPr>
    <w:rPr>
      <w:rFonts w:cs="Arial"/>
      <w:sz w:val="18"/>
      <w:szCs w:val="18"/>
    </w:rPr>
  </w:style>
  <w:style w:type="paragraph" w:customStyle="1" w:styleId="YourName">
    <w:name w:val="Your Name"/>
    <w:basedOn w:val="Normal"/>
    <w:qFormat/>
    <w:rsid w:val="00B7604F"/>
    <w:pPr>
      <w:spacing w:before="200" w:after="40" w:line="220" w:lineRule="atLeast"/>
    </w:pPr>
    <w:rPr>
      <w:rFonts w:asciiTheme="majorHAnsi" w:hAnsiTheme="majorHAnsi"/>
      <w:b/>
      <w:spacing w:val="10"/>
      <w:sz w:val="48"/>
      <w:szCs w:val="48"/>
    </w:rPr>
  </w:style>
  <w:style w:type="character" w:customStyle="1" w:styleId="BalloonTextChar">
    <w:name w:val="Balloon Text Char"/>
    <w:basedOn w:val="DefaultParagraphFont"/>
    <w:link w:val="BalloonText"/>
    <w:semiHidden/>
    <w:rsid w:val="0032146F"/>
    <w:rPr>
      <w:rFonts w:ascii="Tahoma" w:hAnsi="Tahoma" w:cs="Tahoma"/>
      <w:sz w:val="16"/>
      <w:szCs w:val="16"/>
    </w:rPr>
  </w:style>
  <w:style w:type="paragraph" w:customStyle="1" w:styleId="BulletedList">
    <w:name w:val="Bulleted List"/>
    <w:basedOn w:val="Normal"/>
    <w:next w:val="Normal"/>
    <w:unhideWhenUsed/>
    <w:qFormat/>
    <w:rsid w:val="0032146F"/>
    <w:pPr>
      <w:numPr>
        <w:numId w:val="2"/>
      </w:numPr>
    </w:pPr>
    <w:rPr>
      <w:spacing w:val="-5"/>
    </w:rPr>
  </w:style>
  <w:style w:type="character" w:styleId="PlaceholderText">
    <w:name w:val="Placeholder Text"/>
    <w:basedOn w:val="DefaultParagraphFont"/>
    <w:uiPriority w:val="99"/>
    <w:semiHidden/>
    <w:rsid w:val="002F3CDD"/>
    <w:rPr>
      <w:color w:val="808080"/>
    </w:rPr>
  </w:style>
  <w:style w:type="paragraph" w:styleId="Header">
    <w:name w:val="header"/>
    <w:basedOn w:val="Normal"/>
    <w:link w:val="HeaderChar"/>
    <w:unhideWhenUsed/>
    <w:rsid w:val="00566B8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66B8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nhideWhenUsed/>
    <w:rsid w:val="00566B8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566B8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e\AppData\Roaming\Microsoft\Templates\Chronological%20resume%20-%20CV%20(Modern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FF9C4BA-F5BB-4B9D-83E0-B8FE6BDFD3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- CV (Modern design)</Template>
  <TotalTime>361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- CV (Modern design)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- CV (Modern design)</dc:title>
  <dc:creator>camille</dc:creator>
  <cp:keywords/>
  <cp:lastModifiedBy>Camille Sako</cp:lastModifiedBy>
  <cp:revision>21</cp:revision>
  <dcterms:created xsi:type="dcterms:W3CDTF">2017-02-09T17:39:00Z</dcterms:created>
  <dcterms:modified xsi:type="dcterms:W3CDTF">2017-10-16T11:14:00Z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TC060915151033</vt:lpwstr>
  </property>
</Properties>
</file>