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A79E" w14:textId="77777777" w:rsidR="00816216" w:rsidRDefault="003364BD" w:rsidP="00141A4C">
      <w:pPr>
        <w:pStyle w:val="Title"/>
      </w:pPr>
      <w:r w:rsidRPr="00420A8B">
        <w:rPr>
          <w:sz w:val="52"/>
          <w:szCs w:val="52"/>
        </w:rPr>
        <w:t>Cathal O’Hagan</w:t>
      </w:r>
      <w:r>
        <w:t xml:space="preserve"> </w:t>
      </w:r>
      <w:r>
        <w:rPr>
          <w:noProof/>
          <w:lang w:val="en-GB" w:eastAsia="en-GB"/>
        </w:rPr>
        <w:t xml:space="preserve">                                 </w:t>
      </w:r>
      <w:r w:rsidR="00420A8B">
        <w:rPr>
          <w:noProof/>
          <w:lang w:val="en-IE" w:eastAsia="en-IE"/>
        </w:rPr>
        <w:drawing>
          <wp:inline distT="0" distB="0" distL="0" distR="0" wp14:anchorId="6A18A469" wp14:editId="4E683AB1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 </w:t>
      </w:r>
    </w:p>
    <w:p w14:paraId="28072A86" w14:textId="77777777" w:rsidR="006270A9" w:rsidRDefault="007A7D6B" w:rsidP="001D6978">
      <w:pPr>
        <w:jc w:val="center"/>
      </w:pPr>
      <w:r>
        <w:t>18-09-1991 | </w:t>
      </w:r>
      <w:r w:rsidR="003364BD">
        <w:t>Ormeau Road, Belfast</w:t>
      </w:r>
      <w:r w:rsidR="00141A4C">
        <w:t> | </w:t>
      </w:r>
      <w:r w:rsidR="003364BD">
        <w:t>07561456648 (Belfast</w:t>
      </w:r>
      <w:r w:rsidRPr="007A7D6B">
        <w:rPr>
          <w:color w:val="auto"/>
        </w:rPr>
        <w:t xml:space="preserve">) </w:t>
      </w:r>
      <w:r w:rsidR="00141A4C" w:rsidRPr="007A7D6B">
        <w:rPr>
          <w:color w:val="auto"/>
        </w:rPr>
        <w:t>| </w:t>
      </w:r>
      <w:hyperlink r:id="rId9" w:history="1">
        <w:r w:rsidR="003364BD" w:rsidRPr="007A7D6B">
          <w:rPr>
            <w:rStyle w:val="Hyperlink"/>
            <w:color w:val="auto"/>
          </w:rPr>
          <w:t>cohagan723@qub.ac.uk</w:t>
        </w:r>
      </w:hyperlink>
    </w:p>
    <w:p w14:paraId="675D1FFD" w14:textId="77777777" w:rsidR="0061275E" w:rsidRDefault="00F943FA" w:rsidP="0061275E">
      <w:pPr>
        <w:pStyle w:val="ListParagraph"/>
        <w:numPr>
          <w:ilvl w:val="0"/>
          <w:numId w:val="25"/>
        </w:numPr>
      </w:pPr>
      <w:r>
        <w:t>L</w:t>
      </w:r>
      <w:r w:rsidR="001D6978">
        <w:t xml:space="preserve">aw graduate </w:t>
      </w:r>
      <w:r w:rsidR="000C0BE8">
        <w:t>working through</w:t>
      </w:r>
      <w:r w:rsidR="001D6978">
        <w:t xml:space="preserve"> </w:t>
      </w:r>
      <w:r w:rsidR="001D6978" w:rsidRPr="0061275E">
        <w:rPr>
          <w:u w:val="single"/>
        </w:rPr>
        <w:t>English, Irish and Mandarin</w:t>
      </w:r>
      <w:r>
        <w:t>, c</w:t>
      </w:r>
      <w:r w:rsidR="001D6978">
        <w:t xml:space="preserve">urrently undertaking an MA in Conflict Transformation in Queen’s University, Belfast. </w:t>
      </w:r>
    </w:p>
    <w:p w14:paraId="35F70D27" w14:textId="6391B1C1" w:rsidR="006270A9" w:rsidRDefault="001D6978" w:rsidP="0061275E">
      <w:pPr>
        <w:pStyle w:val="ListParagraph"/>
        <w:numPr>
          <w:ilvl w:val="0"/>
          <w:numId w:val="25"/>
        </w:numPr>
      </w:pPr>
      <w:r>
        <w:t>Mandarin Interpreter</w:t>
      </w:r>
      <w:r w:rsidR="006976D0">
        <w:t xml:space="preserve"> and </w:t>
      </w:r>
      <w:r w:rsidR="00C1430B">
        <w:t>immigration</w:t>
      </w:r>
      <w:r>
        <w:t xml:space="preserve"> </w:t>
      </w:r>
      <w:r w:rsidR="00C1430B">
        <w:t>advisor</w:t>
      </w:r>
      <w:r w:rsidR="00305CD6">
        <w:t xml:space="preserve"> </w:t>
      </w:r>
      <w:r w:rsidR="00FC0303">
        <w:t>at</w:t>
      </w:r>
      <w:r w:rsidR="005730D4">
        <w:t xml:space="preserve"> McQuoid’s S</w:t>
      </w:r>
      <w:r w:rsidR="006976D0">
        <w:t xml:space="preserve">olicitors, Belfast.  </w:t>
      </w:r>
    </w:p>
    <w:p w14:paraId="61C06D07" w14:textId="39FF27F1" w:rsidR="006270A9" w:rsidRDefault="00E56835">
      <w:pPr>
        <w:pStyle w:val="Heading1"/>
      </w:pPr>
      <w:sdt>
        <w:sdtPr>
          <w:alias w:val="Education:"/>
          <w:tag w:val="Education:"/>
          <w:id w:val="807127995"/>
          <w:placeholder>
            <w:docPart w:val="BCA8A0147E094E52AD1CC4B1F39BE4E2"/>
          </w:placeholder>
          <w:temporary/>
          <w:showingPlcHdr/>
        </w:sdtPr>
        <w:sdtEndPr/>
        <w:sdtContent>
          <w:r w:rsidR="009D5933">
            <w:t>Education</w:t>
          </w:r>
        </w:sdtContent>
      </w:sdt>
      <w:r w:rsidR="0061275E">
        <w:t>:</w:t>
      </w:r>
    </w:p>
    <w:p w14:paraId="2E2399E8" w14:textId="77777777" w:rsidR="006270A9" w:rsidRDefault="006976D0">
      <w:pPr>
        <w:pStyle w:val="Heading2"/>
      </w:pPr>
      <w:r>
        <w:t>Ma Conflict Transformation</w:t>
      </w:r>
      <w:r w:rsidR="009D5933">
        <w:t> | </w:t>
      </w:r>
      <w:r>
        <w:t>2017-</w:t>
      </w:r>
      <w:r w:rsidR="00E12DF8">
        <w:t>Present</w:t>
      </w:r>
      <w:r w:rsidR="009D5933">
        <w:t> | </w:t>
      </w:r>
      <w:r>
        <w:t>Queen’s university, Belfast</w:t>
      </w:r>
    </w:p>
    <w:p w14:paraId="26D4367E" w14:textId="37A26680" w:rsidR="006270A9" w:rsidRPr="00034317" w:rsidRDefault="00F943FA" w:rsidP="001B29CF">
      <w:pPr>
        <w:pStyle w:val="ListBullet"/>
        <w:rPr>
          <w:color w:val="auto"/>
        </w:rPr>
      </w:pPr>
      <w:r>
        <w:rPr>
          <w:color w:val="auto"/>
        </w:rPr>
        <w:t xml:space="preserve">Subjects include: </w:t>
      </w:r>
      <w:r w:rsidR="006976D0" w:rsidRPr="00034317">
        <w:rPr>
          <w:color w:val="auto"/>
        </w:rPr>
        <w:t>Human Rights in Practice</w:t>
      </w:r>
      <w:r w:rsidR="00305CD6">
        <w:rPr>
          <w:color w:val="auto"/>
        </w:rPr>
        <w:t xml:space="preserve">, </w:t>
      </w:r>
      <w:r w:rsidR="006976D0" w:rsidRPr="00034317">
        <w:rPr>
          <w:color w:val="auto"/>
        </w:rPr>
        <w:t>Religion and Peacebuilding</w:t>
      </w:r>
      <w:r w:rsidR="00305CD6">
        <w:rPr>
          <w:color w:val="auto"/>
        </w:rPr>
        <w:t>,</w:t>
      </w:r>
      <w:r w:rsidR="00DE6F5B" w:rsidRPr="00034317">
        <w:rPr>
          <w:color w:val="auto"/>
        </w:rPr>
        <w:t xml:space="preserve"> </w:t>
      </w:r>
      <w:r w:rsidR="006976D0" w:rsidRPr="00034317">
        <w:rPr>
          <w:color w:val="auto"/>
        </w:rPr>
        <w:t>Conflict Intervention</w:t>
      </w:r>
      <w:r w:rsidR="00305CD6">
        <w:rPr>
          <w:color w:val="auto"/>
        </w:rPr>
        <w:t>, Conflict Transformation.</w:t>
      </w:r>
    </w:p>
    <w:p w14:paraId="363B581D" w14:textId="62C63848" w:rsidR="006270A9" w:rsidRPr="00034317" w:rsidRDefault="00305CD6" w:rsidP="001B29CF">
      <w:pPr>
        <w:pStyle w:val="ListBullet"/>
        <w:rPr>
          <w:color w:val="auto"/>
        </w:rPr>
      </w:pPr>
      <w:r>
        <w:rPr>
          <w:color w:val="auto"/>
        </w:rPr>
        <w:t>Thesis: ‘</w:t>
      </w:r>
      <w:r w:rsidR="006976D0" w:rsidRPr="00034317">
        <w:rPr>
          <w:color w:val="auto"/>
        </w:rPr>
        <w:t>Post-conflict housing re-integration in Belfast</w:t>
      </w:r>
      <w:r>
        <w:rPr>
          <w:color w:val="auto"/>
        </w:rPr>
        <w:t>’</w:t>
      </w:r>
      <w:r w:rsidR="006976D0" w:rsidRPr="00034317">
        <w:rPr>
          <w:color w:val="auto"/>
        </w:rPr>
        <w:t>.</w:t>
      </w:r>
    </w:p>
    <w:p w14:paraId="1DB0304C" w14:textId="37087DC9" w:rsidR="006270A9" w:rsidRPr="00034317" w:rsidRDefault="00305CD6" w:rsidP="001B29CF">
      <w:pPr>
        <w:pStyle w:val="ListBullet"/>
        <w:rPr>
          <w:color w:val="auto"/>
        </w:rPr>
      </w:pPr>
      <w:r>
        <w:rPr>
          <w:color w:val="auto"/>
        </w:rPr>
        <w:t>Current a</w:t>
      </w:r>
      <w:r w:rsidR="006976D0" w:rsidRPr="00034317">
        <w:rPr>
          <w:color w:val="auto"/>
        </w:rPr>
        <w:t>verage</w:t>
      </w:r>
      <w:r>
        <w:rPr>
          <w:color w:val="auto"/>
        </w:rPr>
        <w:t>:</w:t>
      </w:r>
      <w:r w:rsidR="006976D0" w:rsidRPr="00034317">
        <w:rPr>
          <w:color w:val="auto"/>
        </w:rPr>
        <w:t xml:space="preserve"> 7</w:t>
      </w:r>
      <w:r>
        <w:rPr>
          <w:color w:val="auto"/>
        </w:rPr>
        <w:t>4</w:t>
      </w:r>
      <w:r w:rsidR="006976D0" w:rsidRPr="00034317">
        <w:rPr>
          <w:color w:val="auto"/>
        </w:rPr>
        <w:t xml:space="preserve">%, School Rep for </w:t>
      </w:r>
      <w:r>
        <w:rPr>
          <w:color w:val="auto"/>
        </w:rPr>
        <w:t>Mitchell Institute for Global Peace, Justice and Security.</w:t>
      </w:r>
    </w:p>
    <w:p w14:paraId="0B398C55" w14:textId="77777777" w:rsidR="006270A9" w:rsidRDefault="006976D0">
      <w:pPr>
        <w:pStyle w:val="Heading2"/>
      </w:pPr>
      <w:r>
        <w:t>corporate law</w:t>
      </w:r>
      <w:r w:rsidR="00A34937">
        <w:t xml:space="preserve"> </w:t>
      </w:r>
      <w:r w:rsidR="009D5933">
        <w:t>| </w:t>
      </w:r>
      <w:r>
        <w:t>2010-2013</w:t>
      </w:r>
      <w:r w:rsidR="009D5933">
        <w:t> | </w:t>
      </w:r>
      <w:r>
        <w:t>National university of ireland, galway</w:t>
      </w:r>
    </w:p>
    <w:p w14:paraId="39C95F9D" w14:textId="77777777" w:rsidR="006270A9" w:rsidRPr="00034317" w:rsidRDefault="006976D0">
      <w:pPr>
        <w:pStyle w:val="ListBullet"/>
        <w:rPr>
          <w:color w:val="auto"/>
        </w:rPr>
      </w:pPr>
      <w:r w:rsidRPr="00034317">
        <w:rPr>
          <w:color w:val="auto"/>
        </w:rPr>
        <w:t>Constitutional Law, Contract Law, Tort Law, EU Law, International Trade Law</w:t>
      </w:r>
      <w:r w:rsidR="00DE6F5B" w:rsidRPr="00034317">
        <w:rPr>
          <w:color w:val="auto"/>
        </w:rPr>
        <w:t>, Accounting.</w:t>
      </w:r>
    </w:p>
    <w:p w14:paraId="7D65CF7E" w14:textId="77777777" w:rsidR="006270A9" w:rsidRPr="00034317" w:rsidRDefault="00DE6F5B">
      <w:pPr>
        <w:pStyle w:val="ListBullet"/>
        <w:rPr>
          <w:color w:val="auto"/>
        </w:rPr>
      </w:pPr>
      <w:r w:rsidRPr="00034317">
        <w:rPr>
          <w:color w:val="auto"/>
        </w:rPr>
        <w:t>1</w:t>
      </w:r>
      <w:r w:rsidRPr="00034317">
        <w:rPr>
          <w:color w:val="auto"/>
          <w:vertAlign w:val="superscript"/>
        </w:rPr>
        <w:t>st</w:t>
      </w:r>
      <w:r w:rsidRPr="00034317">
        <w:rPr>
          <w:color w:val="auto"/>
        </w:rPr>
        <w:t xml:space="preserve"> in class in first and second years. Finished with a high 2:1 (68%).</w:t>
      </w:r>
    </w:p>
    <w:p w14:paraId="45D5FD39" w14:textId="1BD0F2CB" w:rsidR="006270A9" w:rsidRDefault="00A05D7B">
      <w:pPr>
        <w:pStyle w:val="Heading1"/>
      </w:pPr>
      <w:r>
        <w:t>Professional</w:t>
      </w:r>
      <w:r w:rsidR="00DE6F5B">
        <w:t xml:space="preserve"> Experience</w:t>
      </w:r>
      <w:r w:rsidR="0061275E">
        <w:t>:</w:t>
      </w:r>
    </w:p>
    <w:p w14:paraId="36884F75" w14:textId="1FB1824D" w:rsidR="00305CD6" w:rsidRDefault="00C902F1" w:rsidP="00A05D7B">
      <w:pPr>
        <w:pStyle w:val="Heading2"/>
      </w:pPr>
      <w:r>
        <w:t>Mcquoid solicitors</w:t>
      </w:r>
      <w:r w:rsidR="00C1430B">
        <w:t>, ormeau road</w:t>
      </w:r>
      <w:r>
        <w:t xml:space="preserve"> </w:t>
      </w:r>
      <w:r w:rsidR="00D449D2">
        <w:t xml:space="preserve">Belfast </w:t>
      </w:r>
      <w:r>
        <w:t>(</w:t>
      </w:r>
      <w:r w:rsidR="00D17C55">
        <w:t xml:space="preserve">immigration </w:t>
      </w:r>
      <w:r w:rsidR="00FC0303">
        <w:t>advisor</w:t>
      </w:r>
      <w:r w:rsidR="00D17C55">
        <w:t xml:space="preserve">) </w:t>
      </w:r>
      <w:r>
        <w:br/>
      </w:r>
      <w:r w:rsidR="00A05D7B">
        <w:t>February</w:t>
      </w:r>
      <w:r>
        <w:t xml:space="preserve"> 201</w:t>
      </w:r>
      <w:r w:rsidR="00A05D7B">
        <w:t>8</w:t>
      </w:r>
      <w:r>
        <w:t>-present.</w:t>
      </w:r>
      <w:r w:rsidR="00A05D7B">
        <w:t xml:space="preserve"> </w:t>
      </w:r>
      <w:r w:rsidR="00A05D7B">
        <w:br/>
      </w:r>
    </w:p>
    <w:p w14:paraId="5957DF86" w14:textId="77777777" w:rsidR="00A05D7B" w:rsidRDefault="00305CD6" w:rsidP="00A05D7B">
      <w:pPr>
        <w:pStyle w:val="ListBullet"/>
      </w:pPr>
      <w:r>
        <w:t>R</w:t>
      </w:r>
      <w:r w:rsidRPr="00305CD6">
        <w:t xml:space="preserve">esponsible for meeting asylum seekers in immigration detention. </w:t>
      </w:r>
    </w:p>
    <w:p w14:paraId="02095182" w14:textId="4D91DD20" w:rsidR="00A05D7B" w:rsidRDefault="00C1430B" w:rsidP="00A05D7B">
      <w:pPr>
        <w:pStyle w:val="ListBullet"/>
      </w:pPr>
      <w:r>
        <w:t>R</w:t>
      </w:r>
      <w:r w:rsidR="00305CD6" w:rsidRPr="00305CD6">
        <w:t xml:space="preserve">ecord statements and coordinate with solicitors and barristers through both written and oral communications. </w:t>
      </w:r>
    </w:p>
    <w:p w14:paraId="6C58CE27" w14:textId="77777777" w:rsidR="00A05D7B" w:rsidRDefault="00A05D7B" w:rsidP="00A05D7B">
      <w:pPr>
        <w:pStyle w:val="ListBullet"/>
      </w:pPr>
      <w:r>
        <w:t>C</w:t>
      </w:r>
      <w:r w:rsidR="00305CD6" w:rsidRPr="00305CD6">
        <w:t xml:space="preserve">ommunicate with governmental offices in Belfast, Glasgow and London in a rapid, precise manner to ensure asylum rights are upheld. </w:t>
      </w:r>
    </w:p>
    <w:p w14:paraId="4C9FAFCC" w14:textId="687371CC" w:rsidR="00A05D7B" w:rsidRDefault="00A05D7B" w:rsidP="00A05D7B">
      <w:pPr>
        <w:pStyle w:val="ListBullet"/>
      </w:pPr>
      <w:r>
        <w:t>P</w:t>
      </w:r>
      <w:r w:rsidR="00305CD6" w:rsidRPr="00305CD6">
        <w:t>repare and submit bail applications for detainees, communicating with the necessary community/ charity groups</w:t>
      </w:r>
      <w:r w:rsidR="00C1430B">
        <w:t>.</w:t>
      </w:r>
    </w:p>
    <w:p w14:paraId="66FED683" w14:textId="5FA28F9C" w:rsidR="00A05D7B" w:rsidRDefault="00A05D7B" w:rsidP="00A05D7B">
      <w:pPr>
        <w:pStyle w:val="ListBullet"/>
      </w:pPr>
      <w:r>
        <w:t>A</w:t>
      </w:r>
      <w:r w:rsidR="00305CD6" w:rsidRPr="00305CD6">
        <w:t xml:space="preserve">ccompany asylum seekers to </w:t>
      </w:r>
      <w:r w:rsidR="00C1430B">
        <w:t xml:space="preserve">Home Office </w:t>
      </w:r>
      <w:r w:rsidR="00305CD6" w:rsidRPr="00305CD6">
        <w:t xml:space="preserve">screening interviews. </w:t>
      </w:r>
    </w:p>
    <w:p w14:paraId="21CB633D" w14:textId="54922440" w:rsidR="00C1430B" w:rsidRDefault="00A05D7B" w:rsidP="00A05D7B">
      <w:pPr>
        <w:pStyle w:val="ListBullet"/>
      </w:pPr>
      <w:r>
        <w:t>C</w:t>
      </w:r>
      <w:r w:rsidR="00305CD6" w:rsidRPr="00305CD6">
        <w:t xml:space="preserve">ontact external organisations (Red Cross, Women’s Aid etc.) to coordinate care for the needs of asylum seekers. </w:t>
      </w:r>
    </w:p>
    <w:p w14:paraId="564B806D" w14:textId="2557EE1E" w:rsidR="00A05D7B" w:rsidRDefault="00C1430B" w:rsidP="00C1430B">
      <w:pPr>
        <w:pStyle w:val="ListBullet"/>
        <w:numPr>
          <w:ilvl w:val="0"/>
          <w:numId w:val="0"/>
        </w:numPr>
      </w:pPr>
      <w:r>
        <w:br/>
      </w:r>
      <w:r w:rsidR="00A05D7B" w:rsidRPr="00A05D7B">
        <w:rPr>
          <w:rStyle w:val="Heading2Char"/>
        </w:rPr>
        <w:t>Mcquoid solicitors</w:t>
      </w:r>
      <w:r>
        <w:rPr>
          <w:rStyle w:val="Heading2Char"/>
        </w:rPr>
        <w:t>, ormeau road</w:t>
      </w:r>
      <w:r w:rsidR="00A05D7B" w:rsidRPr="00A05D7B">
        <w:rPr>
          <w:rStyle w:val="Heading2Char"/>
        </w:rPr>
        <w:t xml:space="preserve"> Belfast (Mandarin interpretor) </w:t>
      </w:r>
      <w:r w:rsidR="00A05D7B" w:rsidRPr="00A05D7B">
        <w:rPr>
          <w:rStyle w:val="Heading2Char"/>
        </w:rPr>
        <w:br/>
        <w:t>December 2017-present</w:t>
      </w:r>
      <w:r>
        <w:rPr>
          <w:rStyle w:val="Heading2Char"/>
        </w:rPr>
        <w:t>.</w:t>
      </w:r>
      <w:r w:rsidR="00A05D7B">
        <w:br/>
      </w:r>
    </w:p>
    <w:p w14:paraId="1F830E3D" w14:textId="77777777" w:rsidR="00A05D7B" w:rsidRDefault="00A05D7B" w:rsidP="00A05D7B">
      <w:pPr>
        <w:pStyle w:val="ListBullet"/>
      </w:pPr>
      <w:r>
        <w:t>H</w:t>
      </w:r>
      <w:r w:rsidRPr="00A05D7B">
        <w:t>ost three interpreting sessions weekly for the public requiring legal advice through Mandarin.</w:t>
      </w:r>
    </w:p>
    <w:p w14:paraId="3EA4D331" w14:textId="1A7EE2A5" w:rsidR="00A05D7B" w:rsidRDefault="00C1430B" w:rsidP="00A05D7B">
      <w:pPr>
        <w:pStyle w:val="ListBullet"/>
      </w:pPr>
      <w:r>
        <w:lastRenderedPageBreak/>
        <w:t>C</w:t>
      </w:r>
      <w:r w:rsidR="00A05D7B" w:rsidRPr="00A05D7B">
        <w:t>oordinating our firm’s approach to Chinese cases through compiling and aligning</w:t>
      </w:r>
      <w:r w:rsidR="00A05D7B">
        <w:t xml:space="preserve"> </w:t>
      </w:r>
      <w:r w:rsidR="00A05D7B" w:rsidRPr="00A05D7B">
        <w:t xml:space="preserve">policy reports for use in both Home Office and in-court submissions. </w:t>
      </w:r>
    </w:p>
    <w:p w14:paraId="72698519" w14:textId="5E683C20" w:rsidR="00305CD6" w:rsidRPr="00305CD6" w:rsidRDefault="00A05D7B" w:rsidP="00305CD6">
      <w:pPr>
        <w:pStyle w:val="ListBullet"/>
      </w:pPr>
      <w:r>
        <w:t xml:space="preserve">Expert on Chinese government persecution of religious minorities, family planning schemes and </w:t>
      </w:r>
      <w:r w:rsidR="00BB708F">
        <w:t>forced sterilisation</w:t>
      </w:r>
      <w:r>
        <w:t>.</w:t>
      </w:r>
    </w:p>
    <w:p w14:paraId="3CDA77FD" w14:textId="22FF1B76" w:rsidR="00770E0E" w:rsidRDefault="00A05D7B" w:rsidP="00770E0E">
      <w:pPr>
        <w:pStyle w:val="Heading2"/>
      </w:pPr>
      <w:r>
        <w:t>development perspectives</w:t>
      </w:r>
      <w:r w:rsidR="00C902F1">
        <w:t xml:space="preserve"> (</w:t>
      </w:r>
      <w:r>
        <w:t>irish sdg advocate</w:t>
      </w:r>
      <w:r w:rsidR="00C902F1">
        <w:t>) 201</w:t>
      </w:r>
      <w:r>
        <w:t>8</w:t>
      </w:r>
    </w:p>
    <w:p w14:paraId="016EA6F7" w14:textId="473743F6" w:rsidR="00BB708F" w:rsidRDefault="00BB708F" w:rsidP="00245B1F">
      <w:pPr>
        <w:pStyle w:val="ListBullet"/>
        <w:rPr>
          <w:color w:val="auto"/>
        </w:rPr>
      </w:pPr>
      <w:r>
        <w:rPr>
          <w:color w:val="auto"/>
        </w:rPr>
        <w:t xml:space="preserve">Selected as one of 28 advocates to promote the Sustainable Development Goals in Ireland. </w:t>
      </w:r>
    </w:p>
    <w:p w14:paraId="2E36FC3A" w14:textId="1BC7C48F" w:rsidR="00BB708F" w:rsidRDefault="00BB708F" w:rsidP="00BB708F">
      <w:pPr>
        <w:pStyle w:val="ListBullet"/>
        <w:rPr>
          <w:color w:val="auto"/>
        </w:rPr>
      </w:pPr>
      <w:r>
        <w:rPr>
          <w:color w:val="auto"/>
        </w:rPr>
        <w:t>B</w:t>
      </w:r>
      <w:r w:rsidRPr="00BB708F">
        <w:rPr>
          <w:color w:val="auto"/>
        </w:rPr>
        <w:t>rief</w:t>
      </w:r>
      <w:r>
        <w:rPr>
          <w:color w:val="auto"/>
        </w:rPr>
        <w:t>ed</w:t>
      </w:r>
      <w:r w:rsidRPr="00BB708F">
        <w:rPr>
          <w:color w:val="auto"/>
        </w:rPr>
        <w:t xml:space="preserve"> the Irish Embassy </w:t>
      </w:r>
      <w:r>
        <w:rPr>
          <w:color w:val="auto"/>
        </w:rPr>
        <w:t xml:space="preserve">and </w:t>
      </w:r>
      <w:r w:rsidRPr="00BB708F">
        <w:rPr>
          <w:color w:val="auto"/>
        </w:rPr>
        <w:t>UNDP</w:t>
      </w:r>
      <w:r>
        <w:rPr>
          <w:color w:val="auto"/>
        </w:rPr>
        <w:t xml:space="preserve"> organisations in</w:t>
      </w:r>
      <w:r w:rsidRPr="00BB708F">
        <w:rPr>
          <w:color w:val="auto"/>
        </w:rPr>
        <w:t xml:space="preserve"> </w:t>
      </w:r>
      <w:r>
        <w:rPr>
          <w:color w:val="auto"/>
        </w:rPr>
        <w:t xml:space="preserve">Dar Es Salaam, </w:t>
      </w:r>
      <w:r w:rsidRPr="00BB708F">
        <w:rPr>
          <w:color w:val="auto"/>
        </w:rPr>
        <w:t xml:space="preserve">Tanzania on the SDG Advocate Programme, which promotes greater visibility internationally and increased community action locally on the Sustainable Development Goals. </w:t>
      </w:r>
    </w:p>
    <w:p w14:paraId="3C7BB19C" w14:textId="29818ACC" w:rsidR="00BB708F" w:rsidRDefault="00BB708F" w:rsidP="00BB708F">
      <w:pPr>
        <w:pStyle w:val="ListBullet"/>
        <w:rPr>
          <w:color w:val="auto"/>
        </w:rPr>
      </w:pPr>
      <w:r>
        <w:rPr>
          <w:color w:val="auto"/>
        </w:rPr>
        <w:t xml:space="preserve">Coordinated project approaches between partner organsiations in Ireland, Vietnam and Tanzania. </w:t>
      </w:r>
    </w:p>
    <w:p w14:paraId="13961723" w14:textId="48924456" w:rsidR="00BB708F" w:rsidRPr="00034317" w:rsidRDefault="00BB708F" w:rsidP="00BB708F">
      <w:pPr>
        <w:pStyle w:val="ListBullet"/>
        <w:rPr>
          <w:color w:val="auto"/>
        </w:rPr>
      </w:pPr>
      <w:r>
        <w:rPr>
          <w:color w:val="auto"/>
        </w:rPr>
        <w:t>Currently developing a local action plan within Queen’s University, Belfast in partnership with the Mitchell Institute to promote visibility of ‘SDG Goal 16: Peace, Justice and Strong Institutions’.</w:t>
      </w:r>
    </w:p>
    <w:p w14:paraId="2FB96B9A" w14:textId="05D01C0E" w:rsidR="006270A9" w:rsidRDefault="00DE6F5B">
      <w:pPr>
        <w:pStyle w:val="Heading1"/>
      </w:pPr>
      <w:r>
        <w:t>Other Work Experience</w:t>
      </w:r>
      <w:r w:rsidR="0061275E">
        <w:t>:</w:t>
      </w:r>
    </w:p>
    <w:p w14:paraId="7761B195" w14:textId="77777777" w:rsidR="006270A9" w:rsidRDefault="00245B1F">
      <w:pPr>
        <w:pStyle w:val="Heading2"/>
      </w:pPr>
      <w:r>
        <w:t>teacher</w:t>
      </w:r>
      <w:r w:rsidR="009D5933">
        <w:t> | </w:t>
      </w:r>
      <w:r>
        <w:t>annie’s english school, taipei, taiwan</w:t>
      </w:r>
      <w:r w:rsidR="009D5933">
        <w:t> | </w:t>
      </w:r>
      <w:r w:rsidR="00D449D2">
        <w:t xml:space="preserve">January </w:t>
      </w:r>
      <w:r w:rsidR="00496645">
        <w:t>2014</w:t>
      </w:r>
      <w:r w:rsidR="000C0BE8">
        <w:t xml:space="preserve"> </w:t>
      </w:r>
      <w:r>
        <w:t>-</w:t>
      </w:r>
      <w:r w:rsidR="00D449D2">
        <w:t xml:space="preserve"> july </w:t>
      </w:r>
      <w:r>
        <w:t>2017</w:t>
      </w:r>
    </w:p>
    <w:p w14:paraId="79E69BA2" w14:textId="77777777" w:rsidR="006270A9" w:rsidRPr="00034317" w:rsidRDefault="00D449D2">
      <w:pPr>
        <w:pStyle w:val="ListBullet"/>
        <w:rPr>
          <w:color w:val="auto"/>
        </w:rPr>
      </w:pPr>
      <w:r w:rsidRPr="00034317">
        <w:rPr>
          <w:color w:val="auto"/>
        </w:rPr>
        <w:t>Immersed in a mu</w:t>
      </w:r>
      <w:r w:rsidR="00496645" w:rsidRPr="00034317">
        <w:rPr>
          <w:color w:val="auto"/>
        </w:rPr>
        <w:t xml:space="preserve">lti-lingual working environment, teaching </w:t>
      </w:r>
      <w:r w:rsidR="000C0BE8" w:rsidRPr="00034317">
        <w:rPr>
          <w:color w:val="auto"/>
        </w:rPr>
        <w:t>Taiwanese children aged</w:t>
      </w:r>
      <w:r w:rsidR="00496645" w:rsidRPr="00034317">
        <w:rPr>
          <w:color w:val="auto"/>
        </w:rPr>
        <w:t xml:space="preserve"> 6-13.</w:t>
      </w:r>
    </w:p>
    <w:p w14:paraId="1EED9575" w14:textId="4AF6CCE6" w:rsidR="00D449D2" w:rsidRPr="00034317" w:rsidRDefault="00D449D2">
      <w:pPr>
        <w:pStyle w:val="ListBullet"/>
        <w:rPr>
          <w:color w:val="auto"/>
        </w:rPr>
      </w:pPr>
      <w:r w:rsidRPr="00034317">
        <w:rPr>
          <w:color w:val="auto"/>
        </w:rPr>
        <w:t>Awarded “</w:t>
      </w:r>
      <w:r w:rsidR="000C0BE8" w:rsidRPr="00034317">
        <w:rPr>
          <w:color w:val="auto"/>
        </w:rPr>
        <w:t>Best International T</w:t>
      </w:r>
      <w:r w:rsidRPr="00034317">
        <w:rPr>
          <w:color w:val="auto"/>
        </w:rPr>
        <w:t xml:space="preserve">eacher” </w:t>
      </w:r>
      <w:r w:rsidR="00C1430B">
        <w:rPr>
          <w:color w:val="auto"/>
        </w:rPr>
        <w:t xml:space="preserve">from fifty teachers </w:t>
      </w:r>
      <w:r w:rsidR="00BB708F">
        <w:rPr>
          <w:color w:val="auto"/>
        </w:rPr>
        <w:t xml:space="preserve">by </w:t>
      </w:r>
      <w:r w:rsidRPr="00034317">
        <w:rPr>
          <w:color w:val="auto"/>
        </w:rPr>
        <w:t xml:space="preserve">management </w:t>
      </w:r>
      <w:r w:rsidR="000C0BE8" w:rsidRPr="00034317">
        <w:rPr>
          <w:color w:val="auto"/>
        </w:rPr>
        <w:t>(</w:t>
      </w:r>
      <w:r w:rsidR="00BB708F">
        <w:rPr>
          <w:color w:val="auto"/>
        </w:rPr>
        <w:t>2015-</w:t>
      </w:r>
      <w:r w:rsidR="000C0BE8" w:rsidRPr="00034317">
        <w:rPr>
          <w:color w:val="auto"/>
        </w:rPr>
        <w:t>2016)</w:t>
      </w:r>
      <w:r w:rsidRPr="00034317">
        <w:rPr>
          <w:color w:val="auto"/>
        </w:rPr>
        <w:t>.</w:t>
      </w:r>
    </w:p>
    <w:p w14:paraId="5EB10760" w14:textId="55BB198D" w:rsidR="00DE6F5B" w:rsidRDefault="00DE6F5B" w:rsidP="00DE6F5B">
      <w:pPr>
        <w:pStyle w:val="Heading1"/>
      </w:pPr>
      <w:r>
        <w:t>Positions of Responsibility</w:t>
      </w:r>
      <w:r w:rsidR="0061275E">
        <w:t>:</w:t>
      </w:r>
    </w:p>
    <w:p w14:paraId="4874E815" w14:textId="01EB29DE" w:rsidR="00FC0303" w:rsidRPr="00FE6C92" w:rsidRDefault="00FC0303" w:rsidP="00FE6C92">
      <w:pPr>
        <w:pStyle w:val="Heading2"/>
      </w:pPr>
      <w:r>
        <w:t>Taiwan irish community (Co-ordinator)</w:t>
      </w:r>
      <w:r w:rsidR="00BB708F">
        <w:t xml:space="preserve"> 2015-2017</w:t>
      </w:r>
    </w:p>
    <w:p w14:paraId="47F85149" w14:textId="77777777" w:rsidR="00DE6F5B" w:rsidRPr="00034317" w:rsidRDefault="00FC0303" w:rsidP="00FC0303">
      <w:pPr>
        <w:pStyle w:val="ListBullet"/>
        <w:rPr>
          <w:color w:val="auto"/>
        </w:rPr>
      </w:pPr>
      <w:r w:rsidRPr="00034317">
        <w:rPr>
          <w:rFonts w:eastAsia="Times New Roman"/>
          <w:color w:val="auto"/>
        </w:rPr>
        <w:t>Coordinated with the Taipei Representative Office in Dublin to organise and lead meeting</w:t>
      </w:r>
      <w:r w:rsidR="00FE6C92" w:rsidRPr="00034317">
        <w:rPr>
          <w:rFonts w:eastAsia="Times New Roman"/>
          <w:color w:val="auto"/>
        </w:rPr>
        <w:t>s</w:t>
      </w:r>
      <w:r w:rsidRPr="00034317">
        <w:rPr>
          <w:rFonts w:eastAsia="Times New Roman"/>
          <w:color w:val="auto"/>
        </w:rPr>
        <w:t xml:space="preserve"> between Irish Parliamentarians and representatives of the Irish community in Taiwan</w:t>
      </w:r>
      <w:r w:rsidR="00FE6C92" w:rsidRPr="00034317">
        <w:rPr>
          <w:rFonts w:eastAsia="Times New Roman"/>
          <w:color w:val="auto"/>
        </w:rPr>
        <w:t>.</w:t>
      </w:r>
    </w:p>
    <w:p w14:paraId="3D1871C5" w14:textId="48FBD785" w:rsidR="006175D1" w:rsidRPr="00BB708F" w:rsidRDefault="00FE6C92" w:rsidP="00BB708F">
      <w:pPr>
        <w:pStyle w:val="ListBullet"/>
        <w:rPr>
          <w:color w:val="auto"/>
        </w:rPr>
      </w:pPr>
      <w:r w:rsidRPr="00034317">
        <w:rPr>
          <w:rFonts w:eastAsia="Times New Roman"/>
          <w:color w:val="auto"/>
        </w:rPr>
        <w:t>Successfully lobbied for increased recognition for Taiwan-based Irish citizens within the Dept. of Foreign Affairs.</w:t>
      </w:r>
    </w:p>
    <w:p w14:paraId="6DD16B81" w14:textId="77777777" w:rsidR="006175D1" w:rsidRPr="00FE6C92" w:rsidRDefault="006175D1" w:rsidP="006175D1">
      <w:pPr>
        <w:pStyle w:val="Heading2"/>
      </w:pPr>
      <w:r>
        <w:t>Taiwan celts GAA CLUB (committee MEMBER) 2015-2017</w:t>
      </w:r>
    </w:p>
    <w:p w14:paraId="16162502" w14:textId="77777777" w:rsidR="006175D1" w:rsidRPr="00034317" w:rsidRDefault="00034317" w:rsidP="006175D1">
      <w:pPr>
        <w:pStyle w:val="ListBullet"/>
        <w:rPr>
          <w:color w:val="auto"/>
        </w:rPr>
      </w:pPr>
      <w:r>
        <w:rPr>
          <w:rFonts w:eastAsia="Times New Roman"/>
          <w:color w:val="auto"/>
        </w:rPr>
        <w:t>A</w:t>
      </w:r>
      <w:r w:rsidRPr="00034317">
        <w:rPr>
          <w:rFonts w:eastAsia="Times New Roman"/>
          <w:color w:val="auto"/>
        </w:rPr>
        <w:t>ttained sponsorship with lo</w:t>
      </w:r>
      <w:r>
        <w:rPr>
          <w:rFonts w:eastAsia="Times New Roman"/>
          <w:color w:val="auto"/>
        </w:rPr>
        <w:t>cal and international companies ensuring the continuation of the club.</w:t>
      </w:r>
    </w:p>
    <w:p w14:paraId="6A967BFD" w14:textId="77777777" w:rsidR="00034317" w:rsidRPr="00034317" w:rsidRDefault="00034317" w:rsidP="006175D1">
      <w:pPr>
        <w:pStyle w:val="ListBullet"/>
        <w:rPr>
          <w:color w:val="auto"/>
        </w:rPr>
      </w:pPr>
      <w:r w:rsidRPr="00034317">
        <w:rPr>
          <w:rFonts w:eastAsia="Times New Roman"/>
          <w:color w:val="auto"/>
        </w:rPr>
        <w:t>Organised and coached training sessions for a diverse and multi-level squad of players.</w:t>
      </w:r>
    </w:p>
    <w:p w14:paraId="2A1F96F1" w14:textId="25179E25" w:rsidR="006175D1" w:rsidRPr="00575B6D" w:rsidRDefault="00345D08" w:rsidP="00575B6D">
      <w:pPr>
        <w:pStyle w:val="ListBullet"/>
        <w:rPr>
          <w:color w:val="auto"/>
        </w:rPr>
      </w:pPr>
      <w:r w:rsidRPr="00034317">
        <w:rPr>
          <w:rFonts w:eastAsia="Times New Roman"/>
          <w:color w:val="auto"/>
        </w:rPr>
        <w:t xml:space="preserve">Organised Taiwan’s </w:t>
      </w:r>
      <w:r w:rsidR="00034317" w:rsidRPr="00034317">
        <w:rPr>
          <w:color w:val="auto"/>
        </w:rPr>
        <w:t>inaugural St. Patrick’s Day</w:t>
      </w:r>
      <w:r w:rsidR="00034317">
        <w:rPr>
          <w:color w:val="auto"/>
        </w:rPr>
        <w:t xml:space="preserve"> </w:t>
      </w:r>
      <w:r w:rsidR="00BB708F">
        <w:rPr>
          <w:color w:val="auto"/>
        </w:rPr>
        <w:t>Gaelic football</w:t>
      </w:r>
      <w:r w:rsidR="00034317">
        <w:rPr>
          <w:color w:val="auto"/>
        </w:rPr>
        <w:t xml:space="preserve"> tournament</w:t>
      </w:r>
      <w:r w:rsidR="00575B6D">
        <w:rPr>
          <w:color w:val="auto"/>
        </w:rPr>
        <w:t xml:space="preserve"> (2017)</w:t>
      </w:r>
      <w:r w:rsidR="00034317">
        <w:rPr>
          <w:color w:val="auto"/>
        </w:rPr>
        <w:t>.</w:t>
      </w:r>
    </w:p>
    <w:p w14:paraId="18EE62F6" w14:textId="1A34FC7A" w:rsidR="00DE6F5B" w:rsidRDefault="006175D1" w:rsidP="00DE6F5B">
      <w:pPr>
        <w:pStyle w:val="Heading2"/>
      </w:pPr>
      <w:r>
        <w:t xml:space="preserve">other </w:t>
      </w:r>
      <w:r w:rsidR="0061275E">
        <w:t>Accomplishments</w:t>
      </w:r>
    </w:p>
    <w:p w14:paraId="0C572ED1" w14:textId="161ABC13" w:rsidR="00DE6F5B" w:rsidRPr="00034317" w:rsidRDefault="00D74B78" w:rsidP="00DE6F5B">
      <w:pPr>
        <w:pStyle w:val="ListBullet"/>
        <w:rPr>
          <w:rStyle w:val="apple-style-span"/>
        </w:rPr>
      </w:pPr>
      <w:r w:rsidRPr="00034317">
        <w:rPr>
          <w:rStyle w:val="apple-style-span"/>
          <w:rFonts w:eastAsia="Times New Roman" w:cs="Times New Roman"/>
          <w:color w:val="000000"/>
        </w:rPr>
        <w:t>U.S. Embassy Dublin Youth Council</w:t>
      </w:r>
      <w:r w:rsidR="00DC60E6" w:rsidRPr="00034317">
        <w:rPr>
          <w:rStyle w:val="apple-style-span"/>
          <w:rFonts w:eastAsia="Times New Roman" w:cs="Times New Roman"/>
          <w:color w:val="000000"/>
        </w:rPr>
        <w:t xml:space="preserve"> 2016</w:t>
      </w:r>
      <w:r w:rsidRPr="00034317">
        <w:rPr>
          <w:rStyle w:val="apple-style-span"/>
          <w:rFonts w:eastAsia="Times New Roman" w:cs="Times New Roman"/>
          <w:color w:val="000000"/>
        </w:rPr>
        <w:t xml:space="preserve"> </w:t>
      </w:r>
      <w:r w:rsidR="00DC60E6" w:rsidRPr="00034317">
        <w:rPr>
          <w:rStyle w:val="apple-style-span"/>
          <w:rFonts w:eastAsia="Times New Roman" w:cs="Times New Roman"/>
          <w:color w:val="000000"/>
        </w:rPr>
        <w:t>(member)</w:t>
      </w:r>
      <w:r w:rsidR="00A34937">
        <w:rPr>
          <w:rStyle w:val="apple-style-span"/>
          <w:rFonts w:eastAsia="Times New Roman" w:cs="Times New Roman"/>
          <w:color w:val="000000"/>
        </w:rPr>
        <w:t>.</w:t>
      </w:r>
    </w:p>
    <w:p w14:paraId="07ABCB4A" w14:textId="1AADD515" w:rsidR="00DC60E6" w:rsidRPr="00034317" w:rsidRDefault="00DC60E6" w:rsidP="00DC60E6">
      <w:pPr>
        <w:pStyle w:val="ListBullet"/>
        <w:rPr>
          <w:rStyle w:val="apple-style-span"/>
        </w:rPr>
      </w:pPr>
      <w:r w:rsidRPr="00034317">
        <w:rPr>
          <w:rStyle w:val="apple-style-span"/>
          <w:rFonts w:eastAsia="Times New Roman" w:cs="Times New Roman"/>
          <w:color w:val="000000"/>
        </w:rPr>
        <w:t>Glencree Centre for Peace and Reconciliation 'Young Peacebuilders' program (</w:t>
      </w:r>
      <w:r w:rsidR="00D74B78" w:rsidRPr="00034317">
        <w:rPr>
          <w:rStyle w:val="apple-style-span"/>
          <w:rFonts w:eastAsia="Times New Roman" w:cs="Times New Roman"/>
          <w:color w:val="000000"/>
        </w:rPr>
        <w:t>member</w:t>
      </w:r>
      <w:r w:rsidRPr="00034317">
        <w:rPr>
          <w:rStyle w:val="apple-style-span"/>
          <w:rFonts w:eastAsia="Times New Roman" w:cs="Times New Roman"/>
          <w:color w:val="000000"/>
        </w:rPr>
        <w:t>)</w:t>
      </w:r>
      <w:r w:rsidR="00A34937">
        <w:rPr>
          <w:rStyle w:val="apple-style-span"/>
          <w:rFonts w:eastAsia="Times New Roman" w:cs="Times New Roman"/>
          <w:color w:val="000000"/>
        </w:rPr>
        <w:t>.</w:t>
      </w:r>
      <w:r w:rsidR="00D74B78" w:rsidRPr="00034317">
        <w:rPr>
          <w:rStyle w:val="apple-style-span"/>
          <w:rFonts w:eastAsia="Times New Roman" w:cs="Times New Roman"/>
          <w:color w:val="000000"/>
        </w:rPr>
        <w:t xml:space="preserve"> </w:t>
      </w:r>
    </w:p>
    <w:p w14:paraId="64A294AC" w14:textId="77777777" w:rsidR="00DE6F5B" w:rsidRPr="00034317" w:rsidRDefault="00DC60E6" w:rsidP="00DC60E6">
      <w:pPr>
        <w:pStyle w:val="ListBullet"/>
        <w:rPr>
          <w:rStyle w:val="apple-style-span"/>
        </w:rPr>
      </w:pPr>
      <w:r w:rsidRPr="00034317">
        <w:rPr>
          <w:rStyle w:val="apple-style-span"/>
          <w:rFonts w:eastAsia="Times New Roman"/>
          <w:color w:val="000000"/>
        </w:rPr>
        <w:t>2007 European Youth Parliament</w:t>
      </w:r>
      <w:r w:rsidRPr="00034317">
        <w:t xml:space="preserve"> </w:t>
      </w:r>
      <w:r w:rsidR="00A34937" w:rsidRPr="00034317">
        <w:rPr>
          <w:rStyle w:val="apple-style-span"/>
          <w:rFonts w:eastAsia="Times New Roman" w:cs="Times New Roman"/>
          <w:color w:val="000000"/>
        </w:rPr>
        <w:t>(</w:t>
      </w:r>
      <w:r w:rsidR="00A34937" w:rsidRPr="00034317">
        <w:rPr>
          <w:rStyle w:val="apple-style-span"/>
          <w:rFonts w:eastAsia="Times New Roman"/>
          <w:color w:val="000000"/>
        </w:rPr>
        <w:t>selected</w:t>
      </w:r>
      <w:r w:rsidRPr="00034317">
        <w:rPr>
          <w:rStyle w:val="apple-style-span"/>
          <w:rFonts w:eastAsia="Times New Roman"/>
          <w:color w:val="000000"/>
        </w:rPr>
        <w:t xml:space="preserve"> out of 450 applicants as </w:t>
      </w:r>
      <w:r w:rsidR="00D74B78" w:rsidRPr="00034317">
        <w:rPr>
          <w:rStyle w:val="apple-style-span"/>
          <w:rFonts w:eastAsia="Times New Roman"/>
          <w:color w:val="000000"/>
        </w:rPr>
        <w:t>substitute for the Irish delegation</w:t>
      </w:r>
      <w:r w:rsidRPr="00034317">
        <w:rPr>
          <w:rStyle w:val="apple-style-span"/>
          <w:rFonts w:eastAsia="Times New Roman"/>
          <w:color w:val="000000"/>
        </w:rPr>
        <w:t>)</w:t>
      </w:r>
      <w:r w:rsidR="00A34937">
        <w:rPr>
          <w:rStyle w:val="apple-style-span"/>
          <w:rFonts w:eastAsia="Times New Roman"/>
          <w:color w:val="000000"/>
        </w:rPr>
        <w:t>.</w:t>
      </w:r>
      <w:r w:rsidR="00D74B78" w:rsidRPr="00034317">
        <w:rPr>
          <w:rStyle w:val="apple-style-span"/>
          <w:rFonts w:eastAsia="Times New Roman"/>
          <w:color w:val="000000"/>
        </w:rPr>
        <w:t xml:space="preserve"> </w:t>
      </w:r>
    </w:p>
    <w:p w14:paraId="4C2E6C91" w14:textId="77777777" w:rsidR="00DE6F5B" w:rsidRPr="00034317" w:rsidRDefault="00DC60E6" w:rsidP="00DC60E6">
      <w:pPr>
        <w:pStyle w:val="ListBullet"/>
        <w:rPr>
          <w:rStyle w:val="apple-style-span"/>
        </w:rPr>
      </w:pPr>
      <w:r w:rsidRPr="00034317">
        <w:rPr>
          <w:rStyle w:val="apple-style-span"/>
          <w:rFonts w:eastAsia="Times New Roman"/>
          <w:color w:val="000000"/>
        </w:rPr>
        <w:t xml:space="preserve">NUI Galway Law Society </w:t>
      </w:r>
      <w:r w:rsidR="00A34937" w:rsidRPr="00034317">
        <w:rPr>
          <w:rStyle w:val="apple-style-span"/>
          <w:rFonts w:eastAsia="Times New Roman"/>
          <w:color w:val="000000"/>
        </w:rPr>
        <w:t>(Awarded</w:t>
      </w:r>
      <w:r w:rsidRPr="00034317">
        <w:rPr>
          <w:rStyle w:val="apple-style-span"/>
          <w:rFonts w:eastAsia="Times New Roman"/>
          <w:color w:val="000000"/>
        </w:rPr>
        <w:t xml:space="preserve"> Honorary Lifetime Mem</w:t>
      </w:r>
      <w:bookmarkStart w:id="0" w:name="_GoBack"/>
      <w:bookmarkEnd w:id="0"/>
      <w:r w:rsidRPr="00034317">
        <w:rPr>
          <w:rStyle w:val="apple-style-span"/>
          <w:rFonts w:eastAsia="Times New Roman"/>
          <w:color w:val="000000"/>
        </w:rPr>
        <w:t>bership)</w:t>
      </w:r>
      <w:r w:rsidR="00A34937">
        <w:rPr>
          <w:rStyle w:val="apple-style-span"/>
          <w:rFonts w:eastAsia="Times New Roman"/>
          <w:color w:val="000000"/>
        </w:rPr>
        <w:t>.</w:t>
      </w:r>
    </w:p>
    <w:p w14:paraId="41811904" w14:textId="77777777" w:rsidR="00DE6F5B" w:rsidRDefault="00DE6F5B" w:rsidP="00DE6F5B">
      <w:pPr>
        <w:pStyle w:val="Heading1"/>
      </w:pPr>
      <w:r>
        <w:t>Languages:</w:t>
      </w:r>
    </w:p>
    <w:p w14:paraId="4EDF5DA7" w14:textId="7D605564" w:rsidR="00A95837" w:rsidRPr="0061275E" w:rsidRDefault="00DE6F5B" w:rsidP="0061275E">
      <w:pPr>
        <w:pStyle w:val="Heading2"/>
      </w:pPr>
      <w:r>
        <w:t>Irish</w:t>
      </w:r>
      <w:r w:rsidR="0061275E">
        <w:t xml:space="preserve"> - </w:t>
      </w:r>
      <w:r w:rsidR="001C5AF3" w:rsidRPr="0061275E">
        <w:rPr>
          <w:rFonts w:eastAsia="Times New Roman"/>
          <w:b w:val="0"/>
          <w:color w:val="auto"/>
        </w:rPr>
        <w:t>Completed an Irish Diploma (CEFR C1 Level)</w:t>
      </w:r>
      <w:r w:rsidR="00A34937" w:rsidRPr="0061275E">
        <w:rPr>
          <w:rFonts w:eastAsia="Times New Roman"/>
          <w:b w:val="0"/>
          <w:color w:val="auto"/>
        </w:rPr>
        <w:t xml:space="preserve"> NUI Galway.</w:t>
      </w:r>
      <w:r w:rsidR="00A34937" w:rsidRPr="0061275E">
        <w:rPr>
          <w:rFonts w:eastAsia="Times New Roman"/>
          <w:color w:val="auto"/>
        </w:rPr>
        <w:t xml:space="preserve"> </w:t>
      </w:r>
      <w:r w:rsidR="0061275E">
        <w:rPr>
          <w:rFonts w:eastAsia="Times New Roman"/>
          <w:color w:val="auto"/>
        </w:rPr>
        <w:br/>
      </w:r>
      <w:r>
        <w:t>Mandarin</w:t>
      </w:r>
      <w:r w:rsidR="0061275E">
        <w:t xml:space="preserve"> - </w:t>
      </w:r>
      <w:r w:rsidR="00A34937" w:rsidRPr="0061275E">
        <w:rPr>
          <w:b w:val="0"/>
          <w:color w:val="auto"/>
        </w:rPr>
        <w:t>Awarded a ‘Huayu Scholarship’ by the Taiwanese government.</w:t>
      </w:r>
    </w:p>
    <w:sectPr w:rsidR="00A95837" w:rsidRPr="0061275E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C3B0E" w14:textId="77777777" w:rsidR="00E56835" w:rsidRDefault="00E56835">
      <w:pPr>
        <w:spacing w:after="0"/>
      </w:pPr>
      <w:r>
        <w:separator/>
      </w:r>
    </w:p>
  </w:endnote>
  <w:endnote w:type="continuationSeparator" w:id="0">
    <w:p w14:paraId="0213A46D" w14:textId="77777777" w:rsidR="00E56835" w:rsidRDefault="00E568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92BD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4FB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701A" w14:textId="77777777" w:rsidR="00E56835" w:rsidRDefault="00E56835">
      <w:pPr>
        <w:spacing w:after="0"/>
      </w:pPr>
      <w:r>
        <w:separator/>
      </w:r>
    </w:p>
  </w:footnote>
  <w:footnote w:type="continuationSeparator" w:id="0">
    <w:p w14:paraId="4DCE5F15" w14:textId="77777777" w:rsidR="00E56835" w:rsidRDefault="00E568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8B21736"/>
    <w:multiLevelType w:val="hybridMultilevel"/>
    <w:tmpl w:val="31423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928C1"/>
    <w:multiLevelType w:val="multilevel"/>
    <w:tmpl w:val="19C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4BD"/>
    <w:rsid w:val="00034317"/>
    <w:rsid w:val="000A4F59"/>
    <w:rsid w:val="000C0BE8"/>
    <w:rsid w:val="00141A4C"/>
    <w:rsid w:val="001B29CF"/>
    <w:rsid w:val="001C5AF3"/>
    <w:rsid w:val="001D6978"/>
    <w:rsid w:val="00245B1F"/>
    <w:rsid w:val="002475E7"/>
    <w:rsid w:val="0028220F"/>
    <w:rsid w:val="00305CD6"/>
    <w:rsid w:val="003364BD"/>
    <w:rsid w:val="00345D08"/>
    <w:rsid w:val="00356C14"/>
    <w:rsid w:val="003A1F4E"/>
    <w:rsid w:val="00420A8B"/>
    <w:rsid w:val="00496645"/>
    <w:rsid w:val="00514FBE"/>
    <w:rsid w:val="005730D4"/>
    <w:rsid w:val="00573D13"/>
    <w:rsid w:val="00575B6D"/>
    <w:rsid w:val="0061275E"/>
    <w:rsid w:val="006175D1"/>
    <w:rsid w:val="00617B26"/>
    <w:rsid w:val="006270A9"/>
    <w:rsid w:val="00675956"/>
    <w:rsid w:val="00681034"/>
    <w:rsid w:val="006976D0"/>
    <w:rsid w:val="00770E0E"/>
    <w:rsid w:val="007A7D6B"/>
    <w:rsid w:val="00816216"/>
    <w:rsid w:val="0087734B"/>
    <w:rsid w:val="009D5933"/>
    <w:rsid w:val="00A05D7B"/>
    <w:rsid w:val="00A26748"/>
    <w:rsid w:val="00A34937"/>
    <w:rsid w:val="00A95837"/>
    <w:rsid w:val="00BB708F"/>
    <w:rsid w:val="00BD768D"/>
    <w:rsid w:val="00C1430B"/>
    <w:rsid w:val="00C61F8E"/>
    <w:rsid w:val="00C902F1"/>
    <w:rsid w:val="00D17C55"/>
    <w:rsid w:val="00D449D2"/>
    <w:rsid w:val="00D74B78"/>
    <w:rsid w:val="00D84707"/>
    <w:rsid w:val="00DC60E6"/>
    <w:rsid w:val="00DE6F5B"/>
    <w:rsid w:val="00E07618"/>
    <w:rsid w:val="00E12DF8"/>
    <w:rsid w:val="00E56835"/>
    <w:rsid w:val="00E83E4B"/>
    <w:rsid w:val="00F1600E"/>
    <w:rsid w:val="00F943FA"/>
    <w:rsid w:val="00FC0303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BEEBA"/>
  <w15:docId w15:val="{458BE793-F68D-460C-89D6-AC38760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rsid w:val="00496645"/>
    <w:pPr>
      <w:widowControl w:val="0"/>
      <w:suppressAutoHyphens/>
      <w:autoSpaceDN w:val="0"/>
      <w:spacing w:after="0"/>
      <w:ind w:left="720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val="en-IE" w:eastAsia="en-IE"/>
    </w:rPr>
  </w:style>
  <w:style w:type="paragraph" w:customStyle="1" w:styleId="Standard">
    <w:name w:val="Standard"/>
    <w:rsid w:val="00FC0303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val="en-IE" w:eastAsia="en-IE"/>
    </w:rPr>
  </w:style>
  <w:style w:type="character" w:customStyle="1" w:styleId="apple-style-span">
    <w:name w:val="apple-style-span"/>
    <w:basedOn w:val="DefaultParagraphFont"/>
    <w:rsid w:val="00D7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hagan723@qub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29346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A8A0147E094E52AD1CC4B1F39B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C9CE-19F6-48CF-8EE6-AF29DD15B53D}"/>
      </w:docPartPr>
      <w:docPartBody>
        <w:p w:rsidR="0058209F" w:rsidRDefault="002D4A2C">
          <w:pPr>
            <w:pStyle w:val="BCA8A0147E094E52AD1CC4B1F39BE4E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C71"/>
    <w:rsid w:val="002D4A2C"/>
    <w:rsid w:val="003300BB"/>
    <w:rsid w:val="00452C71"/>
    <w:rsid w:val="0058209F"/>
    <w:rsid w:val="0071286D"/>
    <w:rsid w:val="009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6B2E43A8A14161A5322CEC438592E8">
    <w:name w:val="DF6B2E43A8A14161A5322CEC438592E8"/>
  </w:style>
  <w:style w:type="paragraph" w:customStyle="1" w:styleId="5B017DA940544198B10060795122A0FC">
    <w:name w:val="5B017DA940544198B10060795122A0FC"/>
  </w:style>
  <w:style w:type="paragraph" w:customStyle="1" w:styleId="70F2884C063948BAA1A2D0DEFAF94A07">
    <w:name w:val="70F2884C063948BAA1A2D0DEFAF94A07"/>
  </w:style>
  <w:style w:type="paragraph" w:customStyle="1" w:styleId="7D0E1C948CEC4849AD03CC6FC5D3AB90">
    <w:name w:val="7D0E1C948CEC4849AD03CC6FC5D3AB90"/>
  </w:style>
  <w:style w:type="paragraph" w:customStyle="1" w:styleId="3A0C86739F304BB587ACEC9E657F391E">
    <w:name w:val="3A0C86739F304BB587ACEC9E657F391E"/>
  </w:style>
  <w:style w:type="paragraph" w:customStyle="1" w:styleId="7044A0B99E854AD7898491184B7637B6">
    <w:name w:val="7044A0B99E854AD7898491184B7637B6"/>
  </w:style>
  <w:style w:type="paragraph" w:customStyle="1" w:styleId="BCA8A0147E094E52AD1CC4B1F39BE4E2">
    <w:name w:val="BCA8A0147E094E52AD1CC4B1F39BE4E2"/>
  </w:style>
  <w:style w:type="paragraph" w:customStyle="1" w:styleId="DA968DB00CEE49C7B34B8E177F2CBD2F">
    <w:name w:val="DA968DB00CEE49C7B34B8E177F2CBD2F"/>
  </w:style>
  <w:style w:type="paragraph" w:customStyle="1" w:styleId="67DE2117320E4D33B0A7E8A1F3F4A2A0">
    <w:name w:val="67DE2117320E4D33B0A7E8A1F3F4A2A0"/>
  </w:style>
  <w:style w:type="paragraph" w:customStyle="1" w:styleId="86AE453844D04A37A0803FB49C7697D5">
    <w:name w:val="86AE453844D04A37A0803FB49C7697D5"/>
  </w:style>
  <w:style w:type="paragraph" w:customStyle="1" w:styleId="4749B894B33B4CEAA2FC8F685EE946F9">
    <w:name w:val="4749B894B33B4CEAA2FC8F685EE946F9"/>
  </w:style>
  <w:style w:type="paragraph" w:customStyle="1" w:styleId="9C7F50B03FD2464F9EB53304B548FB7D">
    <w:name w:val="9C7F50B03FD2464F9EB53304B548FB7D"/>
  </w:style>
  <w:style w:type="paragraph" w:customStyle="1" w:styleId="B39D6C5408B84304A2462C26A29B870E">
    <w:name w:val="B39D6C5408B84304A2462C26A29B870E"/>
  </w:style>
  <w:style w:type="paragraph" w:customStyle="1" w:styleId="502AD4313E74486C97F7A6895AFF870A">
    <w:name w:val="502AD4313E74486C97F7A6895AFF870A"/>
  </w:style>
  <w:style w:type="paragraph" w:customStyle="1" w:styleId="8806A903EF3548139689F8801AB372C5">
    <w:name w:val="8806A903EF3548139689F8801AB372C5"/>
  </w:style>
  <w:style w:type="paragraph" w:customStyle="1" w:styleId="DE1CFA39C3DE4D479DA707C95BBEE4B7">
    <w:name w:val="DE1CFA39C3DE4D479DA707C95BBEE4B7"/>
  </w:style>
  <w:style w:type="paragraph" w:customStyle="1" w:styleId="35C766CDFBD748499C4A2538299ECA9E">
    <w:name w:val="35C766CDFBD748499C4A2538299ECA9E"/>
  </w:style>
  <w:style w:type="paragraph" w:customStyle="1" w:styleId="8BBC58D935B44AE5B1F797ED52BC5CED">
    <w:name w:val="8BBC58D935B44AE5B1F797ED52BC5CED"/>
  </w:style>
  <w:style w:type="paragraph" w:customStyle="1" w:styleId="37EE3BCC86B64ADE9CD2AA7D465CD6A1">
    <w:name w:val="37EE3BCC86B64ADE9CD2AA7D465CD6A1"/>
  </w:style>
  <w:style w:type="paragraph" w:customStyle="1" w:styleId="F60FB60F95A647CBB37D083EA3F5D956">
    <w:name w:val="F60FB60F95A647CBB37D083EA3F5D956"/>
  </w:style>
  <w:style w:type="paragraph" w:customStyle="1" w:styleId="F89F67DA3AB049DE96A506E568F88033">
    <w:name w:val="F89F67DA3AB049DE96A506E568F88033"/>
  </w:style>
  <w:style w:type="paragraph" w:customStyle="1" w:styleId="08E32143CE2E4C0993E55B2650A85A11">
    <w:name w:val="08E32143CE2E4C0993E55B2650A85A11"/>
  </w:style>
  <w:style w:type="paragraph" w:customStyle="1" w:styleId="C8B1024B7D314412AF6869D6AC412644">
    <w:name w:val="C8B1024B7D314412AF6869D6AC412644"/>
  </w:style>
  <w:style w:type="paragraph" w:customStyle="1" w:styleId="2251DA7D6EA540379BFFA741AD20BDEC">
    <w:name w:val="2251DA7D6EA540379BFFA741AD20BDEC"/>
  </w:style>
  <w:style w:type="paragraph" w:customStyle="1" w:styleId="F674E0B49585473B8B05EBFF3EE03C34">
    <w:name w:val="F674E0B49585473B8B05EBFF3EE03C34"/>
  </w:style>
  <w:style w:type="paragraph" w:customStyle="1" w:styleId="D5284511C71E4AC6A19E19CB3DAEB9D3">
    <w:name w:val="D5284511C71E4AC6A19E19CB3DAEB9D3"/>
  </w:style>
  <w:style w:type="paragraph" w:customStyle="1" w:styleId="E829495C828E4FD6ABB00FCB5C5A3A01">
    <w:name w:val="E829495C828E4FD6ABB00FCB5C5A3A01"/>
  </w:style>
  <w:style w:type="paragraph" w:customStyle="1" w:styleId="4CA57249C38240229CF2FE6ECE8DE1F2">
    <w:name w:val="4CA57249C38240229CF2FE6ECE8DE1F2"/>
  </w:style>
  <w:style w:type="paragraph" w:customStyle="1" w:styleId="C02914A8EF2C46E9A5BC75D27FC1F1BD">
    <w:name w:val="C02914A8EF2C46E9A5BC75D27FC1F1BD"/>
  </w:style>
  <w:style w:type="paragraph" w:customStyle="1" w:styleId="F707B622EBDD4B9AA39604995DC455D7">
    <w:name w:val="F707B622EBDD4B9AA39604995DC455D7"/>
  </w:style>
  <w:style w:type="paragraph" w:customStyle="1" w:styleId="6760D870AB0440198A5697B5042F9FDF">
    <w:name w:val="6760D870AB0440198A5697B5042F9FDF"/>
  </w:style>
  <w:style w:type="paragraph" w:customStyle="1" w:styleId="0F7257FF71A449A1B043E37D403BD583">
    <w:name w:val="0F7257FF71A449A1B043E37D403BD583"/>
  </w:style>
  <w:style w:type="paragraph" w:customStyle="1" w:styleId="81A9DB5564BF42DAA143ADFB6FF65CCB">
    <w:name w:val="81A9DB5564BF42DAA143ADFB6FF65CCB"/>
  </w:style>
  <w:style w:type="paragraph" w:customStyle="1" w:styleId="77E177770510457AA29DD212FD305EB3">
    <w:name w:val="77E177770510457AA29DD212FD305EB3"/>
    <w:rsid w:val="00452C71"/>
  </w:style>
  <w:style w:type="paragraph" w:customStyle="1" w:styleId="8D160FE1902C44FFA8498655DBB240CE">
    <w:name w:val="8D160FE1902C44FFA8498655DBB240CE"/>
    <w:rsid w:val="00452C71"/>
  </w:style>
  <w:style w:type="paragraph" w:customStyle="1" w:styleId="2A7F673D62AB4CA4970E711E6B2A2B1D">
    <w:name w:val="2A7F673D62AB4CA4970E711E6B2A2B1D"/>
    <w:rsid w:val="00452C71"/>
  </w:style>
  <w:style w:type="paragraph" w:customStyle="1" w:styleId="F0D5F11BF91144E8BF695643DD006228">
    <w:name w:val="F0D5F11BF91144E8BF695643DD006228"/>
    <w:rsid w:val="00452C71"/>
  </w:style>
  <w:style w:type="paragraph" w:customStyle="1" w:styleId="5DBBEDF0F7A54A109B1FB51B5F0B4A3B">
    <w:name w:val="5DBBEDF0F7A54A109B1FB51B5F0B4A3B"/>
    <w:rsid w:val="00452C71"/>
  </w:style>
  <w:style w:type="paragraph" w:customStyle="1" w:styleId="46ED0CC5F2D34C5183FE686471242F17">
    <w:name w:val="46ED0CC5F2D34C5183FE686471242F17"/>
    <w:rsid w:val="00452C71"/>
  </w:style>
  <w:style w:type="paragraph" w:customStyle="1" w:styleId="0B02D9FF3EC14E94B95F285666BFA518">
    <w:name w:val="0B02D9FF3EC14E94B95F285666BFA518"/>
    <w:rsid w:val="00452C71"/>
  </w:style>
  <w:style w:type="paragraph" w:customStyle="1" w:styleId="8CDB819A823B42A3A867146F19B4046B">
    <w:name w:val="8CDB819A823B42A3A867146F19B4046B"/>
    <w:rsid w:val="00452C71"/>
  </w:style>
  <w:style w:type="paragraph" w:customStyle="1" w:styleId="89A9F9AD5BB9497AB9E843B340576453">
    <w:name w:val="89A9F9AD5BB9497AB9E843B340576453"/>
    <w:rsid w:val="00452C71"/>
  </w:style>
  <w:style w:type="paragraph" w:customStyle="1" w:styleId="91D5F8BB8D90408089D3406FA8248F38">
    <w:name w:val="91D5F8BB8D90408089D3406FA8248F38"/>
    <w:rsid w:val="00452C71"/>
  </w:style>
  <w:style w:type="paragraph" w:customStyle="1" w:styleId="0807F448BF3B47CF8EA1816979A3AE0B">
    <w:name w:val="0807F448BF3B47CF8EA1816979A3AE0B"/>
    <w:rsid w:val="00452C71"/>
  </w:style>
  <w:style w:type="paragraph" w:customStyle="1" w:styleId="786C2A45DF6F48CD82BBB388035AD953">
    <w:name w:val="786C2A45DF6F48CD82BBB388035AD953"/>
    <w:rsid w:val="00452C71"/>
  </w:style>
  <w:style w:type="paragraph" w:customStyle="1" w:styleId="9D0B71674E1E4CA5A1A45CA0579252DD">
    <w:name w:val="9D0B71674E1E4CA5A1A45CA0579252DD"/>
    <w:rsid w:val="00452C71"/>
  </w:style>
  <w:style w:type="paragraph" w:customStyle="1" w:styleId="2E0D0BEAAFB24EE481DE1F0D0507D5B7">
    <w:name w:val="2E0D0BEAAFB24EE481DE1F0D0507D5B7"/>
    <w:rsid w:val="00452C71"/>
  </w:style>
  <w:style w:type="paragraph" w:customStyle="1" w:styleId="3E6565E77C7345ACB4E38F113738002A">
    <w:name w:val="3E6565E77C7345ACB4E38F113738002A"/>
    <w:rsid w:val="00452C71"/>
  </w:style>
  <w:style w:type="paragraph" w:customStyle="1" w:styleId="B565B009B5E04918B744738D441A1FE0">
    <w:name w:val="B565B009B5E04918B744738D441A1FE0"/>
    <w:rsid w:val="00452C71"/>
  </w:style>
  <w:style w:type="paragraph" w:customStyle="1" w:styleId="5C3F3985C0A043B0B30D6B66FF96A2F2">
    <w:name w:val="5C3F3985C0A043B0B30D6B66FF96A2F2"/>
    <w:rsid w:val="00452C71"/>
  </w:style>
  <w:style w:type="paragraph" w:customStyle="1" w:styleId="A6A499CFA20043AC9E432CD23EF4C345">
    <w:name w:val="A6A499CFA20043AC9E432CD23EF4C345"/>
    <w:rsid w:val="00452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8FA0-1CF0-4E17-8579-C2F87AE8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Cathal O'Hagan</dc:creator>
  <cp:lastModifiedBy>Cathal O'Hagan</cp:lastModifiedBy>
  <cp:revision>2</cp:revision>
  <dcterms:created xsi:type="dcterms:W3CDTF">2018-09-10T18:08:00Z</dcterms:created>
  <dcterms:modified xsi:type="dcterms:W3CDTF">2018-09-10T18:08:00Z</dcterms:modified>
  <cp:version/>
</cp:coreProperties>
</file>