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DBF3" w14:textId="37D33096" w:rsidR="00B703F2" w:rsidRPr="003B234B" w:rsidRDefault="008769A8" w:rsidP="00DA7082">
      <w:pPr>
        <w:pStyle w:val="Name"/>
        <w:ind w:left="720" w:hanging="720"/>
        <w:jc w:val="center"/>
        <w:rPr>
          <w:rFonts w:asciiTheme="minorHAnsi" w:hAnsiTheme="minorHAnsi" w:cstheme="minorHAnsi"/>
          <w:sz w:val="27"/>
          <w:szCs w:val="27"/>
        </w:rPr>
      </w:pPr>
      <w:r w:rsidRPr="003B234B">
        <w:rPr>
          <w:rFonts w:asciiTheme="minorHAnsi" w:hAnsiTheme="minorHAnsi" w:cstheme="minorHAnsi"/>
          <w:sz w:val="27"/>
          <w:szCs w:val="27"/>
        </w:rPr>
        <w:t>Cathal Swords</w:t>
      </w:r>
    </w:p>
    <w:p w14:paraId="5976DE6E" w14:textId="77777777" w:rsidR="00F376E5" w:rsidRPr="00904922" w:rsidRDefault="00F376E5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608"/>
      </w:tblGrid>
      <w:tr w:rsidR="00F376E5" w:rsidRPr="00904922" w14:paraId="441FC685" w14:textId="77777777" w:rsidTr="001C29E5">
        <w:tc>
          <w:tcPr>
            <w:tcW w:w="4428" w:type="dxa"/>
          </w:tcPr>
          <w:p w14:paraId="4040040B" w14:textId="7FA7E792" w:rsidR="00F376E5" w:rsidRPr="00904922" w:rsidRDefault="00F376E5" w:rsidP="004725C4">
            <w:pPr>
              <w:widowControl w:val="0"/>
              <w:rPr>
                <w:rFonts w:asciiTheme="minorHAnsi" w:hAnsiTheme="minorHAnsi" w:cstheme="minorHAnsi"/>
                <w:sz w:val="21"/>
                <w:szCs w:val="22"/>
              </w:rPr>
            </w:pP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>Phone: (</w:t>
            </w:r>
            <w:r w:rsidR="008769A8" w:rsidRPr="00904922">
              <w:rPr>
                <w:rFonts w:asciiTheme="minorHAnsi" w:hAnsiTheme="minorHAnsi" w:cstheme="minorHAnsi"/>
                <w:sz w:val="21"/>
                <w:szCs w:val="22"/>
              </w:rPr>
              <w:t>089</w:t>
            </w: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 xml:space="preserve">) </w:t>
            </w:r>
            <w:r w:rsidR="008769A8" w:rsidRPr="00904922">
              <w:rPr>
                <w:rFonts w:asciiTheme="minorHAnsi" w:hAnsiTheme="minorHAnsi" w:cstheme="minorHAnsi"/>
                <w:sz w:val="21"/>
                <w:szCs w:val="22"/>
              </w:rPr>
              <w:t>431</w:t>
            </w: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>-</w:t>
            </w:r>
            <w:r w:rsidR="008769A8" w:rsidRPr="00904922">
              <w:rPr>
                <w:rFonts w:asciiTheme="minorHAnsi" w:hAnsiTheme="minorHAnsi" w:cstheme="minorHAnsi"/>
                <w:sz w:val="21"/>
                <w:szCs w:val="22"/>
              </w:rPr>
              <w:t>6813</w:t>
            </w:r>
          </w:p>
          <w:p w14:paraId="7E5AD43F" w14:textId="249D329D" w:rsidR="00F376E5" w:rsidRPr="00904922" w:rsidRDefault="00C2793E" w:rsidP="004725C4">
            <w:pPr>
              <w:widowControl w:val="0"/>
              <w:rPr>
                <w:rFonts w:asciiTheme="minorHAnsi" w:hAnsiTheme="minorHAnsi" w:cstheme="minorHAnsi"/>
                <w:sz w:val="21"/>
                <w:szCs w:val="22"/>
              </w:rPr>
            </w:pP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 xml:space="preserve">Email: </w:t>
            </w:r>
            <w:hyperlink r:id="rId8" w:history="1">
              <w:r w:rsidRPr="00904922">
                <w:rPr>
                  <w:rStyle w:val="Hyperlink"/>
                  <w:rFonts w:asciiTheme="minorHAnsi" w:hAnsiTheme="minorHAnsi" w:cstheme="minorHAnsi"/>
                  <w:sz w:val="21"/>
                  <w:szCs w:val="22"/>
                </w:rPr>
                <w:t>cathalswords@hotmail.com</w:t>
              </w:r>
            </w:hyperlink>
          </w:p>
          <w:p w14:paraId="72E7EAEA" w14:textId="13A9C25D" w:rsidR="00C2793E" w:rsidRPr="00904922" w:rsidRDefault="00C2793E" w:rsidP="004725C4">
            <w:pPr>
              <w:widowControl w:val="0"/>
              <w:rPr>
                <w:rFonts w:asciiTheme="minorHAnsi" w:hAnsiTheme="minorHAnsi" w:cstheme="minorHAnsi"/>
                <w:sz w:val="21"/>
                <w:szCs w:val="22"/>
              </w:rPr>
            </w:pP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 xml:space="preserve">LinkedIn: </w:t>
            </w:r>
            <w:hyperlink r:id="rId9" w:history="1">
              <w:r w:rsidR="00FC7B31" w:rsidRPr="00904922">
                <w:rPr>
                  <w:rStyle w:val="Hyperlink"/>
                  <w:rFonts w:asciiTheme="minorHAnsi" w:hAnsiTheme="minorHAnsi" w:cstheme="minorHAnsi"/>
                  <w:sz w:val="21"/>
                  <w:szCs w:val="22"/>
                </w:rPr>
                <w:t>www.linkedin.com/in/cathal-swords-3a4140254</w:t>
              </w:r>
            </w:hyperlink>
            <w:r w:rsidR="00FC7B31" w:rsidRPr="00904922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</w:p>
        </w:tc>
        <w:tc>
          <w:tcPr>
            <w:tcW w:w="4428" w:type="dxa"/>
          </w:tcPr>
          <w:p w14:paraId="462C19CE" w14:textId="0449885C" w:rsidR="00F376E5" w:rsidRPr="00904922" w:rsidRDefault="008769A8" w:rsidP="004725C4">
            <w:pPr>
              <w:widowControl w:val="0"/>
              <w:jc w:val="right"/>
              <w:rPr>
                <w:rFonts w:asciiTheme="minorHAnsi" w:hAnsiTheme="minorHAnsi" w:cstheme="minorHAnsi"/>
                <w:sz w:val="21"/>
                <w:szCs w:val="22"/>
              </w:rPr>
            </w:pP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>65 Arbutus Grove</w:t>
            </w:r>
          </w:p>
          <w:p w14:paraId="3B31DE75" w14:textId="77777777" w:rsidR="00C2793E" w:rsidRPr="00904922" w:rsidRDefault="008769A8" w:rsidP="004725C4">
            <w:pPr>
              <w:widowControl w:val="0"/>
              <w:jc w:val="right"/>
              <w:rPr>
                <w:rFonts w:asciiTheme="minorHAnsi" w:hAnsiTheme="minorHAnsi" w:cstheme="minorHAnsi"/>
                <w:sz w:val="21"/>
                <w:szCs w:val="22"/>
              </w:rPr>
            </w:pP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 xml:space="preserve">Killarney, Co. Kerry </w:t>
            </w:r>
          </w:p>
          <w:p w14:paraId="24E6C4FC" w14:textId="63A139C3" w:rsidR="00F376E5" w:rsidRPr="00904922" w:rsidRDefault="008769A8" w:rsidP="004725C4">
            <w:pPr>
              <w:widowControl w:val="0"/>
              <w:jc w:val="right"/>
              <w:rPr>
                <w:rFonts w:asciiTheme="minorHAnsi" w:hAnsiTheme="minorHAnsi" w:cstheme="minorHAnsi"/>
                <w:sz w:val="21"/>
                <w:szCs w:val="22"/>
              </w:rPr>
            </w:pPr>
            <w:r w:rsidRPr="00904922">
              <w:rPr>
                <w:rFonts w:asciiTheme="minorHAnsi" w:hAnsiTheme="minorHAnsi" w:cstheme="minorHAnsi"/>
                <w:sz w:val="21"/>
                <w:szCs w:val="22"/>
              </w:rPr>
              <w:t>V93 K7R6</w:t>
            </w:r>
          </w:p>
        </w:tc>
      </w:tr>
    </w:tbl>
    <w:p w14:paraId="5488D943" w14:textId="77777777" w:rsidR="00990A05" w:rsidRPr="00904922" w:rsidRDefault="00990A05">
      <w:pPr>
        <w:rPr>
          <w:rFonts w:asciiTheme="minorHAnsi" w:hAnsiTheme="minorHAnsi" w:cstheme="minorHAnsi"/>
          <w:sz w:val="23"/>
          <w:szCs w:val="23"/>
        </w:rPr>
      </w:pPr>
    </w:p>
    <w:p w14:paraId="4FCBCB15" w14:textId="0EF9C615" w:rsidR="008425D1" w:rsidRPr="00904922" w:rsidRDefault="008425D1" w:rsidP="008425D1">
      <w:pPr>
        <w:pStyle w:val="Heading1"/>
        <w:rPr>
          <w:rFonts w:asciiTheme="minorHAnsi" w:hAnsiTheme="minorHAnsi" w:cstheme="minorHAnsi"/>
          <w:sz w:val="25"/>
          <w:szCs w:val="25"/>
        </w:rPr>
      </w:pPr>
      <w:r w:rsidRPr="00904922">
        <w:rPr>
          <w:rFonts w:asciiTheme="minorHAnsi" w:hAnsiTheme="minorHAnsi" w:cstheme="minorHAnsi"/>
          <w:sz w:val="25"/>
          <w:szCs w:val="25"/>
        </w:rPr>
        <w:t>Personal Summary</w:t>
      </w:r>
    </w:p>
    <w:p w14:paraId="306F64A9" w14:textId="7E81FF4A" w:rsidR="008425D1" w:rsidRPr="00904922" w:rsidRDefault="008425D1" w:rsidP="008425D1">
      <w:pPr>
        <w:rPr>
          <w:sz w:val="23"/>
          <w:szCs w:val="23"/>
        </w:rPr>
      </w:pPr>
    </w:p>
    <w:p w14:paraId="06F74944" w14:textId="1B62F8F6" w:rsidR="0038257D" w:rsidRPr="00904922" w:rsidRDefault="0038257D" w:rsidP="008425D1">
      <w:pPr>
        <w:rPr>
          <w:sz w:val="23"/>
          <w:szCs w:val="23"/>
        </w:rPr>
      </w:pPr>
      <w:r w:rsidRPr="00904922">
        <w:rPr>
          <w:sz w:val="23"/>
          <w:szCs w:val="23"/>
        </w:rPr>
        <w:t xml:space="preserve">Graduating from Maynooth University with a 2:1 in LLB Law and currently undertaking the FE-1 exams, </w:t>
      </w:r>
      <w:r w:rsidR="000D0E11">
        <w:rPr>
          <w:sz w:val="23"/>
          <w:szCs w:val="23"/>
        </w:rPr>
        <w:t xml:space="preserve">I am </w:t>
      </w:r>
      <w:r w:rsidR="003B234B">
        <w:rPr>
          <w:sz w:val="23"/>
          <w:szCs w:val="23"/>
        </w:rPr>
        <w:t>presently</w:t>
      </w:r>
      <w:r w:rsidR="000D0E11">
        <w:rPr>
          <w:sz w:val="23"/>
          <w:szCs w:val="23"/>
        </w:rPr>
        <w:t xml:space="preserve"> </w:t>
      </w:r>
      <w:r w:rsidRPr="00904922">
        <w:rPr>
          <w:sz w:val="23"/>
          <w:szCs w:val="23"/>
        </w:rPr>
        <w:t xml:space="preserve">working </w:t>
      </w:r>
      <w:r w:rsidR="000D0E11">
        <w:rPr>
          <w:sz w:val="23"/>
          <w:szCs w:val="23"/>
        </w:rPr>
        <w:t xml:space="preserve">as a Legal </w:t>
      </w:r>
      <w:r w:rsidR="00BF20ED">
        <w:rPr>
          <w:sz w:val="23"/>
          <w:szCs w:val="23"/>
        </w:rPr>
        <w:t>Executive</w:t>
      </w:r>
      <w:r w:rsidR="000D0E11">
        <w:rPr>
          <w:sz w:val="23"/>
          <w:szCs w:val="23"/>
        </w:rPr>
        <w:t xml:space="preserve"> in Maura E. Hennessy &amp; Co. Solicitors,</w:t>
      </w:r>
      <w:r w:rsidR="000A7A1C" w:rsidRPr="00904922">
        <w:rPr>
          <w:sz w:val="23"/>
          <w:szCs w:val="23"/>
        </w:rPr>
        <w:t xml:space="preserve"> which has given me an invaluable insight in the inner workings of </w:t>
      </w:r>
      <w:r w:rsidR="000D0E11">
        <w:rPr>
          <w:sz w:val="23"/>
          <w:szCs w:val="23"/>
        </w:rPr>
        <w:t>a successful solicitor’s firm.</w:t>
      </w:r>
    </w:p>
    <w:p w14:paraId="6F1CC39B" w14:textId="77777777" w:rsidR="00DA7082" w:rsidRPr="00904922" w:rsidRDefault="00DA7082" w:rsidP="008425D1">
      <w:pPr>
        <w:rPr>
          <w:sz w:val="23"/>
          <w:szCs w:val="23"/>
        </w:rPr>
      </w:pPr>
    </w:p>
    <w:p w14:paraId="70531904" w14:textId="276AB883" w:rsidR="00A90527" w:rsidRPr="00904922" w:rsidRDefault="00251FA2" w:rsidP="00A90527">
      <w:pPr>
        <w:pStyle w:val="Heading1"/>
        <w:rPr>
          <w:rFonts w:asciiTheme="minorHAnsi" w:hAnsiTheme="minorHAnsi" w:cstheme="minorHAnsi"/>
          <w:sz w:val="25"/>
          <w:szCs w:val="25"/>
        </w:rPr>
      </w:pPr>
      <w:r w:rsidRPr="00904922">
        <w:rPr>
          <w:rFonts w:asciiTheme="minorHAnsi" w:hAnsiTheme="minorHAnsi" w:cstheme="minorHAnsi"/>
          <w:sz w:val="25"/>
          <w:szCs w:val="25"/>
        </w:rPr>
        <w:t>Education</w:t>
      </w:r>
    </w:p>
    <w:p w14:paraId="3EF3B33A" w14:textId="77777777" w:rsidR="00A90527" w:rsidRPr="00904922" w:rsidRDefault="00A90527" w:rsidP="00A90527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90"/>
        <w:gridCol w:w="4600"/>
      </w:tblGrid>
      <w:tr w:rsidR="00311984" w:rsidRPr="00904922" w14:paraId="7A612C5F" w14:textId="43D2755A" w:rsidTr="00107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CAE3" w14:textId="4C5230F5" w:rsidR="00311984" w:rsidRPr="00904922" w:rsidRDefault="00311984" w:rsidP="00107CC2">
            <w:pPr>
              <w:tabs>
                <w:tab w:val="left" w:pos="720"/>
                <w:tab w:val="right" w:pos="86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Maynooth University – Bachelor of Laws (LLB) – 2:1 Honours</w:t>
            </w:r>
            <w:r w:rsidRPr="00904922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- 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2019 –</w:t>
            </w:r>
            <w:r w:rsidR="003B234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2023</w:t>
            </w:r>
          </w:p>
        </w:tc>
        <w:tc>
          <w:tcPr>
            <w:tcW w:w="4600" w:type="dxa"/>
          </w:tcPr>
          <w:p w14:paraId="7BECD6B5" w14:textId="097686F4" w:rsidR="00311984" w:rsidRPr="00904922" w:rsidRDefault="00311984" w:rsidP="00107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St. Brendan’s College Killarney, Co. Kerry</w:t>
            </w:r>
            <w:r w:rsidRPr="00904922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2013 – 2019</w:t>
            </w:r>
          </w:p>
        </w:tc>
      </w:tr>
      <w:tr w:rsidR="00311984" w:rsidRPr="00904922" w14:paraId="23B19934" w14:textId="47F5D5DD" w:rsidTr="00107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E30D92F" w14:textId="77777777" w:rsidR="00311984" w:rsidRPr="00904922" w:rsidRDefault="00311984" w:rsidP="00311984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Member of the Maynooth Law Society.</w:t>
            </w:r>
          </w:p>
          <w:p w14:paraId="7D297E56" w14:textId="77777777" w:rsidR="00107CC2" w:rsidRPr="00904922" w:rsidRDefault="00107CC2" w:rsidP="00311984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Member of the Law and Technology Society.</w:t>
            </w:r>
          </w:p>
          <w:p w14:paraId="7CF02468" w14:textId="3BE0B5A9" w:rsidR="00107CC2" w:rsidRPr="00904922" w:rsidRDefault="00107CC2" w:rsidP="00311984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Member of the Maynooth Archery Club.</w:t>
            </w:r>
          </w:p>
        </w:tc>
        <w:tc>
          <w:tcPr>
            <w:tcW w:w="4600" w:type="dxa"/>
          </w:tcPr>
          <w:p w14:paraId="5CF95084" w14:textId="77777777" w:rsidR="00311984" w:rsidRPr="00904922" w:rsidRDefault="00311984" w:rsidP="00107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Class Representative and Treasurer for the Student Council from 4</w:t>
            </w:r>
            <w:r w:rsidRPr="0090492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th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-6</w:t>
            </w:r>
            <w:r w:rsidRPr="0090492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th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 xml:space="preserve"> Year.</w:t>
            </w:r>
          </w:p>
          <w:p w14:paraId="4A30992A" w14:textId="77777777" w:rsidR="00107CC2" w:rsidRPr="00904922" w:rsidRDefault="00107CC2" w:rsidP="00107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AIB Build a Bank Finalist 2017.</w:t>
            </w:r>
          </w:p>
          <w:p w14:paraId="3D1A5FB8" w14:textId="4CFA6BA3" w:rsidR="00311984" w:rsidRPr="00904922" w:rsidRDefault="00107CC2" w:rsidP="00107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Bronze Gaisce President’s Award Winner.</w:t>
            </w:r>
          </w:p>
        </w:tc>
      </w:tr>
    </w:tbl>
    <w:p w14:paraId="28A73715" w14:textId="77777777" w:rsidR="00990A05" w:rsidRPr="00904922" w:rsidRDefault="00990A05" w:rsidP="00A90527">
      <w:pPr>
        <w:rPr>
          <w:rFonts w:asciiTheme="minorHAnsi" w:hAnsiTheme="minorHAnsi" w:cstheme="minorHAnsi"/>
          <w:sz w:val="23"/>
          <w:szCs w:val="23"/>
        </w:rPr>
      </w:pPr>
    </w:p>
    <w:p w14:paraId="2E688244" w14:textId="2101DEA6" w:rsidR="00251FA2" w:rsidRPr="00904922" w:rsidRDefault="008769A8" w:rsidP="00251FA2">
      <w:pPr>
        <w:pStyle w:val="Heading1"/>
        <w:rPr>
          <w:rFonts w:asciiTheme="minorHAnsi" w:hAnsiTheme="minorHAnsi" w:cstheme="minorHAnsi"/>
          <w:sz w:val="25"/>
          <w:szCs w:val="25"/>
        </w:rPr>
      </w:pPr>
      <w:r w:rsidRPr="00904922">
        <w:rPr>
          <w:rFonts w:asciiTheme="minorHAnsi" w:hAnsiTheme="minorHAnsi" w:cstheme="minorHAnsi"/>
          <w:sz w:val="25"/>
          <w:szCs w:val="25"/>
        </w:rPr>
        <w:t xml:space="preserve">Work </w:t>
      </w:r>
      <w:r w:rsidR="00C36B22" w:rsidRPr="00904922">
        <w:rPr>
          <w:rFonts w:asciiTheme="minorHAnsi" w:hAnsiTheme="minorHAnsi" w:cstheme="minorHAnsi"/>
          <w:sz w:val="25"/>
          <w:szCs w:val="25"/>
        </w:rPr>
        <w:t>History</w:t>
      </w:r>
      <w:r w:rsidRPr="00904922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747A34DD" w14:textId="77777777" w:rsidR="00A90527" w:rsidRPr="00904922" w:rsidRDefault="00A90527" w:rsidP="00A90527">
      <w:pPr>
        <w:rPr>
          <w:rFonts w:asciiTheme="minorHAnsi" w:hAnsiTheme="minorHAnsi" w:cstheme="minorHAnsi"/>
          <w:sz w:val="23"/>
          <w:szCs w:val="23"/>
        </w:rPr>
      </w:pPr>
    </w:p>
    <w:p w14:paraId="4F63D23D" w14:textId="250A096B" w:rsidR="000D0E11" w:rsidRPr="0086319C" w:rsidRDefault="000D0E11" w:rsidP="00CE4038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rFonts w:asciiTheme="minorHAnsi" w:hAnsiTheme="minorHAnsi" w:cstheme="minorHAnsi"/>
          <w:b/>
          <w:sz w:val="23"/>
          <w:szCs w:val="23"/>
        </w:rPr>
        <w:t>Maura E. Hennessy &amp; Co. Solicitors</w:t>
      </w:r>
      <w:r w:rsidR="006F0C06">
        <w:rPr>
          <w:rFonts w:asciiTheme="minorHAnsi" w:hAnsiTheme="minorHAnsi" w:cstheme="minorHAnsi"/>
          <w:b/>
          <w:sz w:val="23"/>
          <w:szCs w:val="23"/>
        </w:rPr>
        <w:t xml:space="preserve">, Tralee </w:t>
      </w:r>
      <w:r w:rsidRPr="0086319C">
        <w:rPr>
          <w:rFonts w:asciiTheme="minorHAnsi" w:hAnsiTheme="minorHAnsi" w:cstheme="minorHAnsi"/>
          <w:b/>
          <w:sz w:val="23"/>
          <w:szCs w:val="23"/>
        </w:rPr>
        <w:t xml:space="preserve">, Legal </w:t>
      </w:r>
      <w:r w:rsidR="006B533F">
        <w:rPr>
          <w:rFonts w:asciiTheme="minorHAnsi" w:hAnsiTheme="minorHAnsi" w:cstheme="minorHAnsi"/>
          <w:b/>
          <w:sz w:val="23"/>
          <w:szCs w:val="23"/>
        </w:rPr>
        <w:t>Executive</w:t>
      </w:r>
      <w:r w:rsidRPr="0086319C">
        <w:rPr>
          <w:rFonts w:asciiTheme="minorHAnsi" w:hAnsiTheme="minorHAnsi" w:cstheme="minorHAnsi"/>
          <w:b/>
          <w:sz w:val="23"/>
          <w:szCs w:val="23"/>
        </w:rPr>
        <w:t xml:space="preserve"> – May 2024 – Present</w:t>
      </w:r>
    </w:p>
    <w:p w14:paraId="64255091" w14:textId="6607ED1D" w:rsidR="000D0E11" w:rsidRPr="0086319C" w:rsidRDefault="000D0E11" w:rsidP="00853870">
      <w:pPr>
        <w:pStyle w:val="ListParagraph"/>
        <w:numPr>
          <w:ilvl w:val="0"/>
          <w:numId w:val="17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sz w:val="23"/>
          <w:szCs w:val="23"/>
        </w:rPr>
        <w:t>Proficient in drafting, formatting, and editing legal documents, correspondence, and reports.</w:t>
      </w:r>
    </w:p>
    <w:p w14:paraId="20A4EA6F" w14:textId="6B4C2B41" w:rsidR="000D0E11" w:rsidRPr="0086319C" w:rsidRDefault="00E806D5" w:rsidP="00853870">
      <w:pPr>
        <w:pStyle w:val="ListParagraph"/>
        <w:numPr>
          <w:ilvl w:val="0"/>
          <w:numId w:val="17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rFonts w:asciiTheme="minorHAnsi" w:hAnsiTheme="minorHAnsi" w:cstheme="minorHAnsi"/>
          <w:bCs/>
          <w:sz w:val="23"/>
          <w:szCs w:val="23"/>
        </w:rPr>
        <w:t>C</w:t>
      </w:r>
      <w:r w:rsidR="000D0E11" w:rsidRPr="0086319C">
        <w:rPr>
          <w:rFonts w:asciiTheme="minorHAnsi" w:hAnsiTheme="minorHAnsi" w:cstheme="minorHAnsi"/>
          <w:bCs/>
          <w:sz w:val="23"/>
          <w:szCs w:val="23"/>
        </w:rPr>
        <w:t xml:space="preserve">omfortable with unitizing the LEAP software, as well as </w:t>
      </w:r>
      <w:r w:rsidR="000D0E11" w:rsidRPr="0086319C">
        <w:rPr>
          <w:sz w:val="23"/>
          <w:szCs w:val="23"/>
        </w:rPr>
        <w:t>advanced skills in Word, Excel and Outlook.</w:t>
      </w:r>
    </w:p>
    <w:p w14:paraId="64795A64" w14:textId="264715D4" w:rsidR="000D0E11" w:rsidRPr="0086319C" w:rsidRDefault="000D0E11" w:rsidP="00853870">
      <w:pPr>
        <w:pStyle w:val="ListParagraph"/>
        <w:numPr>
          <w:ilvl w:val="0"/>
          <w:numId w:val="17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sz w:val="23"/>
          <w:szCs w:val="23"/>
        </w:rPr>
        <w:t>Effective in scheduling and coordinating appointments, meetings, and court dates with clients and other solicitors.</w:t>
      </w:r>
    </w:p>
    <w:p w14:paraId="7D66A547" w14:textId="75EB7359" w:rsidR="00E806D5" w:rsidRPr="0086319C" w:rsidRDefault="00E806D5" w:rsidP="00853870">
      <w:pPr>
        <w:pStyle w:val="ListParagraph"/>
        <w:numPr>
          <w:ilvl w:val="0"/>
          <w:numId w:val="17"/>
        </w:numPr>
        <w:tabs>
          <w:tab w:val="right" w:pos="8640"/>
        </w:tabs>
        <w:rPr>
          <w:rFonts w:asciiTheme="minorHAnsi" w:hAnsiTheme="minorHAnsi" w:cstheme="minorHAnsi"/>
          <w:bCs/>
          <w:sz w:val="23"/>
          <w:szCs w:val="23"/>
        </w:rPr>
      </w:pPr>
      <w:r w:rsidRPr="0086319C">
        <w:rPr>
          <w:rFonts w:asciiTheme="minorHAnsi" w:hAnsiTheme="minorHAnsi" w:cstheme="minorHAnsi"/>
          <w:bCs/>
          <w:sz w:val="23"/>
          <w:szCs w:val="23"/>
        </w:rPr>
        <w:t>Knowledgeable about court procedures, filing requirements, and legal documentation processes.</w:t>
      </w:r>
    </w:p>
    <w:p w14:paraId="12AB28FC" w14:textId="79ABBD37" w:rsidR="00E806D5" w:rsidRPr="0086319C" w:rsidRDefault="00E806D5" w:rsidP="00853870">
      <w:pPr>
        <w:pStyle w:val="ListParagraph"/>
        <w:numPr>
          <w:ilvl w:val="0"/>
          <w:numId w:val="17"/>
        </w:numPr>
        <w:tabs>
          <w:tab w:val="right" w:pos="8640"/>
        </w:tabs>
        <w:rPr>
          <w:rFonts w:asciiTheme="minorHAnsi" w:hAnsiTheme="minorHAnsi" w:cstheme="minorHAnsi"/>
          <w:bCs/>
          <w:sz w:val="23"/>
          <w:szCs w:val="23"/>
        </w:rPr>
      </w:pPr>
      <w:r w:rsidRPr="0086319C">
        <w:rPr>
          <w:rFonts w:asciiTheme="minorHAnsi" w:hAnsiTheme="minorHAnsi" w:cstheme="minorHAnsi"/>
          <w:bCs/>
          <w:sz w:val="23"/>
          <w:szCs w:val="23"/>
        </w:rPr>
        <w:t>Capable of conducting legal research using online databases and libraries.</w:t>
      </w:r>
    </w:p>
    <w:p w14:paraId="35FDAFB5" w14:textId="68880DA9" w:rsidR="00853870" w:rsidRPr="0086319C" w:rsidRDefault="00853870" w:rsidP="00853870">
      <w:pPr>
        <w:pStyle w:val="ListParagraph"/>
        <w:numPr>
          <w:ilvl w:val="0"/>
          <w:numId w:val="17"/>
        </w:numPr>
        <w:tabs>
          <w:tab w:val="right" w:pos="8640"/>
        </w:tabs>
        <w:rPr>
          <w:rFonts w:asciiTheme="minorHAnsi" w:hAnsiTheme="minorHAnsi" w:cstheme="minorHAnsi"/>
          <w:bCs/>
          <w:sz w:val="23"/>
          <w:szCs w:val="23"/>
        </w:rPr>
      </w:pPr>
      <w:r w:rsidRPr="0086319C">
        <w:rPr>
          <w:rFonts w:asciiTheme="minorHAnsi" w:hAnsiTheme="minorHAnsi" w:cstheme="minorHAnsi"/>
          <w:bCs/>
          <w:sz w:val="23"/>
          <w:szCs w:val="23"/>
        </w:rPr>
        <w:t>Experienced in Family Law, Civil Law, Conveyancing, Probate and Wills.</w:t>
      </w:r>
    </w:p>
    <w:p w14:paraId="6B1C7A30" w14:textId="77777777" w:rsidR="000D0E11" w:rsidRPr="0086319C" w:rsidRDefault="000D0E11" w:rsidP="00853870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</w:p>
    <w:p w14:paraId="5C0A47E1" w14:textId="438547B3" w:rsidR="0038257D" w:rsidRPr="0086319C" w:rsidRDefault="0038257D" w:rsidP="00853870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rFonts w:asciiTheme="minorHAnsi" w:hAnsiTheme="minorHAnsi" w:cstheme="minorHAnsi"/>
          <w:b/>
          <w:sz w:val="23"/>
          <w:szCs w:val="23"/>
        </w:rPr>
        <w:t>The Courts Service, Clerical Officer (Crime) – July 2023</w:t>
      </w:r>
      <w:r w:rsidR="000D0E11" w:rsidRPr="0086319C">
        <w:rPr>
          <w:rFonts w:asciiTheme="minorHAnsi" w:hAnsiTheme="minorHAnsi" w:cstheme="minorHAnsi"/>
          <w:b/>
          <w:sz w:val="23"/>
          <w:szCs w:val="23"/>
        </w:rPr>
        <w:t xml:space="preserve"> – May 2024</w:t>
      </w:r>
    </w:p>
    <w:p w14:paraId="471D187F" w14:textId="0925D844" w:rsidR="0038257D" w:rsidRPr="0086319C" w:rsidRDefault="00CE1A8B" w:rsidP="00853870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sz w:val="23"/>
          <w:szCs w:val="23"/>
        </w:rPr>
        <w:t>Preparing and resulting Court lists, filing</w:t>
      </w:r>
      <w:r w:rsidR="00853870" w:rsidRPr="0086319C">
        <w:rPr>
          <w:sz w:val="23"/>
          <w:szCs w:val="23"/>
        </w:rPr>
        <w:t xml:space="preserve"> and keeping accurate records of all documents.</w:t>
      </w:r>
    </w:p>
    <w:p w14:paraId="0B468E90" w14:textId="082CF947" w:rsidR="00CE1A8B" w:rsidRPr="0086319C" w:rsidRDefault="00E806D5" w:rsidP="00853870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sz w:val="23"/>
          <w:szCs w:val="23"/>
        </w:rPr>
        <w:t>Communicating</w:t>
      </w:r>
      <w:r w:rsidR="00CE1A8B" w:rsidRPr="0086319C">
        <w:rPr>
          <w:sz w:val="23"/>
          <w:szCs w:val="23"/>
        </w:rPr>
        <w:t xml:space="preserve"> with the public/customers</w:t>
      </w:r>
      <w:r w:rsidR="00853870" w:rsidRPr="0086319C">
        <w:rPr>
          <w:sz w:val="23"/>
          <w:szCs w:val="23"/>
        </w:rPr>
        <w:t>, solicitors and Garda</w:t>
      </w:r>
      <w:r w:rsidR="003B234B">
        <w:rPr>
          <w:sz w:val="23"/>
          <w:szCs w:val="23"/>
        </w:rPr>
        <w:t>í</w:t>
      </w:r>
      <w:r w:rsidR="00CE1A8B" w:rsidRPr="0086319C">
        <w:rPr>
          <w:sz w:val="23"/>
          <w:szCs w:val="23"/>
        </w:rPr>
        <w:t>, such as responding to queries and providing information.</w:t>
      </w:r>
    </w:p>
    <w:p w14:paraId="61CB9BF7" w14:textId="76170C66" w:rsidR="00CE1A8B" w:rsidRPr="0086319C" w:rsidRDefault="00CE1A8B" w:rsidP="00853870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sz w:val="23"/>
          <w:szCs w:val="23"/>
        </w:rPr>
        <w:t>Receipting of cash/daily balancing of solicitor cheques, fines, and bail.</w:t>
      </w:r>
    </w:p>
    <w:p w14:paraId="60AE16DB" w14:textId="0381D8C5" w:rsidR="00CE1A8B" w:rsidRPr="0086319C" w:rsidRDefault="00CE1A8B" w:rsidP="00853870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sz w:val="23"/>
          <w:szCs w:val="23"/>
        </w:rPr>
        <w:t xml:space="preserve">Working alongside the Registrar in both the District and Circuit court, printing </w:t>
      </w:r>
      <w:r w:rsidR="000A7A1C" w:rsidRPr="0086319C">
        <w:rPr>
          <w:sz w:val="23"/>
          <w:szCs w:val="23"/>
        </w:rPr>
        <w:t xml:space="preserve">and executing </w:t>
      </w:r>
      <w:r w:rsidRPr="0086319C">
        <w:rPr>
          <w:sz w:val="23"/>
          <w:szCs w:val="23"/>
        </w:rPr>
        <w:t>warrants</w:t>
      </w:r>
      <w:r w:rsidR="00E806D5" w:rsidRPr="0086319C">
        <w:rPr>
          <w:sz w:val="23"/>
          <w:szCs w:val="23"/>
        </w:rPr>
        <w:t xml:space="preserve"> and </w:t>
      </w:r>
      <w:r w:rsidRPr="0086319C">
        <w:rPr>
          <w:sz w:val="23"/>
          <w:szCs w:val="23"/>
        </w:rPr>
        <w:t>resulting the court</w:t>
      </w:r>
      <w:r w:rsidR="00E806D5" w:rsidRPr="0086319C">
        <w:rPr>
          <w:sz w:val="23"/>
          <w:szCs w:val="23"/>
        </w:rPr>
        <w:t>.</w:t>
      </w:r>
    </w:p>
    <w:p w14:paraId="5E9EED70" w14:textId="05DFC828" w:rsidR="00CE1A8B" w:rsidRPr="0086319C" w:rsidRDefault="00CE1A8B" w:rsidP="00853870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rFonts w:asciiTheme="minorHAnsi" w:hAnsiTheme="minorHAnsi" w:cstheme="minorHAnsi"/>
          <w:bCs/>
          <w:sz w:val="23"/>
          <w:szCs w:val="23"/>
        </w:rPr>
        <w:t>Empanelling a Jury for Circuit Court cases.</w:t>
      </w:r>
    </w:p>
    <w:p w14:paraId="1C4A05CC" w14:textId="3583A6DC" w:rsidR="0038257D" w:rsidRPr="0086319C" w:rsidRDefault="000D0E11" w:rsidP="00CE4038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86319C">
        <w:rPr>
          <w:rFonts w:asciiTheme="minorHAnsi" w:hAnsiTheme="minorHAnsi" w:cstheme="minorHAnsi"/>
          <w:bCs/>
          <w:sz w:val="23"/>
          <w:szCs w:val="23"/>
        </w:rPr>
        <w:t>Fully qualified Video-Link Assistant.</w:t>
      </w:r>
    </w:p>
    <w:p w14:paraId="30F71C7F" w14:textId="77777777" w:rsidR="0086319C" w:rsidRDefault="0086319C" w:rsidP="00CE4038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</w:p>
    <w:p w14:paraId="7AB56BAB" w14:textId="4EF53B77" w:rsidR="00C36B22" w:rsidRPr="00904922" w:rsidRDefault="00C36B22" w:rsidP="00CE4038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904922">
        <w:rPr>
          <w:rFonts w:asciiTheme="minorHAnsi" w:hAnsiTheme="minorHAnsi" w:cstheme="minorHAnsi"/>
          <w:b/>
          <w:sz w:val="23"/>
          <w:szCs w:val="23"/>
        </w:rPr>
        <w:lastRenderedPageBreak/>
        <w:t>Asian Kitchen JDX LTD</w:t>
      </w:r>
      <w:r w:rsidR="00344BC7" w:rsidRPr="00904922">
        <w:rPr>
          <w:rFonts w:asciiTheme="minorHAnsi" w:hAnsiTheme="minorHAnsi" w:cstheme="minorHAnsi"/>
          <w:b/>
          <w:sz w:val="23"/>
          <w:szCs w:val="23"/>
        </w:rPr>
        <w:t>,</w:t>
      </w:r>
      <w:r w:rsidRPr="0090492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44BC7" w:rsidRPr="00904922">
        <w:rPr>
          <w:rFonts w:asciiTheme="minorHAnsi" w:hAnsiTheme="minorHAnsi" w:cstheme="minorHAnsi"/>
          <w:b/>
          <w:sz w:val="23"/>
          <w:szCs w:val="23"/>
        </w:rPr>
        <w:t xml:space="preserve">Front </w:t>
      </w:r>
      <w:r w:rsidR="00F540EA" w:rsidRPr="00904922">
        <w:rPr>
          <w:rFonts w:asciiTheme="minorHAnsi" w:hAnsiTheme="minorHAnsi" w:cstheme="minorHAnsi"/>
          <w:b/>
          <w:sz w:val="23"/>
          <w:szCs w:val="23"/>
        </w:rPr>
        <w:t>Counter Staff</w:t>
      </w:r>
      <w:r w:rsidR="00344BC7" w:rsidRPr="0090492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904922">
        <w:rPr>
          <w:rFonts w:asciiTheme="minorHAnsi" w:hAnsiTheme="minorHAnsi" w:cstheme="minorHAnsi"/>
          <w:b/>
          <w:sz w:val="23"/>
          <w:szCs w:val="23"/>
        </w:rPr>
        <w:t xml:space="preserve">– </w:t>
      </w:r>
      <w:r w:rsidR="00344BC7" w:rsidRPr="00904922">
        <w:rPr>
          <w:rFonts w:asciiTheme="minorHAnsi" w:hAnsiTheme="minorHAnsi" w:cstheme="minorHAnsi"/>
          <w:b/>
          <w:sz w:val="23"/>
          <w:szCs w:val="23"/>
        </w:rPr>
        <w:t>April 2023</w:t>
      </w:r>
      <w:r w:rsidR="0038257D" w:rsidRPr="00904922">
        <w:rPr>
          <w:rFonts w:asciiTheme="minorHAnsi" w:hAnsiTheme="minorHAnsi" w:cstheme="minorHAnsi"/>
          <w:b/>
          <w:sz w:val="23"/>
          <w:szCs w:val="23"/>
        </w:rPr>
        <w:t>-July 2023</w:t>
      </w:r>
    </w:p>
    <w:p w14:paraId="09FE1586" w14:textId="09576861" w:rsidR="00F540EA" w:rsidRPr="00904922" w:rsidRDefault="00F540EA" w:rsidP="00DF0020">
      <w:pPr>
        <w:pStyle w:val="ListParagraph"/>
        <w:numPr>
          <w:ilvl w:val="0"/>
          <w:numId w:val="11"/>
        </w:numPr>
        <w:tabs>
          <w:tab w:val="right" w:pos="8640"/>
        </w:tabs>
        <w:rPr>
          <w:rFonts w:asciiTheme="minorHAnsi" w:hAnsiTheme="minorHAnsi" w:cstheme="minorHAnsi"/>
          <w:bCs/>
          <w:sz w:val="23"/>
          <w:szCs w:val="23"/>
        </w:rPr>
      </w:pPr>
      <w:r w:rsidRPr="00904922">
        <w:rPr>
          <w:sz w:val="23"/>
          <w:szCs w:val="23"/>
        </w:rPr>
        <w:t>Greet</w:t>
      </w:r>
      <w:r w:rsidR="00853870">
        <w:rPr>
          <w:sz w:val="23"/>
          <w:szCs w:val="23"/>
        </w:rPr>
        <w:t>ing</w:t>
      </w:r>
      <w:r w:rsidRPr="00904922">
        <w:rPr>
          <w:sz w:val="23"/>
          <w:szCs w:val="23"/>
        </w:rPr>
        <w:t xml:space="preserve"> and assist</w:t>
      </w:r>
      <w:r w:rsidR="00853870">
        <w:rPr>
          <w:sz w:val="23"/>
          <w:szCs w:val="23"/>
        </w:rPr>
        <w:t>ing</w:t>
      </w:r>
      <w:r w:rsidRPr="00904922">
        <w:rPr>
          <w:sz w:val="23"/>
          <w:szCs w:val="23"/>
        </w:rPr>
        <w:t xml:space="preserve"> customers in a friendly</w:t>
      </w:r>
      <w:r w:rsidR="003D6EB6" w:rsidRPr="00904922">
        <w:rPr>
          <w:sz w:val="23"/>
          <w:szCs w:val="23"/>
        </w:rPr>
        <w:t xml:space="preserve"> </w:t>
      </w:r>
      <w:r w:rsidRPr="00904922">
        <w:rPr>
          <w:sz w:val="23"/>
          <w:szCs w:val="23"/>
        </w:rPr>
        <w:t>manner, both in person and over the phone</w:t>
      </w:r>
      <w:r w:rsidR="000A7A1C" w:rsidRPr="00904922">
        <w:rPr>
          <w:rFonts w:asciiTheme="minorHAnsi" w:hAnsiTheme="minorHAnsi" w:cstheme="minorHAnsi"/>
          <w:bCs/>
          <w:sz w:val="23"/>
          <w:szCs w:val="23"/>
        </w:rPr>
        <w:t xml:space="preserve">, whilst taking </w:t>
      </w:r>
      <w:r w:rsidRPr="00904922">
        <w:rPr>
          <w:sz w:val="23"/>
          <w:szCs w:val="23"/>
        </w:rPr>
        <w:t>and process</w:t>
      </w:r>
      <w:r w:rsidR="000A7A1C" w:rsidRPr="00904922">
        <w:rPr>
          <w:sz w:val="23"/>
          <w:szCs w:val="23"/>
        </w:rPr>
        <w:t>ing</w:t>
      </w:r>
      <w:r w:rsidRPr="00904922">
        <w:rPr>
          <w:sz w:val="23"/>
          <w:szCs w:val="23"/>
        </w:rPr>
        <w:t xml:space="preserve"> customer orders in a busy and fast-paced environment</w:t>
      </w:r>
      <w:r w:rsidRPr="00904922">
        <w:rPr>
          <w:rFonts w:asciiTheme="minorHAnsi" w:hAnsiTheme="minorHAnsi" w:cstheme="minorHAnsi"/>
          <w:bCs/>
          <w:sz w:val="23"/>
          <w:szCs w:val="23"/>
        </w:rPr>
        <w:t>.</w:t>
      </w:r>
    </w:p>
    <w:p w14:paraId="0ACDB234" w14:textId="30F1EDBB" w:rsidR="00F540EA" w:rsidRPr="00904922" w:rsidRDefault="00344BC7" w:rsidP="00DF0020">
      <w:pPr>
        <w:pStyle w:val="ListParagraph"/>
        <w:numPr>
          <w:ilvl w:val="0"/>
          <w:numId w:val="11"/>
        </w:numPr>
        <w:tabs>
          <w:tab w:val="right" w:pos="8640"/>
        </w:tabs>
        <w:rPr>
          <w:rFonts w:asciiTheme="minorHAnsi" w:hAnsiTheme="minorHAnsi" w:cstheme="minorHAnsi"/>
          <w:bCs/>
          <w:sz w:val="23"/>
          <w:szCs w:val="23"/>
        </w:rPr>
      </w:pPr>
      <w:r w:rsidRPr="00904922">
        <w:rPr>
          <w:rFonts w:asciiTheme="minorHAnsi" w:hAnsiTheme="minorHAnsi" w:cstheme="minorHAnsi"/>
          <w:bCs/>
          <w:sz w:val="23"/>
          <w:szCs w:val="23"/>
        </w:rPr>
        <w:t>Organi</w:t>
      </w:r>
      <w:r w:rsidR="009430B5" w:rsidRPr="00904922">
        <w:rPr>
          <w:rFonts w:asciiTheme="minorHAnsi" w:hAnsiTheme="minorHAnsi" w:cstheme="minorHAnsi"/>
          <w:bCs/>
          <w:sz w:val="23"/>
          <w:szCs w:val="23"/>
        </w:rPr>
        <w:t>s</w:t>
      </w:r>
      <w:r w:rsidRPr="00904922">
        <w:rPr>
          <w:rFonts w:asciiTheme="minorHAnsi" w:hAnsiTheme="minorHAnsi" w:cstheme="minorHAnsi"/>
          <w:bCs/>
          <w:sz w:val="23"/>
          <w:szCs w:val="23"/>
        </w:rPr>
        <w:t>e</w:t>
      </w:r>
      <w:r w:rsidR="00F540EA" w:rsidRPr="00904922">
        <w:rPr>
          <w:rFonts w:asciiTheme="minorHAnsi" w:hAnsiTheme="minorHAnsi" w:cstheme="minorHAnsi"/>
          <w:bCs/>
          <w:sz w:val="23"/>
          <w:szCs w:val="23"/>
        </w:rPr>
        <w:t xml:space="preserve">d </w:t>
      </w:r>
      <w:r w:rsidR="00F540EA" w:rsidRPr="00904922">
        <w:rPr>
          <w:sz w:val="23"/>
          <w:szCs w:val="23"/>
        </w:rPr>
        <w:t>and monitored inventory levels</w:t>
      </w:r>
      <w:r w:rsidR="00853870">
        <w:rPr>
          <w:sz w:val="23"/>
          <w:szCs w:val="23"/>
        </w:rPr>
        <w:t>.</w:t>
      </w:r>
    </w:p>
    <w:p w14:paraId="75A76D64" w14:textId="22218CF8" w:rsidR="00C36B22" w:rsidRPr="00904922" w:rsidRDefault="00F540EA" w:rsidP="00DF0020">
      <w:pPr>
        <w:pStyle w:val="ListParagraph"/>
        <w:numPr>
          <w:ilvl w:val="0"/>
          <w:numId w:val="11"/>
        </w:num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904922">
        <w:rPr>
          <w:sz w:val="23"/>
          <w:szCs w:val="23"/>
        </w:rPr>
        <w:t xml:space="preserve">Handled customer complaints and resolved </w:t>
      </w:r>
      <w:r w:rsidR="00313153" w:rsidRPr="00904922">
        <w:rPr>
          <w:sz w:val="23"/>
          <w:szCs w:val="23"/>
        </w:rPr>
        <w:t xml:space="preserve">any </w:t>
      </w:r>
      <w:r w:rsidRPr="00904922">
        <w:rPr>
          <w:sz w:val="23"/>
          <w:szCs w:val="23"/>
        </w:rPr>
        <w:t xml:space="preserve">issues </w:t>
      </w:r>
      <w:r w:rsidR="00A85BA3" w:rsidRPr="00904922">
        <w:rPr>
          <w:sz w:val="23"/>
          <w:szCs w:val="23"/>
        </w:rPr>
        <w:t xml:space="preserve">both </w:t>
      </w:r>
      <w:r w:rsidRPr="00904922">
        <w:rPr>
          <w:sz w:val="23"/>
          <w:szCs w:val="23"/>
        </w:rPr>
        <w:t>professional</w:t>
      </w:r>
      <w:r w:rsidR="00A85BA3" w:rsidRPr="00904922">
        <w:rPr>
          <w:sz w:val="23"/>
          <w:szCs w:val="23"/>
        </w:rPr>
        <w:t>ly and politely</w:t>
      </w:r>
      <w:r w:rsidRPr="00904922">
        <w:rPr>
          <w:sz w:val="23"/>
          <w:szCs w:val="23"/>
        </w:rPr>
        <w:t>.</w:t>
      </w:r>
    </w:p>
    <w:p w14:paraId="4CE4F22F" w14:textId="77777777" w:rsidR="00DA7082" w:rsidRPr="00904922" w:rsidRDefault="00DA7082" w:rsidP="00CE4038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</w:p>
    <w:p w14:paraId="4949E293" w14:textId="6C9896B9" w:rsidR="00A90527" w:rsidRPr="00904922" w:rsidRDefault="008769A8" w:rsidP="00CE4038">
      <w:pPr>
        <w:tabs>
          <w:tab w:val="right" w:pos="8640"/>
        </w:tabs>
        <w:rPr>
          <w:rFonts w:asciiTheme="minorHAnsi" w:hAnsiTheme="minorHAnsi" w:cstheme="minorHAnsi"/>
          <w:b/>
          <w:bCs/>
          <w:sz w:val="23"/>
          <w:szCs w:val="23"/>
        </w:rPr>
      </w:pPr>
      <w:r w:rsidRPr="00904922">
        <w:rPr>
          <w:rFonts w:asciiTheme="minorHAnsi" w:hAnsiTheme="minorHAnsi" w:cstheme="minorHAnsi"/>
          <w:b/>
          <w:sz w:val="23"/>
          <w:szCs w:val="23"/>
        </w:rPr>
        <w:t>Hotel Killarney</w:t>
      </w:r>
      <w:r w:rsidR="00F540EA" w:rsidRPr="0090492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="00CE4038" w:rsidRPr="00904922">
        <w:rPr>
          <w:rFonts w:asciiTheme="minorHAnsi" w:hAnsiTheme="minorHAnsi" w:cstheme="minorHAnsi"/>
          <w:b/>
          <w:bCs/>
          <w:sz w:val="23"/>
          <w:szCs w:val="23"/>
        </w:rPr>
        <w:t>Accommodation Porter</w:t>
      </w:r>
      <w:r w:rsidR="00F540EA" w:rsidRPr="0090492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904922">
        <w:rPr>
          <w:rFonts w:asciiTheme="minorHAnsi" w:hAnsiTheme="minorHAnsi" w:cstheme="minorHAnsi"/>
          <w:b/>
          <w:bCs/>
          <w:sz w:val="23"/>
          <w:szCs w:val="23"/>
        </w:rPr>
        <w:t>June 2022</w:t>
      </w:r>
      <w:r w:rsidR="00CA10EF" w:rsidRPr="00904922">
        <w:rPr>
          <w:rFonts w:asciiTheme="minorHAnsi" w:hAnsiTheme="minorHAnsi" w:cstheme="minorHAnsi"/>
          <w:b/>
          <w:bCs/>
          <w:sz w:val="23"/>
          <w:szCs w:val="23"/>
        </w:rPr>
        <w:t>-</w:t>
      </w:r>
      <w:r w:rsidRPr="00904922">
        <w:rPr>
          <w:rFonts w:asciiTheme="minorHAnsi" w:hAnsiTheme="minorHAnsi" w:cstheme="minorHAnsi"/>
          <w:b/>
          <w:bCs/>
          <w:sz w:val="23"/>
          <w:szCs w:val="23"/>
        </w:rPr>
        <w:t>August 2022</w:t>
      </w:r>
    </w:p>
    <w:p w14:paraId="073CC91A" w14:textId="538DD59C" w:rsidR="00CE4038" w:rsidRPr="00904922" w:rsidRDefault="00CE4038" w:rsidP="00344BC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rFonts w:asciiTheme="minorHAnsi" w:hAnsiTheme="minorHAnsi" w:cstheme="minorHAnsi"/>
          <w:sz w:val="23"/>
          <w:szCs w:val="23"/>
        </w:rPr>
        <w:t>Monitor</w:t>
      </w:r>
      <w:r w:rsidR="00F540EA" w:rsidRPr="00904922">
        <w:rPr>
          <w:rFonts w:asciiTheme="minorHAnsi" w:hAnsiTheme="minorHAnsi" w:cstheme="minorHAnsi"/>
          <w:sz w:val="23"/>
          <w:szCs w:val="23"/>
        </w:rPr>
        <w:t>ed</w:t>
      </w:r>
      <w:r w:rsidRPr="00904922">
        <w:rPr>
          <w:rFonts w:asciiTheme="minorHAnsi" w:hAnsiTheme="minorHAnsi" w:cstheme="minorHAnsi"/>
          <w:sz w:val="23"/>
          <w:szCs w:val="23"/>
        </w:rPr>
        <w:t xml:space="preserve"> and </w:t>
      </w:r>
      <w:r w:rsidR="00313153" w:rsidRPr="00904922">
        <w:rPr>
          <w:rFonts w:asciiTheme="minorHAnsi" w:hAnsiTheme="minorHAnsi" w:cstheme="minorHAnsi"/>
          <w:sz w:val="23"/>
          <w:szCs w:val="23"/>
        </w:rPr>
        <w:t>ensured</w:t>
      </w:r>
      <w:r w:rsidRPr="00904922">
        <w:rPr>
          <w:rFonts w:asciiTheme="minorHAnsi" w:hAnsiTheme="minorHAnsi" w:cstheme="minorHAnsi"/>
          <w:sz w:val="23"/>
          <w:szCs w:val="23"/>
        </w:rPr>
        <w:t xml:space="preserve"> cleanliness in all 400+ rooms of the hotel</w:t>
      </w:r>
      <w:r w:rsidR="00554E9B" w:rsidRPr="00904922">
        <w:rPr>
          <w:rFonts w:asciiTheme="minorHAnsi" w:hAnsiTheme="minorHAnsi" w:cstheme="minorHAnsi"/>
          <w:sz w:val="23"/>
          <w:szCs w:val="23"/>
        </w:rPr>
        <w:t>.</w:t>
      </w:r>
    </w:p>
    <w:p w14:paraId="4C608AEB" w14:textId="7DF149AA" w:rsidR="00CE4038" w:rsidRPr="00904922" w:rsidRDefault="00554E9B" w:rsidP="00344BC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rFonts w:asciiTheme="minorHAnsi" w:hAnsiTheme="minorHAnsi" w:cstheme="minorHAnsi"/>
          <w:sz w:val="23"/>
          <w:szCs w:val="23"/>
        </w:rPr>
        <w:t>Organi</w:t>
      </w:r>
      <w:r w:rsidR="009430B5" w:rsidRPr="00904922">
        <w:rPr>
          <w:rFonts w:asciiTheme="minorHAnsi" w:hAnsiTheme="minorHAnsi" w:cstheme="minorHAnsi"/>
          <w:sz w:val="23"/>
          <w:szCs w:val="23"/>
        </w:rPr>
        <w:t>s</w:t>
      </w:r>
      <w:r w:rsidRPr="00904922">
        <w:rPr>
          <w:rFonts w:asciiTheme="minorHAnsi" w:hAnsiTheme="minorHAnsi" w:cstheme="minorHAnsi"/>
          <w:sz w:val="23"/>
          <w:szCs w:val="23"/>
        </w:rPr>
        <w:t>e</w:t>
      </w:r>
      <w:r w:rsidR="00F540EA" w:rsidRPr="00904922">
        <w:rPr>
          <w:rFonts w:asciiTheme="minorHAnsi" w:hAnsiTheme="minorHAnsi" w:cstheme="minorHAnsi"/>
          <w:sz w:val="23"/>
          <w:szCs w:val="23"/>
        </w:rPr>
        <w:t>d</w:t>
      </w:r>
      <w:r w:rsidRPr="00904922">
        <w:rPr>
          <w:rFonts w:asciiTheme="minorHAnsi" w:hAnsiTheme="minorHAnsi" w:cstheme="minorHAnsi"/>
          <w:sz w:val="23"/>
          <w:szCs w:val="23"/>
        </w:rPr>
        <w:t xml:space="preserve"> s</w:t>
      </w:r>
      <w:r w:rsidR="00CE4038" w:rsidRPr="00904922">
        <w:rPr>
          <w:rFonts w:asciiTheme="minorHAnsi" w:hAnsiTheme="minorHAnsi" w:cstheme="minorHAnsi"/>
          <w:sz w:val="23"/>
          <w:szCs w:val="23"/>
        </w:rPr>
        <w:t xml:space="preserve">tock </w:t>
      </w:r>
      <w:r w:rsidRPr="00904922">
        <w:rPr>
          <w:rFonts w:asciiTheme="minorHAnsi" w:hAnsiTheme="minorHAnsi" w:cstheme="minorHAnsi"/>
          <w:sz w:val="23"/>
          <w:szCs w:val="23"/>
        </w:rPr>
        <w:t xml:space="preserve">and inventory </w:t>
      </w:r>
      <w:r w:rsidR="00CE4038" w:rsidRPr="00904922">
        <w:rPr>
          <w:rFonts w:asciiTheme="minorHAnsi" w:hAnsiTheme="minorHAnsi" w:cstheme="minorHAnsi"/>
          <w:sz w:val="23"/>
          <w:szCs w:val="23"/>
        </w:rPr>
        <w:t>and maintain</w:t>
      </w:r>
      <w:r w:rsidR="00F540EA" w:rsidRPr="00904922">
        <w:rPr>
          <w:rFonts w:asciiTheme="minorHAnsi" w:hAnsiTheme="minorHAnsi" w:cstheme="minorHAnsi"/>
          <w:sz w:val="23"/>
          <w:szCs w:val="23"/>
        </w:rPr>
        <w:t>ed</w:t>
      </w:r>
      <w:r w:rsidR="00CE4038" w:rsidRPr="00904922">
        <w:rPr>
          <w:rFonts w:asciiTheme="minorHAnsi" w:hAnsiTheme="minorHAnsi" w:cstheme="minorHAnsi"/>
          <w:sz w:val="23"/>
          <w:szCs w:val="23"/>
        </w:rPr>
        <w:t xml:space="preserve"> service and work areas</w:t>
      </w:r>
      <w:r w:rsidRPr="00904922">
        <w:rPr>
          <w:rFonts w:asciiTheme="minorHAnsi" w:hAnsiTheme="minorHAnsi" w:cstheme="minorHAnsi"/>
          <w:sz w:val="23"/>
          <w:szCs w:val="23"/>
        </w:rPr>
        <w:t>.</w:t>
      </w:r>
    </w:p>
    <w:p w14:paraId="3285F912" w14:textId="794C0D2E" w:rsidR="00A90527" w:rsidRPr="00904922" w:rsidRDefault="00F540EA" w:rsidP="00DF00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rFonts w:asciiTheme="minorHAnsi" w:hAnsiTheme="minorHAnsi" w:cstheme="minorHAnsi"/>
          <w:sz w:val="23"/>
          <w:szCs w:val="23"/>
        </w:rPr>
        <w:t>Responded to guest inquiries and requests, providing prompt and courteous service.</w:t>
      </w:r>
    </w:p>
    <w:p w14:paraId="50B49373" w14:textId="111E996C" w:rsidR="00F540EA" w:rsidRPr="00904922" w:rsidRDefault="00F540EA" w:rsidP="00DF00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rFonts w:asciiTheme="minorHAnsi" w:hAnsiTheme="minorHAnsi" w:cstheme="minorHAnsi"/>
          <w:sz w:val="23"/>
          <w:szCs w:val="23"/>
        </w:rPr>
        <w:t>Trained new staff.</w:t>
      </w:r>
    </w:p>
    <w:p w14:paraId="398DAF99" w14:textId="77777777" w:rsidR="00F540EA" w:rsidRPr="00904922" w:rsidRDefault="00F540EA" w:rsidP="00F540EA">
      <w:pPr>
        <w:pStyle w:val="ListParagraph"/>
        <w:rPr>
          <w:rFonts w:asciiTheme="minorHAnsi" w:hAnsiTheme="minorHAnsi" w:cstheme="minorHAnsi"/>
          <w:sz w:val="23"/>
          <w:szCs w:val="23"/>
        </w:rPr>
      </w:pPr>
    </w:p>
    <w:p w14:paraId="58B0EEF2" w14:textId="5F28AC06" w:rsidR="00A90527" w:rsidRPr="00904922" w:rsidRDefault="00E365B9" w:rsidP="00EA2F62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904922">
        <w:rPr>
          <w:rFonts w:asciiTheme="minorHAnsi" w:hAnsiTheme="minorHAnsi" w:cstheme="minorHAnsi"/>
          <w:b/>
          <w:sz w:val="23"/>
          <w:szCs w:val="23"/>
        </w:rPr>
        <w:t>Killarney Towers Hotel</w:t>
      </w:r>
      <w:r w:rsidR="00CA10EF" w:rsidRPr="0090492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904922">
        <w:rPr>
          <w:rFonts w:asciiTheme="minorHAnsi" w:hAnsiTheme="minorHAnsi" w:cstheme="minorHAnsi"/>
          <w:b/>
          <w:sz w:val="23"/>
          <w:szCs w:val="23"/>
        </w:rPr>
        <w:t xml:space="preserve">Bar Staff </w:t>
      </w:r>
      <w:r w:rsidR="00CA10EF" w:rsidRPr="00904922">
        <w:rPr>
          <w:rFonts w:asciiTheme="minorHAnsi" w:hAnsiTheme="minorHAnsi" w:cstheme="minorHAnsi"/>
          <w:b/>
          <w:sz w:val="23"/>
          <w:szCs w:val="23"/>
        </w:rPr>
        <w:t xml:space="preserve">– </w:t>
      </w:r>
      <w:r w:rsidRPr="00904922">
        <w:rPr>
          <w:rFonts w:asciiTheme="minorHAnsi" w:hAnsiTheme="minorHAnsi" w:cstheme="minorHAnsi"/>
          <w:b/>
          <w:sz w:val="23"/>
          <w:szCs w:val="23"/>
        </w:rPr>
        <w:t>April 2019</w:t>
      </w:r>
      <w:r w:rsidR="00CA10EF" w:rsidRPr="00904922">
        <w:rPr>
          <w:rFonts w:asciiTheme="minorHAnsi" w:hAnsiTheme="minorHAnsi" w:cstheme="minorHAnsi"/>
          <w:b/>
          <w:sz w:val="23"/>
          <w:szCs w:val="23"/>
        </w:rPr>
        <w:t>-</w:t>
      </w:r>
      <w:r w:rsidRPr="00904922">
        <w:rPr>
          <w:rFonts w:asciiTheme="minorHAnsi" w:hAnsiTheme="minorHAnsi" w:cstheme="minorHAnsi"/>
          <w:b/>
          <w:sz w:val="23"/>
          <w:szCs w:val="23"/>
        </w:rPr>
        <w:t>September 2019</w:t>
      </w:r>
    </w:p>
    <w:p w14:paraId="718FB474" w14:textId="34A9B228" w:rsidR="00CA10EF" w:rsidRPr="00904922" w:rsidRDefault="0086319C" w:rsidP="00DF002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Began as </w:t>
      </w:r>
      <w:r w:rsidR="00107CC2" w:rsidRPr="00904922">
        <w:rPr>
          <w:rFonts w:asciiTheme="minorHAnsi" w:hAnsiTheme="minorHAnsi" w:cstheme="minorHAnsi"/>
          <w:sz w:val="23"/>
          <w:szCs w:val="23"/>
        </w:rPr>
        <w:t>F</w:t>
      </w:r>
      <w:r w:rsidR="00CA10EF" w:rsidRPr="00904922">
        <w:rPr>
          <w:rFonts w:asciiTheme="minorHAnsi" w:hAnsiTheme="minorHAnsi" w:cstheme="minorHAnsi"/>
          <w:sz w:val="23"/>
          <w:szCs w:val="23"/>
        </w:rPr>
        <w:t xml:space="preserve">loor </w:t>
      </w:r>
      <w:r w:rsidR="00107CC2" w:rsidRPr="00904922">
        <w:rPr>
          <w:rFonts w:asciiTheme="minorHAnsi" w:hAnsiTheme="minorHAnsi" w:cstheme="minorHAnsi"/>
          <w:sz w:val="23"/>
          <w:szCs w:val="23"/>
        </w:rPr>
        <w:t xml:space="preserve">Staff </w:t>
      </w:r>
      <w:r w:rsidR="00E365B9" w:rsidRPr="00904922">
        <w:rPr>
          <w:rFonts w:asciiTheme="minorHAnsi" w:hAnsiTheme="minorHAnsi" w:cstheme="minorHAnsi"/>
          <w:sz w:val="23"/>
          <w:szCs w:val="23"/>
        </w:rPr>
        <w:t>collecting glasses, cleaning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CA10EF" w:rsidRPr="00904922">
        <w:rPr>
          <w:rFonts w:asciiTheme="minorHAnsi" w:hAnsiTheme="minorHAnsi" w:cstheme="minorHAnsi"/>
          <w:sz w:val="23"/>
          <w:szCs w:val="23"/>
        </w:rPr>
        <w:t>and ensuring a</w:t>
      </w:r>
      <w:r w:rsidR="00573DCF">
        <w:rPr>
          <w:rFonts w:asciiTheme="minorHAnsi" w:hAnsiTheme="minorHAnsi" w:cstheme="minorHAnsi"/>
          <w:sz w:val="23"/>
          <w:szCs w:val="23"/>
        </w:rPr>
        <w:t>n</w:t>
      </w:r>
      <w:r w:rsidR="00CA10EF" w:rsidRPr="00904922">
        <w:rPr>
          <w:rFonts w:asciiTheme="minorHAnsi" w:hAnsiTheme="minorHAnsi" w:cstheme="minorHAnsi"/>
          <w:sz w:val="23"/>
          <w:szCs w:val="23"/>
        </w:rPr>
        <w:t xml:space="preserve"> enjoyable atmosphere for all patrons </w:t>
      </w:r>
      <w:r w:rsidR="00E365B9" w:rsidRPr="00904922">
        <w:rPr>
          <w:rFonts w:asciiTheme="minorHAnsi" w:hAnsiTheme="minorHAnsi" w:cstheme="minorHAnsi"/>
          <w:sz w:val="23"/>
          <w:szCs w:val="23"/>
        </w:rPr>
        <w:t xml:space="preserve">and </w:t>
      </w:r>
      <w:r w:rsidR="00CA10EF" w:rsidRPr="00904922">
        <w:rPr>
          <w:rFonts w:asciiTheme="minorHAnsi" w:hAnsiTheme="minorHAnsi" w:cstheme="minorHAnsi"/>
          <w:sz w:val="23"/>
          <w:szCs w:val="23"/>
        </w:rPr>
        <w:t xml:space="preserve">staff. </w:t>
      </w:r>
    </w:p>
    <w:p w14:paraId="1B887DEF" w14:textId="6D2468E4" w:rsidR="00A90527" w:rsidRPr="00904922" w:rsidRDefault="00E365B9" w:rsidP="00DF002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rFonts w:asciiTheme="minorHAnsi" w:hAnsiTheme="minorHAnsi" w:cstheme="minorHAnsi"/>
          <w:sz w:val="23"/>
          <w:szCs w:val="23"/>
        </w:rPr>
        <w:t xml:space="preserve">Later </w:t>
      </w:r>
      <w:r w:rsidR="00CA10EF" w:rsidRPr="00904922">
        <w:rPr>
          <w:rFonts w:asciiTheme="minorHAnsi" w:hAnsiTheme="minorHAnsi" w:cstheme="minorHAnsi"/>
          <w:sz w:val="23"/>
          <w:szCs w:val="23"/>
        </w:rPr>
        <w:t>worked on</w:t>
      </w:r>
      <w:r w:rsidRPr="00904922">
        <w:rPr>
          <w:rFonts w:asciiTheme="minorHAnsi" w:hAnsiTheme="minorHAnsi" w:cstheme="minorHAnsi"/>
          <w:sz w:val="23"/>
          <w:szCs w:val="23"/>
        </w:rPr>
        <w:t xml:space="preserve"> the door of the Crypt Nightclub</w:t>
      </w:r>
      <w:r w:rsidR="00107CC2" w:rsidRPr="00904922">
        <w:rPr>
          <w:rFonts w:asciiTheme="minorHAnsi" w:hAnsiTheme="minorHAnsi" w:cstheme="minorHAnsi"/>
          <w:sz w:val="23"/>
          <w:szCs w:val="23"/>
        </w:rPr>
        <w:t xml:space="preserve">, which </w:t>
      </w:r>
      <w:r w:rsidR="00CA10EF" w:rsidRPr="00904922">
        <w:rPr>
          <w:rFonts w:asciiTheme="minorHAnsi" w:hAnsiTheme="minorHAnsi" w:cstheme="minorHAnsi"/>
          <w:sz w:val="23"/>
          <w:szCs w:val="23"/>
        </w:rPr>
        <w:t xml:space="preserve">involved </w:t>
      </w:r>
      <w:r w:rsidR="00CA10EF" w:rsidRPr="00904922">
        <w:rPr>
          <w:sz w:val="23"/>
          <w:szCs w:val="23"/>
        </w:rPr>
        <w:t>verifying their age and identification prior to entry</w:t>
      </w:r>
      <w:r w:rsidR="00FF5226" w:rsidRPr="00904922">
        <w:rPr>
          <w:sz w:val="23"/>
          <w:szCs w:val="23"/>
        </w:rPr>
        <w:t xml:space="preserve">, as well as </w:t>
      </w:r>
      <w:r w:rsidR="00CA10EF" w:rsidRPr="00904922">
        <w:rPr>
          <w:sz w:val="23"/>
          <w:szCs w:val="23"/>
        </w:rPr>
        <w:t xml:space="preserve">monitoring the crowd for any signs of disorderly </w:t>
      </w:r>
      <w:r w:rsidR="00C96DE0" w:rsidRPr="00904922">
        <w:rPr>
          <w:sz w:val="23"/>
          <w:szCs w:val="23"/>
        </w:rPr>
        <w:t>behaviour</w:t>
      </w:r>
      <w:r w:rsidR="00CA10EF" w:rsidRPr="00904922">
        <w:rPr>
          <w:sz w:val="23"/>
          <w:szCs w:val="23"/>
        </w:rPr>
        <w:t xml:space="preserve"> and taking appropriate action to maintain </w:t>
      </w:r>
      <w:r w:rsidR="00107CC2" w:rsidRPr="00904922">
        <w:rPr>
          <w:sz w:val="23"/>
          <w:szCs w:val="23"/>
        </w:rPr>
        <w:t xml:space="preserve">a </w:t>
      </w:r>
      <w:r w:rsidR="00CA10EF" w:rsidRPr="00904922">
        <w:rPr>
          <w:sz w:val="23"/>
          <w:szCs w:val="23"/>
        </w:rPr>
        <w:t xml:space="preserve">safe </w:t>
      </w:r>
      <w:r w:rsidR="00107CC2" w:rsidRPr="00904922">
        <w:rPr>
          <w:sz w:val="23"/>
          <w:szCs w:val="23"/>
        </w:rPr>
        <w:t>environment</w:t>
      </w:r>
      <w:r w:rsidR="00CA10EF" w:rsidRPr="00904922">
        <w:rPr>
          <w:sz w:val="23"/>
          <w:szCs w:val="23"/>
        </w:rPr>
        <w:t>.</w:t>
      </w:r>
    </w:p>
    <w:p w14:paraId="06220582" w14:textId="77777777" w:rsidR="00CA10EF" w:rsidRPr="00904922" w:rsidRDefault="00CA10EF" w:rsidP="00CA10EF">
      <w:pPr>
        <w:pStyle w:val="ListParagraph"/>
        <w:rPr>
          <w:rFonts w:asciiTheme="minorHAnsi" w:hAnsiTheme="minorHAnsi" w:cstheme="minorHAnsi"/>
          <w:sz w:val="23"/>
          <w:szCs w:val="23"/>
        </w:rPr>
      </w:pPr>
    </w:p>
    <w:p w14:paraId="5E53F89D" w14:textId="6F05A31B" w:rsidR="00A90527" w:rsidRPr="00904922" w:rsidRDefault="00E365B9" w:rsidP="00EA2F62">
      <w:pPr>
        <w:tabs>
          <w:tab w:val="right" w:pos="8640"/>
        </w:tabs>
        <w:rPr>
          <w:rFonts w:asciiTheme="minorHAnsi" w:hAnsiTheme="minorHAnsi" w:cstheme="minorHAnsi"/>
          <w:b/>
          <w:sz w:val="23"/>
          <w:szCs w:val="23"/>
        </w:rPr>
      </w:pPr>
      <w:r w:rsidRPr="00904922">
        <w:rPr>
          <w:rFonts w:asciiTheme="minorHAnsi" w:hAnsiTheme="minorHAnsi" w:cstheme="minorHAnsi"/>
          <w:b/>
          <w:sz w:val="23"/>
          <w:szCs w:val="23"/>
        </w:rPr>
        <w:t>Liebherr Container Cranes</w:t>
      </w:r>
      <w:r w:rsidR="00CA10EF" w:rsidRPr="0090492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904922">
        <w:rPr>
          <w:rFonts w:asciiTheme="minorHAnsi" w:hAnsiTheme="minorHAnsi" w:cstheme="minorHAnsi"/>
          <w:b/>
          <w:sz w:val="23"/>
          <w:szCs w:val="23"/>
        </w:rPr>
        <w:t>Maintenance Crew</w:t>
      </w:r>
      <w:r w:rsidR="00CA10EF" w:rsidRPr="00904922">
        <w:rPr>
          <w:rFonts w:asciiTheme="minorHAnsi" w:hAnsiTheme="minorHAnsi" w:cstheme="minorHAnsi"/>
          <w:b/>
          <w:sz w:val="23"/>
          <w:szCs w:val="23"/>
        </w:rPr>
        <w:t xml:space="preserve"> – I</w:t>
      </w:r>
      <w:r w:rsidRPr="00904922">
        <w:rPr>
          <w:rFonts w:asciiTheme="minorHAnsi" w:hAnsiTheme="minorHAnsi" w:cstheme="minorHAnsi"/>
          <w:b/>
          <w:sz w:val="23"/>
          <w:szCs w:val="23"/>
        </w:rPr>
        <w:t>ntermittently Between 201</w:t>
      </w:r>
      <w:r w:rsidR="005E20C6" w:rsidRPr="00904922">
        <w:rPr>
          <w:rFonts w:asciiTheme="minorHAnsi" w:hAnsiTheme="minorHAnsi" w:cstheme="minorHAnsi"/>
          <w:b/>
          <w:sz w:val="23"/>
          <w:szCs w:val="23"/>
        </w:rPr>
        <w:t>7</w:t>
      </w:r>
      <w:r w:rsidRPr="00904922">
        <w:rPr>
          <w:rFonts w:asciiTheme="minorHAnsi" w:hAnsiTheme="minorHAnsi" w:cstheme="minorHAnsi"/>
          <w:b/>
          <w:sz w:val="23"/>
          <w:szCs w:val="23"/>
        </w:rPr>
        <w:t>-2019</w:t>
      </w:r>
    </w:p>
    <w:p w14:paraId="5675811E" w14:textId="03DF9209" w:rsidR="00A90527" w:rsidRPr="00904922" w:rsidRDefault="0086319C" w:rsidP="00344BC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</w:t>
      </w:r>
      <w:r w:rsidR="00554E9B" w:rsidRPr="00904922">
        <w:rPr>
          <w:rFonts w:asciiTheme="minorHAnsi" w:hAnsiTheme="minorHAnsi" w:cstheme="minorHAnsi"/>
          <w:sz w:val="23"/>
          <w:szCs w:val="23"/>
        </w:rPr>
        <w:t>aintaining operation of site equipment and machinery in a safe and effective manner</w:t>
      </w:r>
      <w:r w:rsidR="00CA10EF" w:rsidRPr="00904922">
        <w:rPr>
          <w:rFonts w:asciiTheme="minorHAnsi" w:hAnsiTheme="minorHAnsi" w:cstheme="minorHAnsi"/>
          <w:sz w:val="23"/>
          <w:szCs w:val="23"/>
        </w:rPr>
        <w:t xml:space="preserve"> whilst minimi</w:t>
      </w:r>
      <w:r w:rsidR="009430B5" w:rsidRPr="00904922">
        <w:rPr>
          <w:rFonts w:asciiTheme="minorHAnsi" w:hAnsiTheme="minorHAnsi" w:cstheme="minorHAnsi"/>
          <w:sz w:val="23"/>
          <w:szCs w:val="23"/>
        </w:rPr>
        <w:t>s</w:t>
      </w:r>
      <w:r w:rsidR="00CA10EF" w:rsidRPr="00904922">
        <w:rPr>
          <w:rFonts w:asciiTheme="minorHAnsi" w:hAnsiTheme="minorHAnsi" w:cstheme="minorHAnsi"/>
          <w:sz w:val="23"/>
          <w:szCs w:val="23"/>
        </w:rPr>
        <w:t>ing downtime</w:t>
      </w:r>
      <w:r w:rsidR="00554E9B" w:rsidRPr="00904922">
        <w:rPr>
          <w:rFonts w:asciiTheme="minorHAnsi" w:hAnsiTheme="minorHAnsi" w:cstheme="minorHAnsi"/>
          <w:sz w:val="23"/>
          <w:szCs w:val="23"/>
        </w:rPr>
        <w:t>.</w:t>
      </w:r>
    </w:p>
    <w:p w14:paraId="090B428C" w14:textId="77777777" w:rsidR="00FF5226" w:rsidRPr="00904922" w:rsidRDefault="00CA10EF" w:rsidP="00DF002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sz w:val="23"/>
          <w:szCs w:val="23"/>
        </w:rPr>
        <w:t>Strictly adhering to all safety protocols and regulations.</w:t>
      </w:r>
    </w:p>
    <w:p w14:paraId="13FAC82D" w14:textId="77777777" w:rsidR="00FF5226" w:rsidRPr="00904922" w:rsidRDefault="00FF5226" w:rsidP="00DF002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rFonts w:asciiTheme="minorHAnsi" w:hAnsiTheme="minorHAnsi" w:cstheme="minorHAnsi"/>
          <w:sz w:val="23"/>
          <w:szCs w:val="23"/>
        </w:rPr>
        <w:t>Assisting with installation and commissioning of new equipment.</w:t>
      </w:r>
    </w:p>
    <w:p w14:paraId="648C1CB5" w14:textId="1C4EF933" w:rsidR="00DA7082" w:rsidRDefault="00FF5226" w:rsidP="00A9052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904922">
        <w:rPr>
          <w:rFonts w:asciiTheme="minorHAnsi" w:hAnsiTheme="minorHAnsi" w:cstheme="minorHAnsi"/>
          <w:sz w:val="23"/>
          <w:szCs w:val="23"/>
        </w:rPr>
        <w:t>Conducting preventative maintenance tasks, such as replacing worn parts or servicing hydraulic systems.</w:t>
      </w:r>
    </w:p>
    <w:p w14:paraId="4787F7D1" w14:textId="77777777" w:rsidR="0086319C" w:rsidRPr="0086319C" w:rsidRDefault="0086319C" w:rsidP="0086319C">
      <w:pPr>
        <w:pStyle w:val="ListParagraph"/>
        <w:rPr>
          <w:rFonts w:asciiTheme="minorHAnsi" w:hAnsiTheme="minorHAnsi" w:cstheme="minorHAnsi"/>
          <w:sz w:val="23"/>
          <w:szCs w:val="23"/>
        </w:rPr>
      </w:pPr>
    </w:p>
    <w:p w14:paraId="66E2C522" w14:textId="28BB327C" w:rsidR="00251FA2" w:rsidRPr="00904922" w:rsidRDefault="00990A05" w:rsidP="00251FA2">
      <w:pPr>
        <w:pStyle w:val="Heading1"/>
        <w:rPr>
          <w:rFonts w:asciiTheme="minorHAnsi" w:hAnsiTheme="minorHAnsi" w:cstheme="minorHAnsi"/>
          <w:sz w:val="25"/>
          <w:szCs w:val="25"/>
        </w:rPr>
      </w:pPr>
      <w:r w:rsidRPr="00904922">
        <w:rPr>
          <w:rFonts w:asciiTheme="minorHAnsi" w:hAnsiTheme="minorHAnsi" w:cstheme="minorHAnsi"/>
          <w:sz w:val="25"/>
          <w:szCs w:val="25"/>
        </w:rPr>
        <w:t xml:space="preserve">Skills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990A05" w:rsidRPr="00904922" w14:paraId="472ADD3B" w14:textId="77777777" w:rsidTr="00990A05">
        <w:tc>
          <w:tcPr>
            <w:tcW w:w="4495" w:type="dxa"/>
          </w:tcPr>
          <w:p w14:paraId="6C06EE4D" w14:textId="77777777" w:rsidR="00DA7082" w:rsidRPr="00904922" w:rsidRDefault="00DA7082" w:rsidP="00DA7082">
            <w:pPr>
              <w:pStyle w:val="ListParagraph"/>
              <w:ind w:left="360"/>
              <w:rPr>
                <w:rFonts w:asciiTheme="minorHAnsi" w:hAnsiTheme="minorHAnsi" w:cstheme="minorHAnsi"/>
                <w:sz w:val="23"/>
              </w:rPr>
            </w:pPr>
          </w:p>
          <w:p w14:paraId="7530A715" w14:textId="5C4F46ED" w:rsidR="00990A05" w:rsidRPr="00904922" w:rsidRDefault="00990A05" w:rsidP="00990A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</w:rPr>
            </w:pPr>
            <w:r w:rsidRPr="00904922">
              <w:rPr>
                <w:rFonts w:asciiTheme="minorHAnsi" w:hAnsiTheme="minorHAnsi" w:cstheme="minorHAnsi"/>
                <w:sz w:val="23"/>
              </w:rPr>
              <w:t xml:space="preserve">Legal and Academic Writing and Research </w:t>
            </w:r>
            <w:r w:rsidR="003E6977" w:rsidRPr="00904922">
              <w:rPr>
                <w:rFonts w:asciiTheme="minorHAnsi" w:hAnsiTheme="minorHAnsi" w:cstheme="minorHAnsi"/>
                <w:sz w:val="23"/>
              </w:rPr>
              <w:t>Skills.</w:t>
            </w:r>
          </w:p>
          <w:p w14:paraId="7DF8AD5A" w14:textId="1E4C87A1" w:rsidR="00990A05" w:rsidRPr="00904922" w:rsidRDefault="00990A05" w:rsidP="00990A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</w:rPr>
            </w:pPr>
            <w:r w:rsidRPr="00904922">
              <w:rPr>
                <w:rFonts w:asciiTheme="minorHAnsi" w:hAnsiTheme="minorHAnsi" w:cstheme="minorHAnsi"/>
                <w:sz w:val="23"/>
              </w:rPr>
              <w:t xml:space="preserve">Proficient </w:t>
            </w:r>
            <w:r w:rsidR="003E6977" w:rsidRPr="00904922">
              <w:rPr>
                <w:rFonts w:asciiTheme="minorHAnsi" w:hAnsiTheme="minorHAnsi" w:cstheme="minorHAnsi"/>
                <w:sz w:val="23"/>
              </w:rPr>
              <w:t>in Microsoft Office</w:t>
            </w:r>
            <w:r w:rsidR="00497984">
              <w:rPr>
                <w:rFonts w:asciiTheme="minorHAnsi" w:hAnsiTheme="minorHAnsi" w:cstheme="minorHAnsi"/>
                <w:sz w:val="23"/>
              </w:rPr>
              <w:t xml:space="preserve"> and LEAP</w:t>
            </w:r>
            <w:r w:rsidR="003E6977" w:rsidRPr="00904922">
              <w:rPr>
                <w:rFonts w:asciiTheme="minorHAnsi" w:hAnsiTheme="minorHAnsi" w:cstheme="minorHAnsi"/>
                <w:sz w:val="23"/>
              </w:rPr>
              <w:t>.</w:t>
            </w:r>
          </w:p>
          <w:p w14:paraId="42F27704" w14:textId="66974CC4" w:rsidR="00990A05" w:rsidRPr="00904922" w:rsidRDefault="003E6977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</w:rPr>
            </w:pPr>
            <w:r w:rsidRPr="00904922">
              <w:rPr>
                <w:rFonts w:asciiTheme="minorHAnsi" w:hAnsiTheme="minorHAnsi" w:cstheme="minorHAnsi"/>
                <w:sz w:val="23"/>
              </w:rPr>
              <w:t xml:space="preserve">Extensive Experience </w:t>
            </w:r>
            <w:r w:rsidR="00C96DE0" w:rsidRPr="00904922">
              <w:rPr>
                <w:rFonts w:asciiTheme="minorHAnsi" w:hAnsiTheme="minorHAnsi" w:cstheme="minorHAnsi"/>
                <w:sz w:val="23"/>
              </w:rPr>
              <w:t>in</w:t>
            </w:r>
            <w:r w:rsidR="00DA7082" w:rsidRPr="00904922">
              <w:rPr>
                <w:rFonts w:asciiTheme="minorHAnsi" w:hAnsiTheme="minorHAnsi" w:cstheme="minorHAnsi"/>
                <w:sz w:val="23"/>
              </w:rPr>
              <w:t xml:space="preserve"> </w:t>
            </w:r>
            <w:r w:rsidR="00990A05" w:rsidRPr="00904922">
              <w:rPr>
                <w:rFonts w:asciiTheme="minorHAnsi" w:hAnsiTheme="minorHAnsi" w:cstheme="minorHAnsi"/>
                <w:sz w:val="23"/>
              </w:rPr>
              <w:t>Customer Service</w:t>
            </w:r>
            <w:r w:rsidRPr="00904922">
              <w:rPr>
                <w:rFonts w:asciiTheme="minorHAnsi" w:hAnsiTheme="minorHAnsi" w:cstheme="minorHAnsi"/>
                <w:sz w:val="23"/>
              </w:rPr>
              <w:t>.</w:t>
            </w:r>
          </w:p>
        </w:tc>
        <w:tc>
          <w:tcPr>
            <w:tcW w:w="4495" w:type="dxa"/>
          </w:tcPr>
          <w:p w14:paraId="1661A9F6" w14:textId="77777777" w:rsidR="00DA7082" w:rsidRPr="00904922" w:rsidRDefault="00DA7082" w:rsidP="00DA7082">
            <w:pPr>
              <w:pStyle w:val="ListParagraph"/>
              <w:ind w:left="360"/>
              <w:rPr>
                <w:rFonts w:asciiTheme="minorHAnsi" w:hAnsiTheme="minorHAnsi" w:cstheme="minorHAnsi"/>
                <w:sz w:val="23"/>
              </w:rPr>
            </w:pPr>
          </w:p>
          <w:p w14:paraId="48B9694A" w14:textId="5F6E8334" w:rsidR="0086319C" w:rsidRDefault="0086319C" w:rsidP="00990A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</w:rPr>
            </w:pPr>
            <w:r w:rsidRPr="00904922">
              <w:rPr>
                <w:rFonts w:asciiTheme="minorHAnsi" w:hAnsiTheme="minorHAnsi" w:cstheme="minorHAnsi"/>
                <w:sz w:val="23"/>
              </w:rPr>
              <w:t>Leadership and Management Skills.</w:t>
            </w:r>
          </w:p>
          <w:p w14:paraId="14FB4A61" w14:textId="35459031" w:rsidR="00990A05" w:rsidRPr="00904922" w:rsidRDefault="00990A05" w:rsidP="00990A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</w:rPr>
            </w:pPr>
            <w:r w:rsidRPr="00904922">
              <w:rPr>
                <w:rFonts w:asciiTheme="minorHAnsi" w:hAnsiTheme="minorHAnsi" w:cstheme="minorHAnsi"/>
                <w:sz w:val="23"/>
              </w:rPr>
              <w:t>Adaptable and Hardworking</w:t>
            </w:r>
            <w:r w:rsidR="00DA7082" w:rsidRPr="00904922">
              <w:rPr>
                <w:rFonts w:asciiTheme="minorHAnsi" w:hAnsiTheme="minorHAnsi" w:cstheme="minorHAnsi"/>
                <w:sz w:val="23"/>
              </w:rPr>
              <w:t>.</w:t>
            </w:r>
          </w:p>
          <w:p w14:paraId="24372352" w14:textId="22F18EAF" w:rsidR="00990A05" w:rsidRPr="00904922" w:rsidRDefault="00DA7082" w:rsidP="00990A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</w:rPr>
            </w:pPr>
            <w:r w:rsidRPr="00904922">
              <w:rPr>
                <w:rFonts w:asciiTheme="minorHAnsi" w:hAnsiTheme="minorHAnsi" w:cstheme="minorHAnsi"/>
                <w:sz w:val="23"/>
              </w:rPr>
              <w:t>Organised and Thorough.</w:t>
            </w:r>
          </w:p>
          <w:p w14:paraId="6ACCA034" w14:textId="3DFAF3FA" w:rsidR="00DA7082" w:rsidRPr="00904922" w:rsidRDefault="00DA7082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</w:rPr>
            </w:pPr>
            <w:r w:rsidRPr="00904922">
              <w:rPr>
                <w:rFonts w:asciiTheme="minorHAnsi" w:hAnsiTheme="minorHAnsi" w:cstheme="minorHAnsi"/>
                <w:sz w:val="23"/>
              </w:rPr>
              <w:t>Consistent and Dependable.</w:t>
            </w:r>
          </w:p>
        </w:tc>
      </w:tr>
    </w:tbl>
    <w:p w14:paraId="78B5DBA0" w14:textId="77777777" w:rsidR="00DA7082" w:rsidRPr="00904922" w:rsidRDefault="00DA7082" w:rsidP="0086319C">
      <w:pPr>
        <w:rPr>
          <w:rFonts w:asciiTheme="minorHAnsi" w:hAnsiTheme="minorHAnsi" w:cstheme="minorHAnsi"/>
          <w:sz w:val="23"/>
          <w:szCs w:val="23"/>
        </w:rPr>
      </w:pPr>
    </w:p>
    <w:p w14:paraId="21B8AFC5" w14:textId="57E8CA53" w:rsidR="00251FA2" w:rsidRPr="00904922" w:rsidRDefault="00CC4DE5" w:rsidP="0086319C">
      <w:pPr>
        <w:pStyle w:val="Heading1"/>
        <w:rPr>
          <w:rFonts w:asciiTheme="minorHAnsi" w:hAnsiTheme="minorHAnsi" w:cstheme="minorHAnsi"/>
          <w:sz w:val="25"/>
          <w:szCs w:val="25"/>
        </w:rPr>
      </w:pPr>
      <w:r w:rsidRPr="00904922">
        <w:rPr>
          <w:rFonts w:asciiTheme="minorHAnsi" w:hAnsiTheme="minorHAnsi" w:cstheme="minorHAnsi"/>
          <w:sz w:val="25"/>
          <w:szCs w:val="25"/>
        </w:rPr>
        <w:t xml:space="preserve">Achievements </w:t>
      </w:r>
      <w:r w:rsidR="00FF5226" w:rsidRPr="00904922">
        <w:rPr>
          <w:rFonts w:asciiTheme="minorHAnsi" w:hAnsiTheme="minorHAnsi" w:cstheme="minorHAnsi"/>
          <w:sz w:val="25"/>
          <w:szCs w:val="25"/>
        </w:rPr>
        <w:t>and Interests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86319C" w:rsidRPr="00904922" w14:paraId="462475CF" w14:textId="77777777" w:rsidTr="001659CD">
        <w:tc>
          <w:tcPr>
            <w:tcW w:w="4495" w:type="dxa"/>
          </w:tcPr>
          <w:p w14:paraId="7858998F" w14:textId="77777777" w:rsidR="0086319C" w:rsidRPr="00904922" w:rsidRDefault="0086319C" w:rsidP="0086319C">
            <w:pPr>
              <w:pStyle w:val="ListParagraph"/>
              <w:ind w:left="360"/>
              <w:rPr>
                <w:rFonts w:asciiTheme="minorHAnsi" w:hAnsiTheme="minorHAnsi" w:cstheme="minorHAnsi"/>
                <w:sz w:val="23"/>
              </w:rPr>
            </w:pPr>
          </w:p>
          <w:p w14:paraId="0D90D36F" w14:textId="77777777" w:rsidR="0086319C" w:rsidRPr="00904922" w:rsidRDefault="0086319C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 xml:space="preserve">Passed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 xml:space="preserve"> FE-1 Exams (Property, Equity, Constitutional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Criminal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and Company</w:t>
            </w: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).</w:t>
            </w:r>
          </w:p>
          <w:p w14:paraId="0B0FFDCC" w14:textId="5295D519" w:rsidR="0086319C" w:rsidRPr="00904922" w:rsidRDefault="003B234B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Completed the </w:t>
            </w:r>
            <w:r w:rsidR="0086319C" w:rsidRPr="00904922">
              <w:rPr>
                <w:rFonts w:asciiTheme="minorHAnsi" w:hAnsiTheme="minorHAnsi" w:cstheme="minorHAnsi"/>
                <w:sz w:val="23"/>
                <w:szCs w:val="23"/>
              </w:rPr>
              <w:t>Pinsent Masons Virtual Commercial Law Experience Programme</w:t>
            </w:r>
            <w:r w:rsidR="0086319C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86319C" w:rsidRPr="0090492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51E8AB7A" w14:textId="28B4325A" w:rsidR="0086319C" w:rsidRPr="00904922" w:rsidRDefault="003B234B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Completed the </w:t>
            </w:r>
            <w:r w:rsidR="0086319C" w:rsidRPr="00904922">
              <w:rPr>
                <w:rFonts w:asciiTheme="minorHAnsi" w:hAnsiTheme="minorHAnsi" w:cstheme="minorHAnsi"/>
                <w:sz w:val="23"/>
                <w:szCs w:val="23"/>
              </w:rPr>
              <w:t>Clifford Chance Virtual VIP</w:t>
            </w:r>
            <w:r w:rsidR="0086319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86319C" w:rsidRPr="00904922">
              <w:rPr>
                <w:rFonts w:asciiTheme="minorHAnsi" w:hAnsiTheme="minorHAnsi" w:cstheme="minorHAnsi"/>
                <w:sz w:val="23"/>
                <w:szCs w:val="23"/>
              </w:rPr>
              <w:t>Cybersecurity Internship Experience</w:t>
            </w:r>
            <w:r w:rsidR="0086319C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1F43625E" w14:textId="77777777" w:rsidR="0086319C" w:rsidRDefault="0086319C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Received the TUSLA Children First eLearning Programme Certificate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13035941" w14:textId="51120DD1" w:rsidR="003B234B" w:rsidRPr="003B234B" w:rsidRDefault="003B234B" w:rsidP="003B23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ECDL Qualified.</w:t>
            </w:r>
          </w:p>
        </w:tc>
        <w:tc>
          <w:tcPr>
            <w:tcW w:w="4495" w:type="dxa"/>
          </w:tcPr>
          <w:p w14:paraId="0283DA79" w14:textId="77777777" w:rsidR="0086319C" w:rsidRPr="00904922" w:rsidRDefault="0086319C" w:rsidP="0086319C">
            <w:pPr>
              <w:pStyle w:val="ListParagraph"/>
              <w:ind w:left="360"/>
              <w:rPr>
                <w:rFonts w:asciiTheme="minorHAnsi" w:hAnsiTheme="minorHAnsi" w:cstheme="minorHAnsi"/>
                <w:sz w:val="23"/>
              </w:rPr>
            </w:pPr>
          </w:p>
          <w:p w14:paraId="649BAF51" w14:textId="45B100AC" w:rsidR="0086319C" w:rsidRDefault="003B234B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Awarded the </w:t>
            </w:r>
            <w:r w:rsidR="0086319C">
              <w:rPr>
                <w:rFonts w:asciiTheme="minorHAnsi" w:hAnsiTheme="minorHAnsi" w:cstheme="minorHAnsi"/>
                <w:sz w:val="23"/>
                <w:szCs w:val="23"/>
              </w:rPr>
              <w:t>Legal Ireland GDPR Compliance in the Republic of Ireland Workplace Fundamentals Certificate.</w:t>
            </w:r>
          </w:p>
          <w:p w14:paraId="1DCCD50C" w14:textId="38A7E6DF" w:rsidR="0086319C" w:rsidRPr="00904922" w:rsidRDefault="003B234B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Awarded the </w:t>
            </w:r>
            <w:r w:rsidR="0086319C">
              <w:rPr>
                <w:rFonts w:asciiTheme="minorHAnsi" w:hAnsiTheme="minorHAnsi" w:cstheme="minorHAnsi"/>
                <w:sz w:val="23"/>
                <w:szCs w:val="23"/>
              </w:rPr>
              <w:t>JAM Card Learning Certificate on behalf of the Courts Service.</w:t>
            </w:r>
          </w:p>
          <w:p w14:paraId="75E0A4F0" w14:textId="13C165BE" w:rsidR="0086319C" w:rsidRPr="0086319C" w:rsidRDefault="0086319C" w:rsidP="008631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904922">
              <w:rPr>
                <w:rFonts w:asciiTheme="minorHAnsi" w:hAnsiTheme="minorHAnsi" w:cstheme="minorHAnsi"/>
                <w:sz w:val="23"/>
                <w:szCs w:val="23"/>
              </w:rPr>
              <w:t>Former Judo Coach in Killarney Judo Club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 as well as a Munster, All-Ireland and European Championship competitor.</w:t>
            </w:r>
          </w:p>
        </w:tc>
      </w:tr>
    </w:tbl>
    <w:p w14:paraId="697259BF" w14:textId="77777777" w:rsidR="003B234B" w:rsidRPr="003B234B" w:rsidRDefault="003B234B" w:rsidP="003B234B">
      <w:pPr>
        <w:rPr>
          <w:rFonts w:asciiTheme="minorHAnsi" w:hAnsiTheme="minorHAnsi" w:cstheme="minorHAnsi"/>
          <w:sz w:val="2"/>
          <w:szCs w:val="2"/>
        </w:rPr>
      </w:pPr>
    </w:p>
    <w:sectPr w:rsidR="003B234B" w:rsidRPr="003B234B" w:rsidSect="006F0C06">
      <w:footerReference w:type="default" r:id="rId10"/>
      <w:footerReference w:type="first" r:id="rId11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D4CC" w14:textId="77777777" w:rsidR="00571CED" w:rsidRPr="00904922" w:rsidRDefault="00571CED" w:rsidP="005A7565">
      <w:pPr>
        <w:rPr>
          <w:sz w:val="23"/>
          <w:szCs w:val="23"/>
        </w:rPr>
      </w:pPr>
      <w:r w:rsidRPr="00904922">
        <w:rPr>
          <w:sz w:val="23"/>
          <w:szCs w:val="23"/>
        </w:rPr>
        <w:separator/>
      </w:r>
    </w:p>
    <w:p w14:paraId="0D1E8C46" w14:textId="77777777" w:rsidR="00571CED" w:rsidRPr="00904922" w:rsidRDefault="00571CED">
      <w:pPr>
        <w:rPr>
          <w:sz w:val="23"/>
          <w:szCs w:val="23"/>
        </w:rPr>
      </w:pPr>
    </w:p>
    <w:p w14:paraId="67F81E10" w14:textId="77777777" w:rsidR="00571CED" w:rsidRPr="00904922" w:rsidRDefault="00571CED">
      <w:pPr>
        <w:rPr>
          <w:sz w:val="22"/>
          <w:szCs w:val="22"/>
        </w:rPr>
      </w:pPr>
    </w:p>
  </w:endnote>
  <w:endnote w:type="continuationSeparator" w:id="0">
    <w:p w14:paraId="6732AFFD" w14:textId="77777777" w:rsidR="00571CED" w:rsidRPr="00904922" w:rsidRDefault="00571CED" w:rsidP="005A7565">
      <w:pPr>
        <w:rPr>
          <w:sz w:val="23"/>
          <w:szCs w:val="23"/>
        </w:rPr>
      </w:pPr>
      <w:r w:rsidRPr="00904922">
        <w:rPr>
          <w:sz w:val="23"/>
          <w:szCs w:val="23"/>
        </w:rPr>
        <w:continuationSeparator/>
      </w:r>
    </w:p>
    <w:p w14:paraId="1E967A91" w14:textId="77777777" w:rsidR="00571CED" w:rsidRPr="00904922" w:rsidRDefault="00571CED">
      <w:pPr>
        <w:rPr>
          <w:sz w:val="23"/>
          <w:szCs w:val="23"/>
        </w:rPr>
      </w:pPr>
    </w:p>
    <w:p w14:paraId="0DE8D79C" w14:textId="77777777" w:rsidR="00571CED" w:rsidRPr="00904922" w:rsidRDefault="00571CED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83E6" w14:textId="78EC8093" w:rsidR="00E85944" w:rsidRPr="00904922" w:rsidRDefault="00D20F27" w:rsidP="004725C4">
    <w:pPr>
      <w:pStyle w:val="Footer"/>
      <w:jc w:val="right"/>
      <w:rPr>
        <w:sz w:val="23"/>
        <w:szCs w:val="23"/>
      </w:rPr>
    </w:pPr>
    <w:r w:rsidRPr="00904922">
      <w:rPr>
        <w:rStyle w:val="PageNumber"/>
        <w:sz w:val="23"/>
        <w:szCs w:val="23"/>
      </w:rPr>
      <w:t>Cathal Swords</w:t>
    </w:r>
    <w:r w:rsidR="00E85944" w:rsidRPr="00904922">
      <w:rPr>
        <w:rStyle w:val="PageNumber"/>
        <w:sz w:val="23"/>
        <w:szCs w:val="23"/>
      </w:rPr>
      <w:t xml:space="preserve"> - </w:t>
    </w:r>
    <w:r w:rsidR="00E85944" w:rsidRPr="00904922">
      <w:rPr>
        <w:rStyle w:val="PageNumber"/>
        <w:sz w:val="23"/>
        <w:szCs w:val="23"/>
      </w:rPr>
      <w:fldChar w:fldCharType="begin"/>
    </w:r>
    <w:r w:rsidR="00E85944" w:rsidRPr="00904922">
      <w:rPr>
        <w:rStyle w:val="PageNumber"/>
        <w:sz w:val="23"/>
        <w:szCs w:val="23"/>
      </w:rPr>
      <w:instrText xml:space="preserve"> PAGE </w:instrText>
    </w:r>
    <w:r w:rsidR="00E85944" w:rsidRPr="00904922">
      <w:rPr>
        <w:rStyle w:val="PageNumber"/>
        <w:sz w:val="23"/>
        <w:szCs w:val="23"/>
      </w:rPr>
      <w:fldChar w:fldCharType="separate"/>
    </w:r>
    <w:r w:rsidR="003B19FB" w:rsidRPr="00904922">
      <w:rPr>
        <w:rStyle w:val="PageNumber"/>
        <w:noProof/>
        <w:sz w:val="23"/>
        <w:szCs w:val="23"/>
      </w:rPr>
      <w:t>1</w:t>
    </w:r>
    <w:r w:rsidR="00E85944" w:rsidRPr="00904922">
      <w:rPr>
        <w:rStyle w:val="PageNumber"/>
        <w:sz w:val="23"/>
        <w:szCs w:val="23"/>
      </w:rPr>
      <w:fldChar w:fldCharType="end"/>
    </w:r>
  </w:p>
  <w:p w14:paraId="3BF6A6D2" w14:textId="28885232" w:rsidR="00DF0020" w:rsidRPr="00537B54" w:rsidRDefault="00537B54" w:rsidP="00537B54">
    <w:pPr>
      <w:jc w:val="center"/>
      <w:rPr>
        <w:b/>
        <w:bCs/>
        <w:color w:val="000000" w:themeColor="text1"/>
        <w:sz w:val="23"/>
        <w:szCs w:val="23"/>
      </w:rPr>
    </w:pPr>
    <w:r w:rsidRPr="00537B54">
      <w:rPr>
        <w:b/>
        <w:bCs/>
        <w:color w:val="000000" w:themeColor="text1"/>
        <w:sz w:val="23"/>
        <w:szCs w:val="23"/>
      </w:rPr>
      <w:t>REFERENCES AVAILABLE ON REQUEST</w:t>
    </w:r>
  </w:p>
  <w:p w14:paraId="73CD4BE5" w14:textId="77777777" w:rsidR="00DF0020" w:rsidRPr="00904922" w:rsidRDefault="00DF0020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91A0C" w14:textId="77777777" w:rsidR="006F0C06" w:rsidRPr="00904922" w:rsidRDefault="006F0C06" w:rsidP="006F0C06">
    <w:pPr>
      <w:pStyle w:val="Footer"/>
      <w:jc w:val="right"/>
      <w:rPr>
        <w:sz w:val="23"/>
        <w:szCs w:val="23"/>
      </w:rPr>
    </w:pPr>
    <w:r w:rsidRPr="00904922">
      <w:rPr>
        <w:rStyle w:val="PageNumber"/>
        <w:sz w:val="23"/>
        <w:szCs w:val="23"/>
      </w:rPr>
      <w:t xml:space="preserve">Cathal Swords - </w:t>
    </w:r>
    <w:r w:rsidRPr="00904922">
      <w:rPr>
        <w:rStyle w:val="PageNumber"/>
        <w:sz w:val="23"/>
        <w:szCs w:val="23"/>
      </w:rPr>
      <w:fldChar w:fldCharType="begin"/>
    </w:r>
    <w:r w:rsidRPr="00904922">
      <w:rPr>
        <w:rStyle w:val="PageNumber"/>
        <w:sz w:val="23"/>
        <w:szCs w:val="23"/>
      </w:rPr>
      <w:instrText xml:space="preserve"> PAGE </w:instrText>
    </w:r>
    <w:r w:rsidRPr="00904922">
      <w:rPr>
        <w:rStyle w:val="PageNumber"/>
        <w:sz w:val="23"/>
        <w:szCs w:val="23"/>
      </w:rPr>
      <w:fldChar w:fldCharType="separate"/>
    </w:r>
    <w:r>
      <w:rPr>
        <w:rStyle w:val="PageNumber"/>
        <w:sz w:val="23"/>
        <w:szCs w:val="23"/>
      </w:rPr>
      <w:t>1</w:t>
    </w:r>
    <w:r w:rsidRPr="00904922">
      <w:rPr>
        <w:rStyle w:val="PageNumber"/>
        <w:sz w:val="23"/>
        <w:szCs w:val="23"/>
      </w:rPr>
      <w:fldChar w:fldCharType="end"/>
    </w:r>
  </w:p>
  <w:p w14:paraId="2850F389" w14:textId="77777777" w:rsidR="006F0C06" w:rsidRDefault="006F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0292" w14:textId="77777777" w:rsidR="00571CED" w:rsidRPr="00904922" w:rsidRDefault="00571CED" w:rsidP="005A7565">
      <w:pPr>
        <w:rPr>
          <w:sz w:val="23"/>
          <w:szCs w:val="23"/>
        </w:rPr>
      </w:pPr>
      <w:r w:rsidRPr="00904922">
        <w:rPr>
          <w:sz w:val="23"/>
          <w:szCs w:val="23"/>
        </w:rPr>
        <w:separator/>
      </w:r>
    </w:p>
    <w:p w14:paraId="65AE8057" w14:textId="77777777" w:rsidR="00571CED" w:rsidRPr="00904922" w:rsidRDefault="00571CED">
      <w:pPr>
        <w:rPr>
          <w:sz w:val="23"/>
          <w:szCs w:val="23"/>
        </w:rPr>
      </w:pPr>
    </w:p>
    <w:p w14:paraId="727E799F" w14:textId="77777777" w:rsidR="00571CED" w:rsidRPr="00904922" w:rsidRDefault="00571CED">
      <w:pPr>
        <w:rPr>
          <w:sz w:val="22"/>
          <w:szCs w:val="22"/>
        </w:rPr>
      </w:pPr>
    </w:p>
  </w:footnote>
  <w:footnote w:type="continuationSeparator" w:id="0">
    <w:p w14:paraId="77F43B2A" w14:textId="77777777" w:rsidR="00571CED" w:rsidRPr="00904922" w:rsidRDefault="00571CED" w:rsidP="005A7565">
      <w:pPr>
        <w:rPr>
          <w:sz w:val="23"/>
          <w:szCs w:val="23"/>
        </w:rPr>
      </w:pPr>
      <w:r w:rsidRPr="00904922">
        <w:rPr>
          <w:sz w:val="23"/>
          <w:szCs w:val="23"/>
        </w:rPr>
        <w:continuationSeparator/>
      </w:r>
    </w:p>
    <w:p w14:paraId="6F8EB8A9" w14:textId="77777777" w:rsidR="00571CED" w:rsidRPr="00904922" w:rsidRDefault="00571CED">
      <w:pPr>
        <w:rPr>
          <w:sz w:val="23"/>
          <w:szCs w:val="23"/>
        </w:rPr>
      </w:pPr>
    </w:p>
    <w:p w14:paraId="514F15B8" w14:textId="77777777" w:rsidR="00571CED" w:rsidRPr="00904922" w:rsidRDefault="00571CED">
      <w:pPr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87A"/>
    <w:multiLevelType w:val="hybridMultilevel"/>
    <w:tmpl w:val="1CD202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C0060"/>
    <w:multiLevelType w:val="hybridMultilevel"/>
    <w:tmpl w:val="D732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2B9"/>
    <w:multiLevelType w:val="hybridMultilevel"/>
    <w:tmpl w:val="D688E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56DB"/>
    <w:multiLevelType w:val="hybridMultilevel"/>
    <w:tmpl w:val="B9382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4168"/>
    <w:multiLevelType w:val="hybridMultilevel"/>
    <w:tmpl w:val="F3D855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14B82"/>
    <w:multiLevelType w:val="hybridMultilevel"/>
    <w:tmpl w:val="03AE7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4936"/>
    <w:multiLevelType w:val="hybridMultilevel"/>
    <w:tmpl w:val="E29C0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056E2"/>
    <w:multiLevelType w:val="hybridMultilevel"/>
    <w:tmpl w:val="BF2815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C6D64"/>
    <w:multiLevelType w:val="hybridMultilevel"/>
    <w:tmpl w:val="8D6E33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A5633"/>
    <w:multiLevelType w:val="hybridMultilevel"/>
    <w:tmpl w:val="3BAA6060"/>
    <w:lvl w:ilvl="0" w:tplc="1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18054114">
    <w:abstractNumId w:val="0"/>
  </w:num>
  <w:num w:numId="2" w16cid:durableId="1930772260">
    <w:abstractNumId w:val="10"/>
  </w:num>
  <w:num w:numId="3" w16cid:durableId="1106852552">
    <w:abstractNumId w:val="13"/>
  </w:num>
  <w:num w:numId="4" w16cid:durableId="886179898">
    <w:abstractNumId w:val="9"/>
  </w:num>
  <w:num w:numId="5" w16cid:durableId="855579183">
    <w:abstractNumId w:val="14"/>
  </w:num>
  <w:num w:numId="6" w16cid:durableId="1902669448">
    <w:abstractNumId w:val="7"/>
  </w:num>
  <w:num w:numId="7" w16cid:durableId="2032803132">
    <w:abstractNumId w:val="8"/>
  </w:num>
  <w:num w:numId="8" w16cid:durableId="124662452">
    <w:abstractNumId w:val="15"/>
  </w:num>
  <w:num w:numId="9" w16cid:durableId="1565485988">
    <w:abstractNumId w:val="5"/>
  </w:num>
  <w:num w:numId="10" w16cid:durableId="1604344543">
    <w:abstractNumId w:val="12"/>
  </w:num>
  <w:num w:numId="11" w16cid:durableId="1095203938">
    <w:abstractNumId w:val="2"/>
  </w:num>
  <w:num w:numId="12" w16cid:durableId="1364752046">
    <w:abstractNumId w:val="6"/>
  </w:num>
  <w:num w:numId="13" w16cid:durableId="929193685">
    <w:abstractNumId w:val="11"/>
  </w:num>
  <w:num w:numId="14" w16cid:durableId="710806878">
    <w:abstractNumId w:val="1"/>
  </w:num>
  <w:num w:numId="15" w16cid:durableId="1129402155">
    <w:abstractNumId w:val="16"/>
  </w:num>
  <w:num w:numId="16" w16cid:durableId="1666974673">
    <w:abstractNumId w:val="4"/>
  </w:num>
  <w:num w:numId="17" w16cid:durableId="432478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9A8"/>
    <w:rsid w:val="000208CD"/>
    <w:rsid w:val="00036CBF"/>
    <w:rsid w:val="000643B3"/>
    <w:rsid w:val="0006668C"/>
    <w:rsid w:val="000A5251"/>
    <w:rsid w:val="000A7A1C"/>
    <w:rsid w:val="000B4391"/>
    <w:rsid w:val="000D0E11"/>
    <w:rsid w:val="000E6D36"/>
    <w:rsid w:val="00107CC2"/>
    <w:rsid w:val="0015295F"/>
    <w:rsid w:val="00154084"/>
    <w:rsid w:val="00162986"/>
    <w:rsid w:val="001732CC"/>
    <w:rsid w:val="00181E38"/>
    <w:rsid w:val="001B0371"/>
    <w:rsid w:val="001C29E5"/>
    <w:rsid w:val="001E0FD6"/>
    <w:rsid w:val="001E6A4B"/>
    <w:rsid w:val="00241560"/>
    <w:rsid w:val="0024293F"/>
    <w:rsid w:val="00251FA2"/>
    <w:rsid w:val="00280927"/>
    <w:rsid w:val="00292655"/>
    <w:rsid w:val="00311984"/>
    <w:rsid w:val="00313153"/>
    <w:rsid w:val="0033557D"/>
    <w:rsid w:val="00341915"/>
    <w:rsid w:val="00344BC7"/>
    <w:rsid w:val="00363CFD"/>
    <w:rsid w:val="00381598"/>
    <w:rsid w:val="0038257D"/>
    <w:rsid w:val="003908EE"/>
    <w:rsid w:val="003A0D27"/>
    <w:rsid w:val="003A6261"/>
    <w:rsid w:val="003B19FB"/>
    <w:rsid w:val="003B234B"/>
    <w:rsid w:val="003D2340"/>
    <w:rsid w:val="003D6EB6"/>
    <w:rsid w:val="003E0912"/>
    <w:rsid w:val="003E6977"/>
    <w:rsid w:val="003F184F"/>
    <w:rsid w:val="003F4B71"/>
    <w:rsid w:val="00444D0A"/>
    <w:rsid w:val="004725C4"/>
    <w:rsid w:val="00497984"/>
    <w:rsid w:val="004C4A7A"/>
    <w:rsid w:val="004C6EF7"/>
    <w:rsid w:val="004E676C"/>
    <w:rsid w:val="00532F85"/>
    <w:rsid w:val="00537B54"/>
    <w:rsid w:val="00554E9B"/>
    <w:rsid w:val="005709EC"/>
    <w:rsid w:val="00571CED"/>
    <w:rsid w:val="00573DCF"/>
    <w:rsid w:val="0058698A"/>
    <w:rsid w:val="005965D6"/>
    <w:rsid w:val="005A7565"/>
    <w:rsid w:val="005E1453"/>
    <w:rsid w:val="005E20C6"/>
    <w:rsid w:val="00605154"/>
    <w:rsid w:val="00605767"/>
    <w:rsid w:val="00635AE1"/>
    <w:rsid w:val="00644F9A"/>
    <w:rsid w:val="0066748A"/>
    <w:rsid w:val="0068627A"/>
    <w:rsid w:val="006B533F"/>
    <w:rsid w:val="006D230D"/>
    <w:rsid w:val="006F0C06"/>
    <w:rsid w:val="007105C3"/>
    <w:rsid w:val="007206A2"/>
    <w:rsid w:val="007260A2"/>
    <w:rsid w:val="00743C1C"/>
    <w:rsid w:val="007928F3"/>
    <w:rsid w:val="007C56F7"/>
    <w:rsid w:val="007C734D"/>
    <w:rsid w:val="007E4191"/>
    <w:rsid w:val="007F4F74"/>
    <w:rsid w:val="00810F6A"/>
    <w:rsid w:val="00814728"/>
    <w:rsid w:val="00835EA5"/>
    <w:rsid w:val="008425D1"/>
    <w:rsid w:val="008524B4"/>
    <w:rsid w:val="00853870"/>
    <w:rsid w:val="0086319C"/>
    <w:rsid w:val="008769A8"/>
    <w:rsid w:val="008A57C6"/>
    <w:rsid w:val="008A60B6"/>
    <w:rsid w:val="008D41CD"/>
    <w:rsid w:val="008E15D1"/>
    <w:rsid w:val="00904922"/>
    <w:rsid w:val="009337C5"/>
    <w:rsid w:val="00940F57"/>
    <w:rsid w:val="009430B5"/>
    <w:rsid w:val="00947B5D"/>
    <w:rsid w:val="0098550F"/>
    <w:rsid w:val="00990A05"/>
    <w:rsid w:val="009B2C89"/>
    <w:rsid w:val="009C6AA9"/>
    <w:rsid w:val="00A04473"/>
    <w:rsid w:val="00A23D2E"/>
    <w:rsid w:val="00A43625"/>
    <w:rsid w:val="00A85BA3"/>
    <w:rsid w:val="00A90527"/>
    <w:rsid w:val="00AA0CA0"/>
    <w:rsid w:val="00AB22D9"/>
    <w:rsid w:val="00B111CE"/>
    <w:rsid w:val="00B4562C"/>
    <w:rsid w:val="00B703F2"/>
    <w:rsid w:val="00B77C69"/>
    <w:rsid w:val="00B8192E"/>
    <w:rsid w:val="00B8444A"/>
    <w:rsid w:val="00BA03D1"/>
    <w:rsid w:val="00BA4A75"/>
    <w:rsid w:val="00BC7DFE"/>
    <w:rsid w:val="00BF20ED"/>
    <w:rsid w:val="00BF2BDF"/>
    <w:rsid w:val="00C10152"/>
    <w:rsid w:val="00C2793E"/>
    <w:rsid w:val="00C306A5"/>
    <w:rsid w:val="00C36B22"/>
    <w:rsid w:val="00C503E6"/>
    <w:rsid w:val="00C55B0B"/>
    <w:rsid w:val="00C626BE"/>
    <w:rsid w:val="00C70C0B"/>
    <w:rsid w:val="00C7118F"/>
    <w:rsid w:val="00C7161D"/>
    <w:rsid w:val="00C96DE0"/>
    <w:rsid w:val="00CA10EF"/>
    <w:rsid w:val="00CA4C66"/>
    <w:rsid w:val="00CB10ED"/>
    <w:rsid w:val="00CC4DE5"/>
    <w:rsid w:val="00CE1A8B"/>
    <w:rsid w:val="00CE4038"/>
    <w:rsid w:val="00D20F27"/>
    <w:rsid w:val="00D477A7"/>
    <w:rsid w:val="00D83A1D"/>
    <w:rsid w:val="00D965EB"/>
    <w:rsid w:val="00DA1702"/>
    <w:rsid w:val="00DA7082"/>
    <w:rsid w:val="00DC2E06"/>
    <w:rsid w:val="00DF0020"/>
    <w:rsid w:val="00E105CB"/>
    <w:rsid w:val="00E32EC6"/>
    <w:rsid w:val="00E33054"/>
    <w:rsid w:val="00E365B9"/>
    <w:rsid w:val="00E44059"/>
    <w:rsid w:val="00E610CD"/>
    <w:rsid w:val="00E74BC9"/>
    <w:rsid w:val="00E806D5"/>
    <w:rsid w:val="00E85944"/>
    <w:rsid w:val="00E969E4"/>
    <w:rsid w:val="00EA2F62"/>
    <w:rsid w:val="00EB2A92"/>
    <w:rsid w:val="00EF582B"/>
    <w:rsid w:val="00F07345"/>
    <w:rsid w:val="00F31F6E"/>
    <w:rsid w:val="00F376E5"/>
    <w:rsid w:val="00F41E0C"/>
    <w:rsid w:val="00F5179D"/>
    <w:rsid w:val="00F540EA"/>
    <w:rsid w:val="00F54C46"/>
    <w:rsid w:val="00F61891"/>
    <w:rsid w:val="00F71A97"/>
    <w:rsid w:val="00F72100"/>
    <w:rsid w:val="00F9715D"/>
    <w:rsid w:val="00FC7B31"/>
    <w:rsid w:val="00FE5369"/>
    <w:rsid w:val="00FF0BA0"/>
    <w:rsid w:val="00FF5226"/>
    <w:rsid w:val="00FF5B1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26A58"/>
  <w15:docId w15:val="{47D641BC-1440-4FE9-B10E-D5A75F19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19C"/>
    <w:rPr>
      <w:sz w:val="24"/>
      <w:szCs w:val="24"/>
      <w:lang w:val="en-IE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90A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7B31"/>
    <w:pPr>
      <w:spacing w:before="100" w:beforeAutospacing="1" w:after="100" w:afterAutospacing="1"/>
    </w:pPr>
    <w:rPr>
      <w:lang w:eastAsia="en-IE"/>
    </w:rPr>
  </w:style>
  <w:style w:type="table" w:styleId="PlainTable4">
    <w:name w:val="Plain Table 4"/>
    <w:basedOn w:val="TableNormal"/>
    <w:uiPriority w:val="44"/>
    <w:rsid w:val="00A436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119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107C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rsid w:val="006F0C06"/>
    <w:rPr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alswords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cathal-swords-3a41402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a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619B-F569-42E4-8079-92CC0877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CATHAL SEAN SWORDS</cp:lastModifiedBy>
  <cp:revision>4</cp:revision>
  <dcterms:created xsi:type="dcterms:W3CDTF">2022-10-17T18:47:00Z</dcterms:created>
  <dcterms:modified xsi:type="dcterms:W3CDTF">2024-07-20T13:36:00Z</dcterms:modified>
</cp:coreProperties>
</file>