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BC" w:rsidRDefault="001C5A09">
      <w:pPr>
        <w:pStyle w:val="ContactInfo"/>
      </w:pPr>
      <w:sdt>
        <w:sdtPr>
          <w:alias w:val="Street Address"/>
          <w:tag w:val="Street Address"/>
          <w:id w:val="1415969137"/>
          <w:placeholder>
            <w:docPart w:val="5547B70A1C7044D39A8C9E9ACBADE584"/>
          </w:placeholder>
          <w:dataBinding w:prefixMappings="xmlns:ns0='http://schemas.microsoft.com/office/2006/coverPageProps' " w:xpath="/ns0:CoverPageProperties[1]/ns0:CompanyAddress[1]" w:storeItemID="{55AF091B-3C7A-41E3-B477-F2FDAA23CFDA}"/>
          <w:text w:multiLine="1"/>
        </w:sdtPr>
        <w:sdtEndPr/>
        <w:sdtContent>
          <w:r w:rsidR="008205F4">
            <w:rPr>
              <w:lang w:val="en-IE"/>
            </w:rPr>
            <w:t>61 Pecks Lane</w:t>
          </w:r>
        </w:sdtContent>
      </w:sdt>
    </w:p>
    <w:sdt>
      <w:sdtPr>
        <w:alias w:val="Category"/>
        <w:tag w:val=""/>
        <w:id w:val="1543715586"/>
        <w:placeholder>
          <w:docPart w:val="745132E7E0F04A64AE496913C2882334"/>
        </w:placeholder>
        <w:dataBinding w:prefixMappings="xmlns:ns0='http://purl.org/dc/elements/1.1/' xmlns:ns1='http://schemas.openxmlformats.org/package/2006/metadata/core-properties' " w:xpath="/ns1:coreProperties[1]/ns1:category[1]" w:storeItemID="{6C3C8BC8-F283-45AE-878A-BAB7291924A1}"/>
        <w:text/>
      </w:sdtPr>
      <w:sdtEndPr/>
      <w:sdtContent>
        <w:p w:rsidR="002C42BC" w:rsidRDefault="008205F4">
          <w:pPr>
            <w:pStyle w:val="ContactInfo"/>
          </w:pPr>
          <w:r>
            <w:rPr>
              <w:lang w:val="en-IE"/>
            </w:rPr>
            <w:t>Castleknock, Dublin 15</w:t>
          </w:r>
        </w:p>
      </w:sdtContent>
    </w:sdt>
    <w:p w:rsidR="002C42BC" w:rsidRDefault="001C5A09">
      <w:pPr>
        <w:pStyle w:val="ContactInfo"/>
      </w:pPr>
      <w:sdt>
        <w:sdtPr>
          <w:alias w:val="Telephone"/>
          <w:tag w:val="Telephone"/>
          <w:id w:val="599758962"/>
          <w:placeholder>
            <w:docPart w:val="BA18BB7A91664EBF84A51CCEF7272A2B"/>
          </w:placeholder>
          <w:dataBinding w:prefixMappings="xmlns:ns0='http://schemas.microsoft.com/office/2006/coverPageProps' " w:xpath="/ns0:CoverPageProperties[1]/ns0:CompanyPhone[1]" w:storeItemID="{55AF091B-3C7A-41E3-B477-F2FDAA23CFDA}"/>
          <w:text/>
        </w:sdtPr>
        <w:sdtEndPr/>
        <w:sdtContent>
          <w:r w:rsidR="003A443D">
            <w:rPr>
              <w:lang w:val="en-IE"/>
            </w:rPr>
            <w:t>+353879126835</w:t>
          </w:r>
        </w:sdtContent>
      </w:sdt>
    </w:p>
    <w:sdt>
      <w:sdtPr>
        <w:alias w:val="Website"/>
        <w:tag w:val="Website"/>
        <w:id w:val="48967594"/>
        <w:placeholder>
          <w:docPart w:val="0BB0524BF97A49D7BDCDAC2CDF516559"/>
        </w:placeholder>
        <w:dataBinding w:prefixMappings="xmlns:ns0='http://purl.org/dc/elements/1.1/' xmlns:ns1='http://schemas.openxmlformats.org/package/2006/metadata/core-properties' " w:xpath="/ns1:coreProperties[1]/ns1:keywords[1]" w:storeItemID="{6C3C8BC8-F283-45AE-878A-BAB7291924A1}"/>
        <w:text/>
      </w:sdtPr>
      <w:sdtEndPr/>
      <w:sdtContent>
        <w:p w:rsidR="002C42BC" w:rsidRDefault="003A443D">
          <w:pPr>
            <w:pStyle w:val="ContactInfo"/>
          </w:pPr>
          <w:r>
            <w:rPr>
              <w:lang w:val="en-IE"/>
            </w:rPr>
            <w:t>06/05/1994</w:t>
          </w:r>
        </w:p>
      </w:sdtContent>
    </w:sdt>
    <w:sdt>
      <w:sdtPr>
        <w:rPr>
          <w:rStyle w:val="Emphasis"/>
        </w:rPr>
        <w:alias w:val="Email"/>
        <w:tag w:val=""/>
        <w:id w:val="1889536063"/>
        <w:placeholder>
          <w:docPart w:val="DBFAD3FC055E48749ADA4CDF0051E593"/>
        </w:placeholder>
        <w:dataBinding w:prefixMappings="xmlns:ns0='http://schemas.microsoft.com/office/2006/coverPageProps' " w:xpath="/ns0:CoverPageProperties[1]/ns0:CompanyEmail[1]" w:storeItemID="{55AF091B-3C7A-41E3-B477-F2FDAA23CFDA}"/>
        <w:text/>
      </w:sdtPr>
      <w:sdtEndPr>
        <w:rPr>
          <w:rStyle w:val="Emphasis"/>
        </w:rPr>
      </w:sdtEndPr>
      <w:sdtContent>
        <w:p w:rsidR="002C42BC" w:rsidRDefault="00C17966">
          <w:pPr>
            <w:pStyle w:val="ContactInfo"/>
            <w:rPr>
              <w:rStyle w:val="Emphasis"/>
            </w:rPr>
          </w:pPr>
          <w:r>
            <w:rPr>
              <w:rStyle w:val="Emphasis"/>
              <w:lang w:val="en-IE"/>
            </w:rPr>
            <w:t>cian</w:t>
          </w:r>
          <w:r w:rsidR="003A443D">
            <w:rPr>
              <w:rStyle w:val="Emphasis"/>
              <w:lang w:val="en-IE"/>
            </w:rPr>
            <w:t>conway</w:t>
          </w:r>
          <w:r>
            <w:rPr>
              <w:rStyle w:val="Emphasis"/>
              <w:lang w:val="en-IE"/>
            </w:rPr>
            <w:t>94@hotmail.com</w:t>
          </w:r>
        </w:p>
      </w:sdtContent>
    </w:sdt>
    <w:p w:rsidR="002C42BC" w:rsidRPr="008205F4" w:rsidRDefault="001C5A09" w:rsidP="0026361F">
      <w:pPr>
        <w:pStyle w:val="Name"/>
        <w:pBdr>
          <w:bottom w:val="single" w:sz="4" w:space="0" w:color="4A66AC" w:themeColor="accent1"/>
        </w:pBdr>
        <w:tabs>
          <w:tab w:val="left" w:pos="3810"/>
        </w:tabs>
        <w:rPr>
          <w:sz w:val="20"/>
        </w:rPr>
      </w:pPr>
      <w:sdt>
        <w:sdtPr>
          <w:rPr>
            <w:sz w:val="36"/>
            <w:szCs w:val="36"/>
          </w:rPr>
          <w:alias w:val="Your Name"/>
          <w:tag w:val=""/>
          <w:id w:val="1197042864"/>
          <w:placeholder>
            <w:docPart w:val="A22F47EF42B64F0E8B47A2F38A3D0A62"/>
          </w:placeholder>
          <w:dataBinding w:prefixMappings="xmlns:ns0='http://purl.org/dc/elements/1.1/' xmlns:ns1='http://schemas.openxmlformats.org/package/2006/metadata/core-properties' " w:xpath="/ns1:coreProperties[1]/ns0:creator[1]" w:storeItemID="{6C3C8BC8-F283-45AE-878A-BAB7291924A1}"/>
          <w:text/>
        </w:sdtPr>
        <w:sdtEndPr/>
        <w:sdtContent>
          <w:r w:rsidR="003A443D">
            <w:rPr>
              <w:sz w:val="36"/>
              <w:szCs w:val="36"/>
              <w:lang w:val="en-IE"/>
            </w:rPr>
            <w:t>CIA</w:t>
          </w:r>
          <w:r w:rsidR="005B3DCB">
            <w:rPr>
              <w:sz w:val="36"/>
              <w:szCs w:val="36"/>
              <w:lang w:val="en-IE"/>
            </w:rPr>
            <w:t>n Conway</w:t>
          </w:r>
        </w:sdtContent>
      </w:sdt>
      <w:r w:rsidR="008205F4">
        <w:tab/>
      </w:r>
    </w:p>
    <w:tbl>
      <w:tblPr>
        <w:tblStyle w:val="ResumeTable"/>
        <w:tblpPr w:leftFromText="180" w:rightFromText="180" w:vertAnchor="text" w:tblpY="1"/>
        <w:tblOverlap w:val="never"/>
        <w:tblW w:w="5000" w:type="pct"/>
        <w:tblLook w:val="04A0" w:firstRow="1" w:lastRow="0" w:firstColumn="1" w:lastColumn="0" w:noHBand="0" w:noVBand="1"/>
        <w:tblDescription w:val="Resume"/>
      </w:tblPr>
      <w:tblGrid>
        <w:gridCol w:w="1778"/>
        <w:gridCol w:w="472"/>
        <w:gridCol w:w="7830"/>
      </w:tblGrid>
      <w:tr w:rsidR="00AB299C" w:rsidTr="001C1288">
        <w:tc>
          <w:tcPr>
            <w:tcW w:w="1778" w:type="dxa"/>
          </w:tcPr>
          <w:p w:rsidR="00E96615" w:rsidRDefault="00E96615" w:rsidP="001C1288">
            <w:pPr>
              <w:pStyle w:val="Heading1"/>
            </w:pPr>
            <w:r>
              <w:t>Education</w:t>
            </w:r>
          </w:p>
        </w:tc>
        <w:tc>
          <w:tcPr>
            <w:tcW w:w="472" w:type="dxa"/>
          </w:tcPr>
          <w:p w:rsidR="00E96615" w:rsidRDefault="00E96615" w:rsidP="007E4229">
            <w:pPr>
              <w:jc w:val="both"/>
            </w:pPr>
          </w:p>
        </w:tc>
        <w:tc>
          <w:tcPr>
            <w:tcW w:w="7830" w:type="dxa"/>
          </w:tcPr>
          <w:sdt>
            <w:sdtPr>
              <w:rPr>
                <w:rFonts w:asciiTheme="minorHAnsi" w:eastAsiaTheme="minorEastAsia" w:hAnsiTheme="minorHAnsi" w:cstheme="minorBidi"/>
                <w:b w:val="0"/>
                <w:bCs w:val="0"/>
                <w:caps w:val="0"/>
                <w:color w:val="595959" w:themeColor="text1" w:themeTint="A6"/>
                <w14:ligatures w14:val="none"/>
              </w:rPr>
              <w:id w:val="-1053776407"/>
            </w:sdtPr>
            <w:sdtEndPr/>
            <w:sdtContent>
              <w:sdt>
                <w:sdtPr>
                  <w:rPr>
                    <w:rFonts w:asciiTheme="minorHAnsi" w:eastAsiaTheme="minorEastAsia" w:hAnsiTheme="minorHAnsi" w:cstheme="minorBidi"/>
                    <w:b w:val="0"/>
                    <w:bCs w:val="0"/>
                    <w:caps w:val="0"/>
                    <w:color w:val="595959" w:themeColor="text1" w:themeTint="A6"/>
                    <w14:ligatures w14:val="none"/>
                  </w:rPr>
                  <w:id w:val="1269439636"/>
                  <w:placeholder>
                    <w:docPart w:val="97F4586D476C4A68A01C1CCAD4087AC7"/>
                  </w:placeholder>
                </w:sdtPr>
                <w:sdtEndPr/>
                <w:sdtContent>
                  <w:p w:rsidR="00E96615" w:rsidRPr="00B92EE6" w:rsidRDefault="006B230A" w:rsidP="007E4229">
                    <w:pPr>
                      <w:pStyle w:val="Heading2"/>
                      <w:jc w:val="both"/>
                      <w:rPr>
                        <w:rFonts w:asciiTheme="minorHAnsi" w:eastAsiaTheme="minorEastAsia" w:hAnsiTheme="minorHAnsi" w:cstheme="minorBidi"/>
                        <w:b w:val="0"/>
                        <w:bCs w:val="0"/>
                        <w:caps w:val="0"/>
                        <w:color w:val="595959" w:themeColor="text1" w:themeTint="A6"/>
                        <w14:ligatures w14:val="none"/>
                      </w:rPr>
                    </w:pPr>
                    <w:r w:rsidRPr="00174A50">
                      <w:rPr>
                        <w:rFonts w:asciiTheme="minorHAnsi" w:eastAsiaTheme="minorEastAsia" w:hAnsiTheme="minorHAnsi" w:cstheme="minorBidi"/>
                        <w:b w:val="0"/>
                        <w:bCs w:val="0"/>
                        <w:caps w:val="0"/>
                        <w:color w:val="595959" w:themeColor="text1" w:themeTint="A6"/>
                        <w:u w:val="single"/>
                        <w14:ligatures w14:val="none"/>
                      </w:rPr>
                      <w:t>2014-Present</w:t>
                    </w:r>
                    <w:r w:rsidR="00A93BB6">
                      <w:rPr>
                        <w:rFonts w:asciiTheme="minorHAnsi" w:eastAsiaTheme="minorEastAsia" w:hAnsiTheme="minorHAnsi" w:cstheme="minorBidi"/>
                        <w:b w:val="0"/>
                        <w:bCs w:val="0"/>
                        <w:caps w:val="0"/>
                        <w:color w:val="595959" w:themeColor="text1" w:themeTint="A6"/>
                        <w14:ligatures w14:val="none"/>
                      </w:rPr>
                      <w:t xml:space="preserve">: </w:t>
                    </w:r>
                    <w:r w:rsidR="003A443D" w:rsidRPr="003A443D">
                      <w:rPr>
                        <w:rFonts w:asciiTheme="minorHAnsi" w:eastAsiaTheme="minorEastAsia" w:hAnsiTheme="minorHAnsi" w:cstheme="minorBidi"/>
                        <w:bCs w:val="0"/>
                        <w:caps w:val="0"/>
                        <w:color w:val="595959" w:themeColor="text1" w:themeTint="A6"/>
                        <w14:ligatures w14:val="none"/>
                      </w:rPr>
                      <w:t>Bachelo</w:t>
                    </w:r>
                    <w:r w:rsidR="003A443D">
                      <w:rPr>
                        <w:rFonts w:asciiTheme="minorHAnsi" w:eastAsiaTheme="minorEastAsia" w:hAnsiTheme="minorHAnsi" w:cstheme="minorBidi"/>
                        <w:bCs w:val="0"/>
                        <w:caps w:val="0"/>
                        <w:color w:val="595959" w:themeColor="text1" w:themeTint="A6"/>
                        <w14:ligatures w14:val="none"/>
                      </w:rPr>
                      <w:t>r of Civil Law.</w:t>
                    </w:r>
                    <w:r w:rsidR="003A443D" w:rsidRPr="003A443D">
                      <w:rPr>
                        <w:rFonts w:asciiTheme="minorHAnsi" w:eastAsiaTheme="minorEastAsia" w:hAnsiTheme="minorHAnsi" w:cstheme="minorBidi"/>
                        <w:bCs w:val="0"/>
                        <w:caps w:val="0"/>
                        <w:color w:val="595959" w:themeColor="text1" w:themeTint="A6"/>
                        <w14:ligatures w14:val="none"/>
                      </w:rPr>
                      <w:t xml:space="preserve"> </w:t>
                    </w:r>
                    <w:r>
                      <w:rPr>
                        <w:rFonts w:asciiTheme="minorHAnsi" w:eastAsiaTheme="minorEastAsia" w:hAnsiTheme="minorHAnsi" w:cstheme="minorBidi"/>
                        <w:bCs w:val="0"/>
                        <w:caps w:val="0"/>
                        <w:color w:val="595959" w:themeColor="text1" w:themeTint="A6"/>
                        <w14:ligatures w14:val="none"/>
                      </w:rPr>
                      <w:t>Dublin City University</w:t>
                    </w:r>
                    <w:r w:rsidR="00E67D3B">
                      <w:rPr>
                        <w:rFonts w:asciiTheme="minorHAnsi" w:eastAsiaTheme="minorEastAsia" w:hAnsiTheme="minorHAnsi" w:cstheme="minorBidi"/>
                        <w:bCs w:val="0"/>
                        <w:caps w:val="0"/>
                        <w:color w:val="595959" w:themeColor="text1" w:themeTint="A6"/>
                        <w14:ligatures w14:val="none"/>
                      </w:rPr>
                      <w:t xml:space="preserve"> </w:t>
                    </w:r>
                  </w:p>
                  <w:p w:rsidR="005B3DCB" w:rsidRPr="0048097C" w:rsidRDefault="00174A50" w:rsidP="007E4229">
                    <w:pPr>
                      <w:jc w:val="both"/>
                    </w:pPr>
                    <w:r>
                      <w:rPr>
                        <w:i/>
                      </w:rPr>
                      <w:t xml:space="preserve">Modules </w:t>
                    </w:r>
                    <w:r w:rsidR="005B3DCB" w:rsidRPr="00FD7D90">
                      <w:rPr>
                        <w:i/>
                      </w:rPr>
                      <w:t>Undertaken</w:t>
                    </w:r>
                    <w:r w:rsidR="005B3DCB">
                      <w:t xml:space="preserve">: </w:t>
                    </w:r>
                    <w:r w:rsidR="006B230A" w:rsidRPr="006B230A">
                      <w:t>Foundations of Law and Legal Research</w:t>
                    </w:r>
                    <w:r w:rsidR="006B230A">
                      <w:t xml:space="preserve">, </w:t>
                    </w:r>
                    <w:r w:rsidR="006B230A" w:rsidRPr="006B230A">
                      <w:t>The Irish Legal System</w:t>
                    </w:r>
                    <w:r w:rsidR="003A443D">
                      <w:t>,</w:t>
                    </w:r>
                    <w:r w:rsidR="006B230A" w:rsidRPr="006B230A">
                      <w:t xml:space="preserve"> </w:t>
                    </w:r>
                    <w:r w:rsidR="006B230A">
                      <w:t>Constitutional Law, Public International Law, Criminal Law, Comparative Law, Law of Torts, Moot Court, Family Law, The Law of Contract</w:t>
                    </w:r>
                    <w:r w:rsidR="003A443D">
                      <w:t>,</w:t>
                    </w:r>
                    <w:r w:rsidR="006B230A">
                      <w:t xml:space="preserve"> European Union Law, Company Law and Property Law</w:t>
                    </w:r>
                    <w:r w:rsidR="007E4229">
                      <w:t>.</w:t>
                    </w:r>
                  </w:p>
                  <w:p w:rsidR="00E96615" w:rsidRPr="00A93BB6" w:rsidRDefault="00A93BB6" w:rsidP="007E4229">
                    <w:pPr>
                      <w:jc w:val="both"/>
                    </w:pPr>
                    <w:r w:rsidRPr="00174A50">
                      <w:rPr>
                        <w:u w:val="single"/>
                      </w:rPr>
                      <w:t>2013-2014</w:t>
                    </w:r>
                    <w:r w:rsidRPr="00174A50">
                      <w:t>:</w:t>
                    </w:r>
                    <w:r w:rsidR="00E96615">
                      <w:t xml:space="preserve"> </w:t>
                    </w:r>
                    <w:r>
                      <w:rPr>
                        <w:b/>
                      </w:rPr>
                      <w:t>B</w:t>
                    </w:r>
                    <w:r w:rsidR="003A443D" w:rsidRPr="003A443D">
                      <w:rPr>
                        <w:b/>
                      </w:rPr>
                      <w:t xml:space="preserve">achelor of </w:t>
                    </w:r>
                    <w:r>
                      <w:rPr>
                        <w:b/>
                      </w:rPr>
                      <w:t>Science in Applied P</w:t>
                    </w:r>
                    <w:r w:rsidR="003A443D" w:rsidRPr="003A443D">
                      <w:rPr>
                        <w:b/>
                      </w:rPr>
                      <w:t>sychology</w:t>
                    </w:r>
                    <w:r>
                      <w:rPr>
                        <w:b/>
                      </w:rPr>
                      <w:t>, Dun Laoghaire Institute of Art Design &amp; Technology</w:t>
                    </w:r>
                  </w:p>
                  <w:p w:rsidR="0026361F" w:rsidRDefault="00E96615" w:rsidP="007E4229">
                    <w:pPr>
                      <w:jc w:val="both"/>
                    </w:pPr>
                    <w:r>
                      <w:t xml:space="preserve">Achieved a 2:1 </w:t>
                    </w:r>
                    <w:r w:rsidR="002312C9">
                      <w:t xml:space="preserve">in this course </w:t>
                    </w:r>
                    <w:r w:rsidR="00A93BB6">
                      <w:t>before transferring to BCL (Law and Society) in</w:t>
                    </w:r>
                    <w:r w:rsidR="00A93BB6" w:rsidRPr="00A93BB6">
                      <w:t xml:space="preserve"> DCU</w:t>
                    </w:r>
                    <w:r w:rsidR="0026361F">
                      <w:t>.</w:t>
                    </w:r>
                  </w:p>
                  <w:p w:rsidR="00E96615" w:rsidRPr="0026361F" w:rsidRDefault="000277D1" w:rsidP="007E4229">
                    <w:pPr>
                      <w:jc w:val="both"/>
                    </w:pPr>
                    <w:r w:rsidRPr="00174A50">
                      <w:rPr>
                        <w:u w:val="single"/>
                      </w:rPr>
                      <w:t>2007</w:t>
                    </w:r>
                    <w:r w:rsidR="00E96615" w:rsidRPr="00174A50">
                      <w:rPr>
                        <w:u w:val="single"/>
                      </w:rPr>
                      <w:t>-201</w:t>
                    </w:r>
                    <w:r w:rsidRPr="00174A50">
                      <w:rPr>
                        <w:u w:val="single"/>
                      </w:rPr>
                      <w:t>3</w:t>
                    </w:r>
                    <w:r w:rsidR="00174A50" w:rsidRPr="00174A50">
                      <w:t>:</w:t>
                    </w:r>
                    <w:r w:rsidR="00E96615" w:rsidRPr="00174A50">
                      <w:t xml:space="preserve"> </w:t>
                    </w:r>
                    <w:r w:rsidR="00E96615" w:rsidRPr="0048097C">
                      <w:rPr>
                        <w:b/>
                      </w:rPr>
                      <w:t>Belvedere College SJ</w:t>
                    </w:r>
                  </w:p>
                  <w:p w:rsidR="00E96615" w:rsidRDefault="000752CC" w:rsidP="007E4229">
                    <w:pPr>
                      <w:jc w:val="both"/>
                    </w:pPr>
                    <w:r>
                      <w:t>Leaving</w:t>
                    </w:r>
                    <w:r w:rsidR="00E96615">
                      <w:t xml:space="preserve"> Certificate:</w:t>
                    </w:r>
                    <w:r w:rsidR="009F25C7">
                      <w:t xml:space="preserve"> </w:t>
                    </w:r>
                    <w:r w:rsidR="00E96615">
                      <w:t xml:space="preserve">English (H) C1, </w:t>
                    </w:r>
                    <w:r w:rsidR="00A93BB6">
                      <w:t>Irish (H) B</w:t>
                    </w:r>
                    <w:r w:rsidR="00E96615">
                      <w:t>1,</w:t>
                    </w:r>
                    <w:r w:rsidR="00A93BB6">
                      <w:t xml:space="preserve"> Mathematics (H) C3</w:t>
                    </w:r>
                    <w:r w:rsidR="00E96615">
                      <w:t>,</w:t>
                    </w:r>
                    <w:r w:rsidR="00A93BB6">
                      <w:t xml:space="preserve"> History (H) B2,</w:t>
                    </w:r>
                    <w:r w:rsidR="00E96615">
                      <w:t xml:space="preserve"> French (H) C3, </w:t>
                    </w:r>
                    <w:r w:rsidR="00A93BB6">
                      <w:t xml:space="preserve">Music (H) B3, </w:t>
                    </w:r>
                    <w:r w:rsidR="00C17966">
                      <w:t>Biology (H) C3. Points 46</w:t>
                    </w:r>
                    <w:r w:rsidR="000277D1">
                      <w:t>0.</w:t>
                    </w:r>
                  </w:p>
                </w:sdtContent>
              </w:sdt>
            </w:sdtContent>
          </w:sdt>
        </w:tc>
      </w:tr>
      <w:tr w:rsidR="001C1288" w:rsidTr="001C1288">
        <w:tc>
          <w:tcPr>
            <w:tcW w:w="1778" w:type="dxa"/>
          </w:tcPr>
          <w:p w:rsidR="00AB299C" w:rsidRDefault="00AB299C" w:rsidP="001C1288">
            <w:pPr>
              <w:pStyle w:val="Heading1"/>
            </w:pPr>
            <w:r>
              <w:t>Experience</w:t>
            </w:r>
          </w:p>
        </w:tc>
        <w:tc>
          <w:tcPr>
            <w:tcW w:w="472" w:type="dxa"/>
          </w:tcPr>
          <w:p w:rsidR="00AB299C" w:rsidRDefault="00AB299C" w:rsidP="001C1288"/>
        </w:tc>
        <w:tc>
          <w:tcPr>
            <w:tcW w:w="7830" w:type="dxa"/>
          </w:tcPr>
          <w:sdt>
            <w:sdtPr>
              <w:rPr>
                <w:rFonts w:asciiTheme="minorHAnsi" w:eastAsiaTheme="minorEastAsia" w:hAnsiTheme="minorHAnsi" w:cstheme="minorBidi"/>
                <w:b w:val="0"/>
                <w:bCs w:val="0"/>
                <w:caps w:val="0"/>
                <w:color w:val="595959" w:themeColor="text1" w:themeTint="A6"/>
                <w14:ligatures w14:val="none"/>
              </w:rPr>
              <w:id w:val="-1768527246"/>
            </w:sdtPr>
            <w:sdtEndPr/>
            <w:sdtContent>
              <w:sdt>
                <w:sdtPr>
                  <w:rPr>
                    <w:rFonts w:asciiTheme="minorHAnsi" w:eastAsiaTheme="minorEastAsia" w:hAnsiTheme="minorHAnsi" w:cstheme="minorBidi"/>
                    <w:b w:val="0"/>
                    <w:bCs w:val="0"/>
                    <w:caps w:val="0"/>
                    <w:color w:val="595959" w:themeColor="text1" w:themeTint="A6"/>
                    <w14:ligatures w14:val="none"/>
                  </w:rPr>
                  <w:id w:val="-17693409"/>
                </w:sdtPr>
                <w:sdtEndPr/>
                <w:sdtContent>
                  <w:p w:rsidR="00045D1C" w:rsidRDefault="00045D1C" w:rsidP="001C1288">
                    <w:pPr>
                      <w:pStyle w:val="Heading2"/>
                      <w:rPr>
                        <w:rFonts w:eastAsiaTheme="minorEastAsia" w:cstheme="minorBidi"/>
                        <w:bCs w:val="0"/>
                        <w:caps w:val="0"/>
                        <w:color w:val="595959" w:themeColor="text1" w:themeTint="A6"/>
                        <w14:ligatures w14:val="none"/>
                      </w:rPr>
                    </w:pPr>
                    <w:r>
                      <w:rPr>
                        <w:rFonts w:eastAsiaTheme="minorEastAsia" w:cstheme="minorBidi"/>
                        <w:bCs w:val="0"/>
                        <w:caps w:val="0"/>
                        <w:color w:val="595959" w:themeColor="text1" w:themeTint="A6"/>
                        <w14:ligatures w14:val="none"/>
                      </w:rPr>
                      <w:t xml:space="preserve">SILVERSPOON CONVENIENT STORE </w:t>
                    </w:r>
                  </w:p>
                  <w:p w:rsidR="00045D1C" w:rsidRPr="007E4229" w:rsidRDefault="00045D1C" w:rsidP="001C1288">
                    <w:pPr>
                      <w:pStyle w:val="Heading2"/>
                      <w:rPr>
                        <w:rFonts w:eastAsiaTheme="minorEastAsia" w:cstheme="minorBidi"/>
                        <w:b w:val="0"/>
                        <w:bCs w:val="0"/>
                        <w:caps w:val="0"/>
                        <w:color w:val="595959" w:themeColor="text1" w:themeTint="A6"/>
                        <w:u w:val="single"/>
                        <w14:ligatures w14:val="none"/>
                      </w:rPr>
                    </w:pPr>
                    <w:r w:rsidRPr="007E4229">
                      <w:rPr>
                        <w:rFonts w:eastAsiaTheme="minorEastAsia" w:cstheme="minorBidi"/>
                        <w:b w:val="0"/>
                        <w:bCs w:val="0"/>
                        <w:caps w:val="0"/>
                        <w:color w:val="595959" w:themeColor="text1" w:themeTint="A6"/>
                        <w:u w:val="single"/>
                        <w14:ligatures w14:val="none"/>
                      </w:rPr>
                      <w:t>January 2015 – Present</w:t>
                    </w:r>
                  </w:p>
                  <w:p w:rsidR="00C17966" w:rsidRPr="00C17966" w:rsidRDefault="00C17966" w:rsidP="00C17966">
                    <w:pPr>
                      <w:jc w:val="both"/>
                      <w:rPr>
                        <w:lang w:val="en-IE"/>
                      </w:rPr>
                    </w:pPr>
                    <w:r w:rsidRPr="00C17966">
                      <w:rPr>
                        <w:lang w:val="en-IE"/>
                      </w:rPr>
                      <w:t xml:space="preserve">During the college year I work in a newsagents in my local area. As it is a small business I am generally on my own, tasked with the </w:t>
                    </w:r>
                    <w:r>
                      <w:rPr>
                        <w:lang w:val="en-IE"/>
                      </w:rPr>
                      <w:t xml:space="preserve">day to day running of the shop. </w:t>
                    </w:r>
                    <w:r w:rsidRPr="00C17966">
                      <w:rPr>
                        <w:lang w:val="en-IE"/>
                      </w:rPr>
                      <w:t>I enjoy this responsibility and the level of trust placed by my manager in me. I am in charge of opening and closing the shop when I am on duty.</w:t>
                    </w:r>
                    <w:r>
                      <w:rPr>
                        <w:lang w:val="en-IE"/>
                      </w:rPr>
                      <w:t xml:space="preserve"> </w:t>
                    </w:r>
                    <w:r w:rsidRPr="00C17966">
                      <w:rPr>
                        <w:lang w:val="en-IE"/>
                      </w:rPr>
                      <w:t>A facet of the job I really enjoy is the customer relationships I have made with the regular clients of the shop. I feel that this connection of building a good rapport with clients is applicable to a service-based firm.</w:t>
                    </w:r>
                  </w:p>
                  <w:p w:rsidR="00FD7D90" w:rsidRPr="00045D1C" w:rsidRDefault="00FD7D90" w:rsidP="00FD7D90">
                    <w:pPr>
                      <w:jc w:val="both"/>
                    </w:pPr>
                  </w:p>
                  <w:p w:rsidR="001E4F29" w:rsidRDefault="00045D1C" w:rsidP="001C1288">
                    <w:pPr>
                      <w:pStyle w:val="Heading2"/>
                      <w:rPr>
                        <w:rFonts w:eastAsiaTheme="minorEastAsia" w:cstheme="minorBidi"/>
                        <w:bCs w:val="0"/>
                        <w:caps w:val="0"/>
                        <w:color w:val="595959" w:themeColor="text1" w:themeTint="A6"/>
                        <w14:ligatures w14:val="none"/>
                      </w:rPr>
                    </w:pPr>
                    <w:r>
                      <w:rPr>
                        <w:rFonts w:eastAsiaTheme="minorEastAsia" w:cstheme="minorBidi"/>
                        <w:bCs w:val="0"/>
                        <w:caps w:val="0"/>
                        <w:color w:val="595959" w:themeColor="text1" w:themeTint="A6"/>
                        <w14:ligatures w14:val="none"/>
                      </w:rPr>
                      <w:t>COMPASS GROUP</w:t>
                    </w:r>
                  </w:p>
                  <w:p w:rsidR="00807B32" w:rsidRPr="007E4229" w:rsidRDefault="00045D1C" w:rsidP="001E4F29">
                    <w:pPr>
                      <w:rPr>
                        <w:u w:val="single"/>
                      </w:rPr>
                    </w:pPr>
                    <w:r w:rsidRPr="007E4229">
                      <w:rPr>
                        <w:u w:val="single"/>
                      </w:rPr>
                      <w:t>September 2014</w:t>
                    </w:r>
                    <w:r w:rsidR="00807B32" w:rsidRPr="007E4229">
                      <w:rPr>
                        <w:u w:val="single"/>
                      </w:rPr>
                      <w:t>- Present</w:t>
                    </w:r>
                  </w:p>
                  <w:p w:rsidR="00045D1C" w:rsidRDefault="00045D1C" w:rsidP="007E4229">
                    <w:pPr>
                      <w:pStyle w:val="Heading2"/>
                      <w:jc w:val="both"/>
                      <w:rPr>
                        <w:rFonts w:asciiTheme="minorHAnsi" w:eastAsiaTheme="minorHAnsi" w:hAnsiTheme="minorHAnsi" w:cstheme="minorBidi"/>
                        <w:b w:val="0"/>
                        <w:bCs w:val="0"/>
                        <w:caps w:val="0"/>
                        <w:color w:val="595959" w:themeColor="text1" w:themeTint="A6"/>
                        <w14:ligatures w14:val="none"/>
                      </w:rPr>
                    </w:pPr>
                    <w:r w:rsidRPr="00045D1C">
                      <w:rPr>
                        <w:rFonts w:asciiTheme="minorHAnsi" w:eastAsiaTheme="minorHAnsi" w:hAnsiTheme="minorHAnsi" w:cstheme="minorBidi"/>
                        <w:b w:val="0"/>
                        <w:bCs w:val="0"/>
                        <w:caps w:val="0"/>
                        <w:color w:val="595959" w:themeColor="text1" w:themeTint="A6"/>
                        <w14:ligatures w14:val="none"/>
                      </w:rPr>
                      <w:t xml:space="preserve">I have worked with Compass Group in the Aviva Stadium as part of their bar and catering staff. This has been a fantastic </w:t>
                    </w:r>
                    <w:r w:rsidR="009F70F0">
                      <w:rPr>
                        <w:rFonts w:asciiTheme="minorHAnsi" w:eastAsiaTheme="minorHAnsi" w:hAnsiTheme="minorHAnsi" w:cstheme="minorBidi"/>
                        <w:b w:val="0"/>
                        <w:bCs w:val="0"/>
                        <w:caps w:val="0"/>
                        <w:color w:val="595959" w:themeColor="text1" w:themeTint="A6"/>
                        <w14:ligatures w14:val="none"/>
                      </w:rPr>
                      <w:t xml:space="preserve">and enjoyable </w:t>
                    </w:r>
                    <w:r w:rsidRPr="00045D1C">
                      <w:rPr>
                        <w:rFonts w:asciiTheme="minorHAnsi" w:eastAsiaTheme="minorHAnsi" w:hAnsiTheme="minorHAnsi" w:cstheme="minorBidi"/>
                        <w:b w:val="0"/>
                        <w:bCs w:val="0"/>
                        <w:caps w:val="0"/>
                        <w:color w:val="595959" w:themeColor="text1" w:themeTint="A6"/>
                        <w14:ligatures w14:val="none"/>
                      </w:rPr>
                      <w:t>experience for me as I have worked at both functions and on match days as part of team in a professional environment. I</w:t>
                    </w:r>
                    <w:r w:rsidR="00C17966">
                      <w:rPr>
                        <w:rFonts w:asciiTheme="minorHAnsi" w:eastAsiaTheme="minorHAnsi" w:hAnsiTheme="minorHAnsi" w:cstheme="minorBidi"/>
                        <w:b w:val="0"/>
                        <w:bCs w:val="0"/>
                        <w:caps w:val="0"/>
                        <w:color w:val="595959" w:themeColor="text1" w:themeTint="A6"/>
                        <w14:ligatures w14:val="none"/>
                      </w:rPr>
                      <w:t xml:space="preserve"> have worked in the hospitality section</w:t>
                    </w:r>
                    <w:r w:rsidR="009F70F0">
                      <w:rPr>
                        <w:rFonts w:asciiTheme="minorHAnsi" w:eastAsiaTheme="minorHAnsi" w:hAnsiTheme="minorHAnsi" w:cstheme="minorBidi"/>
                        <w:b w:val="0"/>
                        <w:bCs w:val="0"/>
                        <w:caps w:val="0"/>
                        <w:color w:val="595959" w:themeColor="text1" w:themeTint="A6"/>
                        <w14:ligatures w14:val="none"/>
                      </w:rPr>
                      <w:t xml:space="preserve"> and as a barman</w:t>
                    </w:r>
                    <w:r w:rsidRPr="00045D1C">
                      <w:rPr>
                        <w:rFonts w:asciiTheme="minorHAnsi" w:eastAsiaTheme="minorHAnsi" w:hAnsiTheme="minorHAnsi" w:cstheme="minorBidi"/>
                        <w:b w:val="0"/>
                        <w:bCs w:val="0"/>
                        <w:caps w:val="0"/>
                        <w:color w:val="595959" w:themeColor="text1" w:themeTint="A6"/>
                        <w14:ligatures w14:val="none"/>
                      </w:rPr>
                      <w:t xml:space="preserve">. Also I have worked as a leader, helping less experienced members of staff. I have enjoyed all of these roles and I have learnt how to be flexible and adaptable in a busy workplace. </w:t>
                    </w:r>
                  </w:p>
                  <w:p w:rsidR="00045D1C" w:rsidRPr="00045D1C" w:rsidRDefault="00045D1C" w:rsidP="00045D1C"/>
                  <w:sdt>
                    <w:sdtPr>
                      <w:rPr>
                        <w:rFonts w:asciiTheme="minorHAnsi" w:eastAsiaTheme="minorEastAsia" w:hAnsiTheme="minorHAnsi" w:cstheme="minorBidi"/>
                        <w:b w:val="0"/>
                        <w:bCs w:val="0"/>
                        <w:caps w:val="0"/>
                        <w:color w:val="595959" w:themeColor="text1" w:themeTint="A6"/>
                        <w14:ligatures w14:val="none"/>
                      </w:rPr>
                      <w:id w:val="-161541078"/>
                    </w:sdtPr>
                    <w:sdtEndPr/>
                    <w:sdtContent>
                      <w:p w:rsidR="00445E7E" w:rsidRDefault="00445E7E" w:rsidP="00445E7E">
                        <w:pPr>
                          <w:pStyle w:val="Heading2"/>
                        </w:pPr>
                        <w:r>
                          <w:t>Customer service agent (Check-in Agent), Ryanair</w:t>
                        </w:r>
                      </w:p>
                      <w:p w:rsidR="00445E7E" w:rsidRDefault="00535C2D" w:rsidP="00445E7E">
                        <w:pPr>
                          <w:pStyle w:val="ResumeText"/>
                        </w:pPr>
                        <w:r>
                          <w:rPr>
                            <w:u w:val="single"/>
                          </w:rPr>
                          <w:lastRenderedPageBreak/>
                          <w:t>July</w:t>
                        </w:r>
                        <w:r w:rsidR="00445E7E" w:rsidRPr="007E4229">
                          <w:rPr>
                            <w:u w:val="single"/>
                          </w:rPr>
                          <w:t xml:space="preserve"> 2012 – September 2012,  </w:t>
                        </w:r>
                        <w:r w:rsidR="000277D1" w:rsidRPr="007E4229">
                          <w:rPr>
                            <w:u w:val="single"/>
                          </w:rPr>
                          <w:t>June 2013 – September 2013,</w:t>
                        </w:r>
                        <w:r w:rsidR="000277D1">
                          <w:t xml:space="preserve">                   </w:t>
                        </w:r>
                        <w:r>
                          <w:t xml:space="preserve">  </w:t>
                        </w:r>
                        <w:r w:rsidR="000277D1">
                          <w:t xml:space="preserve">  </w:t>
                        </w:r>
                        <w:r w:rsidR="00445E7E" w:rsidRPr="007E4229">
                          <w:rPr>
                            <w:u w:val="single"/>
                          </w:rPr>
                          <w:t>May</w:t>
                        </w:r>
                        <w:r w:rsidR="00134112" w:rsidRPr="007E4229">
                          <w:rPr>
                            <w:u w:val="single"/>
                          </w:rPr>
                          <w:t xml:space="preserve"> </w:t>
                        </w:r>
                        <w:r w:rsidR="00445E7E" w:rsidRPr="007E4229">
                          <w:rPr>
                            <w:u w:val="single"/>
                          </w:rPr>
                          <w:t>2015</w:t>
                        </w:r>
                        <w:r w:rsidR="000277D1" w:rsidRPr="007E4229">
                          <w:rPr>
                            <w:u w:val="single"/>
                          </w:rPr>
                          <w:t xml:space="preserve"> - </w:t>
                        </w:r>
                        <w:r w:rsidR="00445E7E" w:rsidRPr="007E4229">
                          <w:rPr>
                            <w:u w:val="single"/>
                          </w:rPr>
                          <w:t>September 2015 (Full Time</w:t>
                        </w:r>
                        <w:r w:rsidR="000277D1" w:rsidRPr="007E4229">
                          <w:rPr>
                            <w:u w:val="single"/>
                          </w:rPr>
                          <w:t>,</w:t>
                        </w:r>
                        <w:r w:rsidR="00445E7E" w:rsidRPr="007E4229">
                          <w:rPr>
                            <w:u w:val="single"/>
                          </w:rPr>
                          <w:t xml:space="preserve"> Summer </w:t>
                        </w:r>
                        <w:r w:rsidR="000277D1" w:rsidRPr="007E4229">
                          <w:rPr>
                            <w:u w:val="single"/>
                          </w:rPr>
                          <w:t>W</w:t>
                        </w:r>
                        <w:r w:rsidR="00445E7E" w:rsidRPr="007E4229">
                          <w:rPr>
                            <w:u w:val="single"/>
                          </w:rPr>
                          <w:t>ork)</w:t>
                        </w:r>
                      </w:p>
                      <w:p w:rsidR="00F05BCC" w:rsidRPr="00006E05" w:rsidRDefault="00006E05" w:rsidP="00006E05">
                        <w:pPr>
                          <w:pStyle w:val="Heading2"/>
                        </w:pPr>
                        <w:r w:rsidRPr="00006E05">
                          <w:t>RAMP AGENT, RYANAIR</w:t>
                        </w:r>
                      </w:p>
                      <w:p w:rsidR="00006E05" w:rsidRPr="007E4229" w:rsidRDefault="00006E05" w:rsidP="00445E7E">
                        <w:pPr>
                          <w:pStyle w:val="ResumeText"/>
                          <w:rPr>
                            <w:u w:val="single"/>
                          </w:rPr>
                        </w:pPr>
                        <w:r w:rsidRPr="007E4229">
                          <w:rPr>
                            <w:u w:val="single"/>
                          </w:rPr>
                          <w:t>May 2014 – September 2014 (Full Time, Summer Work)</w:t>
                        </w:r>
                      </w:p>
                      <w:p w:rsidR="00611BEB" w:rsidRPr="00006E05" w:rsidRDefault="00FE5338" w:rsidP="007E4229">
                        <w:pPr>
                          <w:jc w:val="both"/>
                          <w:rPr>
                            <w:lang w:val="en-IE"/>
                          </w:rPr>
                        </w:pPr>
                        <w:r w:rsidRPr="00FE5338">
                          <w:rPr>
                            <w:lang w:val="en-IE"/>
                          </w:rPr>
                          <w:t xml:space="preserve">Last summer was my </w:t>
                        </w:r>
                        <w:r w:rsidR="00006E05">
                          <w:rPr>
                            <w:lang w:val="en-IE"/>
                          </w:rPr>
                          <w:t>fourth</w:t>
                        </w:r>
                        <w:r w:rsidRPr="00FE5338">
                          <w:rPr>
                            <w:lang w:val="en-IE"/>
                          </w:rPr>
                          <w:t xml:space="preserve"> summer working for Ryanair at Dublin airport </w:t>
                        </w:r>
                        <w:r w:rsidR="00006E05">
                          <w:rPr>
                            <w:lang w:val="en-IE"/>
                          </w:rPr>
                          <w:t xml:space="preserve">having worked as a </w:t>
                        </w:r>
                        <w:r w:rsidRPr="00FE5338">
                          <w:rPr>
                            <w:lang w:val="en-IE"/>
                          </w:rPr>
                          <w:t xml:space="preserve">baggage </w:t>
                        </w:r>
                        <w:r w:rsidR="00006E05">
                          <w:rPr>
                            <w:lang w:val="en-IE"/>
                          </w:rPr>
                          <w:t xml:space="preserve">handler and </w:t>
                        </w:r>
                        <w:r w:rsidRPr="00FE5338">
                          <w:rPr>
                            <w:lang w:val="en-IE"/>
                          </w:rPr>
                          <w:t xml:space="preserve">as a check-in agent. During my time with Ryanair I gained valuable experience of working in a professional environment. More importantly I developed vital personal relation skills dealing with passengers and providing excellent customer service. I worked full-time during all </w:t>
                        </w:r>
                        <w:r w:rsidR="00006E05">
                          <w:rPr>
                            <w:lang w:val="en-IE"/>
                          </w:rPr>
                          <w:t>four</w:t>
                        </w:r>
                        <w:r w:rsidRPr="00FE5338">
                          <w:rPr>
                            <w:lang w:val="en-IE"/>
                          </w:rPr>
                          <w:t xml:space="preserve"> summers 40-45 hours a week. Also starting shifts as early as 3 in the morning.</w:t>
                        </w:r>
                      </w:p>
                    </w:sdtContent>
                  </w:sdt>
                  <w:p w:rsidR="009A37E8" w:rsidRPr="009A37E8" w:rsidRDefault="009A37E8" w:rsidP="009A37E8">
                    <w:pPr>
                      <w:rPr>
                        <w:b/>
                        <w:lang w:val="en-IE"/>
                      </w:rPr>
                    </w:pPr>
                  </w:p>
                  <w:p w:rsidR="002312C9" w:rsidRPr="00006E05" w:rsidRDefault="00F05BCC" w:rsidP="00006E05">
                    <w:pPr>
                      <w:pStyle w:val="Heading2"/>
                      <w:rPr>
                        <w:lang w:val="en-IE"/>
                      </w:rPr>
                    </w:pPr>
                    <w:r>
                      <w:rPr>
                        <w:rFonts w:eastAsiaTheme="minorEastAsia" w:cstheme="minorBidi"/>
                        <w:bCs w:val="0"/>
                        <w:caps w:val="0"/>
                        <w:color w:val="595959" w:themeColor="text1" w:themeTint="A6"/>
                        <w14:ligatures w14:val="none"/>
                      </w:rPr>
                      <w:t>WAGAMAMA RESTAURANT</w:t>
                    </w:r>
                  </w:p>
                  <w:p w:rsidR="00F05BCC" w:rsidRPr="007E4229" w:rsidRDefault="00F05BCC" w:rsidP="00F05BCC">
                    <w:pPr>
                      <w:rPr>
                        <w:u w:val="single"/>
                      </w:rPr>
                    </w:pPr>
                    <w:r w:rsidRPr="007E4229">
                      <w:rPr>
                        <w:u w:val="single"/>
                      </w:rPr>
                      <w:t>December 20</w:t>
                    </w:r>
                    <w:r w:rsidR="00045D1C" w:rsidRPr="007E4229">
                      <w:rPr>
                        <w:u w:val="single"/>
                      </w:rPr>
                      <w:t>13 – May 2014</w:t>
                    </w:r>
                  </w:p>
                  <w:p w:rsidR="00F05BCC" w:rsidRPr="00F05BCC" w:rsidRDefault="002E66B0" w:rsidP="007E4229">
                    <w:pPr>
                      <w:jc w:val="both"/>
                    </w:pPr>
                    <w:r>
                      <w:rPr>
                        <w:lang w:val="en-IE"/>
                      </w:rPr>
                      <w:t>I have worked as a delivery man</w:t>
                    </w:r>
                    <w:r w:rsidR="00F05BCC" w:rsidRPr="00F05BCC">
                      <w:rPr>
                        <w:lang w:val="en-IE"/>
                      </w:rPr>
                      <w:t xml:space="preserve"> for Wagamama in Blanchardstown. I gained valuable experience taking orders and dealing with customers in face to face transactions. I was also entrusted with various amounts of money as part of my duties and enjoyed that extra responsibility.</w:t>
                    </w:r>
                  </w:p>
                  <w:p w:rsidR="002312C9" w:rsidRDefault="002312C9" w:rsidP="001C1288">
                    <w:pPr>
                      <w:pStyle w:val="Heading2"/>
                      <w:rPr>
                        <w:rFonts w:eastAsiaTheme="minorEastAsia" w:cstheme="minorBidi"/>
                        <w:bCs w:val="0"/>
                        <w:caps w:val="0"/>
                        <w:color w:val="595959" w:themeColor="text1" w:themeTint="A6"/>
                        <w14:ligatures w14:val="none"/>
                      </w:rPr>
                    </w:pPr>
                  </w:p>
                  <w:p w:rsidR="00B92EE6" w:rsidRDefault="00F05BCC" w:rsidP="001C1288">
                    <w:pPr>
                      <w:pStyle w:val="Heading2"/>
                      <w:rPr>
                        <w:rFonts w:eastAsiaTheme="minorEastAsia" w:cstheme="minorBidi"/>
                        <w:bCs w:val="0"/>
                        <w:caps w:val="0"/>
                        <w:color w:val="595959" w:themeColor="text1" w:themeTint="A6"/>
                        <w14:ligatures w14:val="none"/>
                      </w:rPr>
                    </w:pPr>
                    <w:r>
                      <w:rPr>
                        <w:rFonts w:eastAsiaTheme="minorEastAsia" w:cstheme="minorBidi"/>
                        <w:bCs w:val="0"/>
                        <w:caps w:val="0"/>
                        <w:color w:val="595959" w:themeColor="text1" w:themeTint="A6"/>
                        <w14:ligatures w14:val="none"/>
                      </w:rPr>
                      <w:t>MILLWARD BROWN</w:t>
                    </w:r>
                  </w:p>
                  <w:p w:rsidR="00807B32" w:rsidRPr="007E4229" w:rsidRDefault="00F05BCC" w:rsidP="0071250F">
                    <w:pPr>
                      <w:rPr>
                        <w:u w:val="single"/>
                      </w:rPr>
                    </w:pPr>
                    <w:r w:rsidRPr="007E4229">
                      <w:rPr>
                        <w:u w:val="single"/>
                      </w:rPr>
                      <w:t>September 2013 -</w:t>
                    </w:r>
                    <w:r w:rsidR="0071250F" w:rsidRPr="007E4229">
                      <w:rPr>
                        <w:u w:val="single"/>
                      </w:rPr>
                      <w:t xml:space="preserve"> </w:t>
                    </w:r>
                    <w:r w:rsidRPr="007E4229">
                      <w:rPr>
                        <w:u w:val="single"/>
                      </w:rPr>
                      <w:t>December 2013</w:t>
                    </w:r>
                  </w:p>
                  <w:p w:rsidR="0071250F" w:rsidRPr="0071250F" w:rsidRDefault="00F05BCC" w:rsidP="007E4229">
                    <w:pPr>
                      <w:jc w:val="both"/>
                    </w:pPr>
                    <w:r w:rsidRPr="00F05BCC">
                      <w:t>I worked part time in Millward</w:t>
                    </w:r>
                    <w:bookmarkStart w:id="0" w:name="_GoBack"/>
                    <w:bookmarkEnd w:id="0"/>
                    <w:r w:rsidRPr="00F05BCC">
                      <w:t xml:space="preserve"> Brown as a market researcher during my first year in college. Once more, I worked in a professional environment conducting surveys on behalf of various companies. I developed my personal relation skills further as I was assessing and dealing with client’s needs on the phone and accommodating them to conduct surveys at more suitable times.</w:t>
                    </w:r>
                  </w:p>
                  <w:p w:rsidR="00611BEB" w:rsidRDefault="00611BEB" w:rsidP="00445E7E">
                    <w:pPr>
                      <w:pStyle w:val="ResumeText"/>
                      <w:rPr>
                        <w:lang w:val="en-IE"/>
                      </w:rPr>
                    </w:pPr>
                  </w:p>
                  <w:p w:rsidR="00FE5338" w:rsidRDefault="00FE5338" w:rsidP="00445E7E">
                    <w:pPr>
                      <w:pStyle w:val="ResumeText"/>
                      <w:rPr>
                        <w:b/>
                        <w:lang w:val="en-IE"/>
                      </w:rPr>
                    </w:pPr>
                    <w:r>
                      <w:rPr>
                        <w:b/>
                        <w:lang w:val="en-IE"/>
                      </w:rPr>
                      <w:t xml:space="preserve">MICHAEL J STAINES &amp; COMPANY SOLICITORS </w:t>
                    </w:r>
                  </w:p>
                  <w:p w:rsidR="00FE5338" w:rsidRPr="007E4229" w:rsidRDefault="00006E05" w:rsidP="00445E7E">
                    <w:pPr>
                      <w:pStyle w:val="ResumeText"/>
                      <w:rPr>
                        <w:u w:val="single"/>
                        <w:lang w:val="en-IE"/>
                      </w:rPr>
                    </w:pPr>
                    <w:r w:rsidRPr="007E4229">
                      <w:rPr>
                        <w:u w:val="single"/>
                        <w:lang w:val="en-IE"/>
                      </w:rPr>
                      <w:t>April 2011 – May 2011</w:t>
                    </w:r>
                    <w:r w:rsidR="00535C2D">
                      <w:rPr>
                        <w:u w:val="single"/>
                        <w:lang w:val="en-IE"/>
                      </w:rPr>
                      <w:t>, May 2012 – June 2012</w:t>
                    </w:r>
                  </w:p>
                  <w:p w:rsidR="00FE5338" w:rsidRPr="00FE5338" w:rsidRDefault="00535C2D" w:rsidP="007E4229">
                    <w:pPr>
                      <w:jc w:val="both"/>
                      <w:rPr>
                        <w:lang w:val="en-IE"/>
                      </w:rPr>
                    </w:pPr>
                    <w:r>
                      <w:rPr>
                        <w:lang w:val="en-IE"/>
                      </w:rPr>
                      <w:t xml:space="preserve">As stated in application. </w:t>
                    </w:r>
                  </w:p>
                  <w:p w:rsidR="00AB299C" w:rsidRPr="00445E7E" w:rsidRDefault="001C5A09" w:rsidP="00445E7E">
                    <w:pPr>
                      <w:pStyle w:val="ResumeText"/>
                      <w:rPr>
                        <w:lang w:val="en-IE"/>
                      </w:rPr>
                    </w:pPr>
                  </w:p>
                </w:sdtContent>
              </w:sdt>
            </w:sdtContent>
          </w:sdt>
        </w:tc>
      </w:tr>
      <w:tr w:rsidR="00AB299C" w:rsidTr="001C1288">
        <w:tc>
          <w:tcPr>
            <w:tcW w:w="1778" w:type="dxa"/>
          </w:tcPr>
          <w:p w:rsidR="00E96615" w:rsidRDefault="004D2C31" w:rsidP="00006E05">
            <w:pPr>
              <w:pStyle w:val="Heading1"/>
              <w:jc w:val="left"/>
            </w:pPr>
            <w:r>
              <w:lastRenderedPageBreak/>
              <w:t xml:space="preserve">           </w:t>
            </w:r>
            <w:r w:rsidR="00006E05">
              <w:t>Summary</w:t>
            </w:r>
          </w:p>
        </w:tc>
        <w:tc>
          <w:tcPr>
            <w:tcW w:w="472" w:type="dxa"/>
          </w:tcPr>
          <w:p w:rsidR="00E96615" w:rsidRPr="00174A50" w:rsidRDefault="00E96615" w:rsidP="007E4229">
            <w:pPr>
              <w:jc w:val="both"/>
              <w:rPr>
                <w:rFonts w:cs="Times New Roman"/>
              </w:rPr>
            </w:pPr>
          </w:p>
        </w:tc>
        <w:tc>
          <w:tcPr>
            <w:tcW w:w="7830" w:type="dxa"/>
          </w:tcPr>
          <w:p w:rsidR="00006E05" w:rsidRPr="004C4CB6" w:rsidRDefault="00006E05" w:rsidP="007E4229">
            <w:pPr>
              <w:jc w:val="both"/>
              <w:rPr>
                <w:rFonts w:cs="Times New Roman"/>
                <w:lang w:val="en-IE"/>
              </w:rPr>
            </w:pPr>
            <w:r w:rsidRPr="004C4CB6">
              <w:rPr>
                <w:rFonts w:cs="Times New Roman"/>
                <w:lang w:val="en-IE"/>
              </w:rPr>
              <w:t>I have always been a hard worker and I have worked in a variety of different roles throughout my time in school and college. During my summers off I have often worked two or three jobs to gain as much experience as possible. I am motivated and creative and I feel I can work well either independently or in a team. I am not someone who will stay in their comfort zone. I set myself high standards and I am goal-driven. I want to learn and develop my legal skills in a positive learning environment.</w:t>
            </w:r>
          </w:p>
          <w:p w:rsidR="00006E05" w:rsidRPr="004C4CB6" w:rsidRDefault="00006E05" w:rsidP="007E4229">
            <w:pPr>
              <w:jc w:val="both"/>
              <w:rPr>
                <w:rFonts w:cs="Times New Roman"/>
                <w:lang w:val="en-IE"/>
              </w:rPr>
            </w:pPr>
            <w:r w:rsidRPr="004C4CB6">
              <w:rPr>
                <w:rFonts w:cs="Times New Roman"/>
                <w:lang w:val="en-IE"/>
              </w:rPr>
              <w:t xml:space="preserve">I want to be the best I can be and to work </w:t>
            </w:r>
            <w:r w:rsidR="00E313F4" w:rsidRPr="004C4CB6">
              <w:rPr>
                <w:rFonts w:cs="Times New Roman"/>
                <w:lang w:val="en-IE"/>
              </w:rPr>
              <w:t>in</w:t>
            </w:r>
            <w:r w:rsidR="00FD7D90" w:rsidRPr="004C4CB6">
              <w:rPr>
                <w:rFonts w:cs="Times New Roman"/>
                <w:lang w:val="en-IE"/>
              </w:rPr>
              <w:t xml:space="preserve"> a </w:t>
            </w:r>
            <w:r w:rsidR="00321B60" w:rsidRPr="004C4CB6">
              <w:rPr>
                <w:rFonts w:cs="Times New Roman"/>
                <w:lang w:val="en-IE"/>
              </w:rPr>
              <w:t>firm</w:t>
            </w:r>
            <w:r w:rsidR="00FD7D90" w:rsidRPr="004C4CB6">
              <w:rPr>
                <w:rFonts w:cs="Times New Roman"/>
                <w:lang w:val="en-IE"/>
              </w:rPr>
              <w:t xml:space="preserve"> </w:t>
            </w:r>
            <w:r w:rsidR="00535C2D">
              <w:rPr>
                <w:rFonts w:cs="Times New Roman"/>
                <w:lang w:val="en-IE"/>
              </w:rPr>
              <w:t>like ByrneWallace</w:t>
            </w:r>
            <w:r w:rsidRPr="004C4CB6">
              <w:rPr>
                <w:rFonts w:cs="Times New Roman"/>
                <w:lang w:val="en-IE"/>
              </w:rPr>
              <w:t xml:space="preserve"> matches my ambitions.</w:t>
            </w:r>
            <w:r w:rsidR="002E66B0" w:rsidRPr="004C4CB6">
              <w:rPr>
                <w:rFonts w:cs="Times New Roman"/>
                <w:lang w:val="en-IE"/>
              </w:rPr>
              <w:t xml:space="preserve"> </w:t>
            </w:r>
          </w:p>
          <w:p w:rsidR="001C1288" w:rsidRPr="00174A50" w:rsidRDefault="001C1288" w:rsidP="007E4229">
            <w:pPr>
              <w:pStyle w:val="ResumeText"/>
              <w:jc w:val="both"/>
              <w:rPr>
                <w:rFonts w:cs="Times New Roman"/>
              </w:rPr>
            </w:pPr>
          </w:p>
        </w:tc>
      </w:tr>
    </w:tbl>
    <w:p w:rsidR="00006E05" w:rsidRPr="00006E05" w:rsidRDefault="00006E05" w:rsidP="00006E05">
      <w:pPr>
        <w:rPr>
          <w:lang w:val="en-IE"/>
        </w:rPr>
      </w:pPr>
    </w:p>
    <w:p w:rsidR="00006E05" w:rsidRPr="00006E05" w:rsidRDefault="00006E05" w:rsidP="00006E05">
      <w:pPr>
        <w:rPr>
          <w:lang w:val="en-GB"/>
        </w:rPr>
      </w:pPr>
      <w:r w:rsidRPr="00006E05">
        <w:rPr>
          <w:noProof/>
          <w:lang w:val="en-IE" w:eastAsia="en-IE"/>
        </w:rPr>
        <w:lastRenderedPageBreak/>
        <w:drawing>
          <wp:anchor distT="0" distB="0" distL="114300" distR="114300" simplePos="0" relativeHeight="251659264" behindDoc="1" locked="0" layoutInCell="1" allowOverlap="1" wp14:anchorId="2E5AF2BC" wp14:editId="721EE472">
            <wp:simplePos x="0" y="0"/>
            <wp:positionH relativeFrom="column">
              <wp:posOffset>-81915</wp:posOffset>
            </wp:positionH>
            <wp:positionV relativeFrom="paragraph">
              <wp:posOffset>-279400</wp:posOffset>
            </wp:positionV>
            <wp:extent cx="638175" cy="904240"/>
            <wp:effectExtent l="0" t="0" r="9525" b="0"/>
            <wp:wrapTight wrapText="bothSides">
              <wp:wrapPolygon edited="0">
                <wp:start x="0" y="0"/>
                <wp:lineTo x="0" y="20933"/>
                <wp:lineTo x="21278" y="20933"/>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8175" cy="904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Pr="00006E05">
        <w:rPr>
          <w:lang w:val="en-GB"/>
        </w:rPr>
        <w:t>BELV</w:t>
      </w:r>
      <w:r w:rsidRPr="00006E05">
        <w:rPr>
          <w:lang w:val="en-IE"/>
        </w:rPr>
        <w:t>E</w:t>
      </w:r>
      <w:r w:rsidRPr="00006E05">
        <w:rPr>
          <w:lang w:val="en-GB"/>
        </w:rPr>
        <w:t>DERE  COLLEGE</w:t>
      </w:r>
      <w:proofErr w:type="gramEnd"/>
      <w:r w:rsidRPr="00006E05">
        <w:rPr>
          <w:lang w:val="en-GB"/>
        </w:rPr>
        <w:t xml:space="preserve"> S.J.          GREAT DENMARK STREET         DUBLIN 1</w:t>
      </w:r>
    </w:p>
    <w:p w:rsidR="00006E05" w:rsidRPr="00006E05" w:rsidRDefault="00006E05" w:rsidP="00006E05">
      <w:pPr>
        <w:rPr>
          <w:b/>
          <w:bCs/>
          <w:lang w:val="en-IE"/>
        </w:rPr>
      </w:pPr>
      <w:proofErr w:type="gramStart"/>
      <w:r w:rsidRPr="00006E05">
        <w:rPr>
          <w:lang w:val="en-GB"/>
        </w:rPr>
        <w:t>Telephone :</w:t>
      </w:r>
      <w:proofErr w:type="gramEnd"/>
      <w:r w:rsidRPr="00006E05">
        <w:rPr>
          <w:lang w:val="en-GB"/>
        </w:rPr>
        <w:t xml:space="preserve">  01  858-6600   </w:t>
      </w:r>
      <w:r w:rsidRPr="00006E05">
        <w:rPr>
          <w:i/>
          <w:lang w:val="en-GB"/>
        </w:rPr>
        <w:tab/>
      </w:r>
      <w:r w:rsidRPr="00006E05">
        <w:rPr>
          <w:i/>
          <w:lang w:val="en-IE"/>
        </w:rPr>
        <w:tab/>
        <w:t xml:space="preserve">            </w:t>
      </w:r>
      <w:r w:rsidRPr="00006E05">
        <w:rPr>
          <w:lang w:val="en-GB"/>
        </w:rPr>
        <w:t>Fax :  01  874-4374</w:t>
      </w:r>
    </w:p>
    <w:p w:rsidR="00006E05" w:rsidRPr="00006E05" w:rsidRDefault="00006E05" w:rsidP="00006E05">
      <w:pPr>
        <w:rPr>
          <w:lang w:val="en-IE"/>
        </w:rPr>
      </w:pPr>
    </w:p>
    <w:p w:rsidR="00006E05" w:rsidRPr="00006E05" w:rsidRDefault="00006E05" w:rsidP="007E4229">
      <w:pPr>
        <w:jc w:val="both"/>
        <w:rPr>
          <w:b/>
          <w:u w:val="single"/>
          <w:lang w:val="en-IE"/>
        </w:rPr>
      </w:pPr>
      <w:r w:rsidRPr="00006E05">
        <w:rPr>
          <w:b/>
          <w:u w:val="single"/>
          <w:lang w:val="en-IE"/>
        </w:rPr>
        <w:t>Cian Conway</w:t>
      </w:r>
    </w:p>
    <w:p w:rsidR="00006E05" w:rsidRPr="00006E05" w:rsidRDefault="00006E05" w:rsidP="007E4229">
      <w:pPr>
        <w:jc w:val="both"/>
        <w:rPr>
          <w:lang w:val="en-IE"/>
        </w:rPr>
      </w:pPr>
      <w:r w:rsidRPr="00006E05">
        <w:rPr>
          <w:lang w:val="en-IE"/>
        </w:rPr>
        <w:t xml:space="preserve">Cian has been a pleasure to deal with during his six years in Belvedere College. He embraced every aspect of School life, academic, co-curricular and pastoral with open arms and challenged himself to the full! </w:t>
      </w:r>
    </w:p>
    <w:p w:rsidR="00006E05" w:rsidRPr="00006E05" w:rsidRDefault="00006E05" w:rsidP="007E4229">
      <w:pPr>
        <w:jc w:val="both"/>
        <w:rPr>
          <w:lang w:val="en-IE"/>
        </w:rPr>
      </w:pPr>
      <w:r w:rsidRPr="00006E05">
        <w:rPr>
          <w:lang w:val="en-IE"/>
        </w:rPr>
        <w:t xml:space="preserve">His teachers report that he has worked consistently to a high standard in every subject. They are impressed with his positive and dynamic approach to learning and education. He has been described as “fantastic student who always gives his best”. This is all I ask for as a form tutor and because of this I would describe Cian as “a top class student” and a positive example to his classmates. He always took responsibility for his assignments and gave a lot of consideration to his optional subjects during Transition Year. </w:t>
      </w:r>
    </w:p>
    <w:p w:rsidR="00006E05" w:rsidRPr="00006E05" w:rsidRDefault="00006E05" w:rsidP="007E4229">
      <w:pPr>
        <w:jc w:val="both"/>
        <w:rPr>
          <w:lang w:val="en-IE"/>
        </w:rPr>
      </w:pPr>
      <w:r w:rsidRPr="00006E05">
        <w:rPr>
          <w:lang w:val="en-IE"/>
        </w:rPr>
        <w:t xml:space="preserve">During this year he also explored possible career options by taking part in work experience placements in Michael J Staines solicitors. He also gave a lot back to his community by taking two community care placements. Cian did very well during these placements and was described as someone who was “pleasant and respectful in his dealings with both staff and service users”. Cian clearly made a good impression on the people he dealt with and this was also evident on the Boston exchange where he bought into the spirit of the exchange by immersing himself in school and family life. More importantly these experiences along with his involvement in social justice programmes such as </w:t>
      </w:r>
      <w:proofErr w:type="spellStart"/>
      <w:r w:rsidRPr="00006E05">
        <w:rPr>
          <w:lang w:val="en-IE"/>
        </w:rPr>
        <w:t>Taize</w:t>
      </w:r>
      <w:proofErr w:type="spellEnd"/>
      <w:r w:rsidRPr="00006E05">
        <w:rPr>
          <w:lang w:val="en-IE"/>
        </w:rPr>
        <w:t xml:space="preserve"> and Kairos have made Cian more reflective about the lives of others in society. I would also like to highlight his efforts and achievements in Rugby and Music and complement him on his care for others within the class and year group.  </w:t>
      </w:r>
    </w:p>
    <w:p w:rsidR="00006E05" w:rsidRPr="00006E05" w:rsidRDefault="00006E05" w:rsidP="007E4229">
      <w:pPr>
        <w:jc w:val="both"/>
        <w:rPr>
          <w:lang w:val="en-IE"/>
        </w:rPr>
      </w:pPr>
      <w:r w:rsidRPr="00006E05">
        <w:rPr>
          <w:lang w:val="en-IE"/>
        </w:rPr>
        <w:t>Overall I would recommend Cian. His infectious positivity allows him to consistently perform to the best of his ability and consequently bring the best out of those around him. He is a team player but also one who leads by both example and words. I have no doubt that he will be a success in whatever field he enters and will enrich the life of those with whom he interacts.</w:t>
      </w:r>
    </w:p>
    <w:p w:rsidR="00006E05" w:rsidRPr="00006E05" w:rsidRDefault="00006E05" w:rsidP="007E4229">
      <w:pPr>
        <w:jc w:val="both"/>
        <w:rPr>
          <w:lang w:val="en-IE"/>
        </w:rPr>
      </w:pPr>
      <w:r w:rsidRPr="00006E05">
        <w:rPr>
          <w:lang w:val="en-IE"/>
        </w:rPr>
        <w:t>Tom Doyle: Form Tutor</w:t>
      </w:r>
    </w:p>
    <w:p w:rsidR="00006E05" w:rsidRPr="00006E05" w:rsidRDefault="00006E05" w:rsidP="00006E05">
      <w:pPr>
        <w:rPr>
          <w:lang w:val="en-IE"/>
        </w:rPr>
      </w:pPr>
      <w:r w:rsidRPr="00006E05">
        <w:rPr>
          <w:lang w:val="en-IE"/>
        </w:rPr>
        <w:t>_________________________________________</w:t>
      </w:r>
    </w:p>
    <w:tbl>
      <w:tblPr>
        <w:tblStyle w:val="ResumeTable"/>
        <w:tblpPr w:leftFromText="180" w:rightFromText="180" w:vertAnchor="text" w:tblpY="1"/>
        <w:tblOverlap w:val="never"/>
        <w:tblW w:w="5000" w:type="pct"/>
        <w:tblLook w:val="04A0" w:firstRow="1" w:lastRow="0" w:firstColumn="1" w:lastColumn="0" w:noHBand="0" w:noVBand="1"/>
      </w:tblPr>
      <w:tblGrid>
        <w:gridCol w:w="1778"/>
        <w:gridCol w:w="472"/>
        <w:gridCol w:w="7830"/>
      </w:tblGrid>
      <w:tr w:rsidR="00006E05" w:rsidRPr="00006E05" w:rsidTr="00AA76B6">
        <w:trPr>
          <w:trHeight w:val="981"/>
        </w:trPr>
        <w:tc>
          <w:tcPr>
            <w:tcW w:w="1778" w:type="dxa"/>
          </w:tcPr>
          <w:p w:rsidR="008C2050" w:rsidRDefault="008C2050" w:rsidP="00006E05">
            <w:pPr>
              <w:jc w:val="right"/>
              <w:outlineLvl w:val="0"/>
              <w:rPr>
                <w:rFonts w:asciiTheme="majorHAnsi" w:eastAsiaTheme="majorEastAsia" w:hAnsiTheme="majorHAnsi" w:cstheme="majorBidi"/>
                <w:caps/>
                <w:color w:val="4A66AC" w:themeColor="accent1"/>
                <w:sz w:val="21"/>
              </w:rPr>
            </w:pPr>
          </w:p>
          <w:p w:rsidR="008C2050" w:rsidRDefault="008C2050" w:rsidP="00006E05">
            <w:pPr>
              <w:jc w:val="right"/>
              <w:outlineLvl w:val="0"/>
              <w:rPr>
                <w:rFonts w:asciiTheme="majorHAnsi" w:eastAsiaTheme="majorEastAsia" w:hAnsiTheme="majorHAnsi" w:cstheme="majorBidi"/>
                <w:caps/>
                <w:color w:val="4A66AC" w:themeColor="accent1"/>
                <w:sz w:val="21"/>
              </w:rPr>
            </w:pPr>
          </w:p>
          <w:p w:rsidR="008C2050" w:rsidRDefault="008C2050" w:rsidP="008C2050">
            <w:pPr>
              <w:outlineLvl w:val="0"/>
              <w:rPr>
                <w:rFonts w:asciiTheme="majorHAnsi" w:eastAsiaTheme="majorEastAsia" w:hAnsiTheme="majorHAnsi" w:cstheme="majorBidi"/>
                <w:caps/>
                <w:color w:val="4A66AC" w:themeColor="accent1"/>
                <w:sz w:val="21"/>
              </w:rPr>
            </w:pPr>
          </w:p>
          <w:p w:rsidR="008C2050" w:rsidRDefault="008C2050" w:rsidP="008C2050">
            <w:pPr>
              <w:outlineLvl w:val="0"/>
              <w:rPr>
                <w:rFonts w:asciiTheme="majorHAnsi" w:eastAsiaTheme="majorEastAsia" w:hAnsiTheme="majorHAnsi" w:cstheme="majorBidi"/>
                <w:caps/>
                <w:color w:val="4A66AC" w:themeColor="accent1"/>
                <w:sz w:val="21"/>
              </w:rPr>
            </w:pPr>
          </w:p>
          <w:p w:rsidR="00006E05" w:rsidRPr="00006E05" w:rsidRDefault="008C2050" w:rsidP="008C2050">
            <w:pPr>
              <w:outlineLvl w:val="0"/>
              <w:rPr>
                <w:rFonts w:asciiTheme="majorHAnsi" w:eastAsiaTheme="majorEastAsia" w:hAnsiTheme="majorHAnsi" w:cstheme="majorBidi"/>
                <w:caps/>
                <w:color w:val="4A66AC" w:themeColor="accent1"/>
                <w:sz w:val="21"/>
              </w:rPr>
            </w:pPr>
            <w:r>
              <w:rPr>
                <w:rFonts w:asciiTheme="majorHAnsi" w:eastAsiaTheme="majorEastAsia" w:hAnsiTheme="majorHAnsi" w:cstheme="majorBidi"/>
                <w:caps/>
                <w:color w:val="4A66AC" w:themeColor="accent1"/>
                <w:sz w:val="21"/>
              </w:rPr>
              <w:t xml:space="preserve">    </w:t>
            </w:r>
            <w:r w:rsidR="00006E05" w:rsidRPr="00006E05">
              <w:rPr>
                <w:rFonts w:asciiTheme="majorHAnsi" w:eastAsiaTheme="majorEastAsia" w:hAnsiTheme="majorHAnsi" w:cstheme="majorBidi"/>
                <w:caps/>
                <w:color w:val="4A66AC" w:themeColor="accent1"/>
                <w:sz w:val="21"/>
              </w:rPr>
              <w:t>References</w:t>
            </w:r>
          </w:p>
        </w:tc>
        <w:tc>
          <w:tcPr>
            <w:tcW w:w="472" w:type="dxa"/>
          </w:tcPr>
          <w:p w:rsidR="00006E05" w:rsidRDefault="00006E05" w:rsidP="00006E05"/>
          <w:p w:rsidR="008C2050" w:rsidRDefault="008C2050" w:rsidP="00006E05"/>
          <w:p w:rsidR="008C2050" w:rsidRPr="00006E05" w:rsidRDefault="008C2050" w:rsidP="00006E05"/>
        </w:tc>
        <w:tc>
          <w:tcPr>
            <w:tcW w:w="7830" w:type="dxa"/>
          </w:tcPr>
          <w:p w:rsidR="008C2050" w:rsidRDefault="008C2050" w:rsidP="00006E05">
            <w:pPr>
              <w:keepNext/>
              <w:keepLines/>
              <w:spacing w:after="40"/>
              <w:outlineLvl w:val="1"/>
              <w:rPr>
                <w:rFonts w:eastAsiaTheme="minorEastAsia"/>
              </w:rPr>
            </w:pPr>
          </w:p>
          <w:p w:rsidR="008C2050" w:rsidRDefault="008C2050" w:rsidP="00006E05">
            <w:pPr>
              <w:keepNext/>
              <w:keepLines/>
              <w:spacing w:after="40"/>
              <w:outlineLvl w:val="1"/>
              <w:rPr>
                <w:rFonts w:eastAsiaTheme="minorEastAsia"/>
              </w:rPr>
            </w:pPr>
          </w:p>
          <w:p w:rsidR="008C2050" w:rsidRDefault="008C2050" w:rsidP="00006E05">
            <w:pPr>
              <w:keepNext/>
              <w:keepLines/>
              <w:spacing w:after="40"/>
              <w:outlineLvl w:val="1"/>
              <w:rPr>
                <w:rFonts w:eastAsiaTheme="minorEastAsia"/>
              </w:rPr>
            </w:pPr>
          </w:p>
          <w:p w:rsidR="008C2050" w:rsidRDefault="008C2050" w:rsidP="00006E05">
            <w:pPr>
              <w:keepNext/>
              <w:keepLines/>
              <w:spacing w:after="40"/>
              <w:outlineLvl w:val="1"/>
              <w:rPr>
                <w:rFonts w:eastAsiaTheme="minorEastAsia"/>
              </w:rPr>
            </w:pPr>
          </w:p>
          <w:p w:rsidR="008C2050" w:rsidRDefault="008C2050" w:rsidP="00006E05">
            <w:pPr>
              <w:keepNext/>
              <w:keepLines/>
              <w:spacing w:after="40"/>
              <w:outlineLvl w:val="1"/>
              <w:rPr>
                <w:rFonts w:eastAsiaTheme="minorEastAsia"/>
              </w:rPr>
            </w:pPr>
          </w:p>
          <w:p w:rsidR="008C2050" w:rsidRDefault="008C2050" w:rsidP="00006E05">
            <w:pPr>
              <w:keepNext/>
              <w:keepLines/>
              <w:spacing w:after="40"/>
              <w:outlineLvl w:val="1"/>
              <w:rPr>
                <w:rFonts w:eastAsiaTheme="minorEastAsia"/>
              </w:rPr>
            </w:pPr>
          </w:p>
          <w:sdt>
            <w:sdtPr>
              <w:rPr>
                <w:rFonts w:eastAsiaTheme="minorEastAsia"/>
              </w:rPr>
              <w:id w:val="182719953"/>
            </w:sdtPr>
            <w:sdtEndPr/>
            <w:sdtContent>
              <w:sdt>
                <w:sdtPr>
                  <w:rPr>
                    <w:rFonts w:eastAsiaTheme="minorEastAsia"/>
                  </w:rPr>
                  <w:id w:val="1144315358"/>
                </w:sdtPr>
                <w:sdtEndPr/>
                <w:sdtContent>
                  <w:p w:rsidR="00006E05" w:rsidRPr="00006E05" w:rsidRDefault="00006E05" w:rsidP="00006E05">
                    <w:pPr>
                      <w:keepNext/>
                      <w:keepLines/>
                      <w:spacing w:after="40"/>
                      <w:outlineLvl w:val="1"/>
                      <w:rPr>
                        <w:rFonts w:asciiTheme="majorHAnsi" w:eastAsiaTheme="majorEastAsia" w:hAnsiTheme="majorHAnsi" w:cstheme="majorBidi"/>
                        <w:b/>
                        <w:bCs/>
                        <w:caps/>
                        <w:color w:val="404040" w:themeColor="text1" w:themeTint="BF"/>
                        <w:sz w:val="18"/>
                        <w:szCs w:val="18"/>
                        <w14:ligatures w14:val="standardContextual"/>
                      </w:rPr>
                    </w:pPr>
                    <w:r w:rsidRPr="00006E05">
                      <w:rPr>
                        <w:rFonts w:asciiTheme="majorHAnsi" w:eastAsiaTheme="majorEastAsia" w:hAnsiTheme="majorHAnsi" w:cstheme="majorBidi"/>
                        <w:b/>
                        <w:bCs/>
                        <w:caps/>
                        <w:color w:val="404040" w:themeColor="text1" w:themeTint="BF"/>
                        <w:sz w:val="18"/>
                        <w:szCs w:val="18"/>
                        <w14:ligatures w14:val="standardContextual"/>
                      </w:rPr>
                      <w:t>Samantha Kinsella</w:t>
                    </w:r>
                    <w:r>
                      <w:rPr>
                        <w:rFonts w:asciiTheme="majorHAnsi" w:eastAsiaTheme="majorEastAsia" w:hAnsiTheme="majorHAnsi" w:cstheme="majorBidi"/>
                        <w:b/>
                        <w:bCs/>
                        <w:caps/>
                        <w:color w:val="404040" w:themeColor="text1" w:themeTint="BF"/>
                        <w:sz w:val="18"/>
                        <w:szCs w:val="18"/>
                        <w14:ligatures w14:val="standardContextual"/>
                      </w:rPr>
                      <w:t xml:space="preserve">                    </w:t>
                    </w:r>
                    <w:r w:rsidRPr="00006E05">
                      <w:rPr>
                        <w:rFonts w:asciiTheme="majorHAnsi" w:eastAsiaTheme="majorEastAsia" w:hAnsiTheme="majorHAnsi" w:cstheme="majorBidi"/>
                        <w:b/>
                        <w:bCs/>
                        <w:caps/>
                        <w:color w:val="404040" w:themeColor="text1" w:themeTint="BF"/>
                        <w:sz w:val="18"/>
                        <w:szCs w:val="18"/>
                        <w14:ligatures w14:val="standardContextual"/>
                      </w:rPr>
                      <w:t xml:space="preserve">     DaRRAGH WALSH</w:t>
                    </w:r>
                    <w:r>
                      <w:rPr>
                        <w:rFonts w:asciiTheme="majorHAnsi" w:eastAsiaTheme="majorEastAsia" w:hAnsiTheme="majorHAnsi" w:cstheme="majorBidi"/>
                        <w:b/>
                        <w:bCs/>
                        <w:caps/>
                        <w:color w:val="404040" w:themeColor="text1" w:themeTint="BF"/>
                        <w:sz w:val="18"/>
                        <w:szCs w:val="18"/>
                        <w14:ligatures w14:val="standardContextual"/>
                      </w:rPr>
                      <w:t xml:space="preserve">                         thomas DOYLE           </w:t>
                    </w:r>
                  </w:p>
                  <w:p w:rsidR="00006E05" w:rsidRPr="00006E05" w:rsidRDefault="00006E05" w:rsidP="00006E05">
                    <w:pPr>
                      <w:spacing w:after="40"/>
                      <w:ind w:right="1440"/>
                      <w:rPr>
                        <w:sz w:val="18"/>
                        <w:szCs w:val="18"/>
                      </w:rPr>
                    </w:pPr>
                    <w:r w:rsidRPr="00006E05">
                      <w:rPr>
                        <w:sz w:val="18"/>
                        <w:szCs w:val="18"/>
                      </w:rPr>
                      <w:t xml:space="preserve">Ryanair        </w:t>
                    </w:r>
                    <w:r>
                      <w:rPr>
                        <w:sz w:val="18"/>
                        <w:szCs w:val="18"/>
                      </w:rPr>
                      <w:t xml:space="preserve">                           </w:t>
                    </w:r>
                    <w:r w:rsidRPr="00006E05">
                      <w:rPr>
                        <w:sz w:val="18"/>
                        <w:szCs w:val="18"/>
                      </w:rPr>
                      <w:t xml:space="preserve">       </w:t>
                    </w:r>
                    <w:r>
                      <w:rPr>
                        <w:sz w:val="18"/>
                        <w:szCs w:val="18"/>
                      </w:rPr>
                      <w:t xml:space="preserve">   </w:t>
                    </w:r>
                    <w:r w:rsidRPr="00006E05">
                      <w:rPr>
                        <w:sz w:val="18"/>
                        <w:szCs w:val="18"/>
                      </w:rPr>
                      <w:t xml:space="preserve">       </w:t>
                    </w:r>
                    <w:proofErr w:type="spellStart"/>
                    <w:r w:rsidRPr="00006E05">
                      <w:rPr>
                        <w:sz w:val="18"/>
                        <w:szCs w:val="18"/>
                      </w:rPr>
                      <w:t>Silverspoon</w:t>
                    </w:r>
                    <w:proofErr w:type="spellEnd"/>
                    <w:r>
                      <w:rPr>
                        <w:sz w:val="18"/>
                        <w:szCs w:val="18"/>
                      </w:rPr>
                      <w:t xml:space="preserve">                                    Belvedere College </w:t>
                    </w:r>
                  </w:p>
                  <w:p w:rsidR="00006E05" w:rsidRPr="00006E05" w:rsidRDefault="00006E05" w:rsidP="00006E05">
                    <w:pPr>
                      <w:rPr>
                        <w:sz w:val="18"/>
                        <w:szCs w:val="18"/>
                      </w:rPr>
                    </w:pPr>
                    <w:r w:rsidRPr="00006E05">
                      <w:rPr>
                        <w:sz w:val="18"/>
                        <w:szCs w:val="18"/>
                      </w:rPr>
                      <w:t>087-9308155</w:t>
                    </w:r>
                    <w:r>
                      <w:rPr>
                        <w:sz w:val="18"/>
                        <w:szCs w:val="18"/>
                      </w:rPr>
                      <w:t xml:space="preserve">                      </w:t>
                    </w:r>
                    <w:r w:rsidR="002E66B0">
                      <w:rPr>
                        <w:sz w:val="18"/>
                        <w:szCs w:val="18"/>
                      </w:rPr>
                      <w:t xml:space="preserve">     </w:t>
                    </w:r>
                    <w:r w:rsidRPr="00006E05">
                      <w:rPr>
                        <w:sz w:val="18"/>
                        <w:szCs w:val="18"/>
                      </w:rPr>
                      <w:t xml:space="preserve">             087-</w:t>
                    </w:r>
                    <w:r>
                      <w:rPr>
                        <w:sz w:val="18"/>
                        <w:szCs w:val="18"/>
                      </w:rPr>
                      <w:t xml:space="preserve">2810888        </w:t>
                    </w:r>
                    <w:r w:rsidR="002E66B0">
                      <w:rPr>
                        <w:sz w:val="18"/>
                        <w:szCs w:val="18"/>
                      </w:rPr>
                      <w:t xml:space="preserve"> </w:t>
                    </w:r>
                    <w:r>
                      <w:rPr>
                        <w:sz w:val="18"/>
                        <w:szCs w:val="18"/>
                      </w:rPr>
                      <w:t xml:space="preserve">                        087-2467568 </w:t>
                    </w:r>
                  </w:p>
                </w:sdtContent>
              </w:sdt>
            </w:sdtContent>
          </w:sdt>
        </w:tc>
      </w:tr>
    </w:tbl>
    <w:p w:rsidR="002C42BC" w:rsidRDefault="002C42BC"/>
    <w:sectPr w:rsidR="002C42BC">
      <w:footerReference w:type="default" r:id="rId10"/>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09" w:rsidRDefault="001C5A09">
      <w:pPr>
        <w:spacing w:before="0" w:after="0" w:line="240" w:lineRule="auto"/>
      </w:pPr>
      <w:r>
        <w:separator/>
      </w:r>
    </w:p>
  </w:endnote>
  <w:endnote w:type="continuationSeparator" w:id="0">
    <w:p w:rsidR="001C5A09" w:rsidRDefault="001C5A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BC" w:rsidRDefault="00414819">
    <w:pPr>
      <w:pStyle w:val="Footer"/>
    </w:pPr>
    <w:r>
      <w:t xml:space="preserve">Page </w:t>
    </w:r>
    <w:r>
      <w:fldChar w:fldCharType="begin"/>
    </w:r>
    <w:r>
      <w:instrText xml:space="preserve"> PAGE </w:instrText>
    </w:r>
    <w:r>
      <w:fldChar w:fldCharType="separate"/>
    </w:r>
    <w:r w:rsidR="00535C2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09" w:rsidRDefault="001C5A09">
      <w:pPr>
        <w:spacing w:before="0" w:after="0" w:line="240" w:lineRule="auto"/>
      </w:pPr>
      <w:r>
        <w:separator/>
      </w:r>
    </w:p>
  </w:footnote>
  <w:footnote w:type="continuationSeparator" w:id="0">
    <w:p w:rsidR="001C5A09" w:rsidRDefault="001C5A0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BF"/>
    <w:rsid w:val="00006E05"/>
    <w:rsid w:val="000277D1"/>
    <w:rsid w:val="00045D1C"/>
    <w:rsid w:val="000752CC"/>
    <w:rsid w:val="00076FB7"/>
    <w:rsid w:val="000D2853"/>
    <w:rsid w:val="0010787A"/>
    <w:rsid w:val="00126040"/>
    <w:rsid w:val="00134112"/>
    <w:rsid w:val="00174A50"/>
    <w:rsid w:val="001A4F90"/>
    <w:rsid w:val="001C1288"/>
    <w:rsid w:val="001C5A09"/>
    <w:rsid w:val="001D77FF"/>
    <w:rsid w:val="001E4F29"/>
    <w:rsid w:val="00211C19"/>
    <w:rsid w:val="002312C9"/>
    <w:rsid w:val="0026361F"/>
    <w:rsid w:val="002A543A"/>
    <w:rsid w:val="002C42BC"/>
    <w:rsid w:val="002E66B0"/>
    <w:rsid w:val="00321B60"/>
    <w:rsid w:val="00326E35"/>
    <w:rsid w:val="003A443D"/>
    <w:rsid w:val="003D2D39"/>
    <w:rsid w:val="004039B7"/>
    <w:rsid w:val="00414819"/>
    <w:rsid w:val="00445E7E"/>
    <w:rsid w:val="0048097C"/>
    <w:rsid w:val="004C4CB6"/>
    <w:rsid w:val="004D2C31"/>
    <w:rsid w:val="00535C2D"/>
    <w:rsid w:val="005B3DCB"/>
    <w:rsid w:val="005C6CAA"/>
    <w:rsid w:val="005D735F"/>
    <w:rsid w:val="005F5787"/>
    <w:rsid w:val="00611BEB"/>
    <w:rsid w:val="0066416B"/>
    <w:rsid w:val="006861D7"/>
    <w:rsid w:val="006B230A"/>
    <w:rsid w:val="006B581A"/>
    <w:rsid w:val="0071250F"/>
    <w:rsid w:val="0074229D"/>
    <w:rsid w:val="00782812"/>
    <w:rsid w:val="007A15B4"/>
    <w:rsid w:val="007E4229"/>
    <w:rsid w:val="00807B32"/>
    <w:rsid w:val="008205F4"/>
    <w:rsid w:val="008B7C3B"/>
    <w:rsid w:val="008C2050"/>
    <w:rsid w:val="008D050D"/>
    <w:rsid w:val="00901C1A"/>
    <w:rsid w:val="00906406"/>
    <w:rsid w:val="00936B64"/>
    <w:rsid w:val="00937D02"/>
    <w:rsid w:val="009A37E8"/>
    <w:rsid w:val="009E3CD2"/>
    <w:rsid w:val="009F25C7"/>
    <w:rsid w:val="009F70F0"/>
    <w:rsid w:val="00A10626"/>
    <w:rsid w:val="00A93BB6"/>
    <w:rsid w:val="00AB299C"/>
    <w:rsid w:val="00AC47F4"/>
    <w:rsid w:val="00B92EE6"/>
    <w:rsid w:val="00BC2597"/>
    <w:rsid w:val="00BC3317"/>
    <w:rsid w:val="00BE2813"/>
    <w:rsid w:val="00BE6DE2"/>
    <w:rsid w:val="00C17966"/>
    <w:rsid w:val="00CA05F6"/>
    <w:rsid w:val="00CB5380"/>
    <w:rsid w:val="00DC1759"/>
    <w:rsid w:val="00E033B3"/>
    <w:rsid w:val="00E313F4"/>
    <w:rsid w:val="00E44DAA"/>
    <w:rsid w:val="00E67D3B"/>
    <w:rsid w:val="00E96615"/>
    <w:rsid w:val="00ED6A60"/>
    <w:rsid w:val="00F05BCC"/>
    <w:rsid w:val="00F80806"/>
    <w:rsid w:val="00FA678E"/>
    <w:rsid w:val="00FC52BF"/>
    <w:rsid w:val="00FD7D90"/>
    <w:rsid w:val="00FE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71938-CB8E-469C-913F-357B9FF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1C"/>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4A66AC"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A66AC"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90A1CF"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4A66AC"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A66AC"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A66AC"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255"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255"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A66AC"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A66AC"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4A66AC"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4A66AC"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4A66AC"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4A66AC" w:themeColor="accent1"/>
        <w:left w:val="single" w:sz="4" w:space="6" w:color="4A66AC" w:themeColor="accent1"/>
        <w:bottom w:val="single" w:sz="4" w:space="4" w:color="4A66AC" w:themeColor="accent1"/>
        <w:right w:val="single" w:sz="4" w:space="6" w:color="4A66AC" w:themeColor="accent1"/>
      </w:pBdr>
      <w:shd w:val="clear" w:color="auto" w:fill="4A66AC"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936B6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64"/>
    <w:rPr>
      <w:rFonts w:ascii="Tahoma" w:hAnsi="Tahoma" w:cs="Tahoma"/>
      <w:kern w:val="20"/>
      <w:sz w:val="16"/>
      <w:szCs w:val="16"/>
    </w:rPr>
  </w:style>
  <w:style w:type="character" w:styleId="Hyperlink">
    <w:name w:val="Hyperlink"/>
    <w:basedOn w:val="DefaultParagraphFont"/>
    <w:uiPriority w:val="99"/>
    <w:unhideWhenUsed/>
    <w:rsid w:val="001E4F29"/>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in\AppData\Roaming\Microsoft\Templates\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47B70A1C7044D39A8C9E9ACBADE584"/>
        <w:category>
          <w:name w:val="General"/>
          <w:gallery w:val="placeholder"/>
        </w:category>
        <w:types>
          <w:type w:val="bbPlcHdr"/>
        </w:types>
        <w:behaviors>
          <w:behavior w:val="content"/>
        </w:behaviors>
        <w:guid w:val="{2D1AA410-D2B0-4FD7-BF54-87D157AC3357}"/>
      </w:docPartPr>
      <w:docPartBody>
        <w:p w:rsidR="007C21DD" w:rsidRDefault="00DD485E">
          <w:pPr>
            <w:pStyle w:val="5547B70A1C7044D39A8C9E9ACBADE584"/>
          </w:pPr>
          <w:r>
            <w:t>[Street Address]</w:t>
          </w:r>
        </w:p>
      </w:docPartBody>
    </w:docPart>
    <w:docPart>
      <w:docPartPr>
        <w:name w:val="745132E7E0F04A64AE496913C2882334"/>
        <w:category>
          <w:name w:val="General"/>
          <w:gallery w:val="placeholder"/>
        </w:category>
        <w:types>
          <w:type w:val="bbPlcHdr"/>
        </w:types>
        <w:behaviors>
          <w:behavior w:val="content"/>
        </w:behaviors>
        <w:guid w:val="{F424F367-31F3-44E5-9A7E-32FBD7147DF7}"/>
      </w:docPartPr>
      <w:docPartBody>
        <w:p w:rsidR="007C21DD" w:rsidRDefault="00DD485E">
          <w:pPr>
            <w:pStyle w:val="745132E7E0F04A64AE496913C2882334"/>
          </w:pPr>
          <w:r>
            <w:t>[City, ST ZIP Code]</w:t>
          </w:r>
        </w:p>
      </w:docPartBody>
    </w:docPart>
    <w:docPart>
      <w:docPartPr>
        <w:name w:val="BA18BB7A91664EBF84A51CCEF7272A2B"/>
        <w:category>
          <w:name w:val="General"/>
          <w:gallery w:val="placeholder"/>
        </w:category>
        <w:types>
          <w:type w:val="bbPlcHdr"/>
        </w:types>
        <w:behaviors>
          <w:behavior w:val="content"/>
        </w:behaviors>
        <w:guid w:val="{972BF9DC-ACF5-4F9D-AD7B-86A4EF1BF3DA}"/>
      </w:docPartPr>
      <w:docPartBody>
        <w:p w:rsidR="007C21DD" w:rsidRDefault="00DD485E">
          <w:pPr>
            <w:pStyle w:val="BA18BB7A91664EBF84A51CCEF7272A2B"/>
          </w:pPr>
          <w:r>
            <w:t>[Telephone]</w:t>
          </w:r>
        </w:p>
      </w:docPartBody>
    </w:docPart>
    <w:docPart>
      <w:docPartPr>
        <w:name w:val="0BB0524BF97A49D7BDCDAC2CDF516559"/>
        <w:category>
          <w:name w:val="General"/>
          <w:gallery w:val="placeholder"/>
        </w:category>
        <w:types>
          <w:type w:val="bbPlcHdr"/>
        </w:types>
        <w:behaviors>
          <w:behavior w:val="content"/>
        </w:behaviors>
        <w:guid w:val="{73DFD064-543F-4862-A34F-562056389ECA}"/>
      </w:docPartPr>
      <w:docPartBody>
        <w:p w:rsidR="007C21DD" w:rsidRDefault="00DD485E">
          <w:pPr>
            <w:pStyle w:val="0BB0524BF97A49D7BDCDAC2CDF516559"/>
          </w:pPr>
          <w:r>
            <w:t>[Website]</w:t>
          </w:r>
        </w:p>
      </w:docPartBody>
    </w:docPart>
    <w:docPart>
      <w:docPartPr>
        <w:name w:val="DBFAD3FC055E48749ADA4CDF0051E593"/>
        <w:category>
          <w:name w:val="General"/>
          <w:gallery w:val="placeholder"/>
        </w:category>
        <w:types>
          <w:type w:val="bbPlcHdr"/>
        </w:types>
        <w:behaviors>
          <w:behavior w:val="content"/>
        </w:behaviors>
        <w:guid w:val="{32D7F765-DC78-4CE2-BDAA-C4531F8E6F47}"/>
      </w:docPartPr>
      <w:docPartBody>
        <w:p w:rsidR="007C21DD" w:rsidRDefault="00DD485E">
          <w:pPr>
            <w:pStyle w:val="DBFAD3FC055E48749ADA4CDF0051E593"/>
          </w:pPr>
          <w:r>
            <w:rPr>
              <w:rStyle w:val="Emphasis"/>
            </w:rPr>
            <w:t>[Email]</w:t>
          </w:r>
        </w:p>
      </w:docPartBody>
    </w:docPart>
    <w:docPart>
      <w:docPartPr>
        <w:name w:val="A22F47EF42B64F0E8B47A2F38A3D0A62"/>
        <w:category>
          <w:name w:val="General"/>
          <w:gallery w:val="placeholder"/>
        </w:category>
        <w:types>
          <w:type w:val="bbPlcHdr"/>
        </w:types>
        <w:behaviors>
          <w:behavior w:val="content"/>
        </w:behaviors>
        <w:guid w:val="{4D89EF94-BAB6-4A2F-8339-33C3C504F4F2}"/>
      </w:docPartPr>
      <w:docPartBody>
        <w:p w:rsidR="007C21DD" w:rsidRDefault="00DD485E">
          <w:pPr>
            <w:pStyle w:val="A22F47EF42B64F0E8B47A2F38A3D0A62"/>
          </w:pPr>
          <w:r>
            <w:t>[Your Name]</w:t>
          </w:r>
        </w:p>
      </w:docPartBody>
    </w:docPart>
    <w:docPart>
      <w:docPartPr>
        <w:name w:val="97F4586D476C4A68A01C1CCAD4087AC7"/>
        <w:category>
          <w:name w:val="General"/>
          <w:gallery w:val="placeholder"/>
        </w:category>
        <w:types>
          <w:type w:val="bbPlcHdr"/>
        </w:types>
        <w:behaviors>
          <w:behavior w:val="content"/>
        </w:behaviors>
        <w:guid w:val="{8AEB2717-8EAD-40D2-BEBB-3FDA7517311A}"/>
      </w:docPartPr>
      <w:docPartBody>
        <w:p w:rsidR="007C21DD" w:rsidRDefault="00623853" w:rsidP="00623853">
          <w:pPr>
            <w:pStyle w:val="97F4586D476C4A68A01C1CCAD4087AC7"/>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53"/>
    <w:rsid w:val="000D2AEA"/>
    <w:rsid w:val="00156FF4"/>
    <w:rsid w:val="0016722F"/>
    <w:rsid w:val="00205A48"/>
    <w:rsid w:val="00237471"/>
    <w:rsid w:val="002377A6"/>
    <w:rsid w:val="002B55E1"/>
    <w:rsid w:val="00337052"/>
    <w:rsid w:val="00623853"/>
    <w:rsid w:val="00647DA1"/>
    <w:rsid w:val="007C21DD"/>
    <w:rsid w:val="008220D4"/>
    <w:rsid w:val="00AB2959"/>
    <w:rsid w:val="00DD485E"/>
    <w:rsid w:val="00F057AE"/>
    <w:rsid w:val="00F745F4"/>
    <w:rsid w:val="00FA75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47B70A1C7044D39A8C9E9ACBADE584">
    <w:name w:val="5547B70A1C7044D39A8C9E9ACBADE584"/>
  </w:style>
  <w:style w:type="paragraph" w:customStyle="1" w:styleId="745132E7E0F04A64AE496913C2882334">
    <w:name w:val="745132E7E0F04A64AE496913C2882334"/>
  </w:style>
  <w:style w:type="paragraph" w:customStyle="1" w:styleId="BA18BB7A91664EBF84A51CCEF7272A2B">
    <w:name w:val="BA18BB7A91664EBF84A51CCEF7272A2B"/>
  </w:style>
  <w:style w:type="paragraph" w:customStyle="1" w:styleId="0BB0524BF97A49D7BDCDAC2CDF516559">
    <w:name w:val="0BB0524BF97A49D7BDCDAC2CDF516559"/>
  </w:style>
  <w:style w:type="character" w:styleId="Emphasis">
    <w:name w:val="Emphasis"/>
    <w:basedOn w:val="DefaultParagraphFont"/>
    <w:uiPriority w:val="2"/>
    <w:unhideWhenUsed/>
    <w:qFormat/>
    <w:rPr>
      <w:color w:val="5B9BD5" w:themeColor="accent1"/>
    </w:rPr>
  </w:style>
  <w:style w:type="paragraph" w:customStyle="1" w:styleId="DBFAD3FC055E48749ADA4CDF0051E593">
    <w:name w:val="DBFAD3FC055E48749ADA4CDF0051E593"/>
  </w:style>
  <w:style w:type="paragraph" w:customStyle="1" w:styleId="A22F47EF42B64F0E8B47A2F38A3D0A62">
    <w:name w:val="A22F47EF42B64F0E8B47A2F38A3D0A62"/>
  </w:style>
  <w:style w:type="paragraph" w:customStyle="1" w:styleId="5C85B322506B4B6087C9B48D2CFEDF34">
    <w:name w:val="5C85B322506B4B6087C9B48D2CFEDF34"/>
  </w:style>
  <w:style w:type="paragraph" w:customStyle="1" w:styleId="ResumeText">
    <w:name w:val="Resume Text"/>
    <w:basedOn w:val="Normal"/>
    <w:qFormat/>
    <w:rsid w:val="00623853"/>
    <w:pPr>
      <w:spacing w:before="40" w:after="40" w:line="288" w:lineRule="auto"/>
      <w:ind w:right="1440"/>
    </w:pPr>
    <w:rPr>
      <w:color w:val="595959" w:themeColor="text1" w:themeTint="A6"/>
      <w:kern w:val="20"/>
      <w:sz w:val="20"/>
      <w:lang w:val="en-US" w:eastAsia="en-US"/>
    </w:rPr>
  </w:style>
  <w:style w:type="paragraph" w:customStyle="1" w:styleId="933697CE5E184BA98AC3CC370E695B8A">
    <w:name w:val="933697CE5E184BA98AC3CC370E695B8A"/>
  </w:style>
  <w:style w:type="character" w:styleId="PlaceholderText">
    <w:name w:val="Placeholder Text"/>
    <w:basedOn w:val="DefaultParagraphFont"/>
    <w:uiPriority w:val="99"/>
    <w:semiHidden/>
    <w:rsid w:val="00623853"/>
    <w:rPr>
      <w:color w:val="808080"/>
    </w:rPr>
  </w:style>
  <w:style w:type="paragraph" w:customStyle="1" w:styleId="B74290F450764D0D9BDB4D354D85735D">
    <w:name w:val="B74290F450764D0D9BDB4D354D85735D"/>
  </w:style>
  <w:style w:type="paragraph" w:customStyle="1" w:styleId="5FA39EB1BCB44BC3A8BC4272FF681EA2">
    <w:name w:val="5FA39EB1BCB44BC3A8BC4272FF681EA2"/>
  </w:style>
  <w:style w:type="paragraph" w:customStyle="1" w:styleId="EA869732858B4DFA91DB996AB1AE51B7">
    <w:name w:val="EA869732858B4DFA91DB996AB1AE51B7"/>
  </w:style>
  <w:style w:type="paragraph" w:customStyle="1" w:styleId="24E94761BE9B45ACB2EADE19E6A45780">
    <w:name w:val="24E94761BE9B45ACB2EADE19E6A45780"/>
  </w:style>
  <w:style w:type="paragraph" w:customStyle="1" w:styleId="B62A5EE6C4C84F029349A9A45B41AA2D">
    <w:name w:val="B62A5EE6C4C84F029349A9A45B41AA2D"/>
  </w:style>
  <w:style w:type="paragraph" w:customStyle="1" w:styleId="597510AE672C4C48A165ACA4B5D167C4">
    <w:name w:val="597510AE672C4C48A165ACA4B5D167C4"/>
  </w:style>
  <w:style w:type="paragraph" w:customStyle="1" w:styleId="C81E0F7196FF4C1BB643B5024B3D8765">
    <w:name w:val="C81E0F7196FF4C1BB643B5024B3D8765"/>
  </w:style>
  <w:style w:type="paragraph" w:customStyle="1" w:styleId="3FD6C83EB7534FE08C46C580C92E0590">
    <w:name w:val="3FD6C83EB7534FE08C46C580C92E0590"/>
  </w:style>
  <w:style w:type="paragraph" w:customStyle="1" w:styleId="0F6AC10F100D47AD8A4BCDC20DE15C4F">
    <w:name w:val="0F6AC10F100D47AD8A4BCDC20DE15C4F"/>
  </w:style>
  <w:style w:type="paragraph" w:customStyle="1" w:styleId="3AE0E0F688E642359F1E428DB9448CFE">
    <w:name w:val="3AE0E0F688E642359F1E428DB9448CFE"/>
  </w:style>
  <w:style w:type="paragraph" w:customStyle="1" w:styleId="2E061CB796C845EA940D64744E99929A">
    <w:name w:val="2E061CB796C845EA940D64744E99929A"/>
  </w:style>
  <w:style w:type="paragraph" w:customStyle="1" w:styleId="FFB5D115325948C9815529A0AFD3DEA8">
    <w:name w:val="FFB5D115325948C9815529A0AFD3DEA8"/>
    <w:rsid w:val="00623853"/>
  </w:style>
  <w:style w:type="paragraph" w:customStyle="1" w:styleId="51721B4B538D419EB802AD66505BC12F">
    <w:name w:val="51721B4B538D419EB802AD66505BC12F"/>
    <w:rsid w:val="00623853"/>
  </w:style>
  <w:style w:type="paragraph" w:customStyle="1" w:styleId="FF87DCCF8D7E4C118F5185E515A3D4EB">
    <w:name w:val="FF87DCCF8D7E4C118F5185E515A3D4EB"/>
    <w:rsid w:val="00623853"/>
  </w:style>
  <w:style w:type="paragraph" w:customStyle="1" w:styleId="17C868BC1B914399BE8FBF8ACD5A33B3">
    <w:name w:val="17C868BC1B914399BE8FBF8ACD5A33B3"/>
    <w:rsid w:val="00623853"/>
  </w:style>
  <w:style w:type="paragraph" w:customStyle="1" w:styleId="43759F25E5B14FE0B30D1AE085269282">
    <w:name w:val="43759F25E5B14FE0B30D1AE085269282"/>
    <w:rsid w:val="00623853"/>
  </w:style>
  <w:style w:type="paragraph" w:customStyle="1" w:styleId="11D02AE790E446D4A5297EF120B70DA5">
    <w:name w:val="11D02AE790E446D4A5297EF120B70DA5"/>
    <w:rsid w:val="00623853"/>
  </w:style>
  <w:style w:type="paragraph" w:customStyle="1" w:styleId="F795BB9664E94C6CB3D3482351F5CEFB">
    <w:name w:val="F795BB9664E94C6CB3D3482351F5CEFB"/>
    <w:rsid w:val="00623853"/>
  </w:style>
  <w:style w:type="paragraph" w:customStyle="1" w:styleId="D9B0923A8CFF4959962F368B1C7AE46C">
    <w:name w:val="D9B0923A8CFF4959962F368B1C7AE46C"/>
    <w:rsid w:val="00623853"/>
  </w:style>
  <w:style w:type="paragraph" w:customStyle="1" w:styleId="8441B282B6454E3EBEFAC8993511AE2E">
    <w:name w:val="8441B282B6454E3EBEFAC8993511AE2E"/>
    <w:rsid w:val="00623853"/>
  </w:style>
  <w:style w:type="paragraph" w:customStyle="1" w:styleId="77BE75D6C3A94EE38A5CEA44D4C05B08">
    <w:name w:val="77BE75D6C3A94EE38A5CEA44D4C05B08"/>
    <w:rsid w:val="00623853"/>
  </w:style>
  <w:style w:type="paragraph" w:customStyle="1" w:styleId="1506769D3E614625B77BFD0020C00F7B">
    <w:name w:val="1506769D3E614625B77BFD0020C00F7B"/>
    <w:rsid w:val="00623853"/>
  </w:style>
  <w:style w:type="paragraph" w:customStyle="1" w:styleId="97F4586D476C4A68A01C1CCAD4087AC7">
    <w:name w:val="97F4586D476C4A68A01C1CCAD4087AC7"/>
    <w:rsid w:val="00623853"/>
  </w:style>
  <w:style w:type="paragraph" w:customStyle="1" w:styleId="994035D5880A451C8CCE9DE7F65F6725">
    <w:name w:val="994035D5880A451C8CCE9DE7F65F6725"/>
    <w:rsid w:val="00623853"/>
  </w:style>
  <w:style w:type="paragraph" w:customStyle="1" w:styleId="E95CD2223FCB408EBA4F5EB8B2FC6244">
    <w:name w:val="E95CD2223FCB408EBA4F5EB8B2FC6244"/>
    <w:rsid w:val="00623853"/>
  </w:style>
  <w:style w:type="paragraph" w:customStyle="1" w:styleId="6168A2D83863421EA3293C721B4211E6">
    <w:name w:val="6168A2D83863421EA3293C721B4211E6"/>
    <w:rsid w:val="00623853"/>
  </w:style>
  <w:style w:type="paragraph" w:customStyle="1" w:styleId="A700ED79F12B43ADB15705AD7CCAC3C2">
    <w:name w:val="A700ED79F12B43ADB15705AD7CCAC3C2"/>
    <w:rsid w:val="00623853"/>
  </w:style>
  <w:style w:type="paragraph" w:customStyle="1" w:styleId="1C081A78C94845BEBE3D01F1AB1B643D">
    <w:name w:val="1C081A78C94845BEBE3D01F1AB1B643D"/>
    <w:rsid w:val="00623853"/>
  </w:style>
  <w:style w:type="paragraph" w:customStyle="1" w:styleId="1BFB1F4F1765416386D2E01D6ED6A943">
    <w:name w:val="1BFB1F4F1765416386D2E01D6ED6A943"/>
    <w:rsid w:val="00623853"/>
  </w:style>
  <w:style w:type="paragraph" w:customStyle="1" w:styleId="B6EAB1DC85134C73833186FB211862B9">
    <w:name w:val="B6EAB1DC85134C73833186FB211862B9"/>
    <w:rsid w:val="00623853"/>
  </w:style>
  <w:style w:type="paragraph" w:customStyle="1" w:styleId="0C169BF2F93A4803BB6ACF31A54DE0B4">
    <w:name w:val="0C169BF2F93A4803BB6ACF31A54DE0B4"/>
    <w:rsid w:val="00623853"/>
  </w:style>
  <w:style w:type="paragraph" w:customStyle="1" w:styleId="12FA73C7671B45178926EC1AF6F370BE">
    <w:name w:val="12FA73C7671B45178926EC1AF6F370BE"/>
    <w:rsid w:val="00623853"/>
  </w:style>
  <w:style w:type="paragraph" w:customStyle="1" w:styleId="5DD469E001034CBDB5C6F066E570DD24">
    <w:name w:val="5DD469E001034CBDB5C6F066E570DD24"/>
    <w:rsid w:val="00623853"/>
  </w:style>
  <w:style w:type="paragraph" w:customStyle="1" w:styleId="4B124683E8944AE2B7FD93B1656A232D">
    <w:name w:val="4B124683E8944AE2B7FD93B1656A232D"/>
    <w:rsid w:val="00623853"/>
  </w:style>
  <w:style w:type="paragraph" w:customStyle="1" w:styleId="6153C66E6DB3450F8B81E46E70B0320D">
    <w:name w:val="6153C66E6DB3450F8B81E46E70B0320D"/>
    <w:rsid w:val="00623853"/>
  </w:style>
  <w:style w:type="paragraph" w:customStyle="1" w:styleId="E1E89C0A7F0F4512B61A5F7035E09505">
    <w:name w:val="E1E89C0A7F0F4512B61A5F7035E09505"/>
    <w:rsid w:val="00623853"/>
  </w:style>
  <w:style w:type="paragraph" w:customStyle="1" w:styleId="15794CC54A6C40B8BC44756A997DC9C6">
    <w:name w:val="15794CC54A6C40B8BC44756A997DC9C6"/>
    <w:rsid w:val="00623853"/>
  </w:style>
  <w:style w:type="paragraph" w:customStyle="1" w:styleId="D293F3DED21E4DF2BBB1375C500677BE">
    <w:name w:val="D293F3DED21E4DF2BBB1375C500677BE"/>
    <w:rsid w:val="00623853"/>
  </w:style>
  <w:style w:type="paragraph" w:customStyle="1" w:styleId="BCDB94E692A7448AB46B4BEA4BA5B8E1">
    <w:name w:val="BCDB94E692A7448AB46B4BEA4BA5B8E1"/>
    <w:rsid w:val="00623853"/>
  </w:style>
  <w:style w:type="paragraph" w:customStyle="1" w:styleId="FB2BBF75987B48C3A037FEE8F7830270">
    <w:name w:val="FB2BBF75987B48C3A037FEE8F7830270"/>
    <w:rsid w:val="00623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61 Pecks Lane</CompanyAddress>
  <CompanyPhone>+353879126835</CompanyPhone>
  <CompanyFax/>
  <CompanyEmail>cianconway94@hotmail.com</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90439260-127A-4477-B805-24A05066C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resume</Template>
  <TotalTime>4</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Conway</dc:creator>
  <cp:keywords>06/05/1994</cp:keywords>
  <dc:description/>
  <cp:lastModifiedBy>Cian</cp:lastModifiedBy>
  <cp:revision>3</cp:revision>
  <cp:lastPrinted>2015-10-07T00:52:00Z</cp:lastPrinted>
  <dcterms:created xsi:type="dcterms:W3CDTF">2016-02-25T17:55:00Z</dcterms:created>
  <dcterms:modified xsi:type="dcterms:W3CDTF">2016-02-25T20:05:00Z</dcterms:modified>
  <cp:category>Castleknock, Dublin 15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