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EB" w:rsidRPr="004512EB" w:rsidRDefault="004512EB" w:rsidP="004512EB">
      <w:pPr>
        <w:pStyle w:val="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EB">
        <w:rPr>
          <w:rFonts w:ascii="Times New Roman" w:hAnsi="Times New Roman" w:cs="Times New Roman"/>
          <w:sz w:val="24"/>
          <w:szCs w:val="24"/>
        </w:rPr>
        <w:t xml:space="preserve">Donore                                                  </w:t>
      </w:r>
      <w:r w:rsidR="00FB46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12EB">
        <w:rPr>
          <w:rFonts w:ascii="Times New Roman" w:hAnsi="Times New Roman" w:cs="Times New Roman"/>
          <w:sz w:val="24"/>
          <w:szCs w:val="24"/>
        </w:rPr>
        <w:t>Phone: +353 86 8705562</w:t>
      </w:r>
    </w:p>
    <w:p w:rsidR="004512EB" w:rsidRPr="004512EB" w:rsidRDefault="004512EB" w:rsidP="004512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EB">
        <w:rPr>
          <w:rFonts w:ascii="Times New Roman" w:hAnsi="Times New Roman" w:cs="Times New Roman"/>
          <w:sz w:val="24"/>
          <w:szCs w:val="24"/>
        </w:rPr>
        <w:t xml:space="preserve">Drogheda                                                   </w:t>
      </w:r>
      <w:r w:rsidR="00FB46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512EB">
        <w:rPr>
          <w:rFonts w:ascii="Times New Roman" w:hAnsi="Times New Roman" w:cs="Times New Roman"/>
          <w:sz w:val="24"/>
          <w:szCs w:val="24"/>
        </w:rPr>
        <w:t xml:space="preserve">Email: </w:t>
      </w:r>
      <w:r w:rsidRPr="000E0572">
        <w:rPr>
          <w:rFonts w:ascii="Times New Roman" w:hAnsi="Times New Roman" w:cs="Times New Roman"/>
          <w:sz w:val="24"/>
          <w:szCs w:val="24"/>
          <w:u w:val="single"/>
        </w:rPr>
        <w:t>campbellciaran1@hotmail.com</w:t>
      </w:r>
    </w:p>
    <w:p w:rsidR="004512EB" w:rsidRPr="004512EB" w:rsidRDefault="004512EB" w:rsidP="004512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EB">
        <w:rPr>
          <w:rFonts w:ascii="Times New Roman" w:hAnsi="Times New Roman" w:cs="Times New Roman"/>
          <w:sz w:val="24"/>
          <w:szCs w:val="24"/>
        </w:rPr>
        <w:t>Co</w:t>
      </w:r>
      <w:r w:rsidR="002D2672">
        <w:rPr>
          <w:rFonts w:ascii="Times New Roman" w:hAnsi="Times New Roman" w:cs="Times New Roman"/>
          <w:sz w:val="24"/>
          <w:szCs w:val="24"/>
        </w:rPr>
        <w:t>.</w:t>
      </w:r>
      <w:r w:rsidRPr="004512EB">
        <w:rPr>
          <w:rFonts w:ascii="Times New Roman" w:hAnsi="Times New Roman" w:cs="Times New Roman"/>
          <w:sz w:val="24"/>
          <w:szCs w:val="24"/>
        </w:rPr>
        <w:t xml:space="preserve"> Meath                                                                              DOB:</w:t>
      </w:r>
      <w:r>
        <w:rPr>
          <w:rFonts w:ascii="Times New Roman" w:hAnsi="Times New Roman" w:cs="Times New Roman"/>
          <w:sz w:val="24"/>
          <w:szCs w:val="24"/>
        </w:rPr>
        <w:t xml:space="preserve"> 1 June 1995</w:t>
      </w:r>
    </w:p>
    <w:p w:rsidR="004512EB" w:rsidRDefault="004512EB" w:rsidP="00451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EB">
        <w:rPr>
          <w:rFonts w:ascii="Times New Roman" w:hAnsi="Times New Roman" w:cs="Times New Roman"/>
          <w:sz w:val="24"/>
          <w:szCs w:val="24"/>
        </w:rPr>
        <w:t>Republic of Ireland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Linkedin: /Ciarán Campbell</w:t>
      </w:r>
    </w:p>
    <w:p w:rsidR="004512EB" w:rsidRDefault="004512EB" w:rsidP="004512EB">
      <w:pPr>
        <w:spacing w:line="276" w:lineRule="auto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Ciarán Campbell</w:t>
      </w:r>
    </w:p>
    <w:p w:rsidR="004512EB" w:rsidRDefault="004512E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4512EB" w:rsidRDefault="004512E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2EB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4512EB" w:rsidRDefault="004512E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E50275">
        <w:rPr>
          <w:rFonts w:ascii="Times New Roman" w:hAnsi="Times New Roman" w:cs="Times New Roman"/>
          <w:b/>
          <w:u w:val="single"/>
        </w:rPr>
        <w:t>2014 to 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512EB">
        <w:rPr>
          <w:rFonts w:ascii="Times New Roman" w:hAnsi="Times New Roman" w:cs="Times New Roman"/>
          <w:b/>
        </w:rPr>
        <w:t>Dublin City University</w:t>
      </w:r>
    </w:p>
    <w:p w:rsidR="004512EB" w:rsidRDefault="004512E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</w:rPr>
      </w:pPr>
      <w:r w:rsidRPr="004512EB">
        <w:rPr>
          <w:rFonts w:ascii="Times New Roman" w:hAnsi="Times New Roman" w:cs="Times New Roman"/>
          <w:i/>
        </w:rPr>
        <w:t>Bachelor of Civil Law (BCL) – Law and Society</w:t>
      </w:r>
    </w:p>
    <w:p w:rsidR="004512EB" w:rsidRDefault="004512E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FA4DAF">
        <w:rPr>
          <w:rFonts w:ascii="Times New Roman" w:hAnsi="Times New Roman" w:cs="Times New Roman"/>
          <w:b/>
          <w:u w:val="single"/>
        </w:rPr>
        <w:t>First Year (2014-2015)</w:t>
      </w:r>
      <w:r w:rsidRPr="00FA4DAF">
        <w:rPr>
          <w:rFonts w:ascii="Times New Roman" w:hAnsi="Times New Roman" w:cs="Times New Roman"/>
          <w:b/>
        </w:rPr>
        <w:t xml:space="preserve"> – Mark: 2.1</w:t>
      </w:r>
    </w:p>
    <w:p w:rsidR="00FA4DAF" w:rsidRDefault="00FA4DAF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</w:rPr>
      </w:pPr>
      <w:r w:rsidRPr="00E50275">
        <w:rPr>
          <w:rFonts w:ascii="Times New Roman" w:hAnsi="Times New Roman" w:cs="Times New Roman"/>
          <w:i/>
        </w:rPr>
        <w:t>Irish Legal System</w:t>
      </w:r>
      <w:r w:rsidR="00E50275" w:rsidRPr="00E50275">
        <w:rPr>
          <w:rFonts w:ascii="Times New Roman" w:hAnsi="Times New Roman" w:cs="Times New Roman"/>
          <w:i/>
        </w:rPr>
        <w:t xml:space="preserve"> (60%), Law of Torts (68%), Criminal Law (66%), Constitutional Law (66%), Public International Law (64%), Foundations of Law and Legal Research (68%), Advanced Criminal Law (73%), Advanced Torts (70%), Comparative Law (65%)</w:t>
      </w:r>
      <w:r w:rsidR="00587F7C">
        <w:rPr>
          <w:rFonts w:ascii="Times New Roman" w:hAnsi="Times New Roman" w:cs="Times New Roman"/>
        </w:rPr>
        <w:t>.</w:t>
      </w:r>
    </w:p>
    <w:p w:rsidR="00BB16DB" w:rsidRDefault="00BB16D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BB16DB">
        <w:rPr>
          <w:rFonts w:ascii="Times New Roman" w:hAnsi="Times New Roman" w:cs="Times New Roman"/>
          <w:b/>
          <w:u w:val="single"/>
        </w:rPr>
        <w:t>Second Year (2015-2016)</w:t>
      </w:r>
      <w:r>
        <w:rPr>
          <w:rFonts w:ascii="Times New Roman" w:hAnsi="Times New Roman" w:cs="Times New Roman"/>
          <w:b/>
        </w:rPr>
        <w:t xml:space="preserve"> – Mark: 2.1</w:t>
      </w:r>
    </w:p>
    <w:p w:rsidR="00BB16DB" w:rsidRPr="00BB16DB" w:rsidRDefault="00BB16DB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Moot Court (75%), Property Law (70%), Company Law (65%), Law of Contract (64%), European Union Law (60%).</w:t>
      </w:r>
    </w:p>
    <w:p w:rsidR="00E50275" w:rsidRDefault="00E50275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</w:rPr>
      </w:pPr>
      <w:r w:rsidRPr="00E50275">
        <w:rPr>
          <w:rFonts w:ascii="Times New Roman" w:hAnsi="Times New Roman" w:cs="Times New Roman"/>
          <w:b/>
          <w:u w:val="single"/>
        </w:rPr>
        <w:t>2008 to 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St Oliver’s Community College, Drogheda, Co Louth</w:t>
      </w:r>
    </w:p>
    <w:p w:rsidR="00E50275" w:rsidRDefault="00E50275" w:rsidP="004512EB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Leaving Certificate Results</w:t>
      </w:r>
      <w:r w:rsidR="00587F7C">
        <w:rPr>
          <w:rFonts w:ascii="Times New Roman" w:hAnsi="Times New Roman" w:cs="Times New Roman"/>
        </w:rPr>
        <w:t xml:space="preserve">: 470 Points – </w:t>
      </w:r>
      <w:r w:rsidR="00587F7C" w:rsidRPr="00FB466A">
        <w:rPr>
          <w:rFonts w:ascii="Times New Roman" w:hAnsi="Times New Roman" w:cs="Times New Roman"/>
          <w:b/>
        </w:rPr>
        <w:t>At Higher Leve</w:t>
      </w:r>
      <w:r w:rsidR="00587F7C" w:rsidRPr="00FB466A">
        <w:rPr>
          <w:rFonts w:ascii="Times New Roman" w:hAnsi="Times New Roman" w:cs="Times New Roman"/>
        </w:rPr>
        <w:t>l:</w:t>
      </w:r>
      <w:r w:rsidR="00587F7C">
        <w:rPr>
          <w:rFonts w:ascii="Times New Roman" w:hAnsi="Times New Roman" w:cs="Times New Roman"/>
        </w:rPr>
        <w:t xml:space="preserve"> </w:t>
      </w:r>
      <w:r w:rsidR="00587F7C" w:rsidRPr="00587F7C">
        <w:rPr>
          <w:rFonts w:ascii="Times New Roman" w:hAnsi="Times New Roman" w:cs="Times New Roman"/>
          <w:i/>
        </w:rPr>
        <w:t>History (B1), Biology (B1), Agricultural Science (B2), Business (B2), English (C1), French (C1)</w:t>
      </w:r>
      <w:r w:rsidR="00587F7C">
        <w:rPr>
          <w:rFonts w:ascii="Times New Roman" w:hAnsi="Times New Roman" w:cs="Times New Roman"/>
        </w:rPr>
        <w:t>:</w:t>
      </w:r>
      <w:r w:rsidR="00587F7C">
        <w:rPr>
          <w:rFonts w:ascii="Times New Roman" w:hAnsi="Times New Roman" w:cs="Times New Roman"/>
          <w:i/>
        </w:rPr>
        <w:t xml:space="preserve"> </w:t>
      </w:r>
      <w:r w:rsidR="00587F7C" w:rsidRPr="00FB466A">
        <w:rPr>
          <w:rFonts w:ascii="Times New Roman" w:hAnsi="Times New Roman" w:cs="Times New Roman"/>
          <w:b/>
        </w:rPr>
        <w:t>At Ordinary Level:</w:t>
      </w:r>
      <w:r w:rsidR="00587F7C">
        <w:rPr>
          <w:rFonts w:ascii="Times New Roman" w:hAnsi="Times New Roman" w:cs="Times New Roman"/>
        </w:rPr>
        <w:t xml:space="preserve"> </w:t>
      </w:r>
      <w:r w:rsidR="00587F7C" w:rsidRPr="00587F7C">
        <w:rPr>
          <w:rFonts w:ascii="Times New Roman" w:hAnsi="Times New Roman" w:cs="Times New Roman"/>
          <w:i/>
        </w:rPr>
        <w:t>Irish (C2), Mathematics (C1)</w:t>
      </w:r>
      <w:r w:rsidR="00587F7C">
        <w:rPr>
          <w:rFonts w:ascii="Times New Roman" w:hAnsi="Times New Roman" w:cs="Times New Roman"/>
        </w:rPr>
        <w:t>.</w:t>
      </w:r>
    </w:p>
    <w:p w:rsidR="001C0718" w:rsidRDefault="00587F7C" w:rsidP="001C0718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87F7C">
        <w:rPr>
          <w:rFonts w:ascii="Times New Roman" w:hAnsi="Times New Roman" w:cs="Times New Roman"/>
          <w:b/>
          <w:sz w:val="24"/>
          <w:u w:val="single"/>
        </w:rPr>
        <w:t>LEGAL EXPERIENCE</w:t>
      </w:r>
    </w:p>
    <w:p w:rsidR="001C0718" w:rsidRPr="001C0718" w:rsidRDefault="001C0718" w:rsidP="001C0718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(2015)</w:t>
      </w:r>
      <w:r>
        <w:rPr>
          <w:rFonts w:ascii="Times New Roman" w:hAnsi="Times New Roman" w:cs="Times New Roman"/>
          <w:b/>
        </w:rPr>
        <w:t xml:space="preserve">  National Moot </w:t>
      </w:r>
      <w:r w:rsidR="002765CA">
        <w:rPr>
          <w:rFonts w:ascii="Times New Roman" w:hAnsi="Times New Roman" w:cs="Times New Roman"/>
          <w:b/>
        </w:rPr>
        <w:t xml:space="preserve">Court Competition, Runners-up </w:t>
      </w:r>
      <w:r w:rsidR="00BB16DB">
        <w:rPr>
          <w:rFonts w:ascii="Times New Roman" w:hAnsi="Times New Roman" w:cs="Times New Roman"/>
          <w:b/>
        </w:rPr>
        <w:t>Award</w:t>
      </w:r>
      <w:r>
        <w:rPr>
          <w:rFonts w:ascii="Times New Roman" w:hAnsi="Times New Roman" w:cs="Times New Roman"/>
          <w:b/>
        </w:rPr>
        <w:t>.</w:t>
      </w:r>
    </w:p>
    <w:p w:rsidR="001C0718" w:rsidRPr="001C0718" w:rsidRDefault="001C0718" w:rsidP="001C0718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Competition</w:t>
      </w:r>
      <w:r w:rsidR="0060381E">
        <w:rPr>
          <w:rFonts w:ascii="Times New Roman" w:hAnsi="Times New Roman" w:cs="Times New Roman"/>
        </w:rPr>
        <w:t xml:space="preserve"> required the structuring of a </w:t>
      </w:r>
      <w:r>
        <w:rPr>
          <w:rFonts w:ascii="Times New Roman" w:hAnsi="Times New Roman" w:cs="Times New Roman"/>
        </w:rPr>
        <w:t>memorial</w:t>
      </w:r>
      <w:r w:rsidR="0060381E">
        <w:rPr>
          <w:rFonts w:ascii="Times New Roman" w:hAnsi="Times New Roman" w:cs="Times New Roman"/>
        </w:rPr>
        <w:t xml:space="preserve"> and engagement with a</w:t>
      </w:r>
      <w:r w:rsidR="00877A84">
        <w:rPr>
          <w:rFonts w:ascii="Times New Roman" w:hAnsi="Times New Roman" w:cs="Times New Roman"/>
        </w:rPr>
        <w:t xml:space="preserve"> variety of</w:t>
      </w:r>
      <w:r w:rsidR="00036705">
        <w:rPr>
          <w:rFonts w:ascii="Times New Roman" w:hAnsi="Times New Roman" w:cs="Times New Roman"/>
        </w:rPr>
        <w:t xml:space="preserve"> complex</w:t>
      </w:r>
      <w:r w:rsidR="00877A84">
        <w:rPr>
          <w:rFonts w:ascii="Times New Roman" w:hAnsi="Times New Roman" w:cs="Times New Roman"/>
        </w:rPr>
        <w:t xml:space="preserve"> case law, legislation and relevant statutes</w:t>
      </w:r>
      <w:r w:rsidR="00603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behalf of bo</w:t>
      </w:r>
      <w:r w:rsidR="00036705">
        <w:rPr>
          <w:rFonts w:ascii="Times New Roman" w:hAnsi="Times New Roman" w:cs="Times New Roman"/>
        </w:rPr>
        <w:t>th the Appellant and Respondent.</w:t>
      </w:r>
    </w:p>
    <w:p w:rsidR="00877A84" w:rsidRPr="00877A84" w:rsidRDefault="00877A84" w:rsidP="00877A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competition involved lengthy oral submissions in front of Senior C</w:t>
      </w:r>
      <w:r w:rsidR="002765CA">
        <w:rPr>
          <w:rFonts w:ascii="Times New Roman" w:hAnsi="Times New Roman" w:cs="Times New Roman"/>
        </w:rPr>
        <w:t>ounsel and High Court Justices and gave me experience in communication and organisation.</w:t>
      </w:r>
    </w:p>
    <w:p w:rsidR="005814FC" w:rsidRPr="00877A84" w:rsidRDefault="005814FC" w:rsidP="002765C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7A84">
        <w:rPr>
          <w:rFonts w:ascii="Times New Roman" w:hAnsi="Times New Roman" w:cs="Times New Roman"/>
          <w:b/>
          <w:u w:val="single"/>
        </w:rPr>
        <w:t>(2015)</w:t>
      </w:r>
      <w:r w:rsidRPr="00877A84">
        <w:rPr>
          <w:rFonts w:ascii="Times New Roman" w:hAnsi="Times New Roman" w:cs="Times New Roman"/>
          <w:b/>
        </w:rPr>
        <w:t xml:space="preserve"> Annual Aoife King Internal Moot Court Competition W</w:t>
      </w:r>
      <w:r w:rsidR="00BB16DB">
        <w:rPr>
          <w:rFonts w:ascii="Times New Roman" w:hAnsi="Times New Roman" w:cs="Times New Roman"/>
          <w:b/>
        </w:rPr>
        <w:t>inner</w:t>
      </w:r>
      <w:r w:rsidRPr="00877A84">
        <w:rPr>
          <w:rFonts w:ascii="Times New Roman" w:hAnsi="Times New Roman" w:cs="Times New Roman"/>
          <w:b/>
        </w:rPr>
        <w:t>.</w:t>
      </w:r>
    </w:p>
    <w:p w:rsidR="005814FC" w:rsidRPr="006C4EE7" w:rsidRDefault="006C4EE7" w:rsidP="005814FC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Competition</w:t>
      </w:r>
      <w:r w:rsidR="00877A84">
        <w:rPr>
          <w:rFonts w:ascii="Times New Roman" w:hAnsi="Times New Roman" w:cs="Times New Roman"/>
        </w:rPr>
        <w:t xml:space="preserve"> required the structuring of a </w:t>
      </w:r>
      <w:r>
        <w:rPr>
          <w:rFonts w:ascii="Times New Roman" w:hAnsi="Times New Roman" w:cs="Times New Roman"/>
        </w:rPr>
        <w:t>memorial</w:t>
      </w:r>
      <w:r w:rsidR="00877A84">
        <w:rPr>
          <w:rFonts w:ascii="Times New Roman" w:hAnsi="Times New Roman" w:cs="Times New Roman"/>
        </w:rPr>
        <w:t xml:space="preserve"> and complex research</w:t>
      </w:r>
      <w:r>
        <w:rPr>
          <w:rFonts w:ascii="Times New Roman" w:hAnsi="Times New Roman" w:cs="Times New Roman"/>
        </w:rPr>
        <w:t xml:space="preserve"> on behalf of both the Appellant and Respondent for a case surrounding the Defamation Act 2009.</w:t>
      </w:r>
    </w:p>
    <w:p w:rsidR="00877A84" w:rsidRPr="00877A84" w:rsidRDefault="00877A84" w:rsidP="00877A84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competition gave me a variety of experience and relevant skills including teamwork, working to tight deadlines and innovative thinking.</w:t>
      </w:r>
    </w:p>
    <w:p w:rsidR="00402104" w:rsidRDefault="00402104" w:rsidP="0040210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274B7">
        <w:rPr>
          <w:rFonts w:ascii="Times New Roman" w:hAnsi="Times New Roman" w:cs="Times New Roman"/>
          <w:b/>
          <w:u w:val="single"/>
        </w:rPr>
        <w:t>(2014)</w:t>
      </w:r>
      <w:r w:rsidRPr="00E205D2">
        <w:rPr>
          <w:rFonts w:ascii="Times New Roman" w:hAnsi="Times New Roman" w:cs="Times New Roman"/>
          <w:b/>
        </w:rPr>
        <w:t xml:space="preserve"> </w:t>
      </w:r>
      <w:proofErr w:type="spellStart"/>
      <w:r w:rsidRPr="00E205D2">
        <w:rPr>
          <w:rFonts w:ascii="Times New Roman" w:hAnsi="Times New Roman" w:cs="Times New Roman"/>
          <w:b/>
        </w:rPr>
        <w:t>Maynooth</w:t>
      </w:r>
      <w:proofErr w:type="spellEnd"/>
      <w:r w:rsidRPr="00E205D2">
        <w:rPr>
          <w:rFonts w:ascii="Times New Roman" w:hAnsi="Times New Roman" w:cs="Times New Roman"/>
          <w:b/>
        </w:rPr>
        <w:t xml:space="preserve"> University Department of Law’s </w:t>
      </w:r>
      <w:r w:rsidR="00E205D2" w:rsidRPr="00E205D2">
        <w:rPr>
          <w:rFonts w:ascii="Times New Roman" w:hAnsi="Times New Roman" w:cs="Times New Roman"/>
          <w:b/>
        </w:rPr>
        <w:t>Mode</w:t>
      </w:r>
      <w:r w:rsidR="00E205D2">
        <w:rPr>
          <w:rFonts w:ascii="Times New Roman" w:hAnsi="Times New Roman" w:cs="Times New Roman"/>
          <w:b/>
        </w:rPr>
        <w:t>l Parliament Oireachtas Party Leader.</w:t>
      </w:r>
    </w:p>
    <w:p w:rsidR="00E205D2" w:rsidRPr="00036705" w:rsidRDefault="00877A84" w:rsidP="00E205D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Selected</w:t>
      </w:r>
      <w:r w:rsidR="00E205D2">
        <w:rPr>
          <w:rFonts w:ascii="Times New Roman" w:hAnsi="Times New Roman" w:cs="Times New Roman"/>
        </w:rPr>
        <w:t xml:space="preserve"> as Oireachtas Party Leader, duties</w:t>
      </w:r>
      <w:r w:rsidR="0087032A">
        <w:rPr>
          <w:rFonts w:ascii="Times New Roman" w:hAnsi="Times New Roman" w:cs="Times New Roman"/>
        </w:rPr>
        <w:t xml:space="preserve"> included </w:t>
      </w:r>
      <w:r>
        <w:rPr>
          <w:rFonts w:ascii="Times New Roman" w:hAnsi="Times New Roman" w:cs="Times New Roman"/>
        </w:rPr>
        <w:t>organising and leading</w:t>
      </w:r>
      <w:r w:rsidR="0087032A">
        <w:rPr>
          <w:rFonts w:ascii="Times New Roman" w:hAnsi="Times New Roman" w:cs="Times New Roman"/>
        </w:rPr>
        <w:t xml:space="preserve"> a team of Leaving C</w:t>
      </w:r>
      <w:r w:rsidR="00E205D2">
        <w:rPr>
          <w:rFonts w:ascii="Times New Roman" w:hAnsi="Times New Roman" w:cs="Times New Roman"/>
        </w:rPr>
        <w:t xml:space="preserve">ertificate students and researching the relevant </w:t>
      </w:r>
      <w:r>
        <w:rPr>
          <w:rFonts w:ascii="Times New Roman" w:hAnsi="Times New Roman" w:cs="Times New Roman"/>
        </w:rPr>
        <w:t>law as well as multiple lengthy oral submissions</w:t>
      </w:r>
      <w:r w:rsidR="00E205D2">
        <w:rPr>
          <w:rFonts w:ascii="Times New Roman" w:hAnsi="Times New Roman" w:cs="Times New Roman"/>
        </w:rPr>
        <w:t>.</w:t>
      </w:r>
    </w:p>
    <w:p w:rsidR="00036705" w:rsidRPr="00E205D2" w:rsidRDefault="00036705" w:rsidP="00E205D2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This involved </w:t>
      </w:r>
      <w:r w:rsidR="002765CA">
        <w:rPr>
          <w:rFonts w:ascii="Times New Roman" w:hAnsi="Times New Roman" w:cs="Times New Roman"/>
        </w:rPr>
        <w:t>engaging</w:t>
      </w:r>
      <w:r>
        <w:rPr>
          <w:rFonts w:ascii="Times New Roman" w:hAnsi="Times New Roman" w:cs="Times New Roman"/>
        </w:rPr>
        <w:t xml:space="preserve"> with numerous senior political and legal figu</w:t>
      </w:r>
      <w:r w:rsidR="00E160D6">
        <w:rPr>
          <w:rFonts w:ascii="Times New Roman" w:hAnsi="Times New Roman" w:cs="Times New Roman"/>
        </w:rPr>
        <w:t>res.</w:t>
      </w:r>
      <w:r>
        <w:rPr>
          <w:rFonts w:ascii="Times New Roman" w:hAnsi="Times New Roman" w:cs="Times New Roman"/>
        </w:rPr>
        <w:t xml:space="preserve"> </w:t>
      </w:r>
    </w:p>
    <w:p w:rsidR="003C23E1" w:rsidRDefault="0087032A" w:rsidP="003C23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32A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1248DA" w:rsidRPr="003C23E1" w:rsidRDefault="003C23E1" w:rsidP="003C23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(2014-</w:t>
      </w:r>
      <w:r w:rsidR="005274B7" w:rsidRPr="005274B7">
        <w:rPr>
          <w:rFonts w:ascii="Times New Roman" w:hAnsi="Times New Roman" w:cs="Times New Roman"/>
          <w:b/>
          <w:u w:val="single"/>
        </w:rPr>
        <w:t>2015)</w:t>
      </w:r>
      <w:r w:rsidR="005274B7">
        <w:rPr>
          <w:rFonts w:ascii="Times New Roman" w:hAnsi="Times New Roman" w:cs="Times New Roman"/>
          <w:b/>
        </w:rPr>
        <w:t xml:space="preserve"> Customer Care, Panda Power:</w:t>
      </w:r>
      <w:r w:rsidR="005274B7" w:rsidRPr="005274B7">
        <w:rPr>
          <w:rFonts w:ascii="Times New Roman" w:hAnsi="Times New Roman" w:cs="Times New Roman"/>
          <w:b/>
        </w:rPr>
        <w:tab/>
      </w:r>
      <w:r w:rsidR="005274B7">
        <w:rPr>
          <w:rFonts w:ascii="Times New Roman" w:hAnsi="Times New Roman" w:cs="Times New Roman"/>
          <w:b/>
        </w:rPr>
        <w:tab/>
      </w:r>
      <w:r w:rsidR="005274B7" w:rsidRPr="005274B7">
        <w:rPr>
          <w:rFonts w:ascii="Times New Roman" w:hAnsi="Times New Roman" w:cs="Times New Roman"/>
          <w:b/>
        </w:rPr>
        <w:t>Beauparc, Rathdrinagh, Navan Co. Meath</w:t>
      </w:r>
      <w:r>
        <w:rPr>
          <w:rFonts w:ascii="Times New Roman" w:hAnsi="Times New Roman" w:cs="Times New Roman"/>
          <w:b/>
        </w:rPr>
        <w:t>.</w:t>
      </w:r>
    </w:p>
    <w:p w:rsidR="005274B7" w:rsidRPr="005274B7" w:rsidRDefault="005274B7" w:rsidP="003C23E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Dealt with long standing clients on a daily basis with various issues including E-Payment, account management, termination of accounts and name transfers.</w:t>
      </w:r>
    </w:p>
    <w:p w:rsidR="005274B7" w:rsidRPr="004966B3" w:rsidRDefault="005274B7" w:rsidP="003C23E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Facilitated bot</w:t>
      </w:r>
      <w:r w:rsidR="003C23E1">
        <w:rPr>
          <w:rFonts w:ascii="Times New Roman" w:hAnsi="Times New Roman" w:cs="Times New Roman"/>
        </w:rPr>
        <w:t xml:space="preserve">h new connections and change of </w:t>
      </w:r>
      <w:r w:rsidR="00877A84">
        <w:rPr>
          <w:rFonts w:ascii="Times New Roman" w:hAnsi="Times New Roman" w:cs="Times New Roman"/>
        </w:rPr>
        <w:t>legal entity</w:t>
      </w:r>
      <w:r w:rsidR="003C23E1">
        <w:rPr>
          <w:rFonts w:ascii="Times New Roman" w:hAnsi="Times New Roman" w:cs="Times New Roman"/>
        </w:rPr>
        <w:t xml:space="preserve"> </w:t>
      </w:r>
      <w:r w:rsidR="004966B3">
        <w:rPr>
          <w:rFonts w:ascii="Times New Roman" w:hAnsi="Times New Roman" w:cs="Times New Roman"/>
        </w:rPr>
        <w:t xml:space="preserve">on all electrical accounts at Panda Power. </w:t>
      </w:r>
    </w:p>
    <w:p w:rsidR="004966B3" w:rsidRPr="004966B3" w:rsidRDefault="002765CA" w:rsidP="003C23E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Assembled, </w:t>
      </w:r>
      <w:r w:rsidR="004966B3">
        <w:rPr>
          <w:rFonts w:ascii="Times New Roman" w:hAnsi="Times New Roman" w:cs="Times New Roman"/>
        </w:rPr>
        <w:t>structured</w:t>
      </w:r>
      <w:r>
        <w:rPr>
          <w:rFonts w:ascii="Times New Roman" w:hAnsi="Times New Roman" w:cs="Times New Roman"/>
        </w:rPr>
        <w:t xml:space="preserve"> and organised</w:t>
      </w:r>
      <w:r w:rsidR="004966B3">
        <w:rPr>
          <w:rFonts w:ascii="Times New Roman" w:hAnsi="Times New Roman" w:cs="Times New Roman"/>
        </w:rPr>
        <w:t xml:space="preserve"> all door to door files </w:t>
      </w:r>
      <w:r w:rsidR="00877A84">
        <w:rPr>
          <w:rFonts w:ascii="Times New Roman" w:hAnsi="Times New Roman" w:cs="Times New Roman"/>
        </w:rPr>
        <w:t xml:space="preserve">and monthly invoicing reports </w:t>
      </w:r>
      <w:r w:rsidR="004966B3">
        <w:rPr>
          <w:rFonts w:ascii="Times New Roman" w:hAnsi="Times New Roman" w:cs="Times New Roman"/>
        </w:rPr>
        <w:t>for Head of Sales while mai</w:t>
      </w:r>
      <w:r w:rsidR="00877A84">
        <w:rPr>
          <w:rFonts w:ascii="Times New Roman" w:hAnsi="Times New Roman" w:cs="Times New Roman"/>
        </w:rPr>
        <w:t>ntaining a high level of data protection</w:t>
      </w:r>
      <w:r w:rsidR="004966B3">
        <w:rPr>
          <w:rFonts w:ascii="Times New Roman" w:hAnsi="Times New Roman" w:cs="Times New Roman"/>
        </w:rPr>
        <w:t xml:space="preserve"> at all times.</w:t>
      </w:r>
    </w:p>
    <w:p w:rsidR="004966B3" w:rsidRPr="003C23E1" w:rsidRDefault="004966B3" w:rsidP="003C23E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 regular contact with </w:t>
      </w:r>
      <w:r w:rsidR="00877A84">
        <w:rPr>
          <w:rFonts w:ascii="Times New Roman" w:hAnsi="Times New Roman" w:cs="Times New Roman"/>
        </w:rPr>
        <w:t>various relevant authorities</w:t>
      </w:r>
      <w:r>
        <w:rPr>
          <w:rFonts w:ascii="Times New Roman" w:hAnsi="Times New Roman" w:cs="Times New Roman"/>
        </w:rPr>
        <w:t xml:space="preserve"> with any issues relating to Panda Power and its subsidiaries</w:t>
      </w:r>
      <w:r w:rsidR="003C23E1">
        <w:rPr>
          <w:rFonts w:ascii="Times New Roman" w:hAnsi="Times New Roman" w:cs="Times New Roman"/>
        </w:rPr>
        <w:t>.</w:t>
      </w:r>
    </w:p>
    <w:p w:rsidR="003C23E1" w:rsidRDefault="003C23E1" w:rsidP="003C23E1">
      <w:pPr>
        <w:jc w:val="both"/>
        <w:rPr>
          <w:rFonts w:ascii="Times New Roman" w:hAnsi="Times New Roman" w:cs="Times New Roman"/>
          <w:b/>
        </w:rPr>
      </w:pPr>
      <w:r w:rsidRPr="003C23E1">
        <w:rPr>
          <w:rFonts w:ascii="Times New Roman" w:hAnsi="Times New Roman" w:cs="Times New Roman"/>
          <w:b/>
          <w:u w:val="single"/>
        </w:rPr>
        <w:t>(2014)</w:t>
      </w:r>
      <w:r w:rsidR="00B51A36">
        <w:rPr>
          <w:rFonts w:ascii="Times New Roman" w:hAnsi="Times New Roman" w:cs="Times New Roman"/>
          <w:b/>
        </w:rPr>
        <w:t xml:space="preserve"> Campaign Aid, </w:t>
      </w:r>
      <w:r>
        <w:rPr>
          <w:rFonts w:ascii="Times New Roman" w:hAnsi="Times New Roman" w:cs="Times New Roman"/>
          <w:b/>
        </w:rPr>
        <w:t>Midlands North West</w:t>
      </w:r>
      <w:r w:rsidR="004F307A">
        <w:rPr>
          <w:rFonts w:ascii="Times New Roman" w:hAnsi="Times New Roman" w:cs="Times New Roman"/>
          <w:b/>
        </w:rPr>
        <w:t xml:space="preserve"> European Election 2014</w:t>
      </w:r>
      <w:r w:rsidR="00B51A3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Senator Thomas Byrne.</w:t>
      </w:r>
    </w:p>
    <w:p w:rsidR="00B51A36" w:rsidRDefault="00B51A36" w:rsidP="00B51A3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51A36">
        <w:rPr>
          <w:rFonts w:ascii="Times New Roman" w:hAnsi="Times New Roman" w:cs="Times New Roman"/>
        </w:rPr>
        <w:t>Co-ordinated</w:t>
      </w:r>
      <w:r>
        <w:rPr>
          <w:rFonts w:ascii="Times New Roman" w:hAnsi="Times New Roman" w:cs="Times New Roman"/>
        </w:rPr>
        <w:t xml:space="preserve"> an election campaign</w:t>
      </w:r>
      <w:r w:rsidR="002765CA">
        <w:rPr>
          <w:rFonts w:ascii="Times New Roman" w:hAnsi="Times New Roman" w:cs="Times New Roman"/>
        </w:rPr>
        <w:t xml:space="preserve"> and canvassing strategy for my </w:t>
      </w:r>
      <w:r>
        <w:rPr>
          <w:rFonts w:ascii="Times New Roman" w:hAnsi="Times New Roman" w:cs="Times New Roman"/>
        </w:rPr>
        <w:t xml:space="preserve">local </w:t>
      </w:r>
      <w:proofErr w:type="spellStart"/>
      <w:r>
        <w:rPr>
          <w:rFonts w:ascii="Times New Roman" w:hAnsi="Times New Roman" w:cs="Times New Roman"/>
        </w:rPr>
        <w:t>Fianna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Fáil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</w:t>
      </w:r>
      <w:r w:rsidR="00036705">
        <w:rPr>
          <w:rFonts w:ascii="Times New Roman" w:hAnsi="Times New Roman" w:cs="Times New Roman"/>
        </w:rPr>
        <w:t>mann</w:t>
      </w:r>
      <w:proofErr w:type="spellEnd"/>
      <w:r w:rsidR="00036705">
        <w:rPr>
          <w:rFonts w:ascii="Times New Roman" w:hAnsi="Times New Roman" w:cs="Times New Roman"/>
        </w:rPr>
        <w:t xml:space="preserve"> on behalf of Senator Byrne including the conducting of electora</w:t>
      </w:r>
      <w:r w:rsidR="00572DCB">
        <w:rPr>
          <w:rFonts w:ascii="Times New Roman" w:hAnsi="Times New Roman" w:cs="Times New Roman"/>
        </w:rPr>
        <w:t>l polls in local constituencies.</w:t>
      </w:r>
      <w:bookmarkStart w:id="0" w:name="_GoBack"/>
      <w:bookmarkEnd w:id="0"/>
    </w:p>
    <w:p w:rsidR="00592B3B" w:rsidRPr="006C4EE7" w:rsidRDefault="00976462" w:rsidP="00592B3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Aided Senator Byrne in political advice clinics advising cons</w:t>
      </w:r>
      <w:r w:rsidR="00877A84">
        <w:rPr>
          <w:rFonts w:ascii="Times New Roman" w:hAnsi="Times New Roman" w:cs="Times New Roman"/>
        </w:rPr>
        <w:t>tituents who had various issues as well as assisting with the research and resolution of these issues.</w:t>
      </w:r>
    </w:p>
    <w:p w:rsidR="00592B3B" w:rsidRDefault="00592B3B" w:rsidP="00592B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B3B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2765CA" w:rsidRDefault="002765CA" w:rsidP="00592B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</w:p>
    <w:p w:rsidR="00592B3B" w:rsidRPr="000A0DD1" w:rsidRDefault="00592B3B" w:rsidP="00592B3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u w:val="single"/>
        </w:rPr>
      </w:pPr>
      <w:r w:rsidRPr="000A0DD1">
        <w:rPr>
          <w:rFonts w:ascii="Times New Roman" w:hAnsi="Times New Roman" w:cs="Times New Roman"/>
        </w:rPr>
        <w:t>Elected as representative of BCL Year 1, Dublin City University (2015).</w:t>
      </w:r>
    </w:p>
    <w:p w:rsidR="00592B3B" w:rsidRPr="002765CA" w:rsidRDefault="00036705" w:rsidP="00592B3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Winner of Overall Senior Student of the Year as well as the</w:t>
      </w:r>
      <w:r w:rsidR="001721BD" w:rsidRPr="000A0DD1">
        <w:rPr>
          <w:rFonts w:ascii="Times New Roman" w:hAnsi="Times New Roman" w:cs="Times New Roman"/>
        </w:rPr>
        <w:t xml:space="preserve"> Paul </w:t>
      </w:r>
      <w:proofErr w:type="spellStart"/>
      <w:r w:rsidR="001721BD" w:rsidRPr="000A0DD1">
        <w:rPr>
          <w:rFonts w:ascii="Times New Roman" w:hAnsi="Times New Roman" w:cs="Times New Roman"/>
        </w:rPr>
        <w:t>H</w:t>
      </w:r>
      <w:r w:rsidR="002765CA">
        <w:rPr>
          <w:rFonts w:ascii="Times New Roman" w:hAnsi="Times New Roman" w:cs="Times New Roman"/>
        </w:rPr>
        <w:t>oey</w:t>
      </w:r>
      <w:proofErr w:type="spellEnd"/>
      <w:r w:rsidR="002765CA">
        <w:rPr>
          <w:rFonts w:ascii="Times New Roman" w:hAnsi="Times New Roman" w:cs="Times New Roman"/>
        </w:rPr>
        <w:t>/Marita McGuinness Award – an award that recognis</w:t>
      </w:r>
      <w:r w:rsidR="001721BD" w:rsidRPr="000A0DD1">
        <w:rPr>
          <w:rFonts w:ascii="Times New Roman" w:hAnsi="Times New Roman" w:cs="Times New Roman"/>
        </w:rPr>
        <w:t>es a student who has shown ‘an outstanding level of active and positive participation in school life’ (2014).</w:t>
      </w:r>
    </w:p>
    <w:p w:rsidR="002765CA" w:rsidRPr="002765CA" w:rsidRDefault="002765CA" w:rsidP="002765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5CA">
        <w:rPr>
          <w:rFonts w:ascii="Times New Roman" w:hAnsi="Times New Roman" w:cs="Times New Roman"/>
          <w:b/>
          <w:sz w:val="24"/>
          <w:szCs w:val="24"/>
          <w:u w:val="single"/>
        </w:rPr>
        <w:t>Sporting</w:t>
      </w:r>
    </w:p>
    <w:p w:rsidR="001721BD" w:rsidRPr="000A0DD1" w:rsidRDefault="008A086B" w:rsidP="00592B3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u w:val="single"/>
        </w:rPr>
      </w:pPr>
      <w:r w:rsidRPr="000A0DD1">
        <w:rPr>
          <w:rFonts w:ascii="Times New Roman" w:hAnsi="Times New Roman" w:cs="Times New Roman"/>
        </w:rPr>
        <w:t xml:space="preserve">Represented Ireland </w:t>
      </w:r>
      <w:r w:rsidR="002765CA">
        <w:rPr>
          <w:rFonts w:ascii="Times New Roman" w:hAnsi="Times New Roman" w:cs="Times New Roman"/>
        </w:rPr>
        <w:t xml:space="preserve">Cycling Team </w:t>
      </w:r>
      <w:r w:rsidRPr="000A0DD1">
        <w:rPr>
          <w:rFonts w:ascii="Times New Roman" w:hAnsi="Times New Roman" w:cs="Times New Roman"/>
        </w:rPr>
        <w:t>at the European Junior Road Race Cycling Championships, Czech Republic (2013).</w:t>
      </w:r>
    </w:p>
    <w:p w:rsidR="00036705" w:rsidRPr="000A2E8E" w:rsidRDefault="000A2E8E" w:rsidP="000367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E8E">
        <w:rPr>
          <w:rFonts w:ascii="Times New Roman" w:hAnsi="Times New Roman" w:cs="Times New Roman"/>
          <w:b/>
          <w:sz w:val="24"/>
          <w:szCs w:val="24"/>
          <w:u w:val="single"/>
        </w:rPr>
        <w:t xml:space="preserve">Miscellaneous </w:t>
      </w:r>
      <w:r w:rsidR="00036705" w:rsidRPr="000A2E8E">
        <w:rPr>
          <w:rFonts w:ascii="Times New Roman" w:hAnsi="Times New Roman" w:cs="Times New Roman"/>
          <w:b/>
          <w:sz w:val="24"/>
          <w:szCs w:val="24"/>
          <w:u w:val="single"/>
        </w:rPr>
        <w:t>Interests</w:t>
      </w:r>
    </w:p>
    <w:p w:rsidR="00036705" w:rsidRPr="00E160D6" w:rsidRDefault="00036705" w:rsidP="00E160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160D6">
        <w:rPr>
          <w:rFonts w:ascii="Times New Roman" w:hAnsi="Times New Roman" w:cs="Times New Roman"/>
        </w:rPr>
        <w:t>Politics and Current Affairs</w:t>
      </w:r>
      <w:r w:rsidR="00E160D6">
        <w:rPr>
          <w:rFonts w:ascii="Times New Roman" w:hAnsi="Times New Roman" w:cs="Times New Roman"/>
        </w:rPr>
        <w:t xml:space="preserve"> – Active member of Fianna Fáil.</w:t>
      </w:r>
    </w:p>
    <w:p w:rsidR="000A0DD1" w:rsidRPr="00036705" w:rsidRDefault="000A0DD1" w:rsidP="00036705">
      <w:pPr>
        <w:jc w:val="both"/>
        <w:rPr>
          <w:rFonts w:ascii="Times New Roman" w:hAnsi="Times New Roman" w:cs="Times New Roman"/>
          <w:b/>
          <w:u w:val="single"/>
        </w:rPr>
      </w:pPr>
      <w:r w:rsidRPr="00036705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Dr Brenda Daly                              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Leo Stafford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Senior Lecturer in Law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              Head of Sales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BCL (Law &amp; Society) Programme Chair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Panda Power © 2015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School of Law and Government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Head Office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Dublin City University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               Ballymount Road Upper</w:t>
      </w:r>
    </w:p>
    <w:p w:rsidR="00A973C5" w:rsidRP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Dublin 9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                                      Dublin 24</w:t>
      </w:r>
    </w:p>
    <w:p w:rsidR="00A973C5" w:rsidRDefault="00A973C5" w:rsidP="00A97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r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>01-7008154</w:t>
      </w:r>
      <w:r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                                 086-2272083</w:t>
      </w:r>
    </w:p>
    <w:p w:rsidR="00A973C5" w:rsidRPr="002765CA" w:rsidRDefault="00572DCB" w:rsidP="0027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IE" w:eastAsia="en-IE"/>
        </w:rPr>
      </w:pPr>
      <w:hyperlink r:id="rId6" w:history="1">
        <w:r w:rsidR="00A973C5" w:rsidRPr="00A973C5">
          <w:rPr>
            <w:rStyle w:val="Hyperlink"/>
            <w:rFonts w:ascii="Times New Roman" w:eastAsia="Times New Roman" w:hAnsi="Times New Roman" w:cs="Times New Roman"/>
            <w:color w:val="000000" w:themeColor="text1"/>
            <w:lang w:val="en-IE" w:eastAsia="en-IE"/>
          </w:rPr>
          <w:t>brenda.daly@dcu.ie</w:t>
        </w:r>
      </w:hyperlink>
      <w:r w:rsidR="00A973C5" w:rsidRPr="00A973C5">
        <w:rPr>
          <w:rFonts w:ascii="Times New Roman" w:eastAsia="Times New Roman" w:hAnsi="Times New Roman" w:cs="Times New Roman"/>
          <w:color w:val="000000" w:themeColor="text1"/>
          <w:lang w:val="en-IE" w:eastAsia="en-IE"/>
        </w:rPr>
        <w:t xml:space="preserve">                                                                       </w:t>
      </w:r>
      <w:r w:rsidR="002765CA">
        <w:rPr>
          <w:rFonts w:ascii="Times New Roman" w:eastAsia="Times New Roman" w:hAnsi="Times New Roman" w:cs="Times New Roman"/>
          <w:color w:val="000000" w:themeColor="text1"/>
          <w:u w:val="single"/>
          <w:lang w:val="en-IE" w:eastAsia="en-IE"/>
        </w:rPr>
        <w:t>leo.stafford@pandapower.ie</w:t>
      </w:r>
    </w:p>
    <w:sectPr w:rsidR="00A973C5" w:rsidRPr="002765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EE3"/>
    <w:multiLevelType w:val="hybridMultilevel"/>
    <w:tmpl w:val="FE025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6F1776"/>
    <w:multiLevelType w:val="hybridMultilevel"/>
    <w:tmpl w:val="85BAA7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30A"/>
    <w:multiLevelType w:val="hybridMultilevel"/>
    <w:tmpl w:val="201E9D5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188F"/>
    <w:multiLevelType w:val="hybridMultilevel"/>
    <w:tmpl w:val="7A3849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5449B"/>
    <w:multiLevelType w:val="hybridMultilevel"/>
    <w:tmpl w:val="57A6CC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31CA2"/>
    <w:multiLevelType w:val="hybridMultilevel"/>
    <w:tmpl w:val="692405A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B0763"/>
    <w:multiLevelType w:val="hybridMultilevel"/>
    <w:tmpl w:val="06D8C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33D8C"/>
    <w:multiLevelType w:val="hybridMultilevel"/>
    <w:tmpl w:val="8FEA971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2122"/>
    <w:multiLevelType w:val="hybridMultilevel"/>
    <w:tmpl w:val="A73AF72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0EEE"/>
    <w:multiLevelType w:val="hybridMultilevel"/>
    <w:tmpl w:val="D77898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55EDE"/>
    <w:multiLevelType w:val="hybridMultilevel"/>
    <w:tmpl w:val="8A349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4A05"/>
    <w:multiLevelType w:val="hybridMultilevel"/>
    <w:tmpl w:val="AE267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604A2"/>
    <w:multiLevelType w:val="hybridMultilevel"/>
    <w:tmpl w:val="FABE00B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66552"/>
    <w:multiLevelType w:val="hybridMultilevel"/>
    <w:tmpl w:val="8456545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979D4"/>
    <w:multiLevelType w:val="hybridMultilevel"/>
    <w:tmpl w:val="097AD12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9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7"/>
  </w:num>
  <w:num w:numId="20">
    <w:abstractNumId w:val="12"/>
  </w:num>
  <w:num w:numId="21">
    <w:abstractNumId w:val="4"/>
  </w:num>
  <w:num w:numId="22">
    <w:abstractNumId w:val="13"/>
  </w:num>
  <w:num w:numId="23">
    <w:abstractNumId w:val="5"/>
  </w:num>
  <w:num w:numId="24">
    <w:abstractNumId w:val="8"/>
  </w:num>
  <w:num w:numId="25">
    <w:abstractNumId w:val="14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EB"/>
    <w:rsid w:val="00030C0C"/>
    <w:rsid w:val="00036705"/>
    <w:rsid w:val="000A0DD1"/>
    <w:rsid w:val="000A2E8E"/>
    <w:rsid w:val="000B2D53"/>
    <w:rsid w:val="000D1BFF"/>
    <w:rsid w:val="000E0572"/>
    <w:rsid w:val="000F57D5"/>
    <w:rsid w:val="001248DA"/>
    <w:rsid w:val="0015620D"/>
    <w:rsid w:val="001721BD"/>
    <w:rsid w:val="001A587E"/>
    <w:rsid w:val="001B1A80"/>
    <w:rsid w:val="001B33E2"/>
    <w:rsid w:val="001C0718"/>
    <w:rsid w:val="002765CA"/>
    <w:rsid w:val="002D2672"/>
    <w:rsid w:val="00306F1C"/>
    <w:rsid w:val="003C23E1"/>
    <w:rsid w:val="00402104"/>
    <w:rsid w:val="004512EB"/>
    <w:rsid w:val="004966B3"/>
    <w:rsid w:val="004F307A"/>
    <w:rsid w:val="005274B7"/>
    <w:rsid w:val="00572DCB"/>
    <w:rsid w:val="005814FC"/>
    <w:rsid w:val="00587F7C"/>
    <w:rsid w:val="00592B3B"/>
    <w:rsid w:val="0060381E"/>
    <w:rsid w:val="00636471"/>
    <w:rsid w:val="006C4EE7"/>
    <w:rsid w:val="006D757E"/>
    <w:rsid w:val="00731224"/>
    <w:rsid w:val="007A51B1"/>
    <w:rsid w:val="0087032A"/>
    <w:rsid w:val="00877A84"/>
    <w:rsid w:val="008A086B"/>
    <w:rsid w:val="00976462"/>
    <w:rsid w:val="00A973C5"/>
    <w:rsid w:val="00B51A36"/>
    <w:rsid w:val="00BB16DB"/>
    <w:rsid w:val="00C00A98"/>
    <w:rsid w:val="00C8133A"/>
    <w:rsid w:val="00D526FF"/>
    <w:rsid w:val="00E160D6"/>
    <w:rsid w:val="00E205D2"/>
    <w:rsid w:val="00E50275"/>
    <w:rsid w:val="00FA4DAF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CE45-3790-44EB-8518-9DEFFBD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2EB"/>
    <w:rPr>
      <w:color w:val="6B9F25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3C5"/>
    <w:rPr>
      <w:rFonts w:ascii="Courier New" w:eastAsia="Times New Roman" w:hAnsi="Courier New" w:cs="Courier New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enda.daly@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351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Ciaran Campbell</dc:creator>
  <cp:keywords/>
  <cp:lastModifiedBy>Ciaran Campbell</cp:lastModifiedBy>
  <cp:revision>11</cp:revision>
  <dcterms:created xsi:type="dcterms:W3CDTF">2016-02-02T11:41:00Z</dcterms:created>
  <dcterms:modified xsi:type="dcterms:W3CDTF">2016-02-19T11:02:00Z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