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tblpXSpec="center" w:tblpY="1"/>
        <w:tblOverlap w:val="never"/>
        <w:tblW w:w="5443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4238"/>
        <w:gridCol w:w="8435"/>
      </w:tblGrid>
      <w:tr w:rsidR="001839C8" w:rsidRPr="00B15E0A" w14:paraId="454A7D7E" w14:textId="77777777" w:rsidTr="00FE188A">
        <w:trPr>
          <w:trHeight w:val="13160"/>
        </w:trPr>
        <w:tc>
          <w:tcPr>
            <w:tcW w:w="423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14:paraId="0DD23447" w14:textId="6A1FEAB5" w:rsidR="00636C48" w:rsidRDefault="00636C48" w:rsidP="005C3998">
            <w:pPr>
              <w:pStyle w:val="Heading1"/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gramStart"/>
            <w:r w:rsidRPr="00636C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Name :</w:t>
            </w:r>
            <w:proofErr w:type="gramEnd"/>
            <w:r w:rsidRPr="00636C4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36C4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Claire </w:t>
            </w:r>
            <w:proofErr w:type="spellStart"/>
            <w:r w:rsidRPr="00636C48">
              <w:rPr>
                <w:rFonts w:ascii="Calibri" w:hAnsi="Calibri" w:cs="Calibri"/>
                <w:sz w:val="20"/>
                <w:szCs w:val="20"/>
                <w:lang w:val="en-GB"/>
              </w:rPr>
              <w:t>Reihill</w:t>
            </w:r>
            <w:proofErr w:type="spellEnd"/>
            <w:r w:rsidRPr="00636C4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6381F0E1" w14:textId="0B02CFF8" w:rsidR="00CB78CE" w:rsidRPr="00CB78CE" w:rsidRDefault="00CB78CE" w:rsidP="00CB78CE">
            <w:pPr>
              <w:rPr>
                <w:lang w:val="en-GB"/>
              </w:rPr>
            </w:pPr>
            <w:r w:rsidRPr="00636C48">
              <w:rPr>
                <w:rFonts w:ascii="Calibri" w:hAnsi="Calibri" w:cs="Calibr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F1039C" wp14:editId="0A243916">
                      <wp:extent cx="521970" cy="0"/>
                      <wp:effectExtent l="0" t="0" r="11430" b="12700"/>
                      <wp:docPr id="1" name="Straight Connector 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72219E" id="Straight Connector 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" strokecolor="#eaceb7 [3205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9E47B3" w14:textId="3C832293" w:rsidR="001839C8" w:rsidRPr="0042472F" w:rsidRDefault="0042472F" w:rsidP="005C3998">
            <w:pPr>
              <w:pStyle w:val="Heading1"/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472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Contact Details</w:t>
            </w:r>
          </w:p>
          <w:p w14:paraId="6A31619C" w14:textId="77777777" w:rsidR="001839C8" w:rsidRPr="00636C48" w:rsidRDefault="001839C8" w:rsidP="005C3998">
            <w:pPr>
              <w:pStyle w:val="NoSpacing"/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636C48">
              <w:rPr>
                <w:rFonts w:ascii="Calibri" w:hAnsi="Calibri" w:cs="Calibr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5967D0D" wp14:editId="765E788E">
                      <wp:extent cx="521970" cy="0"/>
                      <wp:effectExtent l="0" t="0" r="11430" b="1270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E03B6E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" strokecolor="#eaceb7 [3205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7A97BC" w14:textId="0F3B90DE" w:rsidR="001839C8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suppressOverlap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B15E0A">
              <w:rPr>
                <w:rFonts w:ascii="Calibri" w:hAnsi="Calibri" w:cs="Calibri"/>
                <w:noProof/>
                <w:color w:val="000000" w:themeColor="text1"/>
                <w:sz w:val="20"/>
              </w:rPr>
              <w:drawing>
                <wp:inline distT="0" distB="0" distL="0" distR="0" wp14:anchorId="55B0FF3A" wp14:editId="023C3123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Phone ico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 xml:space="preserve"> </w:t>
            </w: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+44 73 88348490</w:t>
            </w:r>
          </w:p>
          <w:p w14:paraId="111BB6A8" w14:textId="77777777" w:rsidR="001839C8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suppressOverlap w:val="0"/>
              <w:rPr>
                <w:rFonts w:ascii="Calibri" w:hAnsi="Calibri" w:cs="Calibri"/>
                <w:color w:val="000000" w:themeColor="text1"/>
                <w:sz w:val="20"/>
              </w:rPr>
            </w:pPr>
            <w:r w:rsidRPr="00B15E0A">
              <w:rPr>
                <w:rFonts w:ascii="Calibri" w:hAnsi="Calibri" w:cs="Calibri"/>
                <w:noProof/>
                <w:color w:val="000000" w:themeColor="text1"/>
                <w:sz w:val="20"/>
              </w:rPr>
              <w:drawing>
                <wp:inline distT="0" distB="0" distL="0" distR="0" wp14:anchorId="5A35AFC1" wp14:editId="58A4671D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 xml:space="preserve"> </w:t>
            </w: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clairereihill@gmail.com</w:t>
            </w:r>
          </w:p>
          <w:p w14:paraId="46734888" w14:textId="77777777" w:rsidR="00557A84" w:rsidRPr="00557A84" w:rsidRDefault="001839C8" w:rsidP="005C3998">
            <w:pPr>
              <w:pStyle w:val="Contact"/>
              <w:framePr w:wrap="auto" w:vAnchor="margin" w:xAlign="left" w:yAlign="inline"/>
              <w:numPr>
                <w:ilvl w:val="0"/>
                <w:numId w:val="4"/>
              </w:numPr>
              <w:spacing w:line="276" w:lineRule="auto"/>
              <w:suppressOverlap w:val="0"/>
              <w:jc w:val="left"/>
              <w:rPr>
                <w:rFonts w:ascii="Calibri" w:hAnsi="Calibri" w:cs="Calibri"/>
                <w:color w:val="000000" w:themeColor="text1"/>
                <w:sz w:val="20"/>
              </w:rPr>
            </w:pP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3</w:t>
            </w:r>
            <w:r w:rsidR="00B653A4" w:rsidRPr="00B15E0A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Willoughby</w:t>
            </w:r>
            <w:proofErr w:type="spellEnd"/>
            <w:r w:rsidR="00B653A4"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Court</w:t>
            </w:r>
            <w:proofErr w:type="spellEnd"/>
            <w:r w:rsidR="00743634"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 xml:space="preserve"> </w:t>
            </w:r>
          </w:p>
          <w:p w14:paraId="67A59341" w14:textId="5CA5246D" w:rsidR="00B653A4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ind w:left="360"/>
              <w:suppressOverlap w:val="0"/>
              <w:jc w:val="left"/>
              <w:rPr>
                <w:rFonts w:ascii="Calibri" w:hAnsi="Calibri" w:cs="Calibri"/>
                <w:color w:val="000000" w:themeColor="text1"/>
                <w:sz w:val="20"/>
              </w:rPr>
            </w:pP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Enniskillen</w:t>
            </w:r>
            <w:proofErr w:type="spellEnd"/>
          </w:p>
          <w:p w14:paraId="6F3AF6B6" w14:textId="4F028971" w:rsidR="001839C8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ind w:left="360"/>
              <w:suppressOverlap w:val="0"/>
              <w:jc w:val="left"/>
              <w:rPr>
                <w:rFonts w:ascii="Calibri" w:hAnsi="Calibri" w:cs="Calibri"/>
                <w:color w:val="000000" w:themeColor="text1"/>
                <w:sz w:val="20"/>
                <w:lang w:val="en-GB"/>
              </w:rPr>
            </w:pP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County</w:t>
            </w:r>
            <w:proofErr w:type="spellEnd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Fermanagh</w:t>
            </w:r>
            <w:proofErr w:type="spellEnd"/>
          </w:p>
          <w:p w14:paraId="29A546C2" w14:textId="68F246A3" w:rsidR="001839C8" w:rsidRPr="00B15E0A" w:rsidRDefault="001839C8" w:rsidP="005C3998">
            <w:pPr>
              <w:pStyle w:val="Contact"/>
              <w:framePr w:wrap="auto" w:vAnchor="margin" w:xAlign="left" w:yAlign="inline"/>
              <w:spacing w:line="276" w:lineRule="auto"/>
              <w:ind w:left="360"/>
              <w:suppressOverlap w:val="0"/>
              <w:jc w:val="left"/>
              <w:rPr>
                <w:rFonts w:ascii="Calibri" w:hAnsi="Calibri" w:cs="Calibri"/>
                <w:color w:val="000000" w:themeColor="text1"/>
                <w:sz w:val="20"/>
              </w:rPr>
            </w:pP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B</w:t>
            </w:r>
            <w:r w:rsidRPr="00B15E0A">
              <w:rPr>
                <w:rFonts w:ascii="Calibri" w:hAnsi="Calibri" w:cs="Calibri"/>
                <w:color w:val="000000" w:themeColor="text1"/>
                <w:sz w:val="20"/>
                <w:lang w:val="en-GB"/>
              </w:rPr>
              <w:t>T</w:t>
            </w:r>
            <w:r w:rsidRPr="00B15E0A">
              <w:rPr>
                <w:rFonts w:ascii="Calibri" w:hAnsi="Calibri" w:cs="Calibri"/>
                <w:color w:val="000000" w:themeColor="text1"/>
                <w:sz w:val="20"/>
              </w:rPr>
              <w:t>747EE</w:t>
            </w:r>
          </w:p>
          <w:p w14:paraId="735368D2" w14:textId="77777777" w:rsidR="00B15E0A" w:rsidRPr="004236FD" w:rsidRDefault="00B15E0A" w:rsidP="005C3998">
            <w:pPr>
              <w:pStyle w:val="Heading1"/>
              <w:spacing w:line="276" w:lineRule="auto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236FD">
              <w:rPr>
                <w:rFonts w:ascii="Calibri" w:hAnsi="Calibri" w:cs="Calibri"/>
                <w:b/>
                <w:bCs/>
                <w:sz w:val="20"/>
                <w:szCs w:val="20"/>
              </w:rPr>
              <w:t>Education</w:t>
            </w:r>
            <w:proofErr w:type="spellEnd"/>
          </w:p>
          <w:p w14:paraId="5461791C" w14:textId="77777777" w:rsidR="007D5665" w:rsidRDefault="00B15E0A" w:rsidP="007D5665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6EED796" wp14:editId="253B3E0F">
                      <wp:extent cx="521970" cy="0"/>
                      <wp:effectExtent l="0" t="0" r="11430" b="1270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ABB7EE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" strokecolor="#eaceb7 [3205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889F940" w14:textId="7C17C367" w:rsidR="007D5665" w:rsidRPr="00B15E0A" w:rsidRDefault="007D5665" w:rsidP="007D5665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15E0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College Dublin</w:t>
            </w:r>
          </w:p>
          <w:p w14:paraId="57F1D2FE" w14:textId="77777777" w:rsidR="00B15E0A" w:rsidRPr="00B15E0A" w:rsidRDefault="00B15E0A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 xml:space="preserve">September </w:t>
            </w:r>
            <w:r w:rsidRPr="00B15E0A">
              <w:rPr>
                <w:rFonts w:ascii="Calibri" w:hAnsi="Calibri" w:cs="Calibri"/>
              </w:rPr>
              <w:t>2016 –</w:t>
            </w:r>
            <w:r w:rsidRPr="00B15E0A">
              <w:rPr>
                <w:rFonts w:ascii="Calibri" w:hAnsi="Calibri" w:cs="Calibri"/>
                <w:lang w:val="en-GB"/>
              </w:rPr>
              <w:t xml:space="preserve"> June 2020</w:t>
            </w:r>
          </w:p>
          <w:p w14:paraId="44E08C0F" w14:textId="309595DE" w:rsidR="00C52566" w:rsidRPr="005256F1" w:rsidRDefault="00B15E0A" w:rsidP="00C52566">
            <w:pPr>
              <w:widowControl w:val="0"/>
              <w:jc w:val="left"/>
              <w:rPr>
                <w:rFonts w:ascii="Calibri" w:hAnsi="Calibri" w:cs="Calibri"/>
                <w:bCs/>
                <w:lang w:val="en-GB"/>
              </w:rPr>
            </w:pPr>
            <w:proofErr w:type="spellStart"/>
            <w:r w:rsidRPr="00B15E0A">
              <w:rPr>
                <w:rFonts w:ascii="Calibri" w:hAnsi="Calibri" w:cs="Calibri"/>
                <w:bCs/>
              </w:rPr>
              <w:t>Bachelor</w:t>
            </w:r>
            <w:proofErr w:type="spellEnd"/>
            <w:r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bCs/>
              </w:rPr>
              <w:t>of</w:t>
            </w:r>
            <w:proofErr w:type="spellEnd"/>
            <w:r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bCs/>
              </w:rPr>
              <w:t>Civil</w:t>
            </w:r>
            <w:proofErr w:type="spellEnd"/>
            <w:r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bCs/>
              </w:rPr>
              <w:t>Law</w:t>
            </w:r>
            <w:proofErr w:type="spellEnd"/>
            <w:r w:rsidR="005124B9">
              <w:rPr>
                <w:rFonts w:ascii="Calibri" w:hAnsi="Calibri" w:cs="Calibri"/>
                <w:bCs/>
                <w:lang w:val="en-GB"/>
              </w:rPr>
              <w:t xml:space="preserve"> </w:t>
            </w:r>
            <w:r w:rsidR="00C52566">
              <w:rPr>
                <w:rFonts w:ascii="Calibri" w:hAnsi="Calibri" w:cs="Calibri"/>
                <w:bCs/>
                <w:lang w:val="en-GB"/>
              </w:rPr>
              <w:t>– Graduat</w:t>
            </w:r>
            <w:r w:rsidR="005124B9">
              <w:rPr>
                <w:rFonts w:ascii="Calibri" w:hAnsi="Calibri" w:cs="Calibri"/>
                <w:bCs/>
                <w:lang w:val="en-GB"/>
              </w:rPr>
              <w:t>ed</w:t>
            </w:r>
            <w:r w:rsidR="00C52566">
              <w:rPr>
                <w:rFonts w:ascii="Calibri" w:hAnsi="Calibri" w:cs="Calibri"/>
                <w:bCs/>
                <w:lang w:val="en-GB"/>
              </w:rPr>
              <w:t xml:space="preserve"> with a First Class Honours</w:t>
            </w:r>
            <w:r w:rsidR="005124B9">
              <w:rPr>
                <w:rFonts w:ascii="Calibri" w:hAnsi="Calibri" w:cs="Calibri"/>
                <w:bCs/>
                <w:lang w:val="en-GB"/>
              </w:rPr>
              <w:t xml:space="preserve"> (1:1).</w:t>
            </w:r>
          </w:p>
          <w:p w14:paraId="73382DF7" w14:textId="7569EE18" w:rsidR="00B15E0A" w:rsidRPr="00C52566" w:rsidRDefault="00B15E0A" w:rsidP="00C52566">
            <w:pPr>
              <w:widowControl w:val="0"/>
              <w:jc w:val="left"/>
              <w:rPr>
                <w:rFonts w:ascii="Calibri" w:hAnsi="Calibri" w:cs="Calibri"/>
                <w:bCs/>
              </w:rPr>
            </w:pPr>
          </w:p>
          <w:p w14:paraId="1A3CDE70" w14:textId="23D5B6ED" w:rsidR="00970374" w:rsidRPr="00970374" w:rsidRDefault="00970374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Stage 1 overall GPA – 3.27 (2:1)</w:t>
            </w:r>
          </w:p>
          <w:p w14:paraId="7B350096" w14:textId="5CBDDBD3" w:rsidR="00970374" w:rsidRPr="00970374" w:rsidRDefault="00970374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Stage 2 overall GPA – 3.22 (2:1)</w:t>
            </w:r>
          </w:p>
          <w:p w14:paraId="149378F4" w14:textId="179F4CC4" w:rsidR="00970374" w:rsidRPr="0060064B" w:rsidRDefault="00970374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Stage 3 overall GPA – 3.73 (1:1)</w:t>
            </w:r>
          </w:p>
          <w:p w14:paraId="5550C05C" w14:textId="2BF8AE1C" w:rsidR="0060064B" w:rsidRPr="005256F1" w:rsidRDefault="0060064B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GB"/>
              </w:rPr>
              <w:t>Stage 4 overall GPA – 3.</w:t>
            </w:r>
            <w:r w:rsidR="005256F1">
              <w:rPr>
                <w:rFonts w:ascii="Calibri" w:hAnsi="Calibri" w:cs="Calibri"/>
                <w:bCs/>
                <w:lang w:val="en-GB"/>
              </w:rPr>
              <w:t>8</w:t>
            </w:r>
            <w:r w:rsidR="009177BF">
              <w:rPr>
                <w:rFonts w:ascii="Calibri" w:hAnsi="Calibri" w:cs="Calibri"/>
                <w:bCs/>
                <w:lang w:val="en-GB"/>
              </w:rPr>
              <w:t>0</w:t>
            </w:r>
            <w:r>
              <w:rPr>
                <w:rFonts w:ascii="Calibri" w:hAnsi="Calibri" w:cs="Calibri"/>
                <w:bCs/>
                <w:lang w:val="en-GB"/>
              </w:rPr>
              <w:t xml:space="preserve"> (1:1)</w:t>
            </w:r>
          </w:p>
          <w:p w14:paraId="6B83F59B" w14:textId="77777777" w:rsidR="00B15E0A" w:rsidRPr="00B15E0A" w:rsidRDefault="00B15E0A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15E0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Charles University Prague </w:t>
            </w:r>
          </w:p>
          <w:p w14:paraId="4072378A" w14:textId="77777777" w:rsidR="00B15E0A" w:rsidRPr="00B15E0A" w:rsidRDefault="00B15E0A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January 2019</w:t>
            </w:r>
            <w:r w:rsidRPr="00B15E0A">
              <w:rPr>
                <w:rFonts w:ascii="Calibri" w:hAnsi="Calibri" w:cs="Calibri"/>
              </w:rPr>
              <w:t xml:space="preserve"> –</w:t>
            </w:r>
            <w:r w:rsidRPr="00B15E0A">
              <w:rPr>
                <w:rFonts w:ascii="Calibri" w:hAnsi="Calibri" w:cs="Calibri"/>
                <w:lang w:val="en-GB"/>
              </w:rPr>
              <w:t xml:space="preserve"> June 2019</w:t>
            </w:r>
          </w:p>
          <w:p w14:paraId="78C98943" w14:textId="77777777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Cs/>
              </w:rPr>
            </w:pPr>
            <w:proofErr w:type="spellStart"/>
            <w:r w:rsidRPr="00B15E0A">
              <w:rPr>
                <w:rFonts w:ascii="Calibri" w:hAnsi="Calibri" w:cs="Calibri"/>
                <w:bCs/>
              </w:rPr>
              <w:t>Erasmus</w:t>
            </w:r>
            <w:proofErr w:type="spellEnd"/>
            <w:r w:rsidRPr="00B15E0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bCs/>
              </w:rPr>
              <w:t>Student</w:t>
            </w:r>
            <w:proofErr w:type="spellEnd"/>
            <w:r w:rsidRPr="00B15E0A">
              <w:rPr>
                <w:rFonts w:ascii="Calibri" w:hAnsi="Calibri" w:cs="Calibri"/>
                <w:bCs/>
              </w:rPr>
              <w:t xml:space="preserve"> (1 </w:t>
            </w:r>
            <w:proofErr w:type="spellStart"/>
            <w:r w:rsidRPr="00B15E0A">
              <w:rPr>
                <w:rFonts w:ascii="Calibri" w:hAnsi="Calibri" w:cs="Calibri"/>
                <w:bCs/>
              </w:rPr>
              <w:t>Semester</w:t>
            </w:r>
            <w:proofErr w:type="spellEnd"/>
            <w:r w:rsidRPr="00B15E0A">
              <w:rPr>
                <w:rFonts w:ascii="Calibri" w:hAnsi="Calibri" w:cs="Calibri"/>
                <w:bCs/>
              </w:rPr>
              <w:t>).</w:t>
            </w:r>
          </w:p>
          <w:p w14:paraId="66A3D143" w14:textId="433374B2" w:rsidR="00B15E0A" w:rsidRPr="00B15E0A" w:rsidRDefault="00B15E0A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15E0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Mount Lourdes Grammar School </w:t>
            </w:r>
            <w:r w:rsidR="00A660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Enniskillen </w:t>
            </w:r>
          </w:p>
          <w:p w14:paraId="359FF658" w14:textId="77777777" w:rsidR="00B15E0A" w:rsidRPr="00B15E0A" w:rsidRDefault="00B15E0A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January 2009</w:t>
            </w:r>
            <w:r w:rsidRPr="00B15E0A">
              <w:rPr>
                <w:rFonts w:ascii="Calibri" w:hAnsi="Calibri" w:cs="Calibri"/>
              </w:rPr>
              <w:t xml:space="preserve"> –</w:t>
            </w:r>
            <w:r w:rsidRPr="00B15E0A">
              <w:rPr>
                <w:rFonts w:ascii="Calibri" w:hAnsi="Calibri" w:cs="Calibri"/>
                <w:lang w:val="en-GB"/>
              </w:rPr>
              <w:t xml:space="preserve"> June 2016</w:t>
            </w:r>
          </w:p>
          <w:p w14:paraId="0D7DE9C3" w14:textId="043C46BE" w:rsid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GCSEs</w:t>
            </w:r>
            <w:proofErr w:type="spellEnd"/>
            <w:r w:rsidRPr="00B15E0A">
              <w:rPr>
                <w:rFonts w:ascii="Calibri" w:hAnsi="Calibri" w:cs="Calibri"/>
              </w:rPr>
              <w:t xml:space="preserve">: 5 A*s, 3 </w:t>
            </w:r>
            <w:proofErr w:type="spellStart"/>
            <w:r w:rsidRPr="00B15E0A">
              <w:rPr>
                <w:rFonts w:ascii="Calibri" w:hAnsi="Calibri" w:cs="Calibri"/>
              </w:rPr>
              <w:t>A’s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1 B - </w:t>
            </w:r>
            <w:proofErr w:type="spellStart"/>
            <w:r w:rsidRPr="00B15E0A">
              <w:rPr>
                <w:rFonts w:ascii="Calibri" w:hAnsi="Calibri" w:cs="Calibri"/>
              </w:rPr>
              <w:t>including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Maths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English</w:t>
            </w:r>
            <w:proofErr w:type="spellEnd"/>
            <w:r w:rsidRPr="00B15E0A">
              <w:rPr>
                <w:rFonts w:ascii="Calibri" w:hAnsi="Calibri" w:cs="Calibri"/>
              </w:rPr>
              <w:t xml:space="preserve"> Language.</w:t>
            </w:r>
          </w:p>
          <w:p w14:paraId="23F122EA" w14:textId="77777777" w:rsidR="00E24782" w:rsidRPr="00B15E0A" w:rsidRDefault="00E24782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</w:rPr>
              <w:t>A-</w:t>
            </w:r>
            <w:proofErr w:type="spellStart"/>
            <w:r w:rsidRPr="00B15E0A">
              <w:rPr>
                <w:rFonts w:ascii="Calibri" w:hAnsi="Calibri" w:cs="Calibri"/>
              </w:rPr>
              <w:t>levels</w:t>
            </w:r>
            <w:proofErr w:type="spellEnd"/>
            <w:r w:rsidRPr="00B15E0A">
              <w:rPr>
                <w:rFonts w:ascii="Calibri" w:hAnsi="Calibri" w:cs="Calibri"/>
              </w:rPr>
              <w:t xml:space="preserve">: </w:t>
            </w:r>
            <w:proofErr w:type="spellStart"/>
            <w:r w:rsidRPr="00B15E0A">
              <w:rPr>
                <w:rFonts w:ascii="Calibri" w:hAnsi="Calibri" w:cs="Calibri"/>
              </w:rPr>
              <w:t>History</w:t>
            </w:r>
            <w:proofErr w:type="spellEnd"/>
            <w:r w:rsidRPr="00B15E0A">
              <w:rPr>
                <w:rFonts w:ascii="Calibri" w:hAnsi="Calibri" w:cs="Calibri"/>
              </w:rPr>
              <w:t xml:space="preserve"> (A), </w:t>
            </w:r>
            <w:proofErr w:type="spellStart"/>
            <w:r w:rsidRPr="00B15E0A">
              <w:rPr>
                <w:rFonts w:ascii="Calibri" w:hAnsi="Calibri" w:cs="Calibri"/>
              </w:rPr>
              <w:t>Home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Economics</w:t>
            </w:r>
            <w:proofErr w:type="spellEnd"/>
            <w:r w:rsidRPr="00B15E0A">
              <w:rPr>
                <w:rFonts w:ascii="Calibri" w:hAnsi="Calibri" w:cs="Calibri"/>
              </w:rPr>
              <w:t xml:space="preserve"> (A*), </w:t>
            </w:r>
            <w:proofErr w:type="spellStart"/>
            <w:r w:rsidRPr="00B15E0A">
              <w:rPr>
                <w:rFonts w:ascii="Calibri" w:hAnsi="Calibri" w:cs="Calibri"/>
              </w:rPr>
              <w:t>Religion</w:t>
            </w:r>
            <w:proofErr w:type="spellEnd"/>
            <w:r w:rsidRPr="00B15E0A">
              <w:rPr>
                <w:rFonts w:ascii="Calibri" w:hAnsi="Calibri" w:cs="Calibri"/>
              </w:rPr>
              <w:t xml:space="preserve"> (A*)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Government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Politics</w:t>
            </w:r>
            <w:proofErr w:type="spellEnd"/>
            <w:r w:rsidRPr="00B15E0A">
              <w:rPr>
                <w:rFonts w:ascii="Calibri" w:hAnsi="Calibri" w:cs="Calibri"/>
              </w:rPr>
              <w:t xml:space="preserve"> (B).</w:t>
            </w:r>
          </w:p>
          <w:p w14:paraId="327DA612" w14:textId="77777777" w:rsidR="00B15E0A" w:rsidRPr="004236FD" w:rsidRDefault="00B15E0A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Educational Achievements</w:t>
            </w:r>
          </w:p>
          <w:p w14:paraId="01540630" w14:textId="1DFE3C48" w:rsidR="00B15E0A" w:rsidRDefault="00B15E0A" w:rsidP="005C3998">
            <w:pPr>
              <w:spacing w:line="276" w:lineRule="auto"/>
              <w:jc w:val="left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1EE60FB" wp14:editId="5947E20E">
                      <wp:extent cx="521970" cy="0"/>
                      <wp:effectExtent l="0" t="0" r="11430" b="12700"/>
                      <wp:docPr id="16" name="Straight Connector 1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963CC9" id="Straight Connector 1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" strokecolor="#eaceb7 [3205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2EF1B53" w14:textId="77777777" w:rsidR="00F11B9C" w:rsidRPr="00F11B9C" w:rsidRDefault="0085620F" w:rsidP="0085620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Top of my year in Employment Law Module in my final semester.</w:t>
            </w:r>
          </w:p>
          <w:p w14:paraId="3D5B52D9" w14:textId="02B4D786" w:rsidR="0085620F" w:rsidRPr="00F11B9C" w:rsidRDefault="00F11B9C" w:rsidP="00F11B9C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Attained full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marks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AS </w:t>
            </w:r>
            <w:proofErr w:type="spellStart"/>
            <w:r w:rsidRPr="00B15E0A">
              <w:rPr>
                <w:rFonts w:ascii="Calibri" w:hAnsi="Calibri" w:cs="Calibri"/>
              </w:rPr>
              <w:t>Home</w:t>
            </w:r>
            <w:proofErr w:type="spellEnd"/>
            <w:r w:rsidRPr="00B15E0A">
              <w:rPr>
                <w:rFonts w:ascii="Calibri" w:hAnsi="Calibri" w:cs="Calibri"/>
              </w:rPr>
              <w:t xml:space="preserve"> Economics</w:t>
            </w:r>
            <w:r>
              <w:rPr>
                <w:rFonts w:ascii="Calibri" w:hAnsi="Calibri" w:cs="Calibri"/>
              </w:rPr>
              <w:t>.</w:t>
            </w:r>
            <w:r w:rsidR="0085620F" w:rsidRPr="00F11B9C">
              <w:rPr>
                <w:rFonts w:ascii="Calibri" w:hAnsi="Calibri" w:cs="Calibri"/>
                <w:lang w:val="en-GB"/>
              </w:rPr>
              <w:t xml:space="preserve"> </w:t>
            </w:r>
          </w:p>
          <w:p w14:paraId="7D90D79E" w14:textId="04E44705" w:rsidR="0085620F" w:rsidRDefault="00B15E0A" w:rsidP="0085620F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Overall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top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Key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Stage</w:t>
            </w:r>
            <w:proofErr w:type="spellEnd"/>
            <w:r w:rsidRPr="00B15E0A">
              <w:rPr>
                <w:rFonts w:ascii="Calibri" w:hAnsi="Calibri" w:cs="Calibri"/>
              </w:rPr>
              <w:t xml:space="preserve"> 3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GCSEs</w:t>
            </w:r>
            <w:proofErr w:type="spellEnd"/>
            <w:r w:rsidRPr="00B15E0A">
              <w:rPr>
                <w:rFonts w:ascii="Calibri" w:hAnsi="Calibri" w:cs="Calibri"/>
              </w:rPr>
              <w:t xml:space="preserve"> performer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religious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education</w:t>
            </w:r>
            <w:proofErr w:type="spellEnd"/>
            <w:r w:rsidR="008E3B6F">
              <w:rPr>
                <w:rFonts w:ascii="Calibri" w:hAnsi="Calibri" w:cs="Calibri"/>
              </w:rPr>
              <w:t>.</w:t>
            </w:r>
          </w:p>
          <w:p w14:paraId="73A39B9D" w14:textId="1E8A8417" w:rsidR="0042472F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Overall</w:t>
            </w:r>
            <w:proofErr w:type="spellEnd"/>
            <w:r w:rsidR="006D0A42">
              <w:rPr>
                <w:rFonts w:ascii="Calibri" w:hAnsi="Calibri" w:cs="Calibri"/>
                <w:lang w:val="en-GB"/>
              </w:rPr>
              <w:t xml:space="preserve"> school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sports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person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lastRenderedPageBreak/>
              <w:t>year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2 </w:t>
            </w:r>
            <w:proofErr w:type="spellStart"/>
            <w:r w:rsidRPr="00B15E0A">
              <w:rPr>
                <w:rFonts w:ascii="Calibri" w:hAnsi="Calibri" w:cs="Calibri"/>
              </w:rPr>
              <w:t>consecutive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year</w:t>
            </w:r>
            <w:proofErr w:type="spellEnd"/>
            <w:r w:rsidR="006D0A42">
              <w:rPr>
                <w:rFonts w:ascii="Calibri" w:hAnsi="Calibri" w:cs="Calibri"/>
                <w:lang w:val="en-GB"/>
              </w:rPr>
              <w:t>s.</w:t>
            </w:r>
          </w:p>
          <w:p w14:paraId="7738F42E" w14:textId="77777777" w:rsidR="00636C48" w:rsidRDefault="00636C48" w:rsidP="005C3998">
            <w:pPr>
              <w:widowControl w:val="0"/>
              <w:spacing w:line="276" w:lineRule="auto"/>
              <w:jc w:val="left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5A6A3033" w14:textId="4298B3DD" w:rsidR="00B15E0A" w:rsidRPr="0042472F" w:rsidRDefault="00B15E0A" w:rsidP="005C3998">
            <w:pPr>
              <w:widowControl w:val="0"/>
              <w:spacing w:line="276" w:lineRule="auto"/>
              <w:jc w:val="left"/>
              <w:rPr>
                <w:rFonts w:ascii="Calibri" w:hAnsi="Calibri" w:cs="Calibri"/>
              </w:rPr>
            </w:pPr>
            <w:r w:rsidRPr="0042472F">
              <w:rPr>
                <w:rFonts w:ascii="Calibri" w:hAnsi="Calibri" w:cs="Calibri"/>
                <w:b/>
                <w:bCs/>
                <w:lang w:val="en-GB"/>
              </w:rPr>
              <w:t>O</w:t>
            </w:r>
            <w:r w:rsidR="0042472F" w:rsidRPr="0042472F">
              <w:rPr>
                <w:rFonts w:ascii="Calibri" w:hAnsi="Calibri" w:cs="Calibri"/>
                <w:b/>
                <w:bCs/>
                <w:lang w:val="en-GB"/>
              </w:rPr>
              <w:t>t</w:t>
            </w:r>
            <w:r w:rsidRPr="0042472F">
              <w:rPr>
                <w:rFonts w:ascii="Calibri" w:hAnsi="Calibri" w:cs="Calibri"/>
                <w:b/>
                <w:bCs/>
                <w:lang w:val="en-GB"/>
              </w:rPr>
              <w:t xml:space="preserve">her Awards </w:t>
            </w:r>
          </w:p>
          <w:p w14:paraId="36C801D9" w14:textId="77777777" w:rsidR="00B15E0A" w:rsidRPr="00B15E0A" w:rsidRDefault="00B15E0A" w:rsidP="005C3998">
            <w:pPr>
              <w:widowControl w:val="0"/>
              <w:spacing w:line="276" w:lineRule="auto"/>
              <w:jc w:val="left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5DDAEFD" wp14:editId="7F489828">
                      <wp:extent cx="521970" cy="0"/>
                      <wp:effectExtent l="0" t="0" r="11430" b="1270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FDB9898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" strokecolor="#eaceb7 [3205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1FBBC32" w14:textId="77AF2864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Pope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John</w:t>
            </w:r>
            <w:proofErr w:type="spellEnd"/>
            <w:r w:rsidRPr="00B15E0A">
              <w:rPr>
                <w:rFonts w:ascii="Calibri" w:hAnsi="Calibri" w:cs="Calibri"/>
              </w:rPr>
              <w:t xml:space="preserve"> Paul II </w:t>
            </w:r>
            <w:proofErr w:type="spellStart"/>
            <w:r w:rsidRPr="00B15E0A">
              <w:rPr>
                <w:rFonts w:ascii="Calibri" w:hAnsi="Calibri" w:cs="Calibri"/>
              </w:rPr>
              <w:t>Awards</w:t>
            </w:r>
            <w:proofErr w:type="spellEnd"/>
            <w:r w:rsidRPr="00B15E0A">
              <w:rPr>
                <w:rFonts w:ascii="Calibri" w:hAnsi="Calibri" w:cs="Calibri"/>
              </w:rPr>
              <w:t xml:space="preserve"> (200 </w:t>
            </w:r>
            <w:proofErr w:type="spellStart"/>
            <w:r w:rsidRPr="00B15E0A">
              <w:rPr>
                <w:rFonts w:ascii="Calibri" w:hAnsi="Calibri" w:cs="Calibri"/>
              </w:rPr>
              <w:t>hours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volunteering</w:t>
            </w:r>
            <w:proofErr w:type="spellEnd"/>
            <w:r w:rsidR="00981BBD">
              <w:rPr>
                <w:rFonts w:ascii="Calibri" w:hAnsi="Calibri" w:cs="Calibri"/>
                <w:lang w:val="en-GB"/>
              </w:rPr>
              <w:t>).</w:t>
            </w:r>
          </w:p>
          <w:p w14:paraId="216FA641" w14:textId="77777777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Millennium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Pr="00B15E0A">
              <w:rPr>
                <w:rFonts w:ascii="Calibri" w:hAnsi="Calibri" w:cs="Calibri"/>
                <w:lang w:val="en-GB"/>
              </w:rPr>
              <w:t>1</w:t>
            </w:r>
            <w:r w:rsidRPr="00B15E0A">
              <w:rPr>
                <w:rFonts w:ascii="Calibri" w:hAnsi="Calibri" w:cs="Calibri"/>
              </w:rPr>
              <w:t xml:space="preserve">00 Hour </w:t>
            </w:r>
            <w:proofErr w:type="spellStart"/>
            <w:r w:rsidRPr="00B15E0A">
              <w:rPr>
                <w:rFonts w:ascii="Calibri" w:hAnsi="Calibri" w:cs="Calibri"/>
              </w:rPr>
              <w:t>Gold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Award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recognition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volunteering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within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Pr="00B15E0A">
              <w:rPr>
                <w:rFonts w:ascii="Calibri" w:hAnsi="Calibri" w:cs="Calibri"/>
                <w:lang w:val="en-GB"/>
              </w:rPr>
              <w:t xml:space="preserve">my </w:t>
            </w:r>
            <w:proofErr w:type="spellStart"/>
            <w:r w:rsidRPr="00B15E0A">
              <w:rPr>
                <w:rFonts w:ascii="Calibri" w:hAnsi="Calibri" w:cs="Calibri"/>
              </w:rPr>
              <w:t>community</w:t>
            </w:r>
            <w:proofErr w:type="spellEnd"/>
            <w:r w:rsidRPr="00B15E0A">
              <w:rPr>
                <w:rFonts w:ascii="Calibri" w:hAnsi="Calibri" w:cs="Calibri"/>
              </w:rPr>
              <w:t>.</w:t>
            </w:r>
          </w:p>
          <w:p w14:paraId="5349C828" w14:textId="4B8EDD52" w:rsidR="00B15E0A" w:rsidRPr="00B15E0A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pBdr>
                <w:bottom w:val="single" w:sz="6" w:space="1" w:color="auto"/>
              </w:pBdr>
              <w:spacing w:line="276" w:lineRule="auto"/>
              <w:jc w:val="left"/>
              <w:rPr>
                <w:rFonts w:ascii="Calibri" w:hAnsi="Calibri" w:cs="Calibri"/>
                <w:b/>
                <w:bCs/>
              </w:rPr>
            </w:pPr>
            <w:r w:rsidRPr="00B15E0A">
              <w:rPr>
                <w:rFonts w:ascii="Calibri" w:hAnsi="Calibri" w:cs="Calibri"/>
              </w:rPr>
              <w:t xml:space="preserve">5 </w:t>
            </w:r>
            <w:proofErr w:type="spellStart"/>
            <w:r w:rsidRPr="00B15E0A">
              <w:rPr>
                <w:rFonts w:ascii="Calibri" w:hAnsi="Calibri" w:cs="Calibri"/>
              </w:rPr>
              <w:t>staged</w:t>
            </w:r>
            <w:proofErr w:type="spellEnd"/>
            <w:r w:rsidRPr="00B15E0A">
              <w:rPr>
                <w:rFonts w:ascii="Calibri" w:hAnsi="Calibri" w:cs="Calibri"/>
              </w:rPr>
              <w:t xml:space="preserve"> 85 </w:t>
            </w:r>
            <w:proofErr w:type="spellStart"/>
            <w:r w:rsidRPr="00B15E0A">
              <w:rPr>
                <w:rFonts w:ascii="Calibri" w:hAnsi="Calibri" w:cs="Calibri"/>
              </w:rPr>
              <w:t>mile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walk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Action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Cancer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NI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Chest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Heart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Stroke </w:t>
            </w:r>
            <w:proofErr w:type="spellStart"/>
            <w:r w:rsidRPr="00B15E0A">
              <w:rPr>
                <w:rFonts w:ascii="Calibri" w:hAnsi="Calibri" w:cs="Calibri"/>
              </w:rPr>
              <w:t>Foundation</w:t>
            </w:r>
            <w:proofErr w:type="spellEnd"/>
            <w:r w:rsidRPr="00B15E0A"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raising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636C48">
              <w:rPr>
                <w:rFonts w:ascii="Calibri" w:hAnsi="Calibri" w:cs="Calibri"/>
                <w:lang w:val="en-GB"/>
              </w:rPr>
              <w:t>£6,931.84.</w:t>
            </w:r>
          </w:p>
          <w:p w14:paraId="0E032ECE" w14:textId="77777777" w:rsidR="005124B9" w:rsidRPr="005124B9" w:rsidRDefault="00B15E0A" w:rsidP="005C3998">
            <w:pPr>
              <w:pStyle w:val="ListParagraph"/>
              <w:widowControl w:val="0"/>
              <w:numPr>
                <w:ilvl w:val="0"/>
                <w:numId w:val="5"/>
              </w:numPr>
              <w:pBdr>
                <w:bottom w:val="single" w:sz="6" w:space="1" w:color="auto"/>
              </w:pBdr>
              <w:spacing w:line="276" w:lineRule="auto"/>
              <w:jc w:val="left"/>
              <w:rPr>
                <w:rFonts w:ascii="Calibri" w:hAnsi="Calibri" w:cs="Calibri"/>
                <w:b/>
                <w:bCs/>
              </w:rPr>
            </w:pPr>
            <w:proofErr w:type="spellStart"/>
            <w:r w:rsidRPr="00B15E0A">
              <w:rPr>
                <w:rFonts w:ascii="Calibri" w:hAnsi="Calibri" w:cs="Calibri"/>
              </w:rPr>
              <w:t>Completed</w:t>
            </w:r>
            <w:proofErr w:type="spellEnd"/>
            <w:r w:rsidRPr="00B15E0A">
              <w:rPr>
                <w:rFonts w:ascii="Calibri" w:hAnsi="Calibri" w:cs="Calibri"/>
              </w:rPr>
              <w:t xml:space="preserve"> 3 </w:t>
            </w:r>
            <w:proofErr w:type="spellStart"/>
            <w:r w:rsidRPr="00B15E0A">
              <w:rPr>
                <w:rFonts w:ascii="Calibri" w:hAnsi="Calibri" w:cs="Calibri"/>
              </w:rPr>
              <w:t>summer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camps</w:t>
            </w:r>
            <w:proofErr w:type="spellEnd"/>
            <w:r w:rsidRPr="00B15E0A">
              <w:rPr>
                <w:rFonts w:ascii="Calibri" w:hAnsi="Calibri" w:cs="Calibri"/>
              </w:rPr>
              <w:t xml:space="preserve">, 2 </w:t>
            </w:r>
            <w:proofErr w:type="spellStart"/>
            <w:r w:rsidRPr="00B15E0A">
              <w:rPr>
                <w:rFonts w:ascii="Calibri" w:hAnsi="Calibri" w:cs="Calibri"/>
              </w:rPr>
              <w:t>Explorer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Challenge</w:t>
            </w:r>
            <w:proofErr w:type="spellEnd"/>
            <w:r w:rsidRPr="00B15E0A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programmes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a </w:t>
            </w:r>
            <w:r w:rsidR="002F3632">
              <w:rPr>
                <w:rFonts w:ascii="Calibri" w:hAnsi="Calibri" w:cs="Calibri"/>
                <w:lang w:val="en-GB"/>
              </w:rPr>
              <w:t>C</w:t>
            </w:r>
            <w:proofErr w:type="spellStart"/>
            <w:r w:rsidRPr="00B15E0A">
              <w:rPr>
                <w:rFonts w:ascii="Calibri" w:hAnsi="Calibri" w:cs="Calibri"/>
              </w:rPr>
              <w:t>amp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C973E5">
              <w:rPr>
                <w:rFonts w:ascii="Calibri" w:hAnsi="Calibri" w:cs="Calibri"/>
                <w:lang w:val="en-GB"/>
              </w:rPr>
              <w:t>Councilor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programme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Gortatole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Outdoor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Education</w:t>
            </w:r>
            <w:proofErr w:type="spellEnd"/>
            <w:r w:rsidRPr="00B15E0A">
              <w:rPr>
                <w:rFonts w:ascii="Calibri" w:hAnsi="Calibri" w:cs="Calibri"/>
              </w:rPr>
              <w:t xml:space="preserve"> Centr</w:t>
            </w:r>
            <w:r w:rsidRPr="00B15E0A">
              <w:rPr>
                <w:rFonts w:ascii="Calibri" w:hAnsi="Calibri" w:cs="Calibri"/>
                <w:lang w:val="en-GB"/>
              </w:rPr>
              <w:t xml:space="preserve">e before </w:t>
            </w:r>
            <w:r w:rsidR="00E24782">
              <w:rPr>
                <w:rFonts w:ascii="Calibri" w:hAnsi="Calibri" w:cs="Calibri"/>
                <w:lang w:val="en-GB"/>
              </w:rPr>
              <w:t xml:space="preserve">becoming </w:t>
            </w:r>
            <w:r w:rsidR="002F3632">
              <w:rPr>
                <w:rFonts w:ascii="Calibri" w:hAnsi="Calibri" w:cs="Calibri"/>
                <w:lang w:val="en-GB"/>
              </w:rPr>
              <w:t>a Voluntary I</w:t>
            </w:r>
            <w:r w:rsidR="002F3632" w:rsidRPr="00B15E0A">
              <w:rPr>
                <w:rFonts w:ascii="Calibri" w:hAnsi="Calibri" w:cs="Calibri"/>
                <w:lang w:val="en-GB"/>
              </w:rPr>
              <w:t>nstructor</w:t>
            </w:r>
            <w:r w:rsidRPr="00B15E0A">
              <w:rPr>
                <w:rFonts w:ascii="Calibri" w:hAnsi="Calibri" w:cs="Calibri"/>
                <w:lang w:val="en-GB"/>
              </w:rPr>
              <w:t xml:space="preserve">. </w:t>
            </w:r>
          </w:p>
          <w:p w14:paraId="62E6403C" w14:textId="77777777" w:rsidR="005124B9" w:rsidRDefault="005124B9" w:rsidP="005124B9">
            <w:pPr>
              <w:widowControl w:val="0"/>
              <w:pBdr>
                <w:bottom w:val="single" w:sz="6" w:space="1" w:color="auto"/>
              </w:pBdr>
              <w:jc w:val="left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26E7FFBC" w14:textId="363B2DBE" w:rsidR="00EA447F" w:rsidRPr="005124B9" w:rsidRDefault="00EA447F" w:rsidP="005124B9">
            <w:pPr>
              <w:widowControl w:val="0"/>
              <w:pBdr>
                <w:bottom w:val="single" w:sz="6" w:space="1" w:color="auto"/>
              </w:pBdr>
              <w:jc w:val="left"/>
              <w:rPr>
                <w:rFonts w:ascii="Calibri" w:hAnsi="Calibri" w:cs="Calibri"/>
                <w:b/>
                <w:bCs/>
              </w:rPr>
            </w:pPr>
            <w:r w:rsidRPr="005124B9">
              <w:rPr>
                <w:rFonts w:ascii="Calibri" w:hAnsi="Calibri" w:cs="Calibri"/>
                <w:b/>
                <w:bCs/>
                <w:lang w:val="en-GB"/>
              </w:rPr>
              <w:t xml:space="preserve">ACTIVITIES </w:t>
            </w:r>
          </w:p>
          <w:p w14:paraId="05BA19BD" w14:textId="1880641E" w:rsidR="00EA447F" w:rsidRPr="00B15E0A" w:rsidRDefault="00EA447F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EAFF5CB" wp14:editId="5FF3165E">
                      <wp:extent cx="521970" cy="0"/>
                      <wp:effectExtent l="0" t="0" r="11430" b="1270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012EDA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" strokecolor="#eaceb7 [3205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7632F11" w14:textId="2A516314" w:rsidR="00EA447F" w:rsidRPr="00B15E0A" w:rsidRDefault="00EA447F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Tennis</w:t>
            </w:r>
            <w:proofErr w:type="spellEnd"/>
            <w:r w:rsidR="00310CA1" w:rsidRPr="00B15E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118814" w14:textId="6A6B1158" w:rsidR="00EA447F" w:rsidRPr="00B15E0A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Captain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school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tennis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team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which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Ulster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T</w:t>
            </w:r>
            <w:proofErr w:type="spellStart"/>
            <w:r w:rsidRPr="00B15E0A">
              <w:rPr>
                <w:rFonts w:ascii="Calibri" w:hAnsi="Calibri" w:cs="Calibri"/>
              </w:rPr>
              <w:t>itle</w:t>
            </w:r>
            <w:proofErr w:type="spellEnd"/>
            <w:r w:rsidRPr="00B15E0A">
              <w:rPr>
                <w:rFonts w:ascii="Calibri" w:hAnsi="Calibri" w:cs="Calibri"/>
              </w:rPr>
              <w:t xml:space="preserve"> 2 </w:t>
            </w:r>
            <w:proofErr w:type="spellStart"/>
            <w:r w:rsidRPr="00B15E0A">
              <w:rPr>
                <w:rFonts w:ascii="Calibri" w:hAnsi="Calibri" w:cs="Calibri"/>
              </w:rPr>
              <w:t>years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a </w:t>
            </w:r>
            <w:proofErr w:type="spellStart"/>
            <w:r w:rsidRPr="00B15E0A">
              <w:rPr>
                <w:rFonts w:ascii="Calibri" w:hAnsi="Calibri" w:cs="Calibri"/>
              </w:rPr>
              <w:t>row</w:t>
            </w:r>
            <w:proofErr w:type="spellEnd"/>
            <w:r w:rsidRPr="00B15E0A">
              <w:rPr>
                <w:rFonts w:ascii="Calibri" w:hAnsi="Calibri" w:cs="Calibri"/>
              </w:rPr>
              <w:t xml:space="preserve">. </w:t>
            </w:r>
          </w:p>
          <w:p w14:paraId="429E2621" w14:textId="71E9BD22" w:rsidR="00EA447F" w:rsidRPr="00B15E0A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Nominated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BD78AE" w:rsidRPr="00B15E0A">
              <w:rPr>
                <w:rFonts w:ascii="Calibri" w:hAnsi="Calibri" w:cs="Calibri"/>
                <w:lang w:val="en-GB"/>
              </w:rPr>
              <w:t>T</w:t>
            </w:r>
            <w:proofErr w:type="spellStart"/>
            <w:r w:rsidRPr="00B15E0A">
              <w:rPr>
                <w:rFonts w:ascii="Calibri" w:hAnsi="Calibri" w:cs="Calibri"/>
              </w:rPr>
              <w:t>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Impartial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Reporter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BD78AE" w:rsidRPr="00B15E0A">
              <w:rPr>
                <w:rFonts w:ascii="Calibri" w:hAnsi="Calibri" w:cs="Calibri"/>
                <w:lang w:val="en-GB"/>
              </w:rPr>
              <w:t>T</w:t>
            </w:r>
            <w:proofErr w:type="spellStart"/>
            <w:r w:rsidRPr="00B15E0A">
              <w:rPr>
                <w:rFonts w:ascii="Calibri" w:hAnsi="Calibri" w:cs="Calibri"/>
              </w:rPr>
              <w:t>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Fermanagh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Herald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S</w:t>
            </w:r>
            <w:proofErr w:type="spellStart"/>
            <w:r w:rsidRPr="00B15E0A">
              <w:rPr>
                <w:rFonts w:ascii="Calibri" w:hAnsi="Calibri" w:cs="Calibri"/>
              </w:rPr>
              <w:t>ports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T</w:t>
            </w:r>
            <w:proofErr w:type="spellStart"/>
            <w:r w:rsidRPr="00B15E0A">
              <w:rPr>
                <w:rFonts w:ascii="Calibri" w:hAnsi="Calibri" w:cs="Calibri"/>
              </w:rPr>
              <w:t>eam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="002F3632">
              <w:rPr>
                <w:rFonts w:ascii="Calibri" w:hAnsi="Calibri" w:cs="Calibri"/>
              </w:rPr>
              <w:t>Y</w:t>
            </w:r>
            <w:r w:rsidRPr="00B15E0A">
              <w:rPr>
                <w:rFonts w:ascii="Calibri" w:hAnsi="Calibri" w:cs="Calibri"/>
              </w:rPr>
              <w:t>ear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  <w:lang w:val="en-GB"/>
              </w:rPr>
              <w:t>A</w:t>
            </w:r>
            <w:proofErr w:type="spellStart"/>
            <w:r w:rsidRPr="00B15E0A">
              <w:rPr>
                <w:rFonts w:ascii="Calibri" w:hAnsi="Calibri" w:cs="Calibri"/>
              </w:rPr>
              <w:t>wards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2014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2015</w:t>
            </w:r>
            <w:r w:rsidR="00B45F9B">
              <w:rPr>
                <w:rFonts w:ascii="Calibri" w:hAnsi="Calibri" w:cs="Calibri"/>
                <w:lang w:val="en-GB"/>
              </w:rPr>
              <w:t>.</w:t>
            </w:r>
          </w:p>
          <w:p w14:paraId="0146B170" w14:textId="77777777" w:rsidR="00EA447F" w:rsidRPr="00B15E0A" w:rsidRDefault="00EA447F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Netball</w:t>
            </w:r>
            <w:proofErr w:type="spellEnd"/>
            <w:r w:rsidRPr="00B15E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011D023" w14:textId="754BAEA1" w:rsidR="00EA447F" w:rsidRPr="00B15E0A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Captain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school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netball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team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7 </w:t>
            </w:r>
            <w:proofErr w:type="spellStart"/>
            <w:r w:rsidRPr="00B15E0A">
              <w:rPr>
                <w:rFonts w:ascii="Calibri" w:hAnsi="Calibri" w:cs="Calibri"/>
              </w:rPr>
              <w:t>years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winning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Western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League</w:t>
            </w:r>
            <w:proofErr w:type="spellEnd"/>
            <w:r w:rsidRPr="00B15E0A">
              <w:rPr>
                <w:rFonts w:ascii="Calibri" w:hAnsi="Calibri" w:cs="Calibri"/>
              </w:rPr>
              <w:t xml:space="preserve">, 4 </w:t>
            </w:r>
            <w:proofErr w:type="spellStart"/>
            <w:r w:rsidRPr="00B15E0A">
              <w:rPr>
                <w:rFonts w:ascii="Calibri" w:hAnsi="Calibri" w:cs="Calibri"/>
              </w:rPr>
              <w:t>Fermanagh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local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league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titles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reaching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Northern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Ireland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2F3632">
              <w:rPr>
                <w:rFonts w:ascii="Calibri" w:hAnsi="Calibri" w:cs="Calibri"/>
              </w:rPr>
              <w:t>F</w:t>
            </w:r>
            <w:r w:rsidRPr="00B15E0A">
              <w:rPr>
                <w:rFonts w:ascii="Calibri" w:hAnsi="Calibri" w:cs="Calibri"/>
              </w:rPr>
              <w:t>inal.</w:t>
            </w:r>
          </w:p>
          <w:p w14:paraId="0D3A0430" w14:textId="377525D3" w:rsidR="00EA447F" w:rsidRPr="00B15E0A" w:rsidRDefault="00EA447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Played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UCD </w:t>
            </w:r>
            <w:r w:rsidR="00310CA1" w:rsidRPr="00B15E0A">
              <w:rPr>
                <w:rFonts w:ascii="Calibri" w:hAnsi="Calibri" w:cs="Calibri"/>
                <w:lang w:val="en-GB"/>
              </w:rPr>
              <w:t>Firsts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national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intervarsities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2017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2018.</w:t>
            </w:r>
          </w:p>
          <w:p w14:paraId="05BF586E" w14:textId="77777777" w:rsidR="00EA447F" w:rsidRPr="00B15E0A" w:rsidRDefault="00EA447F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Gaelic</w:t>
            </w:r>
            <w:proofErr w:type="spellEnd"/>
            <w:r w:rsidRPr="00B15E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Football</w:t>
            </w:r>
            <w:proofErr w:type="spellEnd"/>
          </w:p>
          <w:p w14:paraId="4417A059" w14:textId="60306A22" w:rsidR="006E3596" w:rsidRPr="00AB6C37" w:rsidRDefault="00EA447F" w:rsidP="00AB6C37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jc w:val="left"/>
              <w:textAlignment w:val="baseline"/>
              <w:rPr>
                <w:rFonts w:ascii="Calibri" w:hAnsi="Calibri" w:cs="Calibri"/>
                <w:b/>
              </w:rPr>
            </w:pPr>
            <w:proofErr w:type="spellStart"/>
            <w:r w:rsidRPr="00B15E0A">
              <w:rPr>
                <w:rFonts w:ascii="Calibri" w:hAnsi="Calibri" w:cs="Calibri"/>
              </w:rPr>
              <w:t>Joined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Prague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Hibernians</w:t>
            </w:r>
            <w:proofErr w:type="spellEnd"/>
            <w:r w:rsidRPr="00B15E0A">
              <w:rPr>
                <w:rFonts w:ascii="Calibri" w:hAnsi="Calibri" w:cs="Calibri"/>
              </w:rPr>
              <w:t xml:space="preserve"> GAA </w:t>
            </w:r>
            <w:proofErr w:type="spellStart"/>
            <w:r w:rsidRPr="00B15E0A">
              <w:rPr>
                <w:rFonts w:ascii="Calibri" w:hAnsi="Calibri" w:cs="Calibri"/>
              </w:rPr>
              <w:t>whilst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Erasmus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competing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tournaments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across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Europe</w:t>
            </w:r>
            <w:proofErr w:type="spellEnd"/>
            <w:r w:rsidR="00981BBD">
              <w:rPr>
                <w:rFonts w:ascii="Calibri" w:hAnsi="Calibri" w:cs="Calibri"/>
              </w:rPr>
              <w:t xml:space="preserve">, </w:t>
            </w:r>
            <w:proofErr w:type="spellStart"/>
            <w:r w:rsidR="00981BBD">
              <w:rPr>
                <w:rFonts w:ascii="Calibri" w:hAnsi="Calibri" w:cs="Calibri"/>
              </w:rPr>
              <w:t>includi</w:t>
            </w:r>
            <w:proofErr w:type="spellEnd"/>
            <w:r w:rsidR="00981BBD">
              <w:rPr>
                <w:rFonts w:ascii="Calibri" w:hAnsi="Calibri" w:cs="Calibri"/>
                <w:lang w:val="en-GB"/>
              </w:rPr>
              <w:t xml:space="preserve">ng Warsaw and Munich. </w:t>
            </w:r>
          </w:p>
        </w:tc>
        <w:tc>
          <w:tcPr>
            <w:tcW w:w="8435" w:type="dxa"/>
            <w:tcBorders>
              <w:top w:val="single" w:sz="12" w:space="0" w:color="000000" w:themeColor="text1"/>
              <w:left w:val="single" w:sz="4" w:space="0" w:color="000000"/>
              <w:bottom w:val="single" w:sz="12" w:space="0" w:color="000000" w:themeColor="text1"/>
            </w:tcBorders>
            <w:shd w:val="clear" w:color="auto" w:fill="auto"/>
          </w:tcPr>
          <w:p w14:paraId="21DA5179" w14:textId="14456C36" w:rsidR="001839C8" w:rsidRPr="00B15E0A" w:rsidRDefault="001839C8" w:rsidP="005C3998">
            <w:pPr>
              <w:pStyle w:val="Heading1"/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15E0A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Legal Experience</w:t>
            </w:r>
          </w:p>
          <w:p w14:paraId="7B8C296C" w14:textId="6D09C6FC" w:rsidR="00B45F9B" w:rsidRDefault="001839C8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00B1253" wp14:editId="0438DB7F">
                      <wp:extent cx="521970" cy="0"/>
                      <wp:effectExtent l="0" t="0" r="11430" b="12700"/>
                      <wp:docPr id="9" name="Straight Connector 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E8F15A" id="Straight Connector 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" strokecolor="#eaceb7 [3205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B23AE14" w14:textId="77777777" w:rsidR="0035775B" w:rsidRDefault="0035775B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</w:p>
          <w:p w14:paraId="67481BB9" w14:textId="52711931" w:rsidR="001839C8" w:rsidRPr="004236FD" w:rsidRDefault="001839C8" w:rsidP="005C3998">
            <w:pPr>
              <w:spacing w:line="276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lang w:val="en-GB"/>
              </w:rPr>
              <w:t xml:space="preserve">BLM </w:t>
            </w:r>
            <w:r w:rsidR="00B45F9B" w:rsidRPr="004236FD">
              <w:rPr>
                <w:rFonts w:ascii="Calibri" w:hAnsi="Calibri" w:cs="Calibri"/>
                <w:b/>
                <w:bCs/>
                <w:lang w:val="en-GB"/>
              </w:rPr>
              <w:t>Solicitors</w:t>
            </w:r>
            <w:r w:rsidRPr="004236FD">
              <w:rPr>
                <w:rFonts w:ascii="Calibri" w:hAnsi="Calibri" w:cs="Calibri"/>
                <w:b/>
                <w:bCs/>
                <w:lang w:val="en-GB"/>
              </w:rPr>
              <w:t xml:space="preserve"> Dublin – Administrative Clerk</w:t>
            </w:r>
            <w:r w:rsidR="003510D6">
              <w:rPr>
                <w:rFonts w:ascii="Calibri" w:hAnsi="Calibri" w:cs="Calibri"/>
                <w:b/>
                <w:bCs/>
                <w:lang w:val="en-GB"/>
              </w:rPr>
              <w:t xml:space="preserve"> for </w:t>
            </w:r>
            <w:r w:rsidR="0026669B">
              <w:rPr>
                <w:rFonts w:ascii="Calibri" w:hAnsi="Calibri" w:cs="Calibri"/>
                <w:b/>
                <w:bCs/>
                <w:lang w:val="en-GB"/>
              </w:rPr>
              <w:t>M</w:t>
            </w:r>
            <w:r w:rsidR="003510D6">
              <w:rPr>
                <w:rFonts w:ascii="Calibri" w:hAnsi="Calibri" w:cs="Calibri"/>
                <w:b/>
                <w:bCs/>
                <w:lang w:val="en-GB"/>
              </w:rPr>
              <w:t xml:space="preserve">edical </w:t>
            </w:r>
            <w:r w:rsidR="0026669B">
              <w:rPr>
                <w:rFonts w:ascii="Calibri" w:hAnsi="Calibri" w:cs="Calibri"/>
                <w:b/>
                <w:bCs/>
                <w:lang w:val="en-GB"/>
              </w:rPr>
              <w:t>De</w:t>
            </w:r>
            <w:r w:rsidR="003510D6">
              <w:rPr>
                <w:rFonts w:ascii="Calibri" w:hAnsi="Calibri" w:cs="Calibri"/>
                <w:b/>
                <w:bCs/>
                <w:lang w:val="en-GB"/>
              </w:rPr>
              <w:t xml:space="preserve">fence </w:t>
            </w:r>
            <w:r w:rsidR="0026669B">
              <w:rPr>
                <w:rFonts w:ascii="Calibri" w:hAnsi="Calibri" w:cs="Calibri"/>
                <w:b/>
                <w:bCs/>
                <w:lang w:val="en-GB"/>
              </w:rPr>
              <w:t>Li</w:t>
            </w:r>
            <w:r w:rsidR="003510D6">
              <w:rPr>
                <w:rFonts w:ascii="Calibri" w:hAnsi="Calibri" w:cs="Calibri"/>
                <w:b/>
                <w:bCs/>
                <w:lang w:val="en-GB"/>
              </w:rPr>
              <w:t xml:space="preserve">tigation </w:t>
            </w:r>
          </w:p>
          <w:p w14:paraId="545C645E" w14:textId="552E3A7C" w:rsidR="001839C8" w:rsidRPr="00B15E0A" w:rsidRDefault="001839C8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 xml:space="preserve">December 2017 – November 2018 </w:t>
            </w:r>
            <w:r w:rsidR="002968B4">
              <w:rPr>
                <w:rFonts w:ascii="Calibri" w:hAnsi="Calibri" w:cs="Calibri"/>
                <w:lang w:val="en-GB"/>
              </w:rPr>
              <w:t>(Part time)</w:t>
            </w:r>
          </w:p>
          <w:p w14:paraId="5AD2516D" w14:textId="430BDFF9" w:rsidR="002968B4" w:rsidRPr="002968B4" w:rsidRDefault="002968B4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During my second and third year in college I worked 2 days a week in BLM </w:t>
            </w:r>
            <w:r w:rsidR="003F235E">
              <w:rPr>
                <w:rFonts w:ascii="Calibri" w:eastAsia="SimSun" w:hAnsi="Calibri" w:cs="Calibri"/>
                <w:kern w:val="3"/>
                <w:lang w:val="en-GB" w:eastAsia="zh-CN" w:bidi="hi-IN"/>
              </w:rPr>
              <w:t>Solicitors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. </w:t>
            </w:r>
          </w:p>
          <w:p w14:paraId="114E3900" w14:textId="7C308A48" w:rsidR="001839C8" w:rsidRPr="00B15E0A" w:rsidRDefault="008E340F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proofErr w:type="spellStart"/>
            <w:r>
              <w:rPr>
                <w:rFonts w:ascii="Calibri" w:eastAsia="SimSun" w:hAnsi="Calibri" w:cs="Calibri"/>
                <w:kern w:val="3"/>
                <w:lang w:eastAsia="zh-CN" w:bidi="hi-IN"/>
              </w:rPr>
              <w:t>Gained</w:t>
            </w:r>
            <w:proofErr w:type="spellEnd"/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08345F">
              <w:rPr>
                <w:rFonts w:ascii="Calibri" w:eastAsia="SimSun" w:hAnsi="Calibri" w:cs="Calibri"/>
                <w:kern w:val="3"/>
                <w:lang w:val="en-GB" w:eastAsia="zh-CN" w:bidi="hi-IN"/>
              </w:rPr>
              <w:t>experience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08345F">
              <w:rPr>
                <w:rFonts w:ascii="Calibri" w:eastAsia="SimSun" w:hAnsi="Calibri" w:cs="Calibri"/>
                <w:kern w:val="3"/>
                <w:lang w:val="en-GB" w:eastAsia="zh-CN" w:bidi="hi-IN"/>
              </w:rPr>
              <w:t>in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a</w:t>
            </w:r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broad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range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specific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legal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work</w:t>
            </w:r>
            <w:proofErr w:type="spellEnd"/>
            <w:r w:rsidR="008964B1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,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specifically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statements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fact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entering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court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appearances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attending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client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meetings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r w:rsidR="008964B1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exposure to the courts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routine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839C8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correspondence</w:t>
            </w:r>
            <w:proofErr w:type="spellEnd"/>
            <w:r w:rsidR="001839C8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.</w:t>
            </w:r>
          </w:p>
          <w:p w14:paraId="6EB63C1E" w14:textId="734D4832" w:rsidR="001839C8" w:rsidRPr="0035775B" w:rsidRDefault="001839C8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Support</w:t>
            </w:r>
            <w:proofErr w:type="spellEnd"/>
            <w:r w:rsidR="005C1D1A">
              <w:rPr>
                <w:rFonts w:ascii="Calibri" w:eastAsia="SimSun" w:hAnsi="Calibri" w:cs="Calibri"/>
                <w:kern w:val="3"/>
                <w:lang w:val="en-GB" w:eastAsia="zh-CN" w:bidi="hi-IN"/>
              </w:rPr>
              <w:t>ed</w:t>
            </w:r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solicitors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personal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assistants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E15177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on matters regarding the defence of medical and product liability claims</w:t>
            </w:r>
            <w:r w:rsidR="00493269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, </w:t>
            </w:r>
            <w:r w:rsidR="00E15177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for example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opening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files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system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physical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files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creating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briefs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excel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spreadsheets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for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open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matters</w:t>
            </w:r>
            <w:proofErr w:type="spellEnd"/>
            <w:r w:rsidR="00E15177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.</w:t>
            </w:r>
          </w:p>
          <w:p w14:paraId="602D42EF" w14:textId="77777777" w:rsidR="001839C8" w:rsidRPr="004236FD" w:rsidRDefault="001839C8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Maples Group Dublin - Summer Intern</w:t>
            </w:r>
          </w:p>
          <w:p w14:paraId="436DA45D" w14:textId="55BE23D5" w:rsidR="001839C8" w:rsidRDefault="001839C8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June 2019</w:t>
            </w:r>
          </w:p>
          <w:p w14:paraId="20BEBA6E" w14:textId="692CE8AD" w:rsidR="00981BBD" w:rsidRPr="00A66028" w:rsidRDefault="00BA13A5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Completed a </w:t>
            </w:r>
            <w:r w:rsidR="00216B85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summer internship at one of Ireland’s leading financial service legal practices which </w:t>
            </w:r>
            <w:r w:rsidR="004344C8">
              <w:rPr>
                <w:rFonts w:ascii="Calibri" w:eastAsia="SimSun" w:hAnsi="Calibri" w:cs="Calibri"/>
                <w:kern w:val="3"/>
                <w:lang w:val="en-GB" w:eastAsia="zh-CN" w:bidi="hi-IN"/>
              </w:rPr>
              <w:t>gave me</w:t>
            </w:r>
            <w:r w:rsidR="00216B85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4344C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exposure </w:t>
            </w:r>
            <w:r w:rsidR="0035775B">
              <w:rPr>
                <w:rFonts w:ascii="Calibri" w:eastAsia="SimSun" w:hAnsi="Calibri" w:cs="Calibri"/>
                <w:kern w:val="3"/>
                <w:lang w:val="en-GB" w:eastAsia="zh-CN" w:bidi="hi-IN"/>
              </w:rPr>
              <w:t>to</w:t>
            </w:r>
            <w:r w:rsidR="00216B85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a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variety of </w:t>
            </w:r>
            <w:r w:rsidR="0035775B">
              <w:rPr>
                <w:rFonts w:ascii="Calibri" w:eastAsia="SimSun" w:hAnsi="Calibri" w:cs="Calibri"/>
                <w:kern w:val="3"/>
                <w:lang w:val="en-GB" w:eastAsia="zh-CN" w:bidi="hi-IN"/>
              </w:rPr>
              <w:t>tasks</w:t>
            </w:r>
            <w:r w:rsidR="0008345F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,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including</w:t>
            </w:r>
            <w:r w:rsid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A66028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a transfer stock form and a collateral warranty form</w:t>
            </w:r>
            <w:r w:rsid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,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diverse</w:t>
            </w:r>
            <w:r w:rsid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research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from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potential clientele</w:t>
            </w:r>
            <w:r w:rsidR="004904D2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, </w:t>
            </w:r>
            <w:r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to particular matters of reference such as comparing tax schemes for client awareness</w:t>
            </w:r>
            <w:r w:rsidR="005C399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and</w:t>
            </w:r>
            <w:r w:rsidR="00560DB5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4C0B8D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research on the </w:t>
            </w:r>
            <w:r w:rsidR="004904D2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Li</w:t>
            </w:r>
            <w:r w:rsidR="004C0B8D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mited </w:t>
            </w:r>
            <w:r w:rsidR="004904D2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P</w:t>
            </w:r>
            <w:r w:rsidR="004C0B8D" w:rsidRP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artnership Act</w:t>
            </w:r>
            <w:r w:rsidR="00A66028">
              <w:rPr>
                <w:rFonts w:ascii="Calibri" w:eastAsia="SimSun" w:hAnsi="Calibri" w:cs="Calibri"/>
                <w:kern w:val="3"/>
                <w:lang w:val="en-GB" w:eastAsia="zh-CN" w:bidi="hi-IN"/>
              </w:rPr>
              <w:t>.</w:t>
            </w:r>
          </w:p>
          <w:p w14:paraId="7816AEF5" w14:textId="35BF2D4E" w:rsidR="00BA13A5" w:rsidRPr="00BA13A5" w:rsidRDefault="00981BBD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Tasked </w:t>
            </w:r>
            <w:r w:rsidR="00560DB5">
              <w:rPr>
                <w:rFonts w:ascii="Calibri" w:eastAsia="SimSun" w:hAnsi="Calibri" w:cs="Calibri"/>
                <w:kern w:val="3"/>
                <w:lang w:val="en-GB" w:eastAsia="zh-CN" w:bidi="hi-IN"/>
              </w:rPr>
              <w:t>by the Global Head of Corporate to carry out a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n in-depth </w:t>
            </w:r>
            <w:r w:rsidR="00560DB5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comparison document on the areas of the Irish Company Law Act 2014 with the UK equivalent. </w:t>
            </w:r>
          </w:p>
          <w:p w14:paraId="55461B5A" w14:textId="48806241" w:rsidR="00BA13A5" w:rsidRPr="00BA13A5" w:rsidRDefault="00BA13A5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Further tasks included going to the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A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postille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O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ffice</w:t>
            </w:r>
            <w:r w:rsidR="00B9448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4C0B8D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and gaining awareness of the CID to access company reports. </w:t>
            </w:r>
          </w:p>
          <w:p w14:paraId="2D38B0CA" w14:textId="57678C4E" w:rsidR="001839C8" w:rsidRPr="0035775B" w:rsidRDefault="00BA13A5" w:rsidP="005C3998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Completed a</w:t>
            </w:r>
            <w:r w:rsidR="00FF517A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presentation workshop and a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5C3998">
              <w:rPr>
                <w:rFonts w:ascii="Calibri" w:eastAsia="SimSun" w:hAnsi="Calibri" w:cs="Calibri"/>
                <w:kern w:val="3"/>
                <w:lang w:val="en-GB" w:eastAsia="zh-CN" w:bidi="hi-IN"/>
              </w:rPr>
              <w:t>20-minute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presentation in front of partners and fellow interns on the issue of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C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orporate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>E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nforcement</w:t>
            </w:r>
            <w:r w:rsidR="00FF517A">
              <w:rPr>
                <w:rFonts w:ascii="Calibri" w:eastAsia="SimSun" w:hAnsi="Calibri" w:cs="Calibri"/>
                <w:kern w:val="3"/>
                <w:lang w:val="en-GB" w:eastAsia="zh-CN" w:bidi="hi-IN"/>
              </w:rPr>
              <w:t>, greatly improving my presentation skills</w:t>
            </w:r>
            <w:r w:rsidR="005C3998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. </w:t>
            </w:r>
          </w:p>
          <w:p w14:paraId="72E3021B" w14:textId="77777777" w:rsidR="001839C8" w:rsidRPr="004236FD" w:rsidRDefault="001839C8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AL Goodbody Belfast – Summer Intern</w:t>
            </w:r>
          </w:p>
          <w:p w14:paraId="42BD32D6" w14:textId="4B235773" w:rsidR="001839C8" w:rsidRPr="00B15E0A" w:rsidRDefault="001839C8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July 2019</w:t>
            </w:r>
          </w:p>
          <w:p w14:paraId="1A1EA600" w14:textId="22137831" w:rsidR="00DB6CD1" w:rsidRPr="00DB6CD1" w:rsidRDefault="00263B65" w:rsidP="005C399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Cs/>
              </w:rPr>
            </w:pPr>
            <w:bookmarkStart w:id="0" w:name="OLE_LINK1"/>
            <w:bookmarkStart w:id="1" w:name="OLE_LINK2"/>
            <w:proofErr w:type="spellStart"/>
            <w:r>
              <w:rPr>
                <w:rFonts w:ascii="Calibri" w:hAnsi="Calibri" w:cs="Calibri"/>
                <w:bCs/>
              </w:rPr>
              <w:t>G</w:t>
            </w:r>
            <w:r w:rsidR="00DB6CD1" w:rsidRPr="00DB6CD1">
              <w:rPr>
                <w:rFonts w:ascii="Calibri" w:hAnsi="Calibri" w:cs="Calibri"/>
                <w:bCs/>
              </w:rPr>
              <w:t>ained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exposure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to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the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banking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property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insolvency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,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employment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and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corporate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="00DB6CD1" w:rsidRPr="00DB6CD1">
              <w:rPr>
                <w:rFonts w:ascii="Calibri" w:hAnsi="Calibri" w:cs="Calibri"/>
                <w:bCs/>
              </w:rPr>
              <w:t>departments</w:t>
            </w:r>
            <w:proofErr w:type="spellEnd"/>
            <w:r w:rsidR="00DB6CD1" w:rsidRPr="00DB6CD1">
              <w:rPr>
                <w:rFonts w:ascii="Calibri" w:hAnsi="Calibri" w:cs="Calibri"/>
                <w:bCs/>
              </w:rPr>
              <w:t xml:space="preserve">. </w:t>
            </w:r>
          </w:p>
          <w:p w14:paraId="08C6DB8E" w14:textId="39AC0969" w:rsidR="001839C8" w:rsidRPr="00B15E0A" w:rsidRDefault="001839C8" w:rsidP="005C399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Tasks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included</w:t>
            </w:r>
            <w:proofErr w:type="spellEnd"/>
            <w:r w:rsidR="00493269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r w:rsidR="009C29D3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the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examination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lease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drawing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up </w:t>
            </w:r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company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report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using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memorandum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articles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completion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deed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release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using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indebture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mortgage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/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charge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folio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. </w:t>
            </w:r>
          </w:p>
          <w:p w14:paraId="4FE17C6D" w14:textId="1DA7F150" w:rsidR="001839C8" w:rsidRPr="00B15E0A" w:rsidRDefault="001839C8" w:rsidP="005C399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B15E0A">
              <w:rPr>
                <w:rFonts w:ascii="Calibri" w:hAnsi="Calibri" w:cs="Calibri"/>
              </w:rPr>
              <w:t>Completion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</w:t>
            </w:r>
            <w:proofErr w:type="spellEnd"/>
            <w:r w:rsidRPr="00B15E0A">
              <w:rPr>
                <w:rFonts w:ascii="Calibri" w:hAnsi="Calibri" w:cs="Calibri"/>
              </w:rPr>
              <w:t xml:space="preserve"> a MR01 </w:t>
            </w:r>
            <w:proofErr w:type="spellStart"/>
            <w:r w:rsidRPr="00B15E0A">
              <w:rPr>
                <w:rFonts w:ascii="Calibri" w:hAnsi="Calibri" w:cs="Calibri"/>
              </w:rPr>
              <w:t>form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checking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off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deeds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titles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schuedles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filing</w:t>
            </w:r>
            <w:proofErr w:type="spellEnd"/>
            <w:r w:rsidRPr="00B15E0A">
              <w:rPr>
                <w:rFonts w:ascii="Calibri" w:hAnsi="Calibri" w:cs="Calibri"/>
              </w:rPr>
              <w:t xml:space="preserve"> a</w:t>
            </w:r>
            <w:r w:rsidR="005C3998">
              <w:rPr>
                <w:rFonts w:ascii="Calibri" w:hAnsi="Calibri" w:cs="Calibri"/>
              </w:rPr>
              <w:t xml:space="preserve"> </w:t>
            </w:r>
            <w:r w:rsidRPr="00B15E0A">
              <w:rPr>
                <w:rFonts w:ascii="Calibri" w:hAnsi="Calibri" w:cs="Calibri"/>
              </w:rPr>
              <w:t xml:space="preserve">IN01 </w:t>
            </w:r>
            <w:proofErr w:type="spellStart"/>
            <w:r w:rsidRPr="00B15E0A">
              <w:rPr>
                <w:rFonts w:ascii="Calibri" w:hAnsi="Calibri" w:cs="Calibri"/>
              </w:rPr>
              <w:t>form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accessing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the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Companies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House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beta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service</w:t>
            </w:r>
            <w:proofErr w:type="spellEnd"/>
            <w:r w:rsidRPr="00B15E0A">
              <w:rPr>
                <w:rFonts w:ascii="Calibri" w:hAnsi="Calibri" w:cs="Calibri"/>
              </w:rPr>
              <w:t xml:space="preserve">. </w:t>
            </w:r>
          </w:p>
          <w:p w14:paraId="01DE2AB7" w14:textId="2D75AF87" w:rsidR="0035775B" w:rsidRPr="0035775B" w:rsidRDefault="001839C8" w:rsidP="0035775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Drafting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documents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such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as</w:t>
            </w:r>
            <w:proofErr w:type="spellEnd"/>
            <w:r w:rsidR="00B17ED9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board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minutes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share-holders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resolution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subscription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letter, a SH01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form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a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share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1E24E9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certificate</w:t>
            </w:r>
            <w:proofErr w:type="spellEnd"/>
            <w:r w:rsidR="001E24E9"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 </w:t>
            </w:r>
            <w:proofErr w:type="spellStart"/>
            <w:r w:rsidR="001E24E9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CS01 </w:t>
            </w:r>
            <w:proofErr w:type="spellStart"/>
            <w:r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form</w:t>
            </w:r>
            <w:proofErr w:type="spellEnd"/>
            <w:r w:rsidR="00B45F9B">
              <w:rPr>
                <w:rFonts w:ascii="Calibri" w:eastAsia="SimSun" w:hAnsi="Calibri" w:cs="Calibri"/>
                <w:kern w:val="3"/>
                <w:lang w:val="en-GB" w:eastAsia="zh-CN" w:bidi="hi-IN"/>
              </w:rPr>
              <w:t>.</w:t>
            </w:r>
            <w:bookmarkEnd w:id="0"/>
            <w:bookmarkEnd w:id="1"/>
          </w:p>
          <w:p w14:paraId="66DE442A" w14:textId="4047142F" w:rsidR="002529DD" w:rsidRPr="0035775B" w:rsidRDefault="002529DD" w:rsidP="0035775B">
            <w:pPr>
              <w:pStyle w:val="Heading1"/>
              <w:spacing w:line="276" w:lineRule="auto"/>
              <w:outlineLvl w:val="0"/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Dillon Eustace Dublin</w:t>
            </w: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– Summer Intern</w:t>
            </w:r>
          </w:p>
          <w:p w14:paraId="7D47C1C7" w14:textId="79E81B6F" w:rsidR="002529DD" w:rsidRPr="002529DD" w:rsidRDefault="002529DD" w:rsidP="002529DD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August</w:t>
            </w:r>
            <w:r w:rsidRPr="00B15E0A">
              <w:rPr>
                <w:rFonts w:ascii="Calibri" w:hAnsi="Calibri" w:cs="Calibri"/>
                <w:lang w:val="en-GB"/>
              </w:rPr>
              <w:t xml:space="preserve"> 20</w:t>
            </w:r>
            <w:r w:rsidR="00561FEC">
              <w:rPr>
                <w:rFonts w:ascii="Calibri" w:hAnsi="Calibri" w:cs="Calibri"/>
                <w:lang w:val="en-GB"/>
              </w:rPr>
              <w:t>20</w:t>
            </w:r>
          </w:p>
          <w:p w14:paraId="79785BD1" w14:textId="1980B204" w:rsidR="00636C48" w:rsidRPr="002529DD" w:rsidRDefault="002529DD" w:rsidP="002529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Cs/>
                <w:lang w:val="en-GB"/>
              </w:rPr>
              <w:t>A virtual summer internship</w:t>
            </w:r>
            <w:r w:rsidR="00F91307">
              <w:rPr>
                <w:rFonts w:ascii="Calibri" w:hAnsi="Calibri" w:cs="Calibri"/>
                <w:bCs/>
                <w:lang w:val="en-GB"/>
              </w:rPr>
              <w:t xml:space="preserve"> in one of the top financial service legal practices in Ireland</w:t>
            </w:r>
            <w:r w:rsidR="0035775B">
              <w:rPr>
                <w:rFonts w:ascii="Calibri" w:hAnsi="Calibri" w:cs="Calibri"/>
                <w:bCs/>
                <w:lang w:val="en-GB"/>
              </w:rPr>
              <w:t xml:space="preserve"> </w:t>
            </w:r>
            <w:r>
              <w:rPr>
                <w:rFonts w:ascii="Calibri" w:hAnsi="Calibri" w:cs="Calibri"/>
                <w:bCs/>
                <w:lang w:val="en-GB"/>
              </w:rPr>
              <w:t xml:space="preserve">which </w:t>
            </w:r>
            <w:r w:rsidR="0035775B">
              <w:rPr>
                <w:rFonts w:ascii="Calibri" w:hAnsi="Calibri" w:cs="Calibri"/>
                <w:bCs/>
                <w:lang w:val="en-GB"/>
              </w:rPr>
              <w:t>enabled me to gain an insight into</w:t>
            </w:r>
            <w:r>
              <w:rPr>
                <w:rFonts w:ascii="Calibri" w:hAnsi="Calibri" w:cs="Calibri"/>
                <w:bCs/>
                <w:lang w:val="en-GB"/>
              </w:rPr>
              <w:t xml:space="preserve"> the Litigation, Corporate, Banking, Funds and Property departments. </w:t>
            </w:r>
          </w:p>
          <w:p w14:paraId="7F0BBC70" w14:textId="6E8B8387" w:rsidR="002529DD" w:rsidRPr="00DB6CD1" w:rsidRDefault="002529DD" w:rsidP="002529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Cs/>
                <w:lang w:val="en-GB"/>
              </w:rPr>
              <w:t>Undertook a wide range of IT Training sessions, developing enhanced IT awareness and skills.</w:t>
            </w:r>
          </w:p>
          <w:p w14:paraId="7941B76B" w14:textId="4195FEBB" w:rsidR="00DB6CD1" w:rsidRPr="00DB6CD1" w:rsidRDefault="00DB6CD1" w:rsidP="002529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Cs/>
              </w:rPr>
            </w:pPr>
            <w:proofErr w:type="spellStart"/>
            <w:r w:rsidRPr="00DB6CD1">
              <w:rPr>
                <w:rFonts w:ascii="Calibri" w:hAnsi="Calibri" w:cs="Calibri"/>
                <w:bCs/>
              </w:rPr>
              <w:t>Completed</w:t>
            </w:r>
            <w:proofErr w:type="spellEnd"/>
            <w:r w:rsidRPr="00DB6CD1">
              <w:rPr>
                <w:rFonts w:ascii="Calibri" w:hAnsi="Calibri" w:cs="Calibri"/>
                <w:bCs/>
              </w:rPr>
              <w:t xml:space="preserve"> a </w:t>
            </w:r>
            <w:proofErr w:type="spellStart"/>
            <w:r w:rsidRPr="00DB6CD1">
              <w:rPr>
                <w:rFonts w:ascii="Calibri" w:hAnsi="Calibri" w:cs="Calibri"/>
                <w:bCs/>
              </w:rPr>
              <w:t>resear</w:t>
            </w:r>
            <w:r w:rsidRPr="00DB6CD1">
              <w:rPr>
                <w:rFonts w:ascii="Calibri" w:hAnsi="Calibri" w:cs="Calibri"/>
                <w:bCs/>
                <w:lang w:val="en-GB"/>
              </w:rPr>
              <w:t>ch</w:t>
            </w:r>
            <w:proofErr w:type="spellEnd"/>
            <w:r w:rsidRPr="00DB6CD1">
              <w:rPr>
                <w:rFonts w:ascii="Calibri" w:hAnsi="Calibri" w:cs="Calibri"/>
                <w:bCs/>
                <w:lang w:val="en-GB"/>
              </w:rPr>
              <w:t xml:space="preserve"> proposal for the litigation department on class actions and litigation funding in Ireland.</w:t>
            </w:r>
          </w:p>
          <w:p w14:paraId="23CEE684" w14:textId="2A28E759" w:rsidR="00BD78AE" w:rsidRPr="005C3998" w:rsidRDefault="00BD78AE" w:rsidP="005C3998">
            <w:pPr>
              <w:pStyle w:val="Heading1"/>
              <w:spacing w:line="276" w:lineRule="auto"/>
              <w:outlineLvl w:val="0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5C3998">
              <w:rPr>
                <w:sz w:val="20"/>
                <w:szCs w:val="20"/>
                <w:lang w:val="en-GB"/>
              </w:rPr>
              <w:lastRenderedPageBreak/>
              <w:t>Ot</w:t>
            </w:r>
            <w:r w:rsidR="002529DD">
              <w:rPr>
                <w:sz w:val="20"/>
                <w:szCs w:val="20"/>
                <w:lang w:val="en-GB"/>
              </w:rPr>
              <w:t>he</w:t>
            </w:r>
            <w:r w:rsidRPr="005C3998">
              <w:rPr>
                <w:sz w:val="20"/>
                <w:szCs w:val="20"/>
                <w:lang w:val="en-GB"/>
              </w:rPr>
              <w:t xml:space="preserve">r Positions of responsibility </w:t>
            </w:r>
          </w:p>
          <w:p w14:paraId="536E09BA" w14:textId="77777777" w:rsidR="00BD78AE" w:rsidRPr="00B15E0A" w:rsidRDefault="00BD78AE" w:rsidP="005C3998">
            <w:pPr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602543D5" wp14:editId="120F861C">
                      <wp:extent cx="725805" cy="0"/>
                      <wp:effectExtent l="0" t="0" r="10795" b="12700"/>
                      <wp:docPr id="7" name="Straight Connector 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580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C82907" id="Straight Connector 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" strokecolor="#eaceb7 [3205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78121E" w14:textId="7777777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Lilley’s Centra Topaz Filling Station - shop assistant and supervisor</w:t>
            </w:r>
          </w:p>
          <w:p w14:paraId="49F23C8D" w14:textId="16DB9CF2" w:rsidR="0035775B" w:rsidRPr="00B17ED9" w:rsidRDefault="00BD78AE" w:rsidP="00B17ED9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 xml:space="preserve">September 2014 – </w:t>
            </w:r>
            <w:r w:rsidR="00844B6F">
              <w:rPr>
                <w:rFonts w:ascii="Calibri" w:hAnsi="Calibri" w:cs="Calibri"/>
                <w:lang w:val="en-GB"/>
              </w:rPr>
              <w:t>August 2019</w:t>
            </w:r>
          </w:p>
          <w:p w14:paraId="281E9920" w14:textId="7777777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Lilley’s Centra Topaz Filling Station – office staff member</w:t>
            </w:r>
          </w:p>
          <w:p w14:paraId="38E519CC" w14:textId="72A75743" w:rsidR="00BD78AE" w:rsidRPr="00B15E0A" w:rsidRDefault="00BD78AE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 xml:space="preserve">June 2017 – </w:t>
            </w:r>
            <w:r w:rsidR="00844B6F">
              <w:rPr>
                <w:rFonts w:ascii="Calibri" w:hAnsi="Calibri" w:cs="Calibri"/>
                <w:lang w:val="en-GB"/>
              </w:rPr>
              <w:t>August 2019</w:t>
            </w:r>
          </w:p>
          <w:p w14:paraId="5BC7E65C" w14:textId="1820D3F8" w:rsidR="00310CA1" w:rsidRDefault="00E24782" w:rsidP="0035775B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76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This</w:t>
            </w:r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>promotion</w:t>
            </w:r>
            <w:proofErr w:type="spellEnd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>extended</w:t>
            </w:r>
            <w:proofErr w:type="spellEnd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>my</w:t>
            </w:r>
            <w:proofErr w:type="spellEnd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>role</w:t>
            </w:r>
            <w:proofErr w:type="spellEnd"/>
            <w:r w:rsidR="00A06F3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A06F3E">
              <w:rPr>
                <w:rFonts w:ascii="Calibri" w:eastAsia="SimSun" w:hAnsi="Calibri" w:cs="Calibri"/>
                <w:kern w:val="3"/>
                <w:lang w:val="en-GB" w:eastAsia="zh-CN" w:bidi="hi-IN"/>
              </w:rPr>
              <w:t>to working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with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internal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business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matters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of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shop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such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counting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previous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FE0409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daily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FE0409" w:rsidRPr="00B15E0A">
              <w:rPr>
                <w:rFonts w:ascii="Calibri" w:eastAsia="SimSun" w:hAnsi="Calibri" w:cs="Calibri"/>
                <w:kern w:val="3"/>
                <w:lang w:val="en-GB" w:eastAsia="zh-CN" w:bidi="hi-IN"/>
              </w:rPr>
              <w:t>intake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balancing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 xml:space="preserve">the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tills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val="en-GB" w:eastAsia="zh-CN" w:bidi="hi-IN"/>
              </w:rPr>
              <w:t>against</w:t>
            </w:r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recorded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OPR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onto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reconciliation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sheet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,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maintaining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uploading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cash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to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the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ATM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and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creating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bank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proofErr w:type="spellStart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lodgements</w:t>
            </w:r>
            <w:proofErr w:type="spellEnd"/>
            <w:r w:rsidR="00BD78AE" w:rsidRPr="00B15E0A">
              <w:rPr>
                <w:rFonts w:ascii="Calibri" w:eastAsia="SimSun" w:hAnsi="Calibri" w:cs="Calibri"/>
                <w:kern w:val="3"/>
                <w:lang w:eastAsia="zh-CN" w:bidi="hi-IN"/>
              </w:rPr>
              <w:t>.</w:t>
            </w:r>
          </w:p>
          <w:p w14:paraId="3E709DE5" w14:textId="77777777" w:rsidR="0035775B" w:rsidRPr="0035775B" w:rsidRDefault="0035775B" w:rsidP="0035775B">
            <w:pPr>
              <w:pStyle w:val="ListParagraph"/>
              <w:suppressAutoHyphens/>
              <w:autoSpaceDN w:val="0"/>
              <w:spacing w:after="160" w:line="276" w:lineRule="auto"/>
              <w:ind w:left="360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</w:p>
          <w:p w14:paraId="2E70BF85" w14:textId="7EEE8A8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Nori restaurant </w:t>
            </w:r>
            <w:r w:rsidR="001E24E9"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Vancouver</w:t>
            </w: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1E24E9"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Canada</w:t>
            </w: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- waitress</w:t>
            </w:r>
          </w:p>
          <w:p w14:paraId="6E81ABCC" w14:textId="7D16BC2B" w:rsidR="00310CA1" w:rsidRDefault="00BD78AE" w:rsidP="0035775B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June 2018 – August 2018</w:t>
            </w:r>
          </w:p>
          <w:p w14:paraId="6C3DC0F8" w14:textId="77777777" w:rsidR="0035775B" w:rsidRPr="0035775B" w:rsidRDefault="0035775B" w:rsidP="0035775B">
            <w:pPr>
              <w:rPr>
                <w:lang w:val="en-GB"/>
              </w:rPr>
            </w:pPr>
          </w:p>
          <w:p w14:paraId="59C74980" w14:textId="7777777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Enniskillen Lawn Tennis club – tennis coach</w:t>
            </w:r>
          </w:p>
          <w:p w14:paraId="4D5BA3F8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eastAsiaTheme="majorEastAsia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April 2013 – August 2016</w:t>
            </w:r>
          </w:p>
          <w:p w14:paraId="4FAE2D38" w14:textId="61F52B8D" w:rsidR="00BD78AE" w:rsidRPr="00B15E0A" w:rsidRDefault="00BD78AE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B15E0A">
              <w:rPr>
                <w:rFonts w:ascii="Calibri" w:hAnsi="Calibri" w:cs="Calibri"/>
              </w:rPr>
              <w:t>Coached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tennis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camps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helped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train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new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coaches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developing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leadership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ability</w:t>
            </w:r>
            <w:proofErr w:type="spellEnd"/>
            <w:r w:rsidRPr="00B15E0A">
              <w:rPr>
                <w:rFonts w:ascii="Calibri" w:hAnsi="Calibri" w:cs="Calibri"/>
              </w:rPr>
              <w:t>.</w:t>
            </w:r>
          </w:p>
          <w:p w14:paraId="6809AC29" w14:textId="426BD082" w:rsidR="00BD78AE" w:rsidRPr="00B15E0A" w:rsidRDefault="00BD78AE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r w:rsidRPr="00B15E0A">
              <w:rPr>
                <w:rFonts w:ascii="Calibri" w:hAnsi="Calibri" w:cs="Calibri"/>
              </w:rPr>
              <w:t xml:space="preserve">Volunteered </w:t>
            </w:r>
            <w:proofErr w:type="spellStart"/>
            <w:r w:rsidRPr="00B15E0A">
              <w:rPr>
                <w:rFonts w:ascii="Calibri" w:hAnsi="Calibri" w:cs="Calibri"/>
              </w:rPr>
              <w:t>at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weekly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tennis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club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FE0409" w:rsidRPr="00B15E0A">
              <w:rPr>
                <w:rFonts w:ascii="Calibri" w:hAnsi="Calibri" w:cs="Calibri"/>
                <w:lang w:val="en-GB"/>
              </w:rPr>
              <w:t>children</w:t>
            </w:r>
            <w:r w:rsidRPr="00B15E0A">
              <w:rPr>
                <w:rFonts w:ascii="Calibri" w:hAnsi="Calibri" w:cs="Calibri"/>
              </w:rPr>
              <w:t xml:space="preserve"> night</w:t>
            </w:r>
            <w:r w:rsidR="00FE0409" w:rsidRPr="00B15E0A">
              <w:rPr>
                <w:rFonts w:ascii="Calibri" w:hAnsi="Calibri" w:cs="Calibri"/>
                <w:lang w:val="en-GB"/>
              </w:rPr>
              <w:t>s</w:t>
            </w:r>
            <w:r w:rsidR="00981BBD">
              <w:rPr>
                <w:rFonts w:ascii="Calibri" w:hAnsi="Calibri" w:cs="Calibri"/>
                <w:lang w:val="en-GB"/>
              </w:rPr>
              <w:t xml:space="preserve">, </w:t>
            </w:r>
            <w:r w:rsidR="00FE0409" w:rsidRPr="00B15E0A">
              <w:rPr>
                <w:rFonts w:ascii="Calibri" w:hAnsi="Calibri" w:cs="Calibri"/>
                <w:lang w:val="en-GB"/>
              </w:rPr>
              <w:t>as well as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in</w:t>
            </w:r>
            <w:proofErr w:type="spellEnd"/>
            <w:r w:rsidR="00FE0409" w:rsidRPr="00B15E0A">
              <w:rPr>
                <w:rFonts w:ascii="Calibri" w:hAnsi="Calibri" w:cs="Calibri"/>
                <w:lang w:val="en-GB"/>
              </w:rPr>
              <w:t xml:space="preserve"> the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tennis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club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junior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tournaments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open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days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FE0409" w:rsidRPr="00B15E0A">
              <w:rPr>
                <w:rFonts w:ascii="Calibri" w:hAnsi="Calibri" w:cs="Calibri"/>
              </w:rPr>
              <w:t>3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years</w:t>
            </w:r>
            <w:proofErr w:type="spellEnd"/>
            <w:r w:rsidRPr="00B15E0A">
              <w:rPr>
                <w:rFonts w:ascii="Calibri" w:hAnsi="Calibri" w:cs="Calibri"/>
              </w:rPr>
              <w:t>.</w:t>
            </w:r>
          </w:p>
          <w:p w14:paraId="45B6FD49" w14:textId="383646E9" w:rsidR="00310CA1" w:rsidRPr="00636C48" w:rsidRDefault="00310CA1" w:rsidP="00636C48">
            <w:pPr>
              <w:widowControl w:val="0"/>
              <w:rPr>
                <w:rFonts w:ascii="Calibri" w:hAnsi="Calibri" w:cs="Calibri"/>
              </w:rPr>
            </w:pPr>
          </w:p>
          <w:p w14:paraId="561E9389" w14:textId="77777777" w:rsidR="00BD78AE" w:rsidRPr="004236FD" w:rsidRDefault="00BD78AE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School Senior Deputy prefect, sports committee leader and literacy tutor</w:t>
            </w:r>
          </w:p>
          <w:p w14:paraId="6E0EC529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September 2015 – June 2016</w:t>
            </w:r>
          </w:p>
          <w:p w14:paraId="552EAD7F" w14:textId="72792A5A" w:rsidR="0028667E" w:rsidRPr="00DB6CD1" w:rsidRDefault="00BD78AE" w:rsidP="005C399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B15E0A">
              <w:rPr>
                <w:rFonts w:ascii="Calibri" w:hAnsi="Calibri" w:cs="Calibri"/>
              </w:rPr>
              <w:t>Helped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staff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</w:t>
            </w:r>
            <w:proofErr w:type="spellEnd"/>
            <w:r w:rsidRPr="00B15E0A">
              <w:rPr>
                <w:rFonts w:ascii="Calibri" w:hAnsi="Calibri" w:cs="Calibri"/>
              </w:rPr>
              <w:t xml:space="preserve"> run </w:t>
            </w:r>
            <w:proofErr w:type="spellStart"/>
            <w:r w:rsidRPr="00B15E0A">
              <w:rPr>
                <w:rFonts w:ascii="Calibri" w:hAnsi="Calibri" w:cs="Calibri"/>
              </w:rPr>
              <w:t>transfer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FE0409" w:rsidRPr="00B15E0A">
              <w:rPr>
                <w:rFonts w:ascii="Calibri" w:hAnsi="Calibri" w:cs="Calibri"/>
                <w:lang w:val="en-GB"/>
              </w:rPr>
              <w:t>examination</w:t>
            </w:r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day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led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school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open</w:t>
            </w:r>
            <w:proofErr w:type="spellEnd"/>
            <w:r w:rsidRPr="00B15E0A">
              <w:rPr>
                <w:rFonts w:ascii="Calibri" w:hAnsi="Calibri" w:cs="Calibri"/>
              </w:rPr>
              <w:t xml:space="preserve"> night </w:t>
            </w:r>
            <w:proofErr w:type="spellStart"/>
            <w:r w:rsidRPr="00B15E0A">
              <w:rPr>
                <w:rFonts w:ascii="Calibri" w:hAnsi="Calibri" w:cs="Calibri"/>
              </w:rPr>
              <w:t>tours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helped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organise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r w:rsidR="00FE0409" w:rsidRPr="00B15E0A">
              <w:rPr>
                <w:rFonts w:ascii="Calibri" w:hAnsi="Calibri" w:cs="Calibri"/>
                <w:lang w:val="en-GB"/>
              </w:rPr>
              <w:t xml:space="preserve">the annual </w:t>
            </w:r>
            <w:proofErr w:type="spellStart"/>
            <w:r w:rsidRPr="00B15E0A">
              <w:rPr>
                <w:rFonts w:ascii="Calibri" w:hAnsi="Calibri" w:cs="Calibri"/>
              </w:rPr>
              <w:t>sports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day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r w:rsidR="00FE0409" w:rsidRPr="00B15E0A">
              <w:rPr>
                <w:rFonts w:ascii="Calibri" w:hAnsi="Calibri" w:cs="Calibri"/>
                <w:lang w:val="en-GB"/>
              </w:rPr>
              <w:t xml:space="preserve">school sports </w:t>
            </w:r>
            <w:proofErr w:type="spellStart"/>
            <w:r w:rsidRPr="00B15E0A">
              <w:rPr>
                <w:rFonts w:ascii="Calibri" w:hAnsi="Calibri" w:cs="Calibri"/>
              </w:rPr>
              <w:t>tournaments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and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training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for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over</w:t>
            </w:r>
            <w:proofErr w:type="spellEnd"/>
            <w:r w:rsidRPr="00B15E0A">
              <w:rPr>
                <w:rFonts w:ascii="Calibri" w:hAnsi="Calibri" w:cs="Calibri"/>
              </w:rPr>
              <w:t xml:space="preserve"> 500 </w:t>
            </w:r>
            <w:proofErr w:type="spellStart"/>
            <w:r w:rsidRPr="00B15E0A">
              <w:rPr>
                <w:rFonts w:ascii="Calibri" w:hAnsi="Calibri" w:cs="Calibri"/>
              </w:rPr>
              <w:t>junior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students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weekly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literacy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tutoring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to</w:t>
            </w:r>
            <w:proofErr w:type="spellEnd"/>
            <w:r w:rsidRPr="00B15E0A">
              <w:rPr>
                <w:rFonts w:ascii="Calibri" w:hAnsi="Calibri" w:cs="Calibri"/>
              </w:rPr>
              <w:t xml:space="preserve"> a </w:t>
            </w:r>
            <w:proofErr w:type="spellStart"/>
            <w:r w:rsidRPr="00B15E0A">
              <w:rPr>
                <w:rFonts w:ascii="Calibri" w:hAnsi="Calibri" w:cs="Calibri"/>
              </w:rPr>
              <w:t>nominated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student</w:t>
            </w:r>
            <w:proofErr w:type="spellEnd"/>
            <w:r w:rsidRPr="00B15E0A">
              <w:rPr>
                <w:rFonts w:ascii="Calibri" w:hAnsi="Calibri" w:cs="Calibri"/>
              </w:rPr>
              <w:t xml:space="preserve">, </w:t>
            </w:r>
            <w:proofErr w:type="spellStart"/>
            <w:r w:rsidRPr="00B15E0A">
              <w:rPr>
                <w:rFonts w:ascii="Calibri" w:hAnsi="Calibri" w:cs="Calibri"/>
              </w:rPr>
              <w:t>which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improved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my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communication</w:t>
            </w:r>
            <w:proofErr w:type="spellEnd"/>
            <w:r w:rsidRPr="00B15E0A">
              <w:rPr>
                <w:rFonts w:ascii="Calibri" w:hAnsi="Calibri" w:cs="Calibri"/>
              </w:rPr>
              <w:t xml:space="preserve"> </w:t>
            </w:r>
            <w:proofErr w:type="spellStart"/>
            <w:r w:rsidRPr="00B15E0A">
              <w:rPr>
                <w:rFonts w:ascii="Calibri" w:hAnsi="Calibri" w:cs="Calibri"/>
              </w:rPr>
              <w:t>skills</w:t>
            </w:r>
            <w:proofErr w:type="spellEnd"/>
            <w:r w:rsidRPr="00B15E0A">
              <w:rPr>
                <w:rFonts w:ascii="Calibri" w:hAnsi="Calibri" w:cs="Calibri"/>
              </w:rPr>
              <w:t xml:space="preserve">. </w:t>
            </w:r>
          </w:p>
          <w:p w14:paraId="4351FD09" w14:textId="154B1950" w:rsidR="00310CA1" w:rsidRPr="00636C48" w:rsidRDefault="00310CA1" w:rsidP="00636C48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  <w:p w14:paraId="11483464" w14:textId="7400AE86" w:rsidR="00BD78AE" w:rsidRPr="004236FD" w:rsidRDefault="00F83C35" w:rsidP="005C399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Camp Councillor and </w:t>
            </w:r>
            <w:r w:rsidR="00BD78AE"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Voluntary instructor at </w:t>
            </w:r>
            <w:proofErr w:type="spellStart"/>
            <w:r w:rsidR="00BD78AE"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gortatole</w:t>
            </w:r>
            <w:proofErr w:type="spellEnd"/>
            <w:r w:rsidR="00BD78AE" w:rsidRPr="004236FD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outdoor education centre</w:t>
            </w:r>
          </w:p>
          <w:p w14:paraId="1A0E9D53" w14:textId="77777777" w:rsidR="00BD78AE" w:rsidRPr="00B15E0A" w:rsidRDefault="00BD78AE" w:rsidP="005C3998">
            <w:pPr>
              <w:pStyle w:val="Date"/>
              <w:spacing w:line="276" w:lineRule="auto"/>
              <w:rPr>
                <w:rFonts w:ascii="Calibri" w:hAnsi="Calibri" w:cs="Calibri"/>
                <w:lang w:val="en-GB"/>
              </w:rPr>
            </w:pPr>
            <w:r w:rsidRPr="00B15E0A">
              <w:rPr>
                <w:rFonts w:ascii="Calibri" w:hAnsi="Calibri" w:cs="Calibri"/>
                <w:lang w:val="en-GB"/>
              </w:rPr>
              <w:t>June – August 2016 + 2017</w:t>
            </w:r>
          </w:p>
          <w:p w14:paraId="3DB62715" w14:textId="27798A23" w:rsidR="00BD78AE" w:rsidRPr="00B15E0A" w:rsidRDefault="00BD78AE" w:rsidP="005C3998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15E0A">
              <w:rPr>
                <w:rFonts w:ascii="Calibri" w:hAnsi="Calibri" w:cs="Calibri"/>
                <w:sz w:val="20"/>
                <w:szCs w:val="20"/>
              </w:rPr>
              <w:t xml:space="preserve">A vetted and qualified instructor at </w:t>
            </w:r>
            <w:proofErr w:type="spellStart"/>
            <w:r w:rsidRPr="00B15E0A">
              <w:rPr>
                <w:rFonts w:ascii="Calibri" w:hAnsi="Calibri" w:cs="Calibri"/>
                <w:sz w:val="20"/>
                <w:szCs w:val="20"/>
              </w:rPr>
              <w:t>Gortatole</w:t>
            </w:r>
            <w:proofErr w:type="spellEnd"/>
            <w:r w:rsidRPr="00B15E0A">
              <w:rPr>
                <w:rFonts w:ascii="Calibri" w:hAnsi="Calibri" w:cs="Calibri"/>
                <w:sz w:val="20"/>
                <w:szCs w:val="20"/>
              </w:rPr>
              <w:t xml:space="preserve"> Outdoor Education Centre</w:t>
            </w:r>
            <w:r w:rsidR="0028667E" w:rsidRPr="00B15E0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BB88EBA" w14:textId="07B0D6E8" w:rsidR="00A06F3E" w:rsidRDefault="00E07011" w:rsidP="005C3998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15E0A">
              <w:rPr>
                <w:rFonts w:ascii="Calibri" w:hAnsi="Calibri" w:cs="Calibri"/>
                <w:sz w:val="20"/>
                <w:szCs w:val="20"/>
              </w:rPr>
              <w:t xml:space="preserve">Intense </w:t>
            </w:r>
            <w:r w:rsidR="00BD78AE" w:rsidRPr="00B15E0A">
              <w:rPr>
                <w:rFonts w:ascii="Calibri" w:hAnsi="Calibri" w:cs="Calibri"/>
                <w:sz w:val="20"/>
                <w:szCs w:val="20"/>
              </w:rPr>
              <w:t>weekends</w:t>
            </w:r>
            <w:r w:rsidR="005124B9">
              <w:rPr>
                <w:rFonts w:ascii="Calibri" w:hAnsi="Calibri" w:cs="Calibri"/>
                <w:sz w:val="20"/>
                <w:szCs w:val="20"/>
              </w:rPr>
              <w:t xml:space="preserve"> and summer camps</w:t>
            </w:r>
            <w:r w:rsidR="00BD78AE" w:rsidRPr="00B15E0A">
              <w:rPr>
                <w:rFonts w:ascii="Calibri" w:hAnsi="Calibri" w:cs="Calibri"/>
                <w:sz w:val="20"/>
                <w:szCs w:val="20"/>
              </w:rPr>
              <w:t xml:space="preserve"> working with children, </w:t>
            </w:r>
            <w:r w:rsidR="005124B9">
              <w:rPr>
                <w:rFonts w:ascii="Calibri" w:hAnsi="Calibri" w:cs="Calibri"/>
                <w:sz w:val="20"/>
                <w:szCs w:val="20"/>
              </w:rPr>
              <w:t>aged between 9-14 years old.</w:t>
            </w:r>
          </w:p>
          <w:p w14:paraId="1859BA3D" w14:textId="668F6DAB" w:rsidR="002529DD" w:rsidRPr="002529DD" w:rsidRDefault="00981BBD" w:rsidP="002529DD">
            <w:pPr>
              <w:pStyle w:val="Standard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Instructing outdoor pursuits </w:t>
            </w:r>
            <w:r w:rsidR="00A06F3E">
              <w:rPr>
                <w:rFonts w:ascii="Calibri" w:hAnsi="Calibri" w:cs="Calibri"/>
                <w:sz w:val="20"/>
                <w:szCs w:val="20"/>
              </w:rPr>
              <w:t>such 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canoeing, wall</w:t>
            </w:r>
            <w:r w:rsidR="00CF1117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climbing, hill walking and caving.</w:t>
            </w:r>
          </w:p>
        </w:tc>
      </w:tr>
    </w:tbl>
    <w:p w14:paraId="1EF6181C" w14:textId="5D200DF8" w:rsidR="002529DD" w:rsidRPr="002529DD" w:rsidRDefault="002529DD" w:rsidP="002529DD">
      <w:pPr>
        <w:tabs>
          <w:tab w:val="left" w:pos="3181"/>
        </w:tabs>
        <w:rPr>
          <w:rFonts w:ascii="Calibri" w:hAnsi="Calibri" w:cs="Calibri"/>
          <w:lang w:val="en-GB"/>
        </w:rPr>
      </w:pPr>
    </w:p>
    <w:sectPr w:rsidR="002529DD" w:rsidRPr="002529DD" w:rsidSect="005564B2">
      <w:headerReference w:type="default" r:id="rId14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102AF" w14:textId="77777777" w:rsidR="00B37140" w:rsidRDefault="00B37140" w:rsidP="00BA3E51">
      <w:pPr>
        <w:spacing w:line="240" w:lineRule="auto"/>
      </w:pPr>
      <w:r>
        <w:separator/>
      </w:r>
    </w:p>
  </w:endnote>
  <w:endnote w:type="continuationSeparator" w:id="0">
    <w:p w14:paraId="3BD158CE" w14:textId="77777777" w:rsidR="00B37140" w:rsidRDefault="00B37140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610DC" w14:textId="77777777" w:rsidR="00B37140" w:rsidRDefault="00B37140" w:rsidP="00BA3E51">
      <w:pPr>
        <w:spacing w:line="240" w:lineRule="auto"/>
      </w:pPr>
      <w:r>
        <w:separator/>
      </w:r>
    </w:p>
  </w:footnote>
  <w:footnote w:type="continuationSeparator" w:id="0">
    <w:p w14:paraId="2449F57C" w14:textId="77777777" w:rsidR="00B37140" w:rsidRDefault="00B37140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9E3F" w14:textId="0CA03C5C" w:rsidR="00CB3E09" w:rsidRDefault="00CB3E09" w:rsidP="00CB3E09">
    <w:pPr>
      <w:pStyle w:val="Header"/>
      <w:tabs>
        <w:tab w:val="clear" w:pos="4677"/>
        <w:tab w:val="clear" w:pos="9355"/>
        <w:tab w:val="left" w:pos="49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Home" style="width:13.55pt;height:13.5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" o:bullet="t">
        <v:imagedata r:id="rId1" o:title=""/>
      </v:shape>
    </w:pict>
  </w:numPicBullet>
  <w:numPicBullet w:numPicBulletId="1">
    <w:pict>
      <v:shape id="_x0000_i1068" type="#_x0000_t75" alt="House" style="width:14.85pt;height:14.4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" o:bullet="t">
        <v:imagedata r:id="rId2" o:title="" cropbottom="-4681f"/>
      </v:shape>
    </w:pict>
  </w:numPicBullet>
  <w:numPicBullet w:numPicBulletId="2">
    <w:pict>
      <v:shape id="_x0000_i1069" type="#_x0000_t75" alt="House" style="width:192.85pt;height:192.85pt;visibility:visible;mso-wrap-style:square" o:bullet="t">
        <v:imagedata r:id="rId3" o:title="House"/>
      </v:shape>
    </w:pict>
  </w:numPicBullet>
  <w:numPicBullet w:numPicBulletId="3">
    <w:pict>
      <v:shape id="_x0000_i1070" type="#_x0000_t75" alt="Phone icon" style="width:14.4pt;height:14.8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" o:bullet="t">
        <v:imagedata r:id="rId4" o:title="" cropleft="-4681f" cropright="-2575f"/>
      </v:shape>
    </w:pict>
  </w:numPicBullet>
  <w:abstractNum w:abstractNumId="0" w15:restartNumberingAfterBreak="0">
    <w:nsid w:val="06D6786D"/>
    <w:multiLevelType w:val="hybridMultilevel"/>
    <w:tmpl w:val="67AC8F6C"/>
    <w:lvl w:ilvl="0" w:tplc="A41667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728B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6AA3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92C9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5E5C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8CDF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3A40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EB5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1E56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D8C1F17"/>
    <w:multiLevelType w:val="hybridMultilevel"/>
    <w:tmpl w:val="AEC8AE5C"/>
    <w:lvl w:ilvl="0" w:tplc="91FC1E0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963AD1C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08E2C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B446B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0D678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E2EA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58F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0477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CE8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3446100B"/>
    <w:multiLevelType w:val="hybridMultilevel"/>
    <w:tmpl w:val="6D8CFA5C"/>
    <w:lvl w:ilvl="0" w:tplc="1D3020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06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C7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843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A6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C7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C2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CB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01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1149C4"/>
    <w:multiLevelType w:val="hybridMultilevel"/>
    <w:tmpl w:val="DB10AB74"/>
    <w:lvl w:ilvl="0" w:tplc="DC5C5734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C2155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8E53601"/>
    <w:multiLevelType w:val="hybridMultilevel"/>
    <w:tmpl w:val="10D6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removePersonalInformation/>
  <w:removeDateAndTime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B2"/>
    <w:rsid w:val="00007AC5"/>
    <w:rsid w:val="00015E45"/>
    <w:rsid w:val="00025B0A"/>
    <w:rsid w:val="00041F8A"/>
    <w:rsid w:val="00044224"/>
    <w:rsid w:val="00045F2E"/>
    <w:rsid w:val="00055BBC"/>
    <w:rsid w:val="00073BF3"/>
    <w:rsid w:val="00081B51"/>
    <w:rsid w:val="0008345F"/>
    <w:rsid w:val="000A6E00"/>
    <w:rsid w:val="000C7293"/>
    <w:rsid w:val="000D3891"/>
    <w:rsid w:val="000D5D56"/>
    <w:rsid w:val="000F3FE2"/>
    <w:rsid w:val="00140582"/>
    <w:rsid w:val="00144334"/>
    <w:rsid w:val="001457F2"/>
    <w:rsid w:val="001517ED"/>
    <w:rsid w:val="00173B36"/>
    <w:rsid w:val="00177BCB"/>
    <w:rsid w:val="0018145D"/>
    <w:rsid w:val="001839C8"/>
    <w:rsid w:val="001B0D89"/>
    <w:rsid w:val="001B731B"/>
    <w:rsid w:val="001C34D8"/>
    <w:rsid w:val="001D3270"/>
    <w:rsid w:val="001D78F4"/>
    <w:rsid w:val="001E24E9"/>
    <w:rsid w:val="001E2BDF"/>
    <w:rsid w:val="001E5794"/>
    <w:rsid w:val="001E6C54"/>
    <w:rsid w:val="001F6D5E"/>
    <w:rsid w:val="002165DD"/>
    <w:rsid w:val="00216B85"/>
    <w:rsid w:val="00217454"/>
    <w:rsid w:val="002251C8"/>
    <w:rsid w:val="00234AF7"/>
    <w:rsid w:val="0023600D"/>
    <w:rsid w:val="00241482"/>
    <w:rsid w:val="002529DD"/>
    <w:rsid w:val="00261E7B"/>
    <w:rsid w:val="00263B65"/>
    <w:rsid w:val="0026669B"/>
    <w:rsid w:val="0028667E"/>
    <w:rsid w:val="00293BB8"/>
    <w:rsid w:val="002954B8"/>
    <w:rsid w:val="002968B4"/>
    <w:rsid w:val="002A4A92"/>
    <w:rsid w:val="002A684D"/>
    <w:rsid w:val="002B0852"/>
    <w:rsid w:val="002B6AA4"/>
    <w:rsid w:val="002C0662"/>
    <w:rsid w:val="002D1473"/>
    <w:rsid w:val="002D5478"/>
    <w:rsid w:val="002F3632"/>
    <w:rsid w:val="00310CA1"/>
    <w:rsid w:val="003133B7"/>
    <w:rsid w:val="00317B33"/>
    <w:rsid w:val="00320ECB"/>
    <w:rsid w:val="00344FC0"/>
    <w:rsid w:val="0034655D"/>
    <w:rsid w:val="003510D6"/>
    <w:rsid w:val="0035775B"/>
    <w:rsid w:val="00377A0D"/>
    <w:rsid w:val="00382737"/>
    <w:rsid w:val="003B1C54"/>
    <w:rsid w:val="003C1D7C"/>
    <w:rsid w:val="003D5696"/>
    <w:rsid w:val="003E02DA"/>
    <w:rsid w:val="003E1692"/>
    <w:rsid w:val="003E7783"/>
    <w:rsid w:val="003F235E"/>
    <w:rsid w:val="00411275"/>
    <w:rsid w:val="00416A1F"/>
    <w:rsid w:val="004236FD"/>
    <w:rsid w:val="0042472F"/>
    <w:rsid w:val="004344C8"/>
    <w:rsid w:val="00442A0E"/>
    <w:rsid w:val="00443C70"/>
    <w:rsid w:val="004904D2"/>
    <w:rsid w:val="00493269"/>
    <w:rsid w:val="004961D9"/>
    <w:rsid w:val="004A4C74"/>
    <w:rsid w:val="004B17C4"/>
    <w:rsid w:val="004C0B8D"/>
    <w:rsid w:val="004E1C9D"/>
    <w:rsid w:val="004E5226"/>
    <w:rsid w:val="004E6AB2"/>
    <w:rsid w:val="004E70E8"/>
    <w:rsid w:val="005124B9"/>
    <w:rsid w:val="005256F1"/>
    <w:rsid w:val="00535F87"/>
    <w:rsid w:val="005564B2"/>
    <w:rsid w:val="00557A84"/>
    <w:rsid w:val="00560DB5"/>
    <w:rsid w:val="00561FEC"/>
    <w:rsid w:val="00564622"/>
    <w:rsid w:val="005A3E0B"/>
    <w:rsid w:val="005B3227"/>
    <w:rsid w:val="005B5B90"/>
    <w:rsid w:val="005C1D1A"/>
    <w:rsid w:val="005C3998"/>
    <w:rsid w:val="0060064B"/>
    <w:rsid w:val="0063277B"/>
    <w:rsid w:val="00636C48"/>
    <w:rsid w:val="006469FC"/>
    <w:rsid w:val="0068094B"/>
    <w:rsid w:val="00686284"/>
    <w:rsid w:val="006A667B"/>
    <w:rsid w:val="006C1516"/>
    <w:rsid w:val="006C361C"/>
    <w:rsid w:val="006D0A42"/>
    <w:rsid w:val="006E2CAA"/>
    <w:rsid w:val="006E3596"/>
    <w:rsid w:val="0073402D"/>
    <w:rsid w:val="00743634"/>
    <w:rsid w:val="007819F9"/>
    <w:rsid w:val="00792D43"/>
    <w:rsid w:val="00793E22"/>
    <w:rsid w:val="007B30FE"/>
    <w:rsid w:val="007B7A61"/>
    <w:rsid w:val="007C014B"/>
    <w:rsid w:val="007D3188"/>
    <w:rsid w:val="007D5665"/>
    <w:rsid w:val="007E1FA8"/>
    <w:rsid w:val="007E6083"/>
    <w:rsid w:val="008040A6"/>
    <w:rsid w:val="00810F56"/>
    <w:rsid w:val="00844B6F"/>
    <w:rsid w:val="00855181"/>
    <w:rsid w:val="0085620F"/>
    <w:rsid w:val="00882F23"/>
    <w:rsid w:val="0089047A"/>
    <w:rsid w:val="008964B1"/>
    <w:rsid w:val="008A1020"/>
    <w:rsid w:val="008A1250"/>
    <w:rsid w:val="008A1FCF"/>
    <w:rsid w:val="008A4E44"/>
    <w:rsid w:val="008B1112"/>
    <w:rsid w:val="008C78F5"/>
    <w:rsid w:val="008E340F"/>
    <w:rsid w:val="008E3B6F"/>
    <w:rsid w:val="008F7CA7"/>
    <w:rsid w:val="00911482"/>
    <w:rsid w:val="00914419"/>
    <w:rsid w:val="009177BF"/>
    <w:rsid w:val="0092223B"/>
    <w:rsid w:val="00953184"/>
    <w:rsid w:val="00962E61"/>
    <w:rsid w:val="00970374"/>
    <w:rsid w:val="0097206A"/>
    <w:rsid w:val="00981BBD"/>
    <w:rsid w:val="00986331"/>
    <w:rsid w:val="009A6667"/>
    <w:rsid w:val="009C29D3"/>
    <w:rsid w:val="009C7105"/>
    <w:rsid w:val="009D5C26"/>
    <w:rsid w:val="00A06F3E"/>
    <w:rsid w:val="00A122BB"/>
    <w:rsid w:val="00A26FF0"/>
    <w:rsid w:val="00A37F9E"/>
    <w:rsid w:val="00A53C4F"/>
    <w:rsid w:val="00A66028"/>
    <w:rsid w:val="00A67E76"/>
    <w:rsid w:val="00A70F4E"/>
    <w:rsid w:val="00A72343"/>
    <w:rsid w:val="00A743DD"/>
    <w:rsid w:val="00A855C1"/>
    <w:rsid w:val="00A871AC"/>
    <w:rsid w:val="00A913B2"/>
    <w:rsid w:val="00AB1037"/>
    <w:rsid w:val="00AB6C37"/>
    <w:rsid w:val="00AB7FE5"/>
    <w:rsid w:val="00AC1E5A"/>
    <w:rsid w:val="00B15E0A"/>
    <w:rsid w:val="00B17ED9"/>
    <w:rsid w:val="00B37140"/>
    <w:rsid w:val="00B45F9B"/>
    <w:rsid w:val="00B54AD3"/>
    <w:rsid w:val="00B62B99"/>
    <w:rsid w:val="00B643D0"/>
    <w:rsid w:val="00B653A4"/>
    <w:rsid w:val="00B71E93"/>
    <w:rsid w:val="00B87E22"/>
    <w:rsid w:val="00B94488"/>
    <w:rsid w:val="00BA13A5"/>
    <w:rsid w:val="00BA3E51"/>
    <w:rsid w:val="00BB3142"/>
    <w:rsid w:val="00BB3C71"/>
    <w:rsid w:val="00BB64DC"/>
    <w:rsid w:val="00BD6049"/>
    <w:rsid w:val="00BD78AE"/>
    <w:rsid w:val="00BF13FC"/>
    <w:rsid w:val="00C02F72"/>
    <w:rsid w:val="00C04571"/>
    <w:rsid w:val="00C155FC"/>
    <w:rsid w:val="00C3162D"/>
    <w:rsid w:val="00C33809"/>
    <w:rsid w:val="00C52566"/>
    <w:rsid w:val="00C532FC"/>
    <w:rsid w:val="00C75D84"/>
    <w:rsid w:val="00C857CB"/>
    <w:rsid w:val="00C942CB"/>
    <w:rsid w:val="00C96FE4"/>
    <w:rsid w:val="00C973E5"/>
    <w:rsid w:val="00CA5CD9"/>
    <w:rsid w:val="00CB3E09"/>
    <w:rsid w:val="00CB78CE"/>
    <w:rsid w:val="00CC75E1"/>
    <w:rsid w:val="00CF1117"/>
    <w:rsid w:val="00CF79D0"/>
    <w:rsid w:val="00D04093"/>
    <w:rsid w:val="00D0794D"/>
    <w:rsid w:val="00D10FB7"/>
    <w:rsid w:val="00D140DF"/>
    <w:rsid w:val="00D3292E"/>
    <w:rsid w:val="00D465E3"/>
    <w:rsid w:val="00D666BB"/>
    <w:rsid w:val="00D720DF"/>
    <w:rsid w:val="00D92ED4"/>
    <w:rsid w:val="00D9461F"/>
    <w:rsid w:val="00D94ABF"/>
    <w:rsid w:val="00DB6CD1"/>
    <w:rsid w:val="00DC00FB"/>
    <w:rsid w:val="00DD4BBD"/>
    <w:rsid w:val="00E03FFD"/>
    <w:rsid w:val="00E07011"/>
    <w:rsid w:val="00E15177"/>
    <w:rsid w:val="00E20245"/>
    <w:rsid w:val="00E24782"/>
    <w:rsid w:val="00E358DA"/>
    <w:rsid w:val="00E42FF2"/>
    <w:rsid w:val="00E4379F"/>
    <w:rsid w:val="00E44BD9"/>
    <w:rsid w:val="00E65596"/>
    <w:rsid w:val="00E66089"/>
    <w:rsid w:val="00E66EB5"/>
    <w:rsid w:val="00EA0042"/>
    <w:rsid w:val="00EA447F"/>
    <w:rsid w:val="00EB1D1B"/>
    <w:rsid w:val="00EB5B40"/>
    <w:rsid w:val="00EE0F05"/>
    <w:rsid w:val="00EE3B71"/>
    <w:rsid w:val="00F11B9C"/>
    <w:rsid w:val="00F36875"/>
    <w:rsid w:val="00F44705"/>
    <w:rsid w:val="00F51E3E"/>
    <w:rsid w:val="00F53B71"/>
    <w:rsid w:val="00F716E1"/>
    <w:rsid w:val="00F83C35"/>
    <w:rsid w:val="00F908C3"/>
    <w:rsid w:val="00F91307"/>
    <w:rsid w:val="00F91753"/>
    <w:rsid w:val="00FB1F01"/>
    <w:rsid w:val="00FE0409"/>
    <w:rsid w:val="00FE188A"/>
    <w:rsid w:val="00FE2094"/>
    <w:rsid w:val="00FF517A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1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E4"/>
  </w:style>
  <w:style w:type="paragraph" w:styleId="Heading1">
    <w:name w:val="heading 1"/>
    <w:basedOn w:val="Normal"/>
    <w:next w:val="Normal"/>
    <w:link w:val="Heading1Char"/>
    <w:uiPriority w:val="9"/>
    <w:qFormat/>
    <w:rsid w:val="00C96F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F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F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F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6FE4"/>
    <w:pPr>
      <w:spacing w:before="200" w:after="0"/>
      <w:jc w:val="left"/>
      <w:outlineLvl w:val="4"/>
    </w:pPr>
    <w:rPr>
      <w:smallCaps/>
      <w:color w:val="D2966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6FE4"/>
    <w:pPr>
      <w:spacing w:after="0"/>
      <w:jc w:val="left"/>
      <w:outlineLvl w:val="5"/>
    </w:pPr>
    <w:rPr>
      <w:smallCaps/>
      <w:color w:val="EACEB7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FE4"/>
    <w:pPr>
      <w:spacing w:after="0"/>
      <w:jc w:val="left"/>
      <w:outlineLvl w:val="6"/>
    </w:pPr>
    <w:rPr>
      <w:b/>
      <w:smallCaps/>
      <w:color w:val="EACEB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FE4"/>
    <w:pPr>
      <w:spacing w:after="0"/>
      <w:jc w:val="left"/>
      <w:outlineLvl w:val="7"/>
    </w:pPr>
    <w:rPr>
      <w:b/>
      <w:i/>
      <w:smallCaps/>
      <w:color w:val="D2966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FE4"/>
    <w:pPr>
      <w:spacing w:after="0"/>
      <w:jc w:val="left"/>
      <w:outlineLvl w:val="8"/>
    </w:pPr>
    <w:rPr>
      <w:b/>
      <w:i/>
      <w:smallCaps/>
      <w:color w:val="A0622F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6FE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FE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6FE4"/>
    <w:rPr>
      <w:smallCaps/>
      <w:spacing w:val="5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C96FE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C96FE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6FE4"/>
    <w:rPr>
      <w:smallCaps/>
      <w:color w:val="D29665" w:themeColor="accent2" w:themeShade="BF"/>
      <w:spacing w:val="10"/>
      <w:sz w:val="22"/>
      <w:szCs w:val="26"/>
    </w:rPr>
  </w:style>
  <w:style w:type="paragraph" w:styleId="ListParagraph">
    <w:name w:val="List Paragraph"/>
    <w:basedOn w:val="Normal"/>
    <w:uiPriority w:val="34"/>
    <w:qFormat/>
    <w:rsid w:val="00C96F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96FE4"/>
    <w:pPr>
      <w:pBdr>
        <w:top w:val="single" w:sz="12" w:space="1" w:color="EACEB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96FE4"/>
    <w:rPr>
      <w:smallCaps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6FE4"/>
    <w:rPr>
      <w:smallCaps/>
      <w:color w:val="EACEB7" w:themeColor="accent2"/>
      <w:spacing w:val="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F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6FE4"/>
    <w:rPr>
      <w:rFonts w:asciiTheme="majorHAnsi" w:eastAsiaTheme="majorEastAsia" w:hAnsiTheme="majorHAnsi" w:cstheme="majorBidi"/>
      <w:szCs w:val="22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FE4"/>
    <w:rPr>
      <w:b/>
      <w:smallCaps/>
      <w:color w:val="EACEB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FE4"/>
    <w:rPr>
      <w:b/>
      <w:i/>
      <w:smallCaps/>
      <w:color w:val="D2966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FE4"/>
    <w:rPr>
      <w:b/>
      <w:i/>
      <w:smallCaps/>
      <w:color w:val="A0622F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FE4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C96FE4"/>
    <w:rPr>
      <w:b/>
      <w:color w:val="EACEB7" w:themeColor="accent2"/>
    </w:rPr>
  </w:style>
  <w:style w:type="character" w:styleId="Emphasis">
    <w:name w:val="Emphasis"/>
    <w:uiPriority w:val="20"/>
    <w:qFormat/>
    <w:rsid w:val="00C96FE4"/>
    <w:rPr>
      <w:b/>
      <w:i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C96F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6FE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FE4"/>
    <w:pPr>
      <w:pBdr>
        <w:top w:val="single" w:sz="8" w:space="10" w:color="D29665" w:themeColor="accent2" w:themeShade="BF"/>
        <w:left w:val="single" w:sz="8" w:space="10" w:color="D29665" w:themeColor="accent2" w:themeShade="BF"/>
        <w:bottom w:val="single" w:sz="8" w:space="10" w:color="D29665" w:themeColor="accent2" w:themeShade="BF"/>
        <w:right w:val="single" w:sz="8" w:space="10" w:color="D29665" w:themeColor="accent2" w:themeShade="BF"/>
      </w:pBdr>
      <w:shd w:val="clear" w:color="auto" w:fill="EACEB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FE4"/>
    <w:rPr>
      <w:b/>
      <w:i/>
      <w:color w:val="FFFFFF" w:themeColor="background1"/>
      <w:shd w:val="clear" w:color="auto" w:fill="EACEB7" w:themeFill="accent2"/>
    </w:rPr>
  </w:style>
  <w:style w:type="character" w:styleId="SubtleEmphasis">
    <w:name w:val="Subtle Emphasis"/>
    <w:uiPriority w:val="19"/>
    <w:qFormat/>
    <w:rsid w:val="00C96FE4"/>
    <w:rPr>
      <w:i/>
    </w:rPr>
  </w:style>
  <w:style w:type="character" w:styleId="IntenseEmphasis">
    <w:name w:val="Intense Emphasis"/>
    <w:uiPriority w:val="21"/>
    <w:qFormat/>
    <w:rsid w:val="00C96FE4"/>
    <w:rPr>
      <w:b/>
      <w:i/>
      <w:color w:val="EACEB7" w:themeColor="accent2"/>
      <w:spacing w:val="10"/>
    </w:rPr>
  </w:style>
  <w:style w:type="character" w:styleId="SubtleReference">
    <w:name w:val="Subtle Reference"/>
    <w:uiPriority w:val="31"/>
    <w:qFormat/>
    <w:rsid w:val="00C96FE4"/>
    <w:rPr>
      <w:b/>
    </w:rPr>
  </w:style>
  <w:style w:type="character" w:styleId="IntenseReference">
    <w:name w:val="Intense Reference"/>
    <w:uiPriority w:val="32"/>
    <w:qFormat/>
    <w:rsid w:val="00C96FE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96F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FE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96FE4"/>
  </w:style>
  <w:style w:type="paragraph" w:customStyle="1" w:styleId="PersonalName">
    <w:name w:val="Personal Name"/>
    <w:basedOn w:val="Title"/>
    <w:rsid w:val="00C96FE4"/>
    <w:rPr>
      <w:b/>
      <w:caps/>
      <w:color w:val="000000"/>
      <w:sz w:val="28"/>
      <w:szCs w:val="28"/>
    </w:rPr>
  </w:style>
  <w:style w:type="paragraph" w:customStyle="1" w:styleId="Standard">
    <w:name w:val="Standard"/>
    <w:rsid w:val="00D10F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irereihill/Library/Containers/com.microsoft.Word/Data/Library/Application%20Support/Microsoft/Office/16.0/DTS/Search/%7b1AEF91E5-0F46-AB4D-8051-3623D9D42AC6%7dtf67008005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7FD71-C698-3540-913A-EA15A390A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{1AEF91E5-0F46-AB4D-8051-3623D9D42AC6}tf67008005.dotx</Template>
  <TotalTime>0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2020-09-26T14:10:00Z</dcterms:created>
  <dcterms:modified xsi:type="dcterms:W3CDTF">2020-10-17T18:17:00Z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