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BEB" w14:textId="785EF430" w:rsidR="00B703F2" w:rsidRPr="003B19FB" w:rsidRDefault="006D4737" w:rsidP="0040306E">
      <w:pPr>
        <w:pStyle w:val="Name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Clinton Wokocha</w:t>
      </w:r>
      <w:r w:rsidR="00CF1E65">
        <w:rPr>
          <w:rFonts w:asciiTheme="minorHAnsi" w:hAnsiTheme="minorHAnsi" w:cstheme="minorHAnsi"/>
        </w:rPr>
        <w:t xml:space="preserve">, </w:t>
      </w:r>
      <w:proofErr w:type="spellStart"/>
      <w:r w:rsidR="00CF1E65">
        <w:rPr>
          <w:rFonts w:asciiTheme="minorHAnsi" w:hAnsiTheme="minorHAnsi" w:cstheme="minorHAnsi"/>
        </w:rPr>
        <w:t>llb</w:t>
      </w:r>
      <w:proofErr w:type="spellEnd"/>
      <w:r w:rsidR="00CF1E65">
        <w:rPr>
          <w:rFonts w:asciiTheme="minorHAnsi" w:hAnsiTheme="minorHAnsi" w:cstheme="minorHAnsi"/>
        </w:rPr>
        <w:t xml:space="preserve">. </w:t>
      </w:r>
    </w:p>
    <w:p w14:paraId="41D94707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48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7"/>
        <w:gridCol w:w="4357"/>
      </w:tblGrid>
      <w:tr w:rsidR="00F376E5" w:rsidRPr="003B19FB" w14:paraId="75B1D7A1" w14:textId="77777777" w:rsidTr="0040306E">
        <w:trPr>
          <w:trHeight w:val="80"/>
        </w:trPr>
        <w:tc>
          <w:tcPr>
            <w:tcW w:w="4357" w:type="dxa"/>
          </w:tcPr>
          <w:p w14:paraId="09525DCD" w14:textId="77777777" w:rsidR="00C83474" w:rsidRPr="007D744B" w:rsidRDefault="00F376E5" w:rsidP="007D744B">
            <w:pPr>
              <w:widowControl w:val="0"/>
              <w:rPr>
                <w:rFonts w:asciiTheme="minorHAnsi" w:hAnsiTheme="minorHAnsi" w:cstheme="minorHAnsi"/>
              </w:rPr>
            </w:pPr>
            <w:r w:rsidRPr="007D744B">
              <w:rPr>
                <w:rFonts w:asciiTheme="minorHAnsi" w:hAnsiTheme="minorHAnsi" w:cstheme="minorHAnsi"/>
              </w:rPr>
              <w:t xml:space="preserve">Phone: </w:t>
            </w:r>
            <w:r w:rsidR="006D4737" w:rsidRPr="007D744B">
              <w:rPr>
                <w:rFonts w:asciiTheme="minorHAnsi" w:hAnsiTheme="minorHAnsi" w:cstheme="minorHAnsi"/>
              </w:rPr>
              <w:t>0874640516</w:t>
            </w:r>
          </w:p>
          <w:p w14:paraId="01A32D68" w14:textId="21F95C06" w:rsidR="00C83474" w:rsidRPr="007D744B" w:rsidRDefault="0040306E" w:rsidP="007D744B">
            <w:pPr>
              <w:widowControl w:val="0"/>
              <w:rPr>
                <w:rFonts w:asciiTheme="minorHAnsi" w:hAnsiTheme="minorHAnsi" w:cstheme="minorHAnsi"/>
              </w:rPr>
            </w:pPr>
            <w:r w:rsidRPr="007D744B">
              <w:rPr>
                <w:rFonts w:asciiTheme="minorHAnsi" w:hAnsiTheme="minorHAnsi" w:cstheme="minorHAnsi"/>
              </w:rPr>
              <w:t>Email:</w:t>
            </w:r>
            <w:hyperlink r:id="rId7" w:history="1">
              <w:r w:rsidR="00C83474" w:rsidRPr="007D744B">
                <w:rPr>
                  <w:rStyle w:val="Hyperlink"/>
                  <w:rFonts w:asciiTheme="minorHAnsi" w:hAnsiTheme="minorHAnsi" w:cstheme="minorHAnsi"/>
                </w:rPr>
                <w:t>clintonwokocha@gmail.com</w:t>
              </w:r>
            </w:hyperlink>
          </w:p>
          <w:p w14:paraId="17217953" w14:textId="6679A2C9" w:rsidR="00E7489E" w:rsidRPr="007D744B" w:rsidRDefault="00E7489E" w:rsidP="007D744B">
            <w:pPr>
              <w:widowControl w:val="0"/>
              <w:rPr>
                <w:rFonts w:asciiTheme="minorHAnsi" w:hAnsiTheme="minorHAnsi" w:cstheme="minorHAnsi"/>
              </w:rPr>
            </w:pPr>
            <w:r w:rsidRPr="007D744B">
              <w:rPr>
                <w:rFonts w:asciiTheme="minorHAnsi" w:hAnsiTheme="minorHAnsi" w:cstheme="minorHAnsi"/>
              </w:rPr>
              <w:t>LinkedIn:</w:t>
            </w:r>
            <w:hyperlink r:id="rId8" w:history="1">
              <w:r w:rsidR="0067292D" w:rsidRPr="007D744B">
                <w:rPr>
                  <w:rStyle w:val="Hyperlink"/>
                  <w:rFonts w:asciiTheme="minorHAnsi" w:hAnsiTheme="minorHAnsi" w:cstheme="minorHAnsi"/>
                </w:rPr>
                <w:t>www.linkedin.com/in/clinton wokocha-68883218b</w:t>
              </w:r>
            </w:hyperlink>
            <w:r w:rsidR="00C83474" w:rsidRPr="007D74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57" w:type="dxa"/>
          </w:tcPr>
          <w:p w14:paraId="5874035C" w14:textId="4B48C466" w:rsidR="00F376E5" w:rsidRPr="003B19FB" w:rsidRDefault="00F376E5" w:rsidP="006D473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79D9A0" w14:textId="77777777" w:rsidR="007D744B" w:rsidRDefault="007D744B" w:rsidP="005F33E9">
      <w:pPr>
        <w:pStyle w:val="Heading1"/>
        <w:ind w:left="0"/>
        <w:rPr>
          <w:rFonts w:asciiTheme="minorHAnsi" w:hAnsiTheme="minorHAnsi" w:cstheme="minorHAnsi"/>
          <w:sz w:val="28"/>
          <w:szCs w:val="36"/>
        </w:rPr>
      </w:pPr>
    </w:p>
    <w:p w14:paraId="6D14F0D2" w14:textId="6941DAF5" w:rsidR="00A90527" w:rsidRPr="008B4CB0" w:rsidRDefault="00251FA2" w:rsidP="005F33E9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Education</w:t>
      </w:r>
    </w:p>
    <w:p w14:paraId="21DA5D71" w14:textId="06F46CF1" w:rsidR="00C038C5" w:rsidRPr="008B4CB0" w:rsidRDefault="00C038C5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The Kings Hospital School. (2011-2017). </w:t>
      </w:r>
    </w:p>
    <w:p w14:paraId="51D8C088" w14:textId="71F71F9B" w:rsidR="00C038C5" w:rsidRPr="008B4CB0" w:rsidRDefault="0010564F" w:rsidP="0010564F">
      <w:pPr>
        <w:pStyle w:val="ListParagraph"/>
        <w:numPr>
          <w:ilvl w:val="0"/>
          <w:numId w:val="13"/>
        </w:num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 xml:space="preserve">I completed my leaving certificate at The Kings Hospital School. </w:t>
      </w:r>
    </w:p>
    <w:p w14:paraId="61497061" w14:textId="77777777" w:rsidR="0010564F" w:rsidRPr="008B4CB0" w:rsidRDefault="0010564F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006FF7C4" w14:textId="30845F51" w:rsidR="009017CE" w:rsidRPr="008B4CB0" w:rsidRDefault="009017CE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>Trinity College Dublin (2021-2022)</w:t>
      </w:r>
      <w:r w:rsidR="007F4C76" w:rsidRPr="008B4CB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48FE4AB" w14:textId="0332474E" w:rsidR="009017CE" w:rsidRPr="008B4CB0" w:rsidRDefault="005B37C0" w:rsidP="005B37C0">
      <w:pPr>
        <w:pStyle w:val="ListParagraph"/>
        <w:numPr>
          <w:ilvl w:val="0"/>
          <w:numId w:val="13"/>
        </w:numPr>
        <w:tabs>
          <w:tab w:val="left" w:pos="720"/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B4CB0">
        <w:rPr>
          <w:rFonts w:asciiTheme="minorHAnsi" w:hAnsiTheme="minorHAnsi" w:cstheme="minorHAnsi"/>
          <w:bCs/>
          <w:sz w:val="22"/>
          <w:szCs w:val="22"/>
        </w:rPr>
        <w:t>Masters in law</w:t>
      </w:r>
      <w:proofErr w:type="gramEnd"/>
      <w:r w:rsidR="009017CE" w:rsidRPr="008B4CB0">
        <w:rPr>
          <w:rFonts w:asciiTheme="minorHAnsi" w:hAnsiTheme="minorHAnsi" w:cstheme="minorHAnsi"/>
          <w:bCs/>
          <w:sz w:val="22"/>
          <w:szCs w:val="22"/>
        </w:rPr>
        <w:t xml:space="preserve"> and Finance</w:t>
      </w:r>
      <w:r w:rsidR="00195DE5" w:rsidRPr="008B4CB0">
        <w:rPr>
          <w:rFonts w:asciiTheme="minorHAnsi" w:hAnsiTheme="minorHAnsi" w:cstheme="minorHAnsi"/>
          <w:bCs/>
          <w:sz w:val="22"/>
          <w:szCs w:val="22"/>
        </w:rPr>
        <w:t xml:space="preserve"> candidate. </w:t>
      </w:r>
    </w:p>
    <w:p w14:paraId="01B31963" w14:textId="77777777" w:rsidR="00195DE5" w:rsidRPr="008B4CB0" w:rsidRDefault="00195DE5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37407A1D" w14:textId="50BD1A9F" w:rsidR="009017CE" w:rsidRPr="008B4CB0" w:rsidRDefault="009017CE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Maynooth University </w:t>
      </w:r>
      <w:r w:rsidR="007F4C76" w:rsidRPr="008B4CB0">
        <w:rPr>
          <w:rFonts w:asciiTheme="minorHAnsi" w:hAnsiTheme="minorHAnsi" w:cstheme="minorHAnsi"/>
          <w:b/>
          <w:sz w:val="22"/>
          <w:szCs w:val="22"/>
        </w:rPr>
        <w:t>(2017-2021).</w:t>
      </w:r>
    </w:p>
    <w:p w14:paraId="7F726138" w14:textId="08F683A5" w:rsidR="003A5661" w:rsidRPr="008B4CB0" w:rsidRDefault="00C038C5" w:rsidP="003A5661">
      <w:pPr>
        <w:pStyle w:val="ListParagraph"/>
        <w:numPr>
          <w:ilvl w:val="0"/>
          <w:numId w:val="13"/>
        </w:num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>LLB Bachelor of Laws Degree (International)</w:t>
      </w:r>
      <w:r w:rsidR="003A5661" w:rsidRPr="008B4CB0">
        <w:rPr>
          <w:rFonts w:asciiTheme="minorHAnsi" w:hAnsiTheme="minorHAnsi" w:cstheme="minorHAnsi"/>
          <w:bCs/>
          <w:sz w:val="22"/>
          <w:szCs w:val="22"/>
        </w:rPr>
        <w:t xml:space="preserve"> graduate. </w:t>
      </w:r>
    </w:p>
    <w:p w14:paraId="07CBE0AB" w14:textId="45B3C799" w:rsidR="0010564F" w:rsidRPr="008B4CB0" w:rsidRDefault="00195DE5" w:rsidP="003A5661">
      <w:pPr>
        <w:pStyle w:val="ListParagraph"/>
        <w:numPr>
          <w:ilvl w:val="0"/>
          <w:numId w:val="13"/>
        </w:num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>Graduated Top of my class</w:t>
      </w:r>
      <w:r w:rsidR="003A5661" w:rsidRPr="008B4C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7DDD" w:rsidRPr="008B4CB0">
        <w:rPr>
          <w:rFonts w:asciiTheme="minorHAnsi" w:hAnsiTheme="minorHAnsi" w:cstheme="minorHAnsi"/>
          <w:bCs/>
          <w:sz w:val="22"/>
          <w:szCs w:val="22"/>
        </w:rPr>
        <w:t>receiving</w:t>
      </w:r>
      <w:r w:rsidR="0010564F" w:rsidRPr="008B4CB0">
        <w:rPr>
          <w:rFonts w:asciiTheme="minorHAnsi" w:hAnsiTheme="minorHAnsi" w:cstheme="minorHAnsi"/>
          <w:bCs/>
          <w:sz w:val="22"/>
          <w:szCs w:val="22"/>
        </w:rPr>
        <w:t xml:space="preserve"> a First-Class </w:t>
      </w:r>
      <w:r w:rsidR="005E7DDD" w:rsidRPr="008B4CB0">
        <w:rPr>
          <w:rFonts w:asciiTheme="minorHAnsi" w:hAnsiTheme="minorHAnsi" w:cstheme="minorHAnsi"/>
          <w:bCs/>
          <w:sz w:val="22"/>
          <w:szCs w:val="22"/>
        </w:rPr>
        <w:t xml:space="preserve">grade. </w:t>
      </w:r>
    </w:p>
    <w:p w14:paraId="721BC556" w14:textId="77777777" w:rsidR="003A5661" w:rsidRPr="008B4CB0" w:rsidRDefault="003A5661" w:rsidP="009017CE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p w14:paraId="55D5854C" w14:textId="6D9E6BF9" w:rsidR="00C038C5" w:rsidRPr="008B4CB0" w:rsidRDefault="009017CE" w:rsidP="007D744B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Boston College Law School </w:t>
      </w:r>
      <w:r w:rsidR="007F4C76" w:rsidRPr="008B4CB0">
        <w:rPr>
          <w:rFonts w:asciiTheme="minorHAnsi" w:hAnsiTheme="minorHAnsi" w:cstheme="minorHAnsi"/>
          <w:b/>
          <w:sz w:val="22"/>
          <w:szCs w:val="22"/>
        </w:rPr>
        <w:t>(2019-2020).</w:t>
      </w:r>
    </w:p>
    <w:p w14:paraId="616102A5" w14:textId="26A36508" w:rsidR="00A90527" w:rsidRPr="008B4CB0" w:rsidRDefault="006D4737" w:rsidP="007D744B">
      <w:pPr>
        <w:pStyle w:val="ListParagraph"/>
        <w:numPr>
          <w:ilvl w:val="0"/>
          <w:numId w:val="15"/>
        </w:numPr>
        <w:tabs>
          <w:tab w:val="left" w:pos="720"/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>Exchange LLM Student</w:t>
      </w:r>
      <w:r w:rsidR="00195DE5" w:rsidRPr="008B4C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DE5" w:rsidRPr="008B4CB0">
        <w:rPr>
          <w:rFonts w:asciiTheme="minorHAnsi" w:hAnsiTheme="minorHAnsi" w:cstheme="minorHAnsi"/>
          <w:bCs/>
          <w:sz w:val="22"/>
          <w:szCs w:val="22"/>
        </w:rPr>
        <w:t xml:space="preserve">at Boston College Law School in the United States. </w:t>
      </w:r>
    </w:p>
    <w:p w14:paraId="16A0563B" w14:textId="2E5A4B56" w:rsidR="00C038C5" w:rsidRPr="008B4CB0" w:rsidRDefault="00C038C5" w:rsidP="009017CE">
      <w:pPr>
        <w:rPr>
          <w:sz w:val="22"/>
          <w:szCs w:val="22"/>
        </w:rPr>
      </w:pPr>
      <w:r w:rsidRPr="008B4CB0">
        <w:rPr>
          <w:sz w:val="22"/>
          <w:szCs w:val="22"/>
        </w:rPr>
        <w:t xml:space="preserve">                                 </w:t>
      </w:r>
    </w:p>
    <w:p w14:paraId="2EB1698C" w14:textId="1B492FD6" w:rsidR="00251FA2" w:rsidRPr="008B4CB0" w:rsidRDefault="008B4CB0" w:rsidP="00C038C5">
      <w:pPr>
        <w:pStyle w:val="Heading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Work </w:t>
      </w:r>
      <w:r w:rsidR="006D4737" w:rsidRPr="008B4CB0">
        <w:rPr>
          <w:rFonts w:asciiTheme="minorHAnsi" w:hAnsiTheme="minorHAnsi" w:cstheme="minorHAnsi"/>
          <w:sz w:val="22"/>
          <w:szCs w:val="22"/>
        </w:rPr>
        <w:t>Experience</w:t>
      </w:r>
    </w:p>
    <w:p w14:paraId="39236991" w14:textId="3739710C" w:rsidR="006D4737" w:rsidRPr="008B4CB0" w:rsidRDefault="006D4737" w:rsidP="00C038C5">
      <w:pPr>
        <w:tabs>
          <w:tab w:val="righ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>The Kings Hospital School</w:t>
      </w:r>
      <w:r w:rsidRPr="008B4CB0">
        <w:rPr>
          <w:rFonts w:asciiTheme="minorHAnsi" w:hAnsiTheme="minorHAnsi" w:cstheme="minorHAnsi"/>
          <w:sz w:val="22"/>
          <w:szCs w:val="22"/>
        </w:rPr>
        <w:t xml:space="preserve"> (Jan2021-Present). </w:t>
      </w:r>
    </w:p>
    <w:p w14:paraId="6253A816" w14:textId="5AAABA07" w:rsidR="00A90527" w:rsidRPr="008B4CB0" w:rsidRDefault="00AE193F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>Role</w:t>
      </w:r>
      <w:r w:rsidRPr="008B4CB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8565E">
        <w:rPr>
          <w:rFonts w:asciiTheme="minorHAnsi" w:hAnsiTheme="minorHAnsi" w:cstheme="minorHAnsi"/>
          <w:bCs/>
          <w:sz w:val="22"/>
          <w:szCs w:val="22"/>
        </w:rPr>
        <w:t xml:space="preserve">Policy </w:t>
      </w:r>
      <w:r w:rsidR="006D4737" w:rsidRPr="008B4CB0">
        <w:rPr>
          <w:rFonts w:asciiTheme="minorHAnsi" w:hAnsiTheme="minorHAnsi" w:cstheme="minorHAnsi"/>
          <w:bCs/>
          <w:sz w:val="22"/>
          <w:szCs w:val="22"/>
        </w:rPr>
        <w:t xml:space="preserve">Consultant. </w:t>
      </w:r>
    </w:p>
    <w:p w14:paraId="5EC1FEA3" w14:textId="2A3B6B1F" w:rsidR="00A22649" w:rsidRPr="008B4CB0" w:rsidRDefault="00F1674F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>Job d</w:t>
      </w:r>
      <w:r w:rsidR="00A22649" w:rsidRPr="008B4CB0">
        <w:rPr>
          <w:rFonts w:asciiTheme="minorHAnsi" w:hAnsiTheme="minorHAnsi" w:cstheme="minorHAnsi"/>
          <w:b/>
          <w:sz w:val="22"/>
          <w:szCs w:val="22"/>
        </w:rPr>
        <w:t>escription</w:t>
      </w:r>
      <w:r w:rsidR="00A22649" w:rsidRPr="008B4CB0">
        <w:rPr>
          <w:rFonts w:asciiTheme="minorHAnsi" w:hAnsiTheme="minorHAnsi" w:cstheme="minorHAnsi"/>
          <w:bCs/>
          <w:sz w:val="22"/>
          <w:szCs w:val="22"/>
        </w:rPr>
        <w:t>:</w:t>
      </w:r>
    </w:p>
    <w:p w14:paraId="226909F2" w14:textId="77777777" w:rsidR="00063863" w:rsidRPr="008B4CB0" w:rsidRDefault="008A79E6" w:rsidP="00063863">
      <w:pPr>
        <w:pStyle w:val="ListParagraph"/>
        <w:numPr>
          <w:ilvl w:val="0"/>
          <w:numId w:val="11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 xml:space="preserve">My duties include drafting, updating, and enacting </w:t>
      </w:r>
      <w:r w:rsidR="00852A1C" w:rsidRPr="008B4CB0">
        <w:rPr>
          <w:rFonts w:asciiTheme="minorHAnsi" w:hAnsiTheme="minorHAnsi" w:cstheme="minorHAnsi"/>
          <w:bCs/>
          <w:sz w:val="22"/>
          <w:szCs w:val="22"/>
        </w:rPr>
        <w:t xml:space="preserve">various </w:t>
      </w:r>
      <w:r w:rsidRPr="008B4CB0">
        <w:rPr>
          <w:rFonts w:asciiTheme="minorHAnsi" w:hAnsiTheme="minorHAnsi" w:cstheme="minorHAnsi"/>
          <w:bCs/>
          <w:sz w:val="22"/>
          <w:szCs w:val="22"/>
        </w:rPr>
        <w:t xml:space="preserve">school policies. </w:t>
      </w:r>
    </w:p>
    <w:p w14:paraId="08535281" w14:textId="031598A4" w:rsidR="00063863" w:rsidRPr="008B4CB0" w:rsidRDefault="008A79E6" w:rsidP="00063863">
      <w:pPr>
        <w:pStyle w:val="ListParagraph"/>
        <w:numPr>
          <w:ilvl w:val="0"/>
          <w:numId w:val="11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B4CB0">
        <w:rPr>
          <w:rFonts w:asciiTheme="minorHAnsi" w:hAnsiTheme="minorHAnsi" w:cstheme="minorHAnsi"/>
          <w:bCs/>
          <w:sz w:val="22"/>
          <w:szCs w:val="22"/>
        </w:rPr>
        <w:t xml:space="preserve"> I offer </w:t>
      </w:r>
      <w:r w:rsidR="00E12C0D" w:rsidRPr="008B4CB0">
        <w:rPr>
          <w:rFonts w:asciiTheme="minorHAnsi" w:hAnsiTheme="minorHAnsi" w:cstheme="minorHAnsi"/>
          <w:bCs/>
          <w:sz w:val="22"/>
          <w:szCs w:val="22"/>
        </w:rPr>
        <w:t xml:space="preserve">consultation services to </w:t>
      </w:r>
      <w:r w:rsidR="00852A1C" w:rsidRPr="008B4CB0">
        <w:rPr>
          <w:rFonts w:asciiTheme="minorHAnsi" w:hAnsiTheme="minorHAnsi" w:cstheme="minorHAnsi"/>
          <w:bCs/>
          <w:sz w:val="22"/>
          <w:szCs w:val="22"/>
        </w:rPr>
        <w:t>all</w:t>
      </w:r>
      <w:r w:rsidR="00E12C0D" w:rsidRPr="008B4CB0">
        <w:rPr>
          <w:rFonts w:asciiTheme="minorHAnsi" w:hAnsiTheme="minorHAnsi" w:cstheme="minorHAnsi"/>
          <w:bCs/>
          <w:sz w:val="22"/>
          <w:szCs w:val="22"/>
        </w:rPr>
        <w:t xml:space="preserve"> stakeholders in the school</w:t>
      </w:r>
      <w:r w:rsidR="00852A1C" w:rsidRPr="008B4CB0">
        <w:rPr>
          <w:rFonts w:asciiTheme="minorHAnsi" w:hAnsiTheme="minorHAnsi" w:cstheme="minorHAnsi"/>
          <w:bCs/>
          <w:sz w:val="22"/>
          <w:szCs w:val="22"/>
        </w:rPr>
        <w:t xml:space="preserve">, such as staff, students, and parents. </w:t>
      </w:r>
    </w:p>
    <w:p w14:paraId="448940F4" w14:textId="3D0FEE58" w:rsidR="008A79E6" w:rsidRPr="008B4CB0" w:rsidRDefault="00F8565E" w:rsidP="00063863">
      <w:pPr>
        <w:pStyle w:val="ListParagraph"/>
        <w:numPr>
          <w:ilvl w:val="0"/>
          <w:numId w:val="11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Appointed</w:t>
      </w:r>
      <w:r w:rsidR="00852A1C" w:rsidRPr="008B4CB0">
        <w:rPr>
          <w:rFonts w:asciiTheme="minorHAnsi" w:hAnsiTheme="minorHAnsi" w:cstheme="minorHAnsi"/>
          <w:bCs/>
          <w:sz w:val="22"/>
          <w:szCs w:val="22"/>
        </w:rPr>
        <w:t xml:space="preserve"> Chairman of the Kings Hospital School Diversity and Inclusion </w:t>
      </w:r>
      <w:r>
        <w:rPr>
          <w:rFonts w:asciiTheme="minorHAnsi" w:hAnsiTheme="minorHAnsi" w:cstheme="minorHAnsi"/>
          <w:bCs/>
          <w:sz w:val="22"/>
          <w:szCs w:val="22"/>
        </w:rPr>
        <w:t>committee</w:t>
      </w:r>
      <w:r w:rsidR="00A443BE" w:rsidRPr="008B4CB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13DA10F" w14:textId="77777777" w:rsidR="008B4CB0" w:rsidRDefault="008B4CB0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117A5AE" w14:textId="142E59F4" w:rsidR="00083DDD" w:rsidRPr="008B4CB0" w:rsidRDefault="00C36749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Clifford Chance </w:t>
      </w:r>
    </w:p>
    <w:p w14:paraId="73FC9D90" w14:textId="21EEEF37" w:rsidR="00C36749" w:rsidRPr="008B4CB0" w:rsidRDefault="00AE193F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>Role</w:t>
      </w:r>
      <w:r w:rsidRPr="008B4CB0">
        <w:rPr>
          <w:rFonts w:asciiTheme="minorHAnsi" w:hAnsiTheme="minorHAnsi" w:cstheme="minorHAnsi"/>
          <w:sz w:val="22"/>
          <w:szCs w:val="22"/>
        </w:rPr>
        <w:t xml:space="preserve">: </w:t>
      </w:r>
      <w:r w:rsidR="00C36749" w:rsidRPr="008B4CB0">
        <w:rPr>
          <w:rFonts w:asciiTheme="minorHAnsi" w:hAnsiTheme="minorHAnsi" w:cstheme="minorHAnsi"/>
          <w:sz w:val="22"/>
          <w:szCs w:val="22"/>
        </w:rPr>
        <w:t xml:space="preserve">Virtual </w:t>
      </w:r>
      <w:r w:rsidRPr="008B4CB0">
        <w:rPr>
          <w:rFonts w:asciiTheme="minorHAnsi" w:hAnsiTheme="minorHAnsi" w:cstheme="minorHAnsi"/>
          <w:sz w:val="22"/>
          <w:szCs w:val="22"/>
        </w:rPr>
        <w:t xml:space="preserve">Cybersecurity </w:t>
      </w:r>
      <w:r w:rsidR="00A443BE" w:rsidRPr="008B4CB0">
        <w:rPr>
          <w:rFonts w:asciiTheme="minorHAnsi" w:hAnsiTheme="minorHAnsi" w:cstheme="minorHAnsi"/>
          <w:sz w:val="22"/>
          <w:szCs w:val="22"/>
        </w:rPr>
        <w:t xml:space="preserve">Legal </w:t>
      </w:r>
      <w:r w:rsidR="00C36749" w:rsidRPr="008B4CB0">
        <w:rPr>
          <w:rFonts w:asciiTheme="minorHAnsi" w:hAnsiTheme="minorHAnsi" w:cstheme="minorHAnsi"/>
          <w:sz w:val="22"/>
          <w:szCs w:val="22"/>
        </w:rPr>
        <w:t>Intern</w:t>
      </w:r>
      <w:r w:rsidRPr="008B4C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F44D56" w14:textId="24659E2B" w:rsidR="00A22649" w:rsidRPr="008B4CB0" w:rsidRDefault="00F1674F" w:rsidP="00063863">
      <w:pPr>
        <w:tabs>
          <w:tab w:val="right" w:pos="8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>Job d</w:t>
      </w:r>
      <w:r w:rsidR="00A22649" w:rsidRPr="008B4CB0">
        <w:rPr>
          <w:rFonts w:asciiTheme="minorHAnsi" w:hAnsiTheme="minorHAnsi" w:cstheme="minorHAnsi"/>
          <w:b/>
          <w:bCs/>
          <w:sz w:val="22"/>
          <w:szCs w:val="22"/>
        </w:rPr>
        <w:t>escription</w:t>
      </w:r>
      <w:r w:rsidR="00A22649" w:rsidRPr="008B4CB0">
        <w:rPr>
          <w:rFonts w:asciiTheme="minorHAnsi" w:hAnsiTheme="minorHAnsi" w:cstheme="minorHAnsi"/>
          <w:sz w:val="22"/>
          <w:szCs w:val="22"/>
        </w:rPr>
        <w:t>:</w:t>
      </w:r>
    </w:p>
    <w:p w14:paraId="6971A94A" w14:textId="1ECAA572" w:rsidR="00035D43" w:rsidRPr="008B4CB0" w:rsidRDefault="00035D43" w:rsidP="00806B16">
      <w:pPr>
        <w:pStyle w:val="ListParagraph"/>
        <w:numPr>
          <w:ilvl w:val="0"/>
          <w:numId w:val="12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As a </w:t>
      </w:r>
      <w:r w:rsidR="00580A0F" w:rsidRPr="008B4CB0">
        <w:rPr>
          <w:rFonts w:asciiTheme="minorHAnsi" w:hAnsiTheme="minorHAnsi" w:cstheme="minorHAnsi"/>
          <w:sz w:val="22"/>
          <w:szCs w:val="22"/>
        </w:rPr>
        <w:t>Cybersecurity</w:t>
      </w:r>
      <w:r w:rsidRPr="008B4CB0">
        <w:rPr>
          <w:rFonts w:asciiTheme="minorHAnsi" w:hAnsiTheme="minorHAnsi" w:cstheme="minorHAnsi"/>
          <w:sz w:val="22"/>
          <w:szCs w:val="22"/>
        </w:rPr>
        <w:t xml:space="preserve"> legal </w:t>
      </w:r>
      <w:r w:rsidR="00FF0497" w:rsidRPr="008B4CB0">
        <w:rPr>
          <w:rFonts w:asciiTheme="minorHAnsi" w:hAnsiTheme="minorHAnsi" w:cstheme="minorHAnsi"/>
          <w:sz w:val="22"/>
          <w:szCs w:val="22"/>
        </w:rPr>
        <w:t>intern,</w:t>
      </w:r>
      <w:r w:rsidRPr="008B4CB0">
        <w:rPr>
          <w:rFonts w:asciiTheme="minorHAnsi" w:hAnsiTheme="minorHAnsi" w:cstheme="minorHAnsi"/>
          <w:sz w:val="22"/>
          <w:szCs w:val="22"/>
        </w:rPr>
        <w:t xml:space="preserve"> I was given various tasks to perform for Clifford Chance</w:t>
      </w:r>
      <w:r w:rsidR="00580A0F" w:rsidRPr="008B4C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C63B67" w14:textId="77777777" w:rsidR="00400659" w:rsidRDefault="00400659" w:rsidP="00400659">
      <w:pPr>
        <w:tabs>
          <w:tab w:val="right" w:pos="864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80A0F" w:rsidRPr="00400659">
        <w:rPr>
          <w:rFonts w:asciiTheme="minorHAnsi" w:hAnsiTheme="minorHAnsi" w:cstheme="minorHAnsi"/>
          <w:sz w:val="22"/>
          <w:szCs w:val="22"/>
        </w:rPr>
        <w:t>ertificate of completion</w:t>
      </w:r>
      <w:r w:rsidR="00C01540" w:rsidRPr="0040065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7EFB38F" w14:textId="77777777" w:rsidR="00400659" w:rsidRDefault="00400659" w:rsidP="00400659">
      <w:pPr>
        <w:tabs>
          <w:tab w:val="right" w:pos="864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43990AE" w14:textId="6C2555AF" w:rsidR="002E54E2" w:rsidRPr="00400659" w:rsidRDefault="00400659" w:rsidP="00400659">
      <w:pPr>
        <w:tabs>
          <w:tab w:val="right" w:pos="864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A71C29">
          <w:rPr>
            <w:rStyle w:val="Hyperlink"/>
            <w:rFonts w:asciiTheme="minorHAnsi" w:hAnsiTheme="minorHAnsi" w:cstheme="minorHAnsi"/>
            <w:sz w:val="22"/>
            <w:szCs w:val="22"/>
          </w:rPr>
          <w:t>file:///C:/Users/clint/Downloads/completion_certificate%20clifford%20chance.pdf</w:t>
        </w:r>
      </w:hyperlink>
      <w:r w:rsidR="00261F7C" w:rsidRPr="004006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8856A5" w14:textId="265702FF" w:rsidR="00A90527" w:rsidRPr="008B4CB0" w:rsidRDefault="006D4737" w:rsidP="00C038C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Euro Car Parks Ireland </w:t>
      </w:r>
      <w:r w:rsidR="00AE193F" w:rsidRPr="008B4CB0">
        <w:rPr>
          <w:rFonts w:asciiTheme="minorHAnsi" w:hAnsiTheme="minorHAnsi" w:cstheme="minorHAnsi"/>
          <w:sz w:val="22"/>
          <w:szCs w:val="22"/>
        </w:rPr>
        <w:t>(2017-2020).</w:t>
      </w:r>
      <w:r w:rsidR="00AE193F"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322A0A8" w14:textId="77777777" w:rsidR="002E54E2" w:rsidRPr="008B4CB0" w:rsidRDefault="00AE193F" w:rsidP="00C038C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>Role</w:t>
      </w:r>
      <w:r w:rsidRPr="008B4CB0">
        <w:rPr>
          <w:rFonts w:asciiTheme="minorHAnsi" w:hAnsiTheme="minorHAnsi" w:cstheme="minorHAnsi"/>
          <w:sz w:val="22"/>
          <w:szCs w:val="22"/>
        </w:rPr>
        <w:t xml:space="preserve">: </w:t>
      </w:r>
      <w:r w:rsidR="006D4737" w:rsidRPr="008B4CB0">
        <w:rPr>
          <w:rFonts w:asciiTheme="minorHAnsi" w:hAnsiTheme="minorHAnsi" w:cstheme="minorHAnsi"/>
          <w:sz w:val="22"/>
          <w:szCs w:val="22"/>
        </w:rPr>
        <w:t>Administrative Assistant</w:t>
      </w:r>
      <w:r w:rsidR="002E54E2" w:rsidRPr="008B4C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A6497" w14:textId="77777777" w:rsidR="008B4CB0" w:rsidRDefault="00F1674F" w:rsidP="008B4CB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>Job d</w:t>
      </w:r>
      <w:r w:rsidR="00A22649" w:rsidRPr="008B4CB0">
        <w:rPr>
          <w:rFonts w:asciiTheme="minorHAnsi" w:hAnsiTheme="minorHAnsi" w:cstheme="minorHAnsi"/>
          <w:b/>
          <w:bCs/>
          <w:sz w:val="22"/>
          <w:szCs w:val="22"/>
        </w:rPr>
        <w:t>escription</w:t>
      </w:r>
    </w:p>
    <w:p w14:paraId="370A5FD9" w14:textId="0AA46A30" w:rsidR="009E0782" w:rsidRPr="008B4CB0" w:rsidRDefault="008B4CB0" w:rsidP="008B4CB0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My responsibilities included documenting and reporting daily turnover as well as providing administrative support to ensure the office ran smoothly. Furthermore, I was assigned administrative tasks such as filing, typing, copying, binding, scanning, and so on.</w:t>
      </w:r>
    </w:p>
    <w:p w14:paraId="0607C970" w14:textId="0E6913A4" w:rsidR="008E3090" w:rsidRPr="008B4CB0" w:rsidRDefault="002521CF" w:rsidP="00C01540">
      <w:pPr>
        <w:pStyle w:val="Heading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lastRenderedPageBreak/>
        <w:t>Professional</w:t>
      </w:r>
      <w:r w:rsidR="000450CF" w:rsidRPr="008B4CB0">
        <w:rPr>
          <w:rFonts w:asciiTheme="minorHAnsi" w:hAnsiTheme="minorHAnsi" w:cstheme="minorHAnsi"/>
          <w:sz w:val="22"/>
          <w:szCs w:val="22"/>
        </w:rPr>
        <w:t xml:space="preserve"> Training </w:t>
      </w:r>
    </w:p>
    <w:p w14:paraId="2FDD6F27" w14:textId="407C925D" w:rsidR="00CF1E65" w:rsidRPr="008B4CB0" w:rsidRDefault="00CF1E65" w:rsidP="00C038C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B4CB0">
        <w:rPr>
          <w:rFonts w:asciiTheme="minorHAnsi" w:hAnsiTheme="minorHAnsi" w:cstheme="minorHAnsi"/>
          <w:b/>
          <w:bCs/>
          <w:sz w:val="22"/>
          <w:szCs w:val="22"/>
        </w:rPr>
        <w:t xml:space="preserve">Fe1 Candidate. </w:t>
      </w:r>
    </w:p>
    <w:p w14:paraId="7BC024AD" w14:textId="6259F7C2" w:rsidR="00A90527" w:rsidRPr="008B4CB0" w:rsidRDefault="0067292D" w:rsidP="00C038C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In October 2021, I will be </w:t>
      </w:r>
      <w:r w:rsidR="004E0EB4" w:rsidRPr="008B4CB0">
        <w:rPr>
          <w:rFonts w:asciiTheme="minorHAnsi" w:hAnsiTheme="minorHAnsi" w:cstheme="minorHAnsi"/>
          <w:sz w:val="22"/>
          <w:szCs w:val="22"/>
        </w:rPr>
        <w:t>starting my</w:t>
      </w:r>
      <w:r w:rsidRPr="008B4CB0">
        <w:rPr>
          <w:rFonts w:asciiTheme="minorHAnsi" w:hAnsiTheme="minorHAnsi" w:cstheme="minorHAnsi"/>
          <w:sz w:val="22"/>
          <w:szCs w:val="22"/>
        </w:rPr>
        <w:t xml:space="preserve"> FE1 exams</w:t>
      </w:r>
      <w:r w:rsidR="004E0EB4" w:rsidRPr="008B4C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4C05D9" w14:textId="07E76301" w:rsidR="00251FA2" w:rsidRPr="008B4CB0" w:rsidRDefault="0040306E" w:rsidP="00C038C5">
      <w:pPr>
        <w:pStyle w:val="Heading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Languages</w:t>
      </w:r>
      <w:r w:rsidR="000450CF" w:rsidRPr="008B4C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6DC26" w14:textId="77777777" w:rsidR="00110F45" w:rsidRPr="008B4CB0" w:rsidRDefault="002521CF" w:rsidP="00C038C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English: </w:t>
      </w:r>
      <w:r w:rsidRPr="008B4CB0">
        <w:rPr>
          <w:rFonts w:asciiTheme="minorHAnsi" w:hAnsiTheme="minorHAnsi" w:cstheme="minorHAnsi"/>
          <w:bCs/>
          <w:sz w:val="22"/>
          <w:szCs w:val="22"/>
        </w:rPr>
        <w:t>Native Language</w:t>
      </w:r>
      <w:r w:rsidR="00CF1E65" w:rsidRPr="008B4CB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F57552B" w14:textId="71E76F91" w:rsidR="00A90527" w:rsidRPr="008B4CB0" w:rsidRDefault="002521CF" w:rsidP="00C038C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B4CB0">
        <w:rPr>
          <w:rFonts w:asciiTheme="minorHAnsi" w:hAnsiTheme="minorHAnsi" w:cstheme="minorHAnsi"/>
          <w:b/>
          <w:sz w:val="22"/>
          <w:szCs w:val="22"/>
        </w:rPr>
        <w:t xml:space="preserve">Spanish: </w:t>
      </w:r>
      <w:r w:rsidRPr="008B4CB0">
        <w:rPr>
          <w:rFonts w:asciiTheme="minorHAnsi" w:hAnsiTheme="minorHAnsi" w:cstheme="minorHAnsi"/>
          <w:bCs/>
          <w:sz w:val="22"/>
          <w:szCs w:val="22"/>
        </w:rPr>
        <w:t xml:space="preserve">Intermediate Listener, Advanced Speaker, Advanced </w:t>
      </w:r>
      <w:r w:rsidR="00CF1E65" w:rsidRPr="008B4CB0">
        <w:rPr>
          <w:rFonts w:asciiTheme="minorHAnsi" w:hAnsiTheme="minorHAnsi" w:cstheme="minorHAnsi"/>
          <w:bCs/>
          <w:sz w:val="22"/>
          <w:szCs w:val="22"/>
        </w:rPr>
        <w:t>Reading,</w:t>
      </w:r>
      <w:r w:rsidRPr="008B4CB0">
        <w:rPr>
          <w:rFonts w:asciiTheme="minorHAnsi" w:hAnsiTheme="minorHAnsi" w:cstheme="minorHAnsi"/>
          <w:bCs/>
          <w:sz w:val="22"/>
          <w:szCs w:val="22"/>
        </w:rPr>
        <w:t xml:space="preserve"> and Writing</w:t>
      </w:r>
      <w:r w:rsidR="00CF1E65" w:rsidRPr="008B4CB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62CA531" w14:textId="37D77ECF" w:rsidR="00A90527" w:rsidRPr="008B4CB0" w:rsidRDefault="000450CF" w:rsidP="00C038C5">
      <w:pPr>
        <w:pStyle w:val="Heading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Computer Skills </w:t>
      </w:r>
    </w:p>
    <w:p w14:paraId="54A7396D" w14:textId="77777777" w:rsidR="008B4CB0" w:rsidRPr="008B4CB0" w:rsidRDefault="00F52632" w:rsidP="00F52632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I possess a t</w:t>
      </w:r>
      <w:r w:rsidR="002521CF" w:rsidRPr="008B4CB0">
        <w:rPr>
          <w:rFonts w:asciiTheme="minorHAnsi" w:hAnsiTheme="minorHAnsi" w:cstheme="minorHAnsi"/>
          <w:sz w:val="22"/>
          <w:szCs w:val="22"/>
        </w:rPr>
        <w:t xml:space="preserve">yping Speed of 58 Words per Minute. </w:t>
      </w:r>
    </w:p>
    <w:p w14:paraId="7B041275" w14:textId="3BC7DD3B" w:rsidR="002521CF" w:rsidRPr="008B4CB0" w:rsidRDefault="00C01540" w:rsidP="00F52632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 xml:space="preserve"> </w:t>
      </w:r>
      <w:r w:rsidR="002521CF" w:rsidRPr="008B4CB0">
        <w:rPr>
          <w:rFonts w:asciiTheme="minorHAnsi" w:hAnsiTheme="minorHAnsi" w:cstheme="minorHAnsi"/>
          <w:sz w:val="22"/>
          <w:szCs w:val="22"/>
        </w:rPr>
        <w:t xml:space="preserve">Proficient in Microsoft </w:t>
      </w:r>
      <w:r w:rsidR="008B4CB0" w:rsidRPr="008B4CB0">
        <w:rPr>
          <w:rFonts w:asciiTheme="minorHAnsi" w:hAnsiTheme="minorHAnsi" w:cstheme="minorHAnsi"/>
          <w:sz w:val="22"/>
          <w:szCs w:val="22"/>
        </w:rPr>
        <w:t>(</w:t>
      </w:r>
      <w:r w:rsidR="002521CF" w:rsidRPr="008B4CB0">
        <w:rPr>
          <w:rFonts w:asciiTheme="minorHAnsi" w:hAnsiTheme="minorHAnsi" w:cstheme="minorHAnsi"/>
          <w:sz w:val="22"/>
          <w:szCs w:val="22"/>
        </w:rPr>
        <w:t>Word, Excel, Spreadsheet, PowerPoint</w:t>
      </w:r>
      <w:r w:rsidR="008B4CB0" w:rsidRPr="008B4CB0">
        <w:rPr>
          <w:rFonts w:asciiTheme="minorHAnsi" w:hAnsiTheme="minorHAnsi" w:cstheme="minorHAnsi"/>
          <w:sz w:val="22"/>
          <w:szCs w:val="22"/>
        </w:rPr>
        <w:t>)</w:t>
      </w:r>
      <w:r w:rsidR="002521CF" w:rsidRPr="008B4CB0">
        <w:rPr>
          <w:rFonts w:asciiTheme="minorHAnsi" w:hAnsiTheme="minorHAnsi" w:cstheme="minorHAnsi"/>
          <w:sz w:val="22"/>
          <w:szCs w:val="22"/>
        </w:rPr>
        <w:t>.</w:t>
      </w:r>
    </w:p>
    <w:p w14:paraId="376EC599" w14:textId="671B1432" w:rsidR="00381598" w:rsidRPr="008B4CB0" w:rsidRDefault="000450CF" w:rsidP="00C038C5">
      <w:pPr>
        <w:pStyle w:val="Heading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References</w:t>
      </w:r>
    </w:p>
    <w:p w14:paraId="7B0FF2CB" w14:textId="3F780D90" w:rsidR="00A90527" w:rsidRDefault="008B4CB0" w:rsidP="00C038C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Professor Michael Doherty</w:t>
      </w:r>
      <w:r w:rsidR="00400659">
        <w:rPr>
          <w:rFonts w:asciiTheme="minorHAnsi" w:hAnsiTheme="minorHAnsi" w:cstheme="minorHAnsi"/>
          <w:sz w:val="22"/>
          <w:szCs w:val="22"/>
        </w:rPr>
        <w:t xml:space="preserve">- </w:t>
      </w:r>
      <w:hyperlink r:id="rId10" w:history="1">
        <w:r w:rsidR="00400659" w:rsidRPr="00A71C29">
          <w:rPr>
            <w:rStyle w:val="Hyperlink"/>
            <w:rFonts w:asciiTheme="minorHAnsi" w:hAnsiTheme="minorHAnsi" w:cstheme="minorHAnsi"/>
            <w:sz w:val="22"/>
            <w:szCs w:val="22"/>
          </w:rPr>
          <w:t>Michael.b.doherty@mu.ie</w:t>
        </w:r>
      </w:hyperlink>
      <w:r w:rsidR="004006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8CD89" w14:textId="6EE2248D" w:rsidR="00400659" w:rsidRPr="00400659" w:rsidRDefault="00400659" w:rsidP="00400659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Head of Department of Law at Maynooth University. </w:t>
      </w:r>
    </w:p>
    <w:p w14:paraId="0D621006" w14:textId="1EF31F58" w:rsidR="008B4CB0" w:rsidRDefault="008B4CB0" w:rsidP="00C038C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CB0">
        <w:rPr>
          <w:rFonts w:asciiTheme="minorHAnsi" w:hAnsiTheme="minorHAnsi" w:cstheme="minorHAnsi"/>
          <w:sz w:val="22"/>
          <w:szCs w:val="22"/>
        </w:rPr>
        <w:t>Dr Treasa Kenny</w:t>
      </w:r>
      <w:r w:rsidR="00400659">
        <w:rPr>
          <w:rFonts w:asciiTheme="minorHAnsi" w:hAnsiTheme="minorHAnsi" w:cstheme="minorHAnsi"/>
          <w:sz w:val="22"/>
          <w:szCs w:val="22"/>
        </w:rPr>
        <w:t xml:space="preserve">- </w:t>
      </w:r>
      <w:hyperlink r:id="rId11" w:history="1">
        <w:r w:rsidR="00400659" w:rsidRPr="00A71C29">
          <w:rPr>
            <w:rStyle w:val="Hyperlink"/>
            <w:rFonts w:asciiTheme="minorHAnsi" w:hAnsiTheme="minorHAnsi" w:cstheme="minorHAnsi"/>
            <w:sz w:val="22"/>
            <w:szCs w:val="22"/>
          </w:rPr>
          <w:t>Treasa.kenny@mu.ie</w:t>
        </w:r>
      </w:hyperlink>
      <w:r w:rsidR="004006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622EC" w14:textId="5ADE3D40" w:rsidR="00400659" w:rsidRPr="00400659" w:rsidRDefault="00400659" w:rsidP="0040065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Programme Director and Lecturer in Negotiation, Mediation and Conflict Intervention. </w:t>
      </w:r>
    </w:p>
    <w:sectPr w:rsidR="00400659" w:rsidRPr="00400659" w:rsidSect="001C29E5">
      <w:footerReference w:type="defaul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EF98" w14:textId="77777777" w:rsidR="000B6FE2" w:rsidRDefault="000B6FE2" w:rsidP="005A7565">
      <w:r>
        <w:separator/>
      </w:r>
    </w:p>
  </w:endnote>
  <w:endnote w:type="continuationSeparator" w:id="0">
    <w:p w14:paraId="21509380" w14:textId="77777777" w:rsidR="000B6FE2" w:rsidRDefault="000B6FE2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227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9A2EF" w14:textId="59521C32" w:rsidR="0069238B" w:rsidRDefault="00692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FDB1F2" w14:textId="77777777" w:rsidR="0069238B" w:rsidRDefault="00692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2480" w14:textId="77777777" w:rsidR="000B6FE2" w:rsidRDefault="000B6FE2" w:rsidP="005A7565">
      <w:r>
        <w:separator/>
      </w:r>
    </w:p>
  </w:footnote>
  <w:footnote w:type="continuationSeparator" w:id="0">
    <w:p w14:paraId="3C5E9BA4" w14:textId="77777777" w:rsidR="000B6FE2" w:rsidRDefault="000B6FE2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2E23"/>
    <w:multiLevelType w:val="hybridMultilevel"/>
    <w:tmpl w:val="A400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8AD"/>
    <w:multiLevelType w:val="hybridMultilevel"/>
    <w:tmpl w:val="CDF8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5D1"/>
    <w:multiLevelType w:val="hybridMultilevel"/>
    <w:tmpl w:val="F89A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037"/>
    <w:multiLevelType w:val="hybridMultilevel"/>
    <w:tmpl w:val="294E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7F2A"/>
    <w:multiLevelType w:val="hybridMultilevel"/>
    <w:tmpl w:val="8294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76A52"/>
    <w:multiLevelType w:val="hybridMultilevel"/>
    <w:tmpl w:val="59C8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1778"/>
    <w:multiLevelType w:val="hybridMultilevel"/>
    <w:tmpl w:val="033E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35E8A"/>
    <w:multiLevelType w:val="hybridMultilevel"/>
    <w:tmpl w:val="1C2A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16CA0"/>
    <w:multiLevelType w:val="hybridMultilevel"/>
    <w:tmpl w:val="E516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258E"/>
    <w:multiLevelType w:val="hybridMultilevel"/>
    <w:tmpl w:val="DBF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9B8"/>
    <w:multiLevelType w:val="hybridMultilevel"/>
    <w:tmpl w:val="38EE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E6A4A"/>
    <w:multiLevelType w:val="hybridMultilevel"/>
    <w:tmpl w:val="D5B8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tDQ2MzI2NzG1MLRU0lEKTi0uzszPAykwqwUATMTeOSwAAAA="/>
  </w:docVars>
  <w:rsids>
    <w:rsidRoot w:val="006D4737"/>
    <w:rsid w:val="000208CD"/>
    <w:rsid w:val="00035D43"/>
    <w:rsid w:val="000450CF"/>
    <w:rsid w:val="000452B7"/>
    <w:rsid w:val="00063863"/>
    <w:rsid w:val="000643B3"/>
    <w:rsid w:val="00083DDD"/>
    <w:rsid w:val="000919A5"/>
    <w:rsid w:val="000A3AD6"/>
    <w:rsid w:val="000B4391"/>
    <w:rsid w:val="000B6FE2"/>
    <w:rsid w:val="000C3201"/>
    <w:rsid w:val="000E6D36"/>
    <w:rsid w:val="0010564F"/>
    <w:rsid w:val="00110F45"/>
    <w:rsid w:val="0015295F"/>
    <w:rsid w:val="00162986"/>
    <w:rsid w:val="00195DE5"/>
    <w:rsid w:val="001B0371"/>
    <w:rsid w:val="001C29E5"/>
    <w:rsid w:val="001E0FD6"/>
    <w:rsid w:val="001E6A4B"/>
    <w:rsid w:val="00241560"/>
    <w:rsid w:val="0024293F"/>
    <w:rsid w:val="00251FA2"/>
    <w:rsid w:val="002521CF"/>
    <w:rsid w:val="00261F7C"/>
    <w:rsid w:val="00280927"/>
    <w:rsid w:val="00292655"/>
    <w:rsid w:val="002E54E2"/>
    <w:rsid w:val="00311420"/>
    <w:rsid w:val="0033557D"/>
    <w:rsid w:val="00350BB9"/>
    <w:rsid w:val="00363CFD"/>
    <w:rsid w:val="00381598"/>
    <w:rsid w:val="003A0D27"/>
    <w:rsid w:val="003A5661"/>
    <w:rsid w:val="003A6261"/>
    <w:rsid w:val="003B19FB"/>
    <w:rsid w:val="003C2712"/>
    <w:rsid w:val="003D2340"/>
    <w:rsid w:val="003E0912"/>
    <w:rsid w:val="00400659"/>
    <w:rsid w:val="0040306E"/>
    <w:rsid w:val="004215CA"/>
    <w:rsid w:val="00444D0A"/>
    <w:rsid w:val="004725C4"/>
    <w:rsid w:val="004A0D4A"/>
    <w:rsid w:val="004C4A7A"/>
    <w:rsid w:val="004E0EB4"/>
    <w:rsid w:val="004E676C"/>
    <w:rsid w:val="00514B75"/>
    <w:rsid w:val="00524DB6"/>
    <w:rsid w:val="00532F85"/>
    <w:rsid w:val="00540E38"/>
    <w:rsid w:val="00540ECA"/>
    <w:rsid w:val="005556D5"/>
    <w:rsid w:val="005667D8"/>
    <w:rsid w:val="005709EC"/>
    <w:rsid w:val="00574AB0"/>
    <w:rsid w:val="00580A0F"/>
    <w:rsid w:val="0058698A"/>
    <w:rsid w:val="005965D6"/>
    <w:rsid w:val="005A7565"/>
    <w:rsid w:val="005B37C0"/>
    <w:rsid w:val="005C2500"/>
    <w:rsid w:val="005E7DDD"/>
    <w:rsid w:val="005F33E9"/>
    <w:rsid w:val="00605767"/>
    <w:rsid w:val="00635AE1"/>
    <w:rsid w:val="00644F9A"/>
    <w:rsid w:val="0067292D"/>
    <w:rsid w:val="0068627A"/>
    <w:rsid w:val="0069238B"/>
    <w:rsid w:val="006D230D"/>
    <w:rsid w:val="006D4737"/>
    <w:rsid w:val="007206A2"/>
    <w:rsid w:val="00743C1C"/>
    <w:rsid w:val="007C56F7"/>
    <w:rsid w:val="007C734D"/>
    <w:rsid w:val="007D744B"/>
    <w:rsid w:val="007F46E6"/>
    <w:rsid w:val="007F4C76"/>
    <w:rsid w:val="00806B16"/>
    <w:rsid w:val="00814728"/>
    <w:rsid w:val="008524B4"/>
    <w:rsid w:val="00852A1C"/>
    <w:rsid w:val="008A57C6"/>
    <w:rsid w:val="008A60B6"/>
    <w:rsid w:val="008A79E6"/>
    <w:rsid w:val="008B4CB0"/>
    <w:rsid w:val="008D0877"/>
    <w:rsid w:val="008D41CD"/>
    <w:rsid w:val="008E3090"/>
    <w:rsid w:val="009017CE"/>
    <w:rsid w:val="00940F57"/>
    <w:rsid w:val="0098550F"/>
    <w:rsid w:val="009C6AA9"/>
    <w:rsid w:val="009E0782"/>
    <w:rsid w:val="00A04473"/>
    <w:rsid w:val="00A22649"/>
    <w:rsid w:val="00A23D2E"/>
    <w:rsid w:val="00A443BE"/>
    <w:rsid w:val="00A90527"/>
    <w:rsid w:val="00AA0CA0"/>
    <w:rsid w:val="00AE193F"/>
    <w:rsid w:val="00AE775B"/>
    <w:rsid w:val="00B0319F"/>
    <w:rsid w:val="00B15C08"/>
    <w:rsid w:val="00B703F2"/>
    <w:rsid w:val="00B77C69"/>
    <w:rsid w:val="00B8192E"/>
    <w:rsid w:val="00BA03D1"/>
    <w:rsid w:val="00BA44F0"/>
    <w:rsid w:val="00BA4A75"/>
    <w:rsid w:val="00BB15DD"/>
    <w:rsid w:val="00BC7DFE"/>
    <w:rsid w:val="00BF2BDF"/>
    <w:rsid w:val="00C01540"/>
    <w:rsid w:val="00C038C5"/>
    <w:rsid w:val="00C10152"/>
    <w:rsid w:val="00C306A5"/>
    <w:rsid w:val="00C36749"/>
    <w:rsid w:val="00C503E6"/>
    <w:rsid w:val="00C55B0B"/>
    <w:rsid w:val="00C626BE"/>
    <w:rsid w:val="00C70C0B"/>
    <w:rsid w:val="00C7118F"/>
    <w:rsid w:val="00C7161D"/>
    <w:rsid w:val="00C83474"/>
    <w:rsid w:val="00CB10ED"/>
    <w:rsid w:val="00CF1E65"/>
    <w:rsid w:val="00D1395D"/>
    <w:rsid w:val="00D83A1D"/>
    <w:rsid w:val="00D965EB"/>
    <w:rsid w:val="00DA1702"/>
    <w:rsid w:val="00DC2E06"/>
    <w:rsid w:val="00E105CB"/>
    <w:rsid w:val="00E12C0D"/>
    <w:rsid w:val="00E32EC6"/>
    <w:rsid w:val="00E44059"/>
    <w:rsid w:val="00E7489E"/>
    <w:rsid w:val="00E74BC9"/>
    <w:rsid w:val="00E85944"/>
    <w:rsid w:val="00E90CD5"/>
    <w:rsid w:val="00E969E4"/>
    <w:rsid w:val="00EA2F62"/>
    <w:rsid w:val="00EB2A92"/>
    <w:rsid w:val="00EF582B"/>
    <w:rsid w:val="00F07345"/>
    <w:rsid w:val="00F1674F"/>
    <w:rsid w:val="00F376E5"/>
    <w:rsid w:val="00F41E0C"/>
    <w:rsid w:val="00F52632"/>
    <w:rsid w:val="00F54C46"/>
    <w:rsid w:val="00F61891"/>
    <w:rsid w:val="00F71A97"/>
    <w:rsid w:val="00F8565E"/>
    <w:rsid w:val="00F9715D"/>
    <w:rsid w:val="00FA2F25"/>
    <w:rsid w:val="00FE5369"/>
    <w:rsid w:val="00FF04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F5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47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23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linton%20wokocha-6888321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tonwokoch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asa.kenny@mu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.b.doherty@mu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clint/Downloads/completion_certificate%20clifford%20chanc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t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2021-10-07T08:38:00Z</dcterms:created>
  <dcterms:modified xsi:type="dcterms:W3CDTF">2021-10-07T08:38:00Z</dcterms:modified>
</cp:coreProperties>
</file>