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C6B2" w14:textId="77777777" w:rsidR="004F3AE6" w:rsidRPr="005E3D3D" w:rsidRDefault="004F3AE6" w:rsidP="006B6C49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lang w:val="fr-FR"/>
        </w:rPr>
      </w:pPr>
    </w:p>
    <w:p w14:paraId="0C35D46F" w14:textId="53AD92F7" w:rsidR="00C43EBE" w:rsidRPr="005E3D3D" w:rsidRDefault="002C54C3" w:rsidP="006B6C49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5E3D3D">
        <w:rPr>
          <w:rFonts w:ascii="Arial" w:hAnsi="Arial" w:cs="Arial"/>
          <w:b/>
          <w:spacing w:val="20"/>
          <w:sz w:val="22"/>
          <w:szCs w:val="22"/>
          <w:lang w:val="fr-FR"/>
        </w:rPr>
        <w:t>CONOR WARD</w:t>
      </w:r>
    </w:p>
    <w:p w14:paraId="520A5EAF" w14:textId="7F6F2747" w:rsidR="00690C75" w:rsidRPr="005E3D3D" w:rsidRDefault="002C54C3" w:rsidP="006B6C49">
      <w:pPr>
        <w:spacing w:line="276" w:lineRule="auto"/>
        <w:jc w:val="center"/>
        <w:rPr>
          <w:rFonts w:ascii="Arial" w:hAnsi="Arial" w:cs="Arial"/>
          <w:spacing w:val="20"/>
          <w:sz w:val="22"/>
          <w:szCs w:val="22"/>
          <w:lang w:val="fr-FR"/>
        </w:rPr>
      </w:pPr>
      <w:r w:rsidRPr="005E3D3D">
        <w:rPr>
          <w:rFonts w:ascii="Arial" w:hAnsi="Arial" w:cs="Arial"/>
          <w:spacing w:val="20"/>
          <w:sz w:val="22"/>
          <w:szCs w:val="22"/>
          <w:lang w:val="fr-FR"/>
        </w:rPr>
        <w:t xml:space="preserve">21 </w:t>
      </w:r>
      <w:proofErr w:type="spellStart"/>
      <w:r w:rsidRPr="005E3D3D">
        <w:rPr>
          <w:rFonts w:ascii="Arial" w:hAnsi="Arial" w:cs="Arial"/>
          <w:spacing w:val="20"/>
          <w:sz w:val="22"/>
          <w:szCs w:val="22"/>
          <w:lang w:val="fr-FR"/>
        </w:rPr>
        <w:t>Beverton</w:t>
      </w:r>
      <w:proofErr w:type="spellEnd"/>
      <w:r w:rsidRPr="005E3D3D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proofErr w:type="spellStart"/>
      <w:r w:rsidRPr="005E3D3D">
        <w:rPr>
          <w:rFonts w:ascii="Arial" w:hAnsi="Arial" w:cs="Arial"/>
          <w:spacing w:val="20"/>
          <w:sz w:val="22"/>
          <w:szCs w:val="22"/>
          <w:lang w:val="fr-FR"/>
        </w:rPr>
        <w:t>Lawns</w:t>
      </w:r>
      <w:proofErr w:type="spellEnd"/>
      <w:r w:rsidRPr="005E3D3D">
        <w:rPr>
          <w:rFonts w:ascii="Arial" w:hAnsi="Arial" w:cs="Arial"/>
          <w:spacing w:val="20"/>
          <w:sz w:val="22"/>
          <w:szCs w:val="22"/>
          <w:lang w:val="fr-FR"/>
        </w:rPr>
        <w:t xml:space="preserve">, </w:t>
      </w:r>
      <w:proofErr w:type="spellStart"/>
      <w:r w:rsidRPr="005E3D3D">
        <w:rPr>
          <w:rFonts w:ascii="Arial" w:hAnsi="Arial" w:cs="Arial"/>
          <w:spacing w:val="20"/>
          <w:sz w:val="22"/>
          <w:szCs w:val="22"/>
          <w:lang w:val="fr-FR"/>
        </w:rPr>
        <w:t>Donabate</w:t>
      </w:r>
      <w:proofErr w:type="spellEnd"/>
      <w:r w:rsidRPr="005E3D3D">
        <w:rPr>
          <w:rFonts w:ascii="Arial" w:hAnsi="Arial" w:cs="Arial"/>
          <w:spacing w:val="20"/>
          <w:sz w:val="22"/>
          <w:szCs w:val="22"/>
          <w:lang w:val="fr-FR"/>
        </w:rPr>
        <w:t>, Co Dublin</w:t>
      </w:r>
    </w:p>
    <w:p w14:paraId="562543C1" w14:textId="0D3BCDEA" w:rsidR="00C43EBE" w:rsidRPr="005E3D3D" w:rsidRDefault="006B6C49" w:rsidP="006B6C49">
      <w:pPr>
        <w:spacing w:line="276" w:lineRule="auto"/>
        <w:jc w:val="center"/>
        <w:rPr>
          <w:rFonts w:ascii="Arial" w:hAnsi="Arial" w:cs="Arial"/>
          <w:spacing w:val="20"/>
          <w:sz w:val="22"/>
          <w:szCs w:val="22"/>
          <w:lang w:val="nl-NL"/>
        </w:rPr>
      </w:pPr>
      <w:r w:rsidRPr="005E3D3D">
        <w:rPr>
          <w:rFonts w:ascii="Arial" w:hAnsi="Arial" w:cs="Arial"/>
          <w:spacing w:val="20"/>
          <w:sz w:val="22"/>
          <w:szCs w:val="22"/>
          <w:lang w:val="nl-NL"/>
        </w:rPr>
        <w:t xml:space="preserve">Phone: </w:t>
      </w:r>
      <w:r w:rsidR="00CF26F1" w:rsidRPr="005E3D3D">
        <w:rPr>
          <w:rFonts w:ascii="Arial" w:hAnsi="Arial" w:cs="Arial"/>
          <w:spacing w:val="20"/>
          <w:sz w:val="22"/>
          <w:szCs w:val="22"/>
          <w:lang w:val="nl-NL"/>
        </w:rPr>
        <w:t>(+34</w:t>
      </w:r>
      <w:r w:rsidR="004D59E2" w:rsidRPr="005E3D3D">
        <w:rPr>
          <w:rFonts w:ascii="Arial" w:hAnsi="Arial" w:cs="Arial"/>
          <w:spacing w:val="20"/>
          <w:sz w:val="22"/>
          <w:szCs w:val="22"/>
          <w:lang w:val="nl-NL"/>
        </w:rPr>
        <w:t xml:space="preserve"> </w:t>
      </w:r>
      <w:r w:rsidR="00CF26F1" w:rsidRPr="005E3D3D">
        <w:rPr>
          <w:rFonts w:ascii="Arial" w:hAnsi="Arial" w:cs="Arial"/>
          <w:spacing w:val="20"/>
          <w:sz w:val="22"/>
          <w:szCs w:val="22"/>
          <w:lang w:val="nl-NL"/>
        </w:rPr>
        <w:t>658 33 84 83</w:t>
      </w:r>
      <w:r w:rsidR="004D59E2" w:rsidRPr="005E3D3D">
        <w:rPr>
          <w:rFonts w:ascii="Arial" w:hAnsi="Arial" w:cs="Arial"/>
          <w:spacing w:val="20"/>
          <w:sz w:val="22"/>
          <w:szCs w:val="22"/>
          <w:lang w:val="nl-NL"/>
        </w:rPr>
        <w:t xml:space="preserve">) </w:t>
      </w:r>
      <w:r w:rsidRPr="005E3D3D">
        <w:rPr>
          <w:rFonts w:ascii="Arial" w:hAnsi="Arial" w:cs="Arial"/>
          <w:spacing w:val="20"/>
          <w:sz w:val="22"/>
          <w:szCs w:val="22"/>
          <w:lang w:val="nl-NL"/>
        </w:rPr>
        <w:t>E-mail:</w:t>
      </w:r>
      <w:r w:rsidR="0097635D">
        <w:rPr>
          <w:rStyle w:val="Hyperlink"/>
          <w:rFonts w:ascii="Arial" w:hAnsi="Arial" w:cs="Arial"/>
          <w:spacing w:val="20"/>
          <w:sz w:val="22"/>
          <w:szCs w:val="22"/>
          <w:lang w:val="nl-NL"/>
        </w:rPr>
        <w:fldChar w:fldCharType="begin"/>
      </w:r>
      <w:r w:rsidR="0097635D">
        <w:rPr>
          <w:rStyle w:val="Hyperlink"/>
          <w:rFonts w:ascii="Arial" w:hAnsi="Arial" w:cs="Arial"/>
          <w:spacing w:val="20"/>
          <w:sz w:val="22"/>
          <w:szCs w:val="22"/>
          <w:lang w:val="nl-NL"/>
        </w:rPr>
        <w:instrText xml:space="preserve"> HYPERLINK "mailto:conorward98@hotmail.com" </w:instrText>
      </w:r>
      <w:r w:rsidR="0097635D">
        <w:rPr>
          <w:rStyle w:val="Hyperlink"/>
          <w:rFonts w:ascii="Arial" w:hAnsi="Arial" w:cs="Arial"/>
          <w:spacing w:val="20"/>
          <w:sz w:val="22"/>
          <w:szCs w:val="22"/>
          <w:lang w:val="nl-NL"/>
        </w:rPr>
        <w:fldChar w:fldCharType="separate"/>
      </w:r>
      <w:r w:rsidR="002C54C3" w:rsidRPr="005E3D3D">
        <w:rPr>
          <w:rStyle w:val="Hyperlink"/>
          <w:rFonts w:ascii="Arial" w:hAnsi="Arial" w:cs="Arial"/>
          <w:spacing w:val="20"/>
          <w:sz w:val="22"/>
          <w:szCs w:val="22"/>
          <w:lang w:val="nl-NL"/>
        </w:rPr>
        <w:t>conorward98@hotmail.com</w:t>
      </w:r>
      <w:r w:rsidR="0097635D">
        <w:rPr>
          <w:rStyle w:val="Hyperlink"/>
          <w:rFonts w:ascii="Arial" w:hAnsi="Arial" w:cs="Arial"/>
          <w:spacing w:val="20"/>
          <w:sz w:val="22"/>
          <w:szCs w:val="22"/>
          <w:lang w:val="nl-NL"/>
        </w:rPr>
        <w:fldChar w:fldCharType="end"/>
      </w:r>
    </w:p>
    <w:p w14:paraId="6EA51D40" w14:textId="77777777" w:rsidR="00C43EBE" w:rsidRPr="005E3D3D" w:rsidRDefault="004D59E2" w:rsidP="006B6C49">
      <w:pPr>
        <w:pBdr>
          <w:top w:val="single" w:sz="6" w:space="10" w:color="000000" w:themeColor="text1"/>
          <w:bottom w:val="single" w:sz="2" w:space="1" w:color="BFBFBF" w:themeColor="background1" w:themeShade="BF"/>
        </w:pBdr>
        <w:spacing w:before="120" w:after="160" w:line="276" w:lineRule="auto"/>
        <w:rPr>
          <w:rFonts w:ascii="Arial" w:hAnsi="Arial" w:cs="Arial"/>
          <w:b/>
          <w:spacing w:val="20"/>
          <w:position w:val="2"/>
          <w:sz w:val="22"/>
          <w:szCs w:val="22"/>
          <w:lang w:val="en-GB"/>
        </w:rPr>
      </w:pPr>
      <w:r w:rsidRPr="005E3D3D">
        <w:rPr>
          <w:rFonts w:ascii="Arial" w:hAnsi="Arial" w:cs="Arial"/>
          <w:b/>
          <w:spacing w:val="20"/>
          <w:position w:val="2"/>
          <w:sz w:val="22"/>
          <w:szCs w:val="22"/>
          <w:lang w:val="en-GB"/>
        </w:rPr>
        <w:t xml:space="preserve">EDUCATION </w:t>
      </w:r>
    </w:p>
    <w:p w14:paraId="32FE142A" w14:textId="54296DD1" w:rsidR="00C43EBE" w:rsidRPr="005E3D3D" w:rsidRDefault="002C54C3" w:rsidP="006B6C49">
      <w:pPr>
        <w:spacing w:line="276" w:lineRule="auto"/>
        <w:ind w:left="1440" w:hanging="1440"/>
        <w:jc w:val="both"/>
        <w:rPr>
          <w:rFonts w:ascii="Arial" w:hAnsi="Arial" w:cs="Arial"/>
          <w:b/>
          <w:i/>
          <w:sz w:val="22"/>
          <w:szCs w:val="22"/>
        </w:rPr>
      </w:pPr>
      <w:r w:rsidRPr="005E3D3D">
        <w:rPr>
          <w:rFonts w:ascii="Arial" w:hAnsi="Arial" w:cs="Arial"/>
          <w:b/>
          <w:sz w:val="22"/>
          <w:szCs w:val="22"/>
        </w:rPr>
        <w:t>2016</w:t>
      </w:r>
      <w:r w:rsidR="004D59E2" w:rsidRPr="005E3D3D">
        <w:rPr>
          <w:rFonts w:ascii="Arial" w:hAnsi="Arial" w:cs="Arial"/>
          <w:b/>
          <w:sz w:val="22"/>
          <w:szCs w:val="22"/>
        </w:rPr>
        <w:t>-</w:t>
      </w:r>
      <w:r w:rsidRPr="005E3D3D">
        <w:rPr>
          <w:rFonts w:ascii="Arial" w:hAnsi="Arial" w:cs="Arial"/>
          <w:b/>
          <w:sz w:val="22"/>
          <w:szCs w:val="22"/>
        </w:rPr>
        <w:t>Present</w:t>
      </w:r>
      <w:r w:rsidR="00EB4CF3" w:rsidRPr="005E3D3D">
        <w:rPr>
          <w:rFonts w:ascii="Arial" w:hAnsi="Arial" w:cs="Arial"/>
          <w:b/>
          <w:sz w:val="22"/>
          <w:szCs w:val="22"/>
        </w:rPr>
        <w:tab/>
      </w:r>
      <w:r w:rsidRPr="005E3D3D">
        <w:rPr>
          <w:rFonts w:ascii="Arial" w:hAnsi="Arial" w:cs="Arial"/>
          <w:b/>
          <w:sz w:val="22"/>
          <w:szCs w:val="22"/>
        </w:rPr>
        <w:t xml:space="preserve">Dublin City University: </w:t>
      </w:r>
      <w:r w:rsidRPr="005E3D3D">
        <w:rPr>
          <w:rFonts w:ascii="Arial" w:hAnsi="Arial" w:cs="Arial"/>
          <w:b/>
          <w:i/>
          <w:sz w:val="22"/>
          <w:szCs w:val="22"/>
        </w:rPr>
        <w:t>Bachelor of Civil Law</w:t>
      </w:r>
      <w:r w:rsidR="004D59E2" w:rsidRPr="005E3D3D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8586CEB" w14:textId="142BF44C" w:rsidR="00C43EBE" w:rsidRPr="005E3D3D" w:rsidRDefault="004D59E2" w:rsidP="006B6C49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ab/>
      </w:r>
      <w:r w:rsidR="006D70EF" w:rsidRPr="005E3D3D">
        <w:rPr>
          <w:rFonts w:ascii="Arial" w:hAnsi="Arial" w:cs="Arial"/>
          <w:sz w:val="22"/>
          <w:szCs w:val="22"/>
        </w:rPr>
        <w:t>S</w:t>
      </w:r>
      <w:r w:rsidR="008C6CAC" w:rsidRPr="005E3D3D">
        <w:rPr>
          <w:rFonts w:ascii="Arial" w:hAnsi="Arial" w:cs="Arial"/>
          <w:sz w:val="22"/>
          <w:szCs w:val="22"/>
        </w:rPr>
        <w:t xml:space="preserve">econd Class </w:t>
      </w:r>
      <w:proofErr w:type="spellStart"/>
      <w:r w:rsidR="008C6CAC" w:rsidRPr="005E3D3D">
        <w:rPr>
          <w:rFonts w:ascii="Arial" w:hAnsi="Arial" w:cs="Arial"/>
          <w:sz w:val="22"/>
          <w:szCs w:val="22"/>
        </w:rPr>
        <w:t>Honours</w:t>
      </w:r>
      <w:proofErr w:type="spellEnd"/>
      <w:r w:rsidR="008C6CAC" w:rsidRPr="005E3D3D">
        <w:rPr>
          <w:rFonts w:ascii="Arial" w:hAnsi="Arial" w:cs="Arial"/>
          <w:sz w:val="22"/>
          <w:szCs w:val="22"/>
        </w:rPr>
        <w:t xml:space="preserve"> (Grade One</w:t>
      </w:r>
      <w:r w:rsidR="002C54C3" w:rsidRPr="005E3D3D">
        <w:rPr>
          <w:rFonts w:ascii="Arial" w:hAnsi="Arial" w:cs="Arial"/>
          <w:sz w:val="22"/>
          <w:szCs w:val="22"/>
        </w:rPr>
        <w:t>)</w:t>
      </w:r>
    </w:p>
    <w:p w14:paraId="53574F28" w14:textId="77777777" w:rsidR="00C43EBE" w:rsidRPr="005E3D3D" w:rsidRDefault="00C43EBE" w:rsidP="006B6C49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6BADBC63" w14:textId="3F3F601D" w:rsidR="00217189" w:rsidRPr="005E3D3D" w:rsidRDefault="004D59E2" w:rsidP="006B6C49">
      <w:pPr>
        <w:spacing w:line="276" w:lineRule="auto"/>
        <w:ind w:left="1440" w:hanging="1440"/>
        <w:jc w:val="both"/>
        <w:rPr>
          <w:rFonts w:ascii="Arial" w:hAnsi="Arial" w:cs="Arial"/>
          <w:b/>
          <w:i/>
          <w:sz w:val="22"/>
          <w:szCs w:val="22"/>
          <w:lang w:val="fr-FR"/>
        </w:rPr>
      </w:pPr>
      <w:r w:rsidRPr="005E3D3D">
        <w:rPr>
          <w:rFonts w:ascii="Arial" w:hAnsi="Arial" w:cs="Arial"/>
          <w:b/>
          <w:sz w:val="22"/>
          <w:szCs w:val="22"/>
          <w:lang w:val="fr-FR"/>
        </w:rPr>
        <w:t>20</w:t>
      </w:r>
      <w:r w:rsidR="00A74F4C" w:rsidRPr="005E3D3D">
        <w:rPr>
          <w:rFonts w:ascii="Arial" w:hAnsi="Arial" w:cs="Arial"/>
          <w:b/>
          <w:sz w:val="22"/>
          <w:szCs w:val="22"/>
          <w:lang w:val="fr-FR"/>
        </w:rPr>
        <w:t>18 – 2019</w:t>
      </w:r>
      <w:r w:rsidR="002C54C3" w:rsidRPr="005E3D3D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2C54C3" w:rsidRPr="005E3D3D">
        <w:rPr>
          <w:rFonts w:ascii="Arial" w:hAnsi="Arial" w:cs="Arial"/>
          <w:b/>
          <w:sz w:val="22"/>
          <w:szCs w:val="22"/>
          <w:lang w:val="fr-FR"/>
        </w:rPr>
        <w:tab/>
      </w:r>
      <w:proofErr w:type="spellStart"/>
      <w:r w:rsidR="002C54C3" w:rsidRPr="005E3D3D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="002C54C3" w:rsidRPr="005E3D3D">
        <w:rPr>
          <w:rFonts w:ascii="Arial" w:hAnsi="Arial" w:cs="Arial"/>
          <w:b/>
          <w:sz w:val="22"/>
          <w:szCs w:val="22"/>
          <w:lang w:val="fr-FR"/>
        </w:rPr>
        <w:t xml:space="preserve"> of Valencia, Spain : </w:t>
      </w:r>
      <w:r w:rsidR="002C54C3" w:rsidRPr="005E3D3D">
        <w:rPr>
          <w:rFonts w:ascii="Arial" w:hAnsi="Arial" w:cs="Arial"/>
          <w:b/>
          <w:i/>
          <w:sz w:val="22"/>
          <w:szCs w:val="22"/>
          <w:lang w:val="fr-FR"/>
        </w:rPr>
        <w:t>Erasmus Programme</w:t>
      </w:r>
    </w:p>
    <w:p w14:paraId="15D1CB6F" w14:textId="46B2D232" w:rsidR="00C43EBE" w:rsidRPr="005E3D3D" w:rsidRDefault="00793836" w:rsidP="006B6C49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ab/>
        <w:t>A</w:t>
      </w:r>
      <w:r w:rsidR="004D59E2" w:rsidRPr="005E3D3D">
        <w:rPr>
          <w:rFonts w:ascii="Arial" w:hAnsi="Arial" w:cs="Arial"/>
          <w:sz w:val="22"/>
          <w:szCs w:val="22"/>
        </w:rPr>
        <w:t xml:space="preserve">warded a place on the competitive Erasmus </w:t>
      </w:r>
      <w:proofErr w:type="spellStart"/>
      <w:r w:rsidR="004D59E2" w:rsidRPr="005E3D3D">
        <w:rPr>
          <w:rFonts w:ascii="Arial" w:hAnsi="Arial" w:cs="Arial"/>
          <w:sz w:val="22"/>
          <w:szCs w:val="22"/>
        </w:rPr>
        <w:t>programme</w:t>
      </w:r>
      <w:proofErr w:type="spellEnd"/>
      <w:r w:rsidR="004D59E2" w:rsidRPr="005E3D3D">
        <w:rPr>
          <w:rFonts w:ascii="Arial" w:hAnsi="Arial" w:cs="Arial"/>
          <w:sz w:val="22"/>
          <w:szCs w:val="22"/>
        </w:rPr>
        <w:t xml:space="preserve"> </w:t>
      </w:r>
      <w:r w:rsidR="002607D1">
        <w:rPr>
          <w:rFonts w:ascii="Arial" w:hAnsi="Arial" w:cs="Arial"/>
          <w:sz w:val="22"/>
          <w:szCs w:val="22"/>
        </w:rPr>
        <w:t>based on first y</w:t>
      </w:r>
      <w:r w:rsidRPr="005E3D3D">
        <w:rPr>
          <w:rFonts w:ascii="Arial" w:hAnsi="Arial" w:cs="Arial"/>
          <w:sz w:val="22"/>
          <w:szCs w:val="22"/>
        </w:rPr>
        <w:t xml:space="preserve">ear results.  </w:t>
      </w:r>
    </w:p>
    <w:p w14:paraId="2C7612EE" w14:textId="77777777" w:rsidR="00C43EBE" w:rsidRPr="005E3D3D" w:rsidRDefault="00C43EBE" w:rsidP="006B6C4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98F093" w14:textId="1A24E9FA" w:rsidR="006B6C49" w:rsidRPr="005E3D3D" w:rsidRDefault="002C54C3" w:rsidP="002C54C3">
      <w:pPr>
        <w:spacing w:line="276" w:lineRule="auto"/>
        <w:ind w:left="1440" w:hanging="1440"/>
        <w:rPr>
          <w:rFonts w:ascii="Arial" w:hAnsi="Arial" w:cs="Arial"/>
          <w:b/>
          <w:i/>
          <w:sz w:val="22"/>
          <w:szCs w:val="22"/>
        </w:rPr>
      </w:pPr>
      <w:r w:rsidRPr="005E3D3D">
        <w:rPr>
          <w:rFonts w:ascii="Arial" w:hAnsi="Arial" w:cs="Arial"/>
          <w:b/>
          <w:sz w:val="22"/>
          <w:szCs w:val="22"/>
        </w:rPr>
        <w:t>2010- 2016</w:t>
      </w:r>
      <w:r w:rsidR="005552D7" w:rsidRPr="005E3D3D">
        <w:rPr>
          <w:rFonts w:ascii="Arial" w:hAnsi="Arial" w:cs="Arial"/>
          <w:b/>
          <w:sz w:val="22"/>
          <w:szCs w:val="22"/>
        </w:rPr>
        <w:tab/>
      </w:r>
      <w:r w:rsidRPr="005E3D3D">
        <w:rPr>
          <w:rFonts w:ascii="Arial" w:hAnsi="Arial" w:cs="Arial"/>
          <w:b/>
          <w:sz w:val="22"/>
          <w:szCs w:val="22"/>
        </w:rPr>
        <w:t xml:space="preserve">St Fintan’s High School, Sutton, Co Dublin: </w:t>
      </w:r>
      <w:r w:rsidR="00D037E3" w:rsidRPr="005E3D3D">
        <w:rPr>
          <w:rFonts w:ascii="Arial" w:hAnsi="Arial" w:cs="Arial"/>
          <w:b/>
          <w:i/>
          <w:sz w:val="22"/>
          <w:szCs w:val="22"/>
        </w:rPr>
        <w:t xml:space="preserve">Leaving Certificate </w:t>
      </w:r>
    </w:p>
    <w:p w14:paraId="2CF8E391" w14:textId="77777777" w:rsidR="00C43EBE" w:rsidRPr="005E3D3D" w:rsidRDefault="00C43EBE" w:rsidP="006B6C4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33EF688" w14:textId="77777777" w:rsidR="00C43EBE" w:rsidRPr="005E3D3D" w:rsidRDefault="004D59E2" w:rsidP="006B6C49">
      <w:pPr>
        <w:pBdr>
          <w:top w:val="single" w:sz="6" w:space="1" w:color="auto"/>
          <w:bottom w:val="single" w:sz="2" w:space="1" w:color="BFBFBF" w:themeColor="background1" w:themeShade="BF"/>
        </w:pBdr>
        <w:spacing w:line="276" w:lineRule="auto"/>
        <w:rPr>
          <w:rFonts w:ascii="Arial" w:hAnsi="Arial" w:cs="Arial"/>
          <w:b/>
          <w:spacing w:val="20"/>
          <w:position w:val="6"/>
          <w:sz w:val="22"/>
          <w:szCs w:val="22"/>
        </w:rPr>
      </w:pPr>
      <w:r w:rsidRPr="005E3D3D">
        <w:rPr>
          <w:rFonts w:ascii="Arial" w:hAnsi="Arial" w:cs="Arial"/>
          <w:b/>
          <w:spacing w:val="20"/>
          <w:position w:val="6"/>
          <w:sz w:val="22"/>
          <w:szCs w:val="22"/>
        </w:rPr>
        <w:t xml:space="preserve">WORK EXPERIENCE </w:t>
      </w:r>
    </w:p>
    <w:p w14:paraId="12DCFA99" w14:textId="77777777" w:rsidR="002607D1" w:rsidRDefault="002607D1" w:rsidP="009D1F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80A814" w14:textId="7D0AF925" w:rsidR="00545768" w:rsidRPr="005E3D3D" w:rsidRDefault="002C54C3" w:rsidP="009D1F1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E3D3D">
        <w:rPr>
          <w:rFonts w:ascii="Arial" w:hAnsi="Arial" w:cs="Arial"/>
          <w:b/>
          <w:sz w:val="22"/>
          <w:szCs w:val="22"/>
        </w:rPr>
        <w:t xml:space="preserve">Mason Hayes &amp; Curran, June – September 2016, May 2017 – August 2018, </w:t>
      </w:r>
      <w:r w:rsidRPr="005E3D3D">
        <w:rPr>
          <w:rFonts w:ascii="Arial" w:hAnsi="Arial" w:cs="Arial"/>
          <w:b/>
          <w:i/>
          <w:sz w:val="22"/>
          <w:szCs w:val="22"/>
        </w:rPr>
        <w:t>Administrative Assistant</w:t>
      </w:r>
      <w:r w:rsidR="005E3D3D" w:rsidRPr="005E3D3D">
        <w:rPr>
          <w:rFonts w:ascii="Arial" w:hAnsi="Arial" w:cs="Arial"/>
          <w:b/>
          <w:i/>
          <w:sz w:val="22"/>
          <w:szCs w:val="22"/>
        </w:rPr>
        <w:t xml:space="preserve"> (Real Estate)</w:t>
      </w:r>
    </w:p>
    <w:p w14:paraId="52D45857" w14:textId="7548A0D5" w:rsidR="00545768" w:rsidRPr="005E3D3D" w:rsidRDefault="00415A86" w:rsidP="009D1F1F">
      <w:pPr>
        <w:pStyle w:val="ListParagraph"/>
        <w:numPr>
          <w:ilvl w:val="0"/>
          <w:numId w:val="30"/>
        </w:numPr>
        <w:spacing w:line="276" w:lineRule="auto"/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E3D3D">
        <w:rPr>
          <w:rFonts w:ascii="Arial" w:hAnsi="Arial" w:cs="Arial"/>
          <w:sz w:val="22"/>
          <w:szCs w:val="22"/>
        </w:rPr>
        <w:t>Legal and factual research,</w:t>
      </w:r>
      <w:proofErr w:type="gramEnd"/>
      <w:r w:rsidRPr="005E3D3D">
        <w:rPr>
          <w:rFonts w:ascii="Arial" w:hAnsi="Arial" w:cs="Arial"/>
          <w:sz w:val="22"/>
          <w:szCs w:val="22"/>
        </w:rPr>
        <w:t xml:space="preserve"> </w:t>
      </w:r>
      <w:r w:rsidR="002607D1">
        <w:rPr>
          <w:rFonts w:ascii="Arial" w:hAnsi="Arial" w:cs="Arial"/>
          <w:sz w:val="22"/>
          <w:szCs w:val="22"/>
        </w:rPr>
        <w:t>assisted</w:t>
      </w:r>
      <w:r w:rsidR="001C2EC4" w:rsidRPr="005E3D3D">
        <w:rPr>
          <w:rFonts w:ascii="Arial" w:hAnsi="Arial" w:cs="Arial"/>
          <w:sz w:val="22"/>
          <w:szCs w:val="22"/>
        </w:rPr>
        <w:t xml:space="preserve"> with document dr</w:t>
      </w:r>
      <w:r w:rsidR="00B67288" w:rsidRPr="005E3D3D">
        <w:rPr>
          <w:rFonts w:ascii="Arial" w:hAnsi="Arial" w:cs="Arial"/>
          <w:sz w:val="22"/>
          <w:szCs w:val="22"/>
        </w:rPr>
        <w:t>afting and scheduling</w:t>
      </w:r>
      <w:r w:rsidR="00203AAC" w:rsidRPr="005E3D3D">
        <w:rPr>
          <w:rFonts w:ascii="Arial" w:hAnsi="Arial" w:cs="Arial"/>
          <w:sz w:val="22"/>
          <w:szCs w:val="22"/>
        </w:rPr>
        <w:t>.</w:t>
      </w:r>
    </w:p>
    <w:p w14:paraId="15E8502C" w14:textId="30EF9EF2" w:rsidR="00B67288" w:rsidRPr="005E3D3D" w:rsidRDefault="00B67288" w:rsidP="009D1F1F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 xml:space="preserve">Prepared a report, </w:t>
      </w:r>
      <w:r w:rsidR="00AB48AA" w:rsidRPr="005E3D3D">
        <w:rPr>
          <w:rFonts w:ascii="Arial" w:hAnsi="Arial" w:cs="Arial"/>
          <w:sz w:val="22"/>
          <w:szCs w:val="22"/>
        </w:rPr>
        <w:t>“</w:t>
      </w:r>
      <w:r w:rsidRPr="005E3D3D">
        <w:rPr>
          <w:rFonts w:ascii="Arial" w:hAnsi="Arial" w:cs="Arial"/>
          <w:sz w:val="22"/>
          <w:szCs w:val="22"/>
        </w:rPr>
        <w:t>The effects of Brexit on the Irish property market</w:t>
      </w:r>
      <w:r w:rsidR="00AB48AA" w:rsidRPr="005E3D3D">
        <w:rPr>
          <w:rFonts w:ascii="Arial" w:hAnsi="Arial" w:cs="Arial"/>
          <w:sz w:val="22"/>
          <w:szCs w:val="22"/>
        </w:rPr>
        <w:t xml:space="preserve">” which involved a detailed analysis of the legal and economic factors associated with Brexit which I presented to </w:t>
      </w:r>
      <w:r w:rsidR="005E3D3D" w:rsidRPr="005E3D3D">
        <w:rPr>
          <w:rFonts w:ascii="Arial" w:hAnsi="Arial" w:cs="Arial"/>
          <w:sz w:val="22"/>
          <w:szCs w:val="22"/>
        </w:rPr>
        <w:t>partners</w:t>
      </w:r>
      <w:r w:rsidR="002607D1">
        <w:rPr>
          <w:rFonts w:ascii="Arial" w:hAnsi="Arial" w:cs="Arial"/>
          <w:sz w:val="22"/>
          <w:szCs w:val="22"/>
        </w:rPr>
        <w:t>.</w:t>
      </w:r>
    </w:p>
    <w:p w14:paraId="4D966146" w14:textId="6E6D4DEF" w:rsidR="00AB48AA" w:rsidRPr="005E3D3D" w:rsidRDefault="00AB48AA" w:rsidP="009D1F1F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Conducted resear</w:t>
      </w:r>
      <w:r w:rsidR="002607D1">
        <w:rPr>
          <w:rFonts w:ascii="Arial" w:hAnsi="Arial" w:cs="Arial"/>
          <w:sz w:val="22"/>
          <w:szCs w:val="22"/>
        </w:rPr>
        <w:t>ch on the property portfolios of</w:t>
      </w:r>
      <w:r w:rsidRPr="005E3D3D">
        <w:rPr>
          <w:rFonts w:ascii="Arial" w:hAnsi="Arial" w:cs="Arial"/>
          <w:sz w:val="22"/>
          <w:szCs w:val="22"/>
        </w:rPr>
        <w:t xml:space="preserve"> current </w:t>
      </w:r>
      <w:r w:rsidR="005E3D3D" w:rsidRPr="005E3D3D">
        <w:rPr>
          <w:rFonts w:ascii="Arial" w:hAnsi="Arial" w:cs="Arial"/>
          <w:sz w:val="22"/>
          <w:szCs w:val="22"/>
        </w:rPr>
        <w:t>and prospective clients.</w:t>
      </w:r>
    </w:p>
    <w:p w14:paraId="2513733D" w14:textId="26D41727" w:rsidR="00BF593E" w:rsidRPr="005E3D3D" w:rsidRDefault="00B67288" w:rsidP="009D1F1F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 xml:space="preserve">Followed up on </w:t>
      </w:r>
      <w:r w:rsidR="005E3D3D" w:rsidRPr="005E3D3D">
        <w:rPr>
          <w:rFonts w:ascii="Arial" w:hAnsi="Arial" w:cs="Arial"/>
          <w:sz w:val="22"/>
          <w:szCs w:val="22"/>
        </w:rPr>
        <w:t>post completion matters</w:t>
      </w:r>
      <w:r w:rsidR="002607D1">
        <w:rPr>
          <w:rFonts w:ascii="Arial" w:hAnsi="Arial" w:cs="Arial"/>
          <w:sz w:val="22"/>
          <w:szCs w:val="22"/>
        </w:rPr>
        <w:t xml:space="preserve"> with other firms</w:t>
      </w:r>
      <w:r w:rsidR="005E3D3D" w:rsidRPr="005E3D3D">
        <w:rPr>
          <w:rFonts w:ascii="Arial" w:hAnsi="Arial" w:cs="Arial"/>
          <w:sz w:val="22"/>
          <w:szCs w:val="22"/>
        </w:rPr>
        <w:t>, issued</w:t>
      </w:r>
      <w:r w:rsidRPr="005E3D3D">
        <w:rPr>
          <w:rFonts w:ascii="Arial" w:hAnsi="Arial" w:cs="Arial"/>
          <w:sz w:val="22"/>
          <w:szCs w:val="22"/>
        </w:rPr>
        <w:t xml:space="preserve"> NPP</w:t>
      </w:r>
      <w:r w:rsidR="005E3D3D" w:rsidRPr="005E3D3D">
        <w:rPr>
          <w:rFonts w:ascii="Arial" w:hAnsi="Arial" w:cs="Arial"/>
          <w:sz w:val="22"/>
          <w:szCs w:val="22"/>
        </w:rPr>
        <w:t>R Certificates of Discharge to p</w:t>
      </w:r>
      <w:r w:rsidRPr="005E3D3D">
        <w:rPr>
          <w:rFonts w:ascii="Arial" w:hAnsi="Arial" w:cs="Arial"/>
          <w:sz w:val="22"/>
          <w:szCs w:val="22"/>
        </w:rPr>
        <w:t>urchaser</w:t>
      </w:r>
      <w:r w:rsidR="005E3D3D" w:rsidRPr="005E3D3D">
        <w:rPr>
          <w:rFonts w:ascii="Arial" w:hAnsi="Arial" w:cs="Arial"/>
          <w:sz w:val="22"/>
          <w:szCs w:val="22"/>
        </w:rPr>
        <w:t>s</w:t>
      </w:r>
      <w:r w:rsidR="002607D1">
        <w:rPr>
          <w:rFonts w:ascii="Arial" w:hAnsi="Arial" w:cs="Arial"/>
          <w:sz w:val="22"/>
          <w:szCs w:val="22"/>
        </w:rPr>
        <w:t>’</w:t>
      </w:r>
      <w:r w:rsidR="005E3D3D" w:rsidRPr="005E3D3D">
        <w:rPr>
          <w:rFonts w:ascii="Arial" w:hAnsi="Arial" w:cs="Arial"/>
          <w:sz w:val="22"/>
          <w:szCs w:val="22"/>
        </w:rPr>
        <w:t xml:space="preserve"> s</w:t>
      </w:r>
      <w:r w:rsidR="002607D1">
        <w:rPr>
          <w:rFonts w:ascii="Arial" w:hAnsi="Arial" w:cs="Arial"/>
          <w:sz w:val="22"/>
          <w:szCs w:val="22"/>
        </w:rPr>
        <w:t>olicitors, raised</w:t>
      </w:r>
      <w:r w:rsidRPr="005E3D3D">
        <w:rPr>
          <w:rFonts w:ascii="Arial" w:hAnsi="Arial" w:cs="Arial"/>
          <w:sz w:val="22"/>
          <w:szCs w:val="22"/>
        </w:rPr>
        <w:t xml:space="preserve"> Replies to Objections and Requisitions on Title</w:t>
      </w:r>
      <w:r w:rsidR="00203AAC" w:rsidRPr="005E3D3D">
        <w:rPr>
          <w:rFonts w:ascii="Arial" w:hAnsi="Arial" w:cs="Arial"/>
          <w:sz w:val="22"/>
          <w:szCs w:val="22"/>
        </w:rPr>
        <w:t>.</w:t>
      </w:r>
    </w:p>
    <w:p w14:paraId="32D82444" w14:textId="232928B2" w:rsidR="00203AAC" w:rsidRPr="005E3D3D" w:rsidRDefault="005E3D3D" w:rsidP="009D1F1F">
      <w:pPr>
        <w:pStyle w:val="ListParagraph"/>
        <w:numPr>
          <w:ilvl w:val="0"/>
          <w:numId w:val="30"/>
        </w:numPr>
        <w:spacing w:line="276" w:lineRule="auto"/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 xml:space="preserve">Drafted </w:t>
      </w:r>
      <w:r w:rsidR="00B67288" w:rsidRPr="005E3D3D">
        <w:rPr>
          <w:rFonts w:ascii="Arial" w:hAnsi="Arial" w:cs="Arial"/>
          <w:sz w:val="22"/>
          <w:szCs w:val="22"/>
        </w:rPr>
        <w:t>Co</w:t>
      </w:r>
      <w:r w:rsidRPr="005E3D3D">
        <w:rPr>
          <w:rFonts w:ascii="Arial" w:hAnsi="Arial" w:cs="Arial"/>
          <w:sz w:val="22"/>
          <w:szCs w:val="22"/>
        </w:rPr>
        <w:t>ntracts for Sale and the closed residential s</w:t>
      </w:r>
      <w:r w:rsidR="00B67288" w:rsidRPr="005E3D3D">
        <w:rPr>
          <w:rFonts w:ascii="Arial" w:hAnsi="Arial" w:cs="Arial"/>
          <w:sz w:val="22"/>
          <w:szCs w:val="22"/>
        </w:rPr>
        <w:t>ales transactions.</w:t>
      </w:r>
    </w:p>
    <w:p w14:paraId="1C7BA826" w14:textId="1BA99E79" w:rsidR="00C7086C" w:rsidRPr="005E3D3D" w:rsidRDefault="00CF26F1" w:rsidP="009D1F1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E3D3D">
        <w:rPr>
          <w:rFonts w:ascii="Arial" w:hAnsi="Arial" w:cs="Arial"/>
          <w:b/>
          <w:sz w:val="22"/>
          <w:szCs w:val="22"/>
        </w:rPr>
        <w:t>DCU Socio Legal Studies Review,</w:t>
      </w:r>
      <w:r w:rsidR="002C54C3" w:rsidRPr="005E3D3D">
        <w:rPr>
          <w:rFonts w:ascii="Arial" w:hAnsi="Arial" w:cs="Arial"/>
          <w:b/>
          <w:sz w:val="22"/>
          <w:szCs w:val="22"/>
        </w:rPr>
        <w:t xml:space="preserve"> – Present, </w:t>
      </w:r>
      <w:r w:rsidR="002C54C3" w:rsidRPr="005E3D3D">
        <w:rPr>
          <w:rFonts w:ascii="Arial" w:hAnsi="Arial" w:cs="Arial"/>
          <w:b/>
          <w:i/>
          <w:sz w:val="22"/>
          <w:szCs w:val="22"/>
        </w:rPr>
        <w:t>Founder and Deputy Editor</w:t>
      </w:r>
    </w:p>
    <w:p w14:paraId="461A9FF0" w14:textId="2267BD48" w:rsidR="005E3D3D" w:rsidRPr="005E3D3D" w:rsidRDefault="00B67288" w:rsidP="009D1F1F">
      <w:pPr>
        <w:pStyle w:val="ListParagraph"/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E3D3D">
        <w:rPr>
          <w:rFonts w:ascii="Arial" w:hAnsi="Arial" w:cs="Arial"/>
          <w:bCs/>
          <w:sz w:val="22"/>
          <w:szCs w:val="22"/>
        </w:rPr>
        <w:t xml:space="preserve">Sought </w:t>
      </w:r>
      <w:r w:rsidR="00C30B07">
        <w:rPr>
          <w:rFonts w:ascii="Arial" w:hAnsi="Arial" w:cs="Arial"/>
          <w:bCs/>
          <w:sz w:val="22"/>
          <w:szCs w:val="22"/>
        </w:rPr>
        <w:t xml:space="preserve">and received </w:t>
      </w:r>
      <w:r w:rsidRPr="005E3D3D">
        <w:rPr>
          <w:rFonts w:ascii="Arial" w:hAnsi="Arial" w:cs="Arial"/>
          <w:bCs/>
          <w:sz w:val="22"/>
          <w:szCs w:val="22"/>
        </w:rPr>
        <w:t xml:space="preserve">approval </w:t>
      </w:r>
      <w:r w:rsidR="005E3D3D" w:rsidRPr="005E3D3D">
        <w:rPr>
          <w:rFonts w:ascii="Arial" w:hAnsi="Arial" w:cs="Arial"/>
          <w:bCs/>
          <w:sz w:val="22"/>
          <w:szCs w:val="22"/>
        </w:rPr>
        <w:t>for formation of the</w:t>
      </w:r>
      <w:r w:rsidR="00C30B07">
        <w:rPr>
          <w:rFonts w:ascii="Arial" w:hAnsi="Arial" w:cs="Arial"/>
          <w:bCs/>
          <w:sz w:val="22"/>
          <w:szCs w:val="22"/>
        </w:rPr>
        <w:t xml:space="preserve"> DCU Socio Legal Studies</w:t>
      </w:r>
      <w:r w:rsidR="005E3D3D" w:rsidRPr="005E3D3D">
        <w:rPr>
          <w:rFonts w:ascii="Arial" w:hAnsi="Arial" w:cs="Arial"/>
          <w:bCs/>
          <w:sz w:val="22"/>
          <w:szCs w:val="22"/>
        </w:rPr>
        <w:t xml:space="preserve"> Review </w:t>
      </w:r>
      <w:r w:rsidRPr="005E3D3D">
        <w:rPr>
          <w:rFonts w:ascii="Arial" w:hAnsi="Arial" w:cs="Arial"/>
          <w:bCs/>
          <w:sz w:val="22"/>
          <w:szCs w:val="22"/>
        </w:rPr>
        <w:t>from the D</w:t>
      </w:r>
      <w:r w:rsidR="005E3D3D" w:rsidRPr="005E3D3D">
        <w:rPr>
          <w:rFonts w:ascii="Arial" w:hAnsi="Arial" w:cs="Arial"/>
          <w:bCs/>
          <w:sz w:val="22"/>
          <w:szCs w:val="22"/>
        </w:rPr>
        <w:t>CU School of Law and Government.</w:t>
      </w:r>
    </w:p>
    <w:p w14:paraId="38566247" w14:textId="73B1645B" w:rsidR="006B6C49" w:rsidRPr="005E3D3D" w:rsidRDefault="005E3D3D" w:rsidP="009D1F1F">
      <w:pPr>
        <w:pStyle w:val="ListParagraph"/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E3D3D">
        <w:rPr>
          <w:rFonts w:ascii="Arial" w:hAnsi="Arial" w:cs="Arial"/>
          <w:bCs/>
          <w:sz w:val="22"/>
          <w:szCs w:val="22"/>
        </w:rPr>
        <w:t>Arranged for</w:t>
      </w:r>
      <w:r w:rsidR="00B67288" w:rsidRPr="005E3D3D">
        <w:rPr>
          <w:rFonts w:ascii="Arial" w:hAnsi="Arial" w:cs="Arial"/>
          <w:bCs/>
          <w:sz w:val="22"/>
          <w:szCs w:val="22"/>
        </w:rPr>
        <w:t xml:space="preserve"> budget and sponsorship plan.</w:t>
      </w:r>
    </w:p>
    <w:p w14:paraId="451BD6E4" w14:textId="7763EAF8" w:rsidR="00B67288" w:rsidRPr="005E3D3D" w:rsidRDefault="00B67288" w:rsidP="009D1F1F">
      <w:pPr>
        <w:pStyle w:val="ListParagraph"/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E3D3D">
        <w:rPr>
          <w:rFonts w:ascii="Arial" w:hAnsi="Arial" w:cs="Arial"/>
          <w:bCs/>
          <w:sz w:val="22"/>
          <w:szCs w:val="22"/>
        </w:rPr>
        <w:t>Put in place both the editorial and advisory boards.</w:t>
      </w:r>
    </w:p>
    <w:p w14:paraId="58833461" w14:textId="3C7D4056" w:rsidR="005E3D3D" w:rsidRPr="005E3D3D" w:rsidRDefault="005E3D3D" w:rsidP="009D1F1F">
      <w:pPr>
        <w:pStyle w:val="ListParagraph"/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E3D3D">
        <w:rPr>
          <w:rFonts w:ascii="Arial" w:hAnsi="Arial" w:cs="Arial"/>
          <w:bCs/>
          <w:sz w:val="22"/>
          <w:szCs w:val="22"/>
        </w:rPr>
        <w:t>Edited submissions</w:t>
      </w:r>
    </w:p>
    <w:p w14:paraId="1754DA36" w14:textId="4F3A2C4C" w:rsidR="00357EA8" w:rsidRPr="005E3D3D" w:rsidRDefault="002C54C3" w:rsidP="009D1F1F">
      <w:pPr>
        <w:tabs>
          <w:tab w:val="right" w:pos="902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E3D3D">
        <w:rPr>
          <w:rFonts w:ascii="Arial" w:hAnsi="Arial" w:cs="Arial"/>
          <w:b/>
          <w:sz w:val="22"/>
          <w:szCs w:val="22"/>
        </w:rPr>
        <w:t>Best Menswear, Swords, Co Dublin</w:t>
      </w:r>
      <w:r w:rsidR="00357EA8" w:rsidRPr="005E3D3D">
        <w:rPr>
          <w:rFonts w:ascii="Arial" w:hAnsi="Arial" w:cs="Arial"/>
          <w:b/>
          <w:sz w:val="22"/>
          <w:szCs w:val="22"/>
        </w:rPr>
        <w:t xml:space="preserve">, </w:t>
      </w:r>
      <w:r w:rsidR="00CA5528" w:rsidRPr="005E3D3D">
        <w:rPr>
          <w:rFonts w:ascii="Arial" w:hAnsi="Arial" w:cs="Arial"/>
          <w:b/>
          <w:sz w:val="22"/>
          <w:szCs w:val="22"/>
        </w:rPr>
        <w:t xml:space="preserve">November 2016 – January 2017, </w:t>
      </w:r>
      <w:r w:rsidR="00B67288" w:rsidRPr="005E3D3D">
        <w:rPr>
          <w:rFonts w:ascii="Arial" w:hAnsi="Arial" w:cs="Arial"/>
          <w:b/>
          <w:i/>
          <w:sz w:val="22"/>
          <w:szCs w:val="22"/>
        </w:rPr>
        <w:t>Sales</w:t>
      </w:r>
      <w:r w:rsidR="00357EA8" w:rsidRPr="005E3D3D">
        <w:rPr>
          <w:rFonts w:ascii="Arial" w:hAnsi="Arial" w:cs="Arial"/>
          <w:b/>
          <w:i/>
          <w:sz w:val="22"/>
          <w:szCs w:val="22"/>
        </w:rPr>
        <w:t xml:space="preserve"> Assistant</w:t>
      </w:r>
    </w:p>
    <w:p w14:paraId="097E4A41" w14:textId="77777777" w:rsidR="00C30B07" w:rsidRPr="005E3D3D" w:rsidRDefault="00C30B07" w:rsidP="00C30B07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Participated in a customer service course conducted by Best Menswear Head Office which enabled me to consistently achieve my sales targets.</w:t>
      </w:r>
    </w:p>
    <w:p w14:paraId="568AF114" w14:textId="7B9593B6" w:rsidR="00AB48AA" w:rsidRPr="005E3D3D" w:rsidRDefault="00AB48AA" w:rsidP="009D1F1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 xml:space="preserve">Tasks included cash handling, stock rotation and </w:t>
      </w:r>
      <w:r w:rsidR="002607D1">
        <w:rPr>
          <w:rFonts w:ascii="Arial" w:hAnsi="Arial" w:cs="Arial"/>
          <w:sz w:val="22"/>
          <w:szCs w:val="22"/>
        </w:rPr>
        <w:t>provision of</w:t>
      </w:r>
      <w:r w:rsidRPr="005E3D3D">
        <w:rPr>
          <w:rFonts w:ascii="Arial" w:hAnsi="Arial" w:cs="Arial"/>
          <w:sz w:val="22"/>
          <w:szCs w:val="22"/>
        </w:rPr>
        <w:t xml:space="preserve"> </w:t>
      </w:r>
      <w:r w:rsidR="004F7475" w:rsidRPr="005E3D3D">
        <w:rPr>
          <w:rFonts w:ascii="Arial" w:hAnsi="Arial" w:cs="Arial"/>
          <w:sz w:val="22"/>
          <w:szCs w:val="22"/>
        </w:rPr>
        <w:t>high-quality</w:t>
      </w:r>
      <w:bookmarkStart w:id="0" w:name="_GoBack"/>
      <w:bookmarkEnd w:id="0"/>
      <w:r w:rsidRPr="005E3D3D">
        <w:rPr>
          <w:rFonts w:ascii="Arial" w:hAnsi="Arial" w:cs="Arial"/>
          <w:sz w:val="22"/>
          <w:szCs w:val="22"/>
        </w:rPr>
        <w:t xml:space="preserve"> customer service.</w:t>
      </w:r>
    </w:p>
    <w:p w14:paraId="6BC93D30" w14:textId="77777777" w:rsidR="005E3D3D" w:rsidRPr="005E3D3D" w:rsidRDefault="005E3D3D" w:rsidP="009D1F1F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573D334" w14:textId="1AF1CA02" w:rsidR="00AB48AA" w:rsidRPr="005E3D3D" w:rsidRDefault="00AB48AA" w:rsidP="009D1F1F">
      <w:pPr>
        <w:tabs>
          <w:tab w:val="right" w:pos="10490"/>
        </w:tabs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5E3D3D">
        <w:rPr>
          <w:rFonts w:ascii="Arial" w:hAnsi="Arial" w:cs="Arial"/>
          <w:b/>
          <w:sz w:val="22"/>
          <w:szCs w:val="22"/>
          <w:lang w:val="en-GB"/>
        </w:rPr>
        <w:t xml:space="preserve">Jones’ Garden Centre, </w:t>
      </w:r>
      <w:proofErr w:type="spellStart"/>
      <w:r w:rsidR="00CA5528" w:rsidRPr="005E3D3D">
        <w:rPr>
          <w:rFonts w:ascii="Arial" w:hAnsi="Arial" w:cs="Arial"/>
          <w:b/>
          <w:sz w:val="22"/>
          <w:szCs w:val="22"/>
          <w:lang w:val="en-GB"/>
        </w:rPr>
        <w:t>Donabate</w:t>
      </w:r>
      <w:proofErr w:type="spellEnd"/>
      <w:r w:rsidR="00CA5528" w:rsidRPr="005E3D3D">
        <w:rPr>
          <w:rFonts w:ascii="Arial" w:hAnsi="Arial" w:cs="Arial"/>
          <w:b/>
          <w:sz w:val="22"/>
          <w:szCs w:val="22"/>
          <w:lang w:val="en-GB"/>
        </w:rPr>
        <w:t xml:space="preserve">, Co. Dublin, </w:t>
      </w:r>
      <w:r w:rsidRPr="005E3D3D">
        <w:rPr>
          <w:rFonts w:ascii="Arial" w:hAnsi="Arial" w:cs="Arial"/>
          <w:b/>
          <w:i/>
          <w:sz w:val="22"/>
          <w:szCs w:val="22"/>
          <w:lang w:val="en-GB"/>
        </w:rPr>
        <w:t>June 2014 – September 2014</w:t>
      </w:r>
      <w:r w:rsidR="00CA5528" w:rsidRPr="005E3D3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5E3D3D">
        <w:rPr>
          <w:rFonts w:ascii="Arial" w:hAnsi="Arial" w:cs="Arial"/>
          <w:b/>
          <w:i/>
          <w:sz w:val="22"/>
          <w:szCs w:val="22"/>
          <w:lang w:val="en-GB"/>
        </w:rPr>
        <w:t>Sales Assistant</w:t>
      </w:r>
    </w:p>
    <w:p w14:paraId="477A158E" w14:textId="77777777" w:rsidR="00AB48AA" w:rsidRPr="005E3D3D" w:rsidRDefault="00AB48AA" w:rsidP="009D1F1F">
      <w:pPr>
        <w:pStyle w:val="ListParagraph"/>
        <w:numPr>
          <w:ilvl w:val="0"/>
          <w:numId w:val="35"/>
        </w:num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Served customers and provided advice on gardening queries.</w:t>
      </w:r>
    </w:p>
    <w:p w14:paraId="7695E4B9" w14:textId="17086E6D" w:rsidR="00CA5528" w:rsidRPr="002607D1" w:rsidRDefault="00AB48AA" w:rsidP="009D1F1F">
      <w:pPr>
        <w:pStyle w:val="ListParagraph"/>
        <w:numPr>
          <w:ilvl w:val="0"/>
          <w:numId w:val="35"/>
        </w:numPr>
        <w:tabs>
          <w:tab w:val="num" w:pos="690"/>
        </w:tabs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Responsible for stock rotation and control, benchmarking activities and general cleaning and m</w:t>
      </w:r>
      <w:r w:rsidR="002607D1">
        <w:rPr>
          <w:rFonts w:ascii="Arial" w:hAnsi="Arial" w:cs="Arial"/>
          <w:sz w:val="22"/>
          <w:szCs w:val="22"/>
        </w:rPr>
        <w:t xml:space="preserve">aintenance of the garden </w:t>
      </w:r>
      <w:proofErr w:type="spellStart"/>
      <w:r w:rsidR="002607D1">
        <w:rPr>
          <w:rFonts w:ascii="Arial" w:hAnsi="Arial" w:cs="Arial"/>
          <w:sz w:val="22"/>
          <w:szCs w:val="22"/>
        </w:rPr>
        <w:t>centre</w:t>
      </w:r>
      <w:proofErr w:type="spellEnd"/>
      <w:r w:rsidR="002607D1">
        <w:rPr>
          <w:rFonts w:ascii="Arial" w:hAnsi="Arial" w:cs="Arial"/>
          <w:sz w:val="22"/>
          <w:szCs w:val="22"/>
        </w:rPr>
        <w:t>.</w:t>
      </w:r>
    </w:p>
    <w:p w14:paraId="64E06CC9" w14:textId="77777777" w:rsidR="00CA5528" w:rsidRPr="005E3D3D" w:rsidRDefault="00CA5528" w:rsidP="00CA5528">
      <w:pPr>
        <w:tabs>
          <w:tab w:val="num" w:pos="33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A840EA" w14:textId="256180DE" w:rsidR="00C43EBE" w:rsidRPr="005E3D3D" w:rsidRDefault="00A74F4C" w:rsidP="00114F23">
      <w:pPr>
        <w:pBdr>
          <w:top w:val="single" w:sz="6" w:space="1" w:color="auto"/>
          <w:bottom w:val="single" w:sz="2" w:space="1" w:color="7F7F7F" w:themeColor="text1" w:themeTint="80"/>
        </w:pBdr>
        <w:tabs>
          <w:tab w:val="left" w:pos="3536"/>
        </w:tabs>
        <w:spacing w:line="276" w:lineRule="auto"/>
        <w:rPr>
          <w:rFonts w:ascii="Arial" w:hAnsi="Arial" w:cs="Arial"/>
          <w:b/>
          <w:spacing w:val="20"/>
          <w:position w:val="2"/>
          <w:sz w:val="22"/>
          <w:szCs w:val="22"/>
        </w:rPr>
      </w:pPr>
      <w:r w:rsidRPr="005E3D3D">
        <w:rPr>
          <w:rFonts w:ascii="Arial" w:hAnsi="Arial" w:cs="Arial"/>
          <w:b/>
          <w:spacing w:val="20"/>
          <w:position w:val="2"/>
          <w:sz w:val="22"/>
          <w:szCs w:val="22"/>
        </w:rPr>
        <w:t>ACHIEVEMENTS &amp; HOBBIES</w:t>
      </w:r>
      <w:r w:rsidR="00114F23" w:rsidRPr="005E3D3D">
        <w:rPr>
          <w:rFonts w:ascii="Arial" w:hAnsi="Arial" w:cs="Arial"/>
          <w:b/>
          <w:spacing w:val="20"/>
          <w:position w:val="2"/>
          <w:sz w:val="22"/>
          <w:szCs w:val="22"/>
        </w:rPr>
        <w:tab/>
      </w:r>
    </w:p>
    <w:p w14:paraId="42868D82" w14:textId="77777777" w:rsidR="002607D1" w:rsidRDefault="002607D1" w:rsidP="002607D1">
      <w:pPr>
        <w:pStyle w:val="ListParagraph"/>
        <w:spacing w:after="200" w:line="276" w:lineRule="auto"/>
        <w:ind w:left="330"/>
        <w:contextualSpacing/>
        <w:rPr>
          <w:rFonts w:ascii="Arial" w:hAnsi="Arial" w:cs="Arial"/>
          <w:sz w:val="22"/>
          <w:szCs w:val="22"/>
        </w:rPr>
      </w:pPr>
    </w:p>
    <w:p w14:paraId="2D5A6EFD" w14:textId="0065D869" w:rsidR="007B1CAD" w:rsidRPr="005E3D3D" w:rsidRDefault="007B1CAD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Founder and Deputy Editor of the DCU Socio Legal Studies Review. I pitched my idea to senior lectur</w:t>
      </w:r>
      <w:r w:rsidR="005E3D3D">
        <w:rPr>
          <w:rFonts w:ascii="Arial" w:hAnsi="Arial" w:cs="Arial"/>
          <w:sz w:val="22"/>
          <w:szCs w:val="22"/>
        </w:rPr>
        <w:t>ers.  O</w:t>
      </w:r>
      <w:r w:rsidRPr="005E3D3D">
        <w:rPr>
          <w:rFonts w:ascii="Arial" w:hAnsi="Arial" w:cs="Arial"/>
          <w:sz w:val="22"/>
          <w:szCs w:val="22"/>
        </w:rPr>
        <w:t xml:space="preserve">n foot of their approval I put together an editorial board consisting of students from each year and three post graduate students. </w:t>
      </w:r>
    </w:p>
    <w:p w14:paraId="0160A1A0" w14:textId="4DF21978" w:rsidR="007B1CAD" w:rsidRPr="005E3D3D" w:rsidRDefault="007B1CAD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Voluntary charity work. In the summer of 2015 I spent two weeks volunteering in Zambia</w:t>
      </w:r>
      <w:r w:rsidR="005E3D3D">
        <w:rPr>
          <w:rFonts w:ascii="Arial" w:hAnsi="Arial" w:cs="Arial"/>
          <w:sz w:val="22"/>
          <w:szCs w:val="22"/>
        </w:rPr>
        <w:t xml:space="preserve"> as part of a team</w:t>
      </w:r>
      <w:r w:rsidRPr="005E3D3D">
        <w:rPr>
          <w:rFonts w:ascii="Arial" w:hAnsi="Arial" w:cs="Arial"/>
          <w:sz w:val="22"/>
          <w:szCs w:val="22"/>
        </w:rPr>
        <w:t xml:space="preserve"> where we dug drains and laid the foundations for a new school. We also fundraised €14,000 which was </w:t>
      </w:r>
      <w:r w:rsidR="005E3D3D">
        <w:rPr>
          <w:rFonts w:ascii="Arial" w:hAnsi="Arial" w:cs="Arial"/>
          <w:sz w:val="22"/>
          <w:szCs w:val="22"/>
        </w:rPr>
        <w:t>donated</w:t>
      </w:r>
      <w:r w:rsidRPr="005E3D3D">
        <w:rPr>
          <w:rFonts w:ascii="Arial" w:hAnsi="Arial" w:cs="Arial"/>
          <w:sz w:val="22"/>
          <w:szCs w:val="22"/>
        </w:rPr>
        <w:t xml:space="preserve"> to the local council to help fund the completion of this school. </w:t>
      </w:r>
    </w:p>
    <w:p w14:paraId="73253610" w14:textId="28B92842" w:rsidR="007B1CAD" w:rsidRPr="005E3D3D" w:rsidRDefault="005E3D3D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Sixth year prefect to</w:t>
      </w:r>
      <w:r w:rsidR="007B1CAD" w:rsidRPr="005E3D3D">
        <w:rPr>
          <w:rFonts w:ascii="Arial" w:hAnsi="Arial" w:cs="Arial"/>
          <w:sz w:val="22"/>
          <w:szCs w:val="22"/>
        </w:rPr>
        <w:t xml:space="preserve"> incoming first year students.</w:t>
      </w:r>
    </w:p>
    <w:p w14:paraId="7597F3D4" w14:textId="635EB74B" w:rsidR="007B1CAD" w:rsidRPr="005E3D3D" w:rsidRDefault="002607D1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DCU FLAC Society. I have attended </w:t>
      </w:r>
      <w:r w:rsidR="007B1CAD" w:rsidRPr="005E3D3D">
        <w:rPr>
          <w:rFonts w:ascii="Arial" w:hAnsi="Arial" w:cs="Arial"/>
          <w:sz w:val="22"/>
          <w:szCs w:val="22"/>
        </w:rPr>
        <w:t xml:space="preserve">several workshops </w:t>
      </w:r>
      <w:r>
        <w:rPr>
          <w:rFonts w:ascii="Arial" w:hAnsi="Arial" w:cs="Arial"/>
          <w:sz w:val="22"/>
          <w:szCs w:val="22"/>
        </w:rPr>
        <w:t>where I assisted</w:t>
      </w:r>
      <w:r w:rsidR="007B1CAD" w:rsidRPr="005E3D3D">
        <w:rPr>
          <w:rFonts w:ascii="Arial" w:hAnsi="Arial" w:cs="Arial"/>
          <w:sz w:val="22"/>
          <w:szCs w:val="22"/>
        </w:rPr>
        <w:t xml:space="preserve"> solicitors administer free legal </w:t>
      </w:r>
      <w:r>
        <w:rPr>
          <w:rFonts w:ascii="Arial" w:hAnsi="Arial" w:cs="Arial"/>
          <w:sz w:val="22"/>
          <w:szCs w:val="22"/>
        </w:rPr>
        <w:t>advice</w:t>
      </w:r>
      <w:r w:rsidR="007B1CAD" w:rsidRPr="005E3D3D">
        <w:rPr>
          <w:rFonts w:ascii="Arial" w:hAnsi="Arial" w:cs="Arial"/>
          <w:sz w:val="22"/>
          <w:szCs w:val="22"/>
        </w:rPr>
        <w:t xml:space="preserve"> to students. </w:t>
      </w:r>
    </w:p>
    <w:p w14:paraId="617206AC" w14:textId="5216B8C3" w:rsidR="007B1CAD" w:rsidRPr="005E3D3D" w:rsidRDefault="002607D1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Transition year I was assistant m</w:t>
      </w:r>
      <w:r w:rsidR="007B1CAD" w:rsidRPr="005E3D3D">
        <w:rPr>
          <w:rFonts w:ascii="Arial" w:hAnsi="Arial" w:cs="Arial"/>
          <w:sz w:val="22"/>
          <w:szCs w:val="22"/>
        </w:rPr>
        <w:t>anager for the St Fintan’s</w:t>
      </w:r>
      <w:r>
        <w:rPr>
          <w:rFonts w:ascii="Arial" w:hAnsi="Arial" w:cs="Arial"/>
          <w:sz w:val="22"/>
          <w:szCs w:val="22"/>
        </w:rPr>
        <w:t xml:space="preserve"> Bank who took part in the AIB Build a Bank C</w:t>
      </w:r>
      <w:r w:rsidR="007B1CAD" w:rsidRPr="005E3D3D">
        <w:rPr>
          <w:rFonts w:ascii="Arial" w:hAnsi="Arial" w:cs="Arial"/>
          <w:sz w:val="22"/>
          <w:szCs w:val="22"/>
        </w:rPr>
        <w:t>ompetition.  Our bank was placed in the top ten in Dublin.</w:t>
      </w:r>
    </w:p>
    <w:p w14:paraId="32E9607B" w14:textId="76E3BE80" w:rsidR="007B1CAD" w:rsidRPr="002607D1" w:rsidRDefault="007B1CAD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>Played on various representativ</w:t>
      </w:r>
      <w:r w:rsidR="002607D1">
        <w:rPr>
          <w:rFonts w:ascii="Arial" w:hAnsi="Arial" w:cs="Arial"/>
          <w:sz w:val="22"/>
          <w:szCs w:val="22"/>
        </w:rPr>
        <w:t xml:space="preserve">e teams including the Leinster </w:t>
      </w:r>
      <w:r w:rsidRPr="005E3D3D">
        <w:rPr>
          <w:rFonts w:ascii="Arial" w:hAnsi="Arial" w:cs="Arial"/>
          <w:sz w:val="22"/>
          <w:szCs w:val="22"/>
        </w:rPr>
        <w:t>Metro rugby team and Dublin U15’s in GAA.</w:t>
      </w:r>
      <w:r w:rsidR="002607D1">
        <w:rPr>
          <w:rFonts w:ascii="Arial" w:hAnsi="Arial" w:cs="Arial"/>
          <w:sz w:val="22"/>
          <w:szCs w:val="22"/>
          <w:lang w:val="en-GB"/>
        </w:rPr>
        <w:t xml:space="preserve"> </w:t>
      </w:r>
      <w:r w:rsidR="002607D1" w:rsidRPr="002607D1">
        <w:rPr>
          <w:rFonts w:ascii="Arial" w:hAnsi="Arial" w:cs="Arial"/>
          <w:sz w:val="22"/>
          <w:szCs w:val="22"/>
          <w:lang w:val="en-GB"/>
        </w:rPr>
        <w:t>Currently play</w:t>
      </w:r>
      <w:r w:rsidRPr="002607D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07D1">
        <w:rPr>
          <w:rFonts w:ascii="Arial" w:hAnsi="Arial" w:cs="Arial"/>
          <w:sz w:val="22"/>
          <w:szCs w:val="22"/>
          <w:lang w:val="en-GB"/>
        </w:rPr>
        <w:t>gaelic</w:t>
      </w:r>
      <w:proofErr w:type="spellEnd"/>
      <w:r w:rsidRPr="002607D1">
        <w:rPr>
          <w:rFonts w:ascii="Arial" w:hAnsi="Arial" w:cs="Arial"/>
          <w:sz w:val="22"/>
          <w:szCs w:val="22"/>
          <w:lang w:val="en-GB"/>
        </w:rPr>
        <w:t xml:space="preserve"> foo</w:t>
      </w:r>
      <w:r w:rsidR="002607D1">
        <w:rPr>
          <w:rFonts w:ascii="Arial" w:hAnsi="Arial" w:cs="Arial"/>
          <w:sz w:val="22"/>
          <w:szCs w:val="22"/>
          <w:lang w:val="en-GB"/>
        </w:rPr>
        <w:t xml:space="preserve">tball for the Valencia GAA club.  This </w:t>
      </w:r>
      <w:r w:rsidRPr="002607D1">
        <w:rPr>
          <w:rFonts w:ascii="Arial" w:hAnsi="Arial" w:cs="Arial"/>
          <w:sz w:val="22"/>
          <w:szCs w:val="22"/>
          <w:lang w:val="en-GB"/>
        </w:rPr>
        <w:t xml:space="preserve">involves travelling to other cities such as Zaragoza, Barcelona, Seville and Madrid for competitive matches. </w:t>
      </w:r>
    </w:p>
    <w:p w14:paraId="11A014C8" w14:textId="27ECDA66" w:rsidR="00AB48AA" w:rsidRPr="005E3D3D" w:rsidRDefault="007B1CAD" w:rsidP="009D1F1F">
      <w:pPr>
        <w:pStyle w:val="ListParagraph"/>
        <w:numPr>
          <w:ilvl w:val="0"/>
          <w:numId w:val="34"/>
        </w:numPr>
        <w:tabs>
          <w:tab w:val="clear" w:pos="1080"/>
          <w:tab w:val="num" w:pos="330"/>
        </w:tabs>
        <w:spacing w:after="200" w:line="276" w:lineRule="auto"/>
        <w:ind w:left="330" w:hanging="33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  <w:lang w:val="en-GB"/>
        </w:rPr>
        <w:t>Currently learning Spanish</w:t>
      </w:r>
      <w:r w:rsidR="005E3D3D">
        <w:rPr>
          <w:rFonts w:ascii="Arial" w:hAnsi="Arial" w:cs="Arial"/>
          <w:sz w:val="22"/>
          <w:szCs w:val="22"/>
          <w:lang w:val="en-GB"/>
        </w:rPr>
        <w:t>.</w:t>
      </w:r>
      <w:r w:rsidRPr="005E3D3D">
        <w:rPr>
          <w:rFonts w:ascii="Arial" w:hAnsi="Arial" w:cs="Arial"/>
          <w:sz w:val="22"/>
          <w:szCs w:val="22"/>
          <w:lang w:val="en-GB"/>
        </w:rPr>
        <w:t xml:space="preserve"> </w:t>
      </w:r>
      <w:r w:rsidR="005E3D3D">
        <w:rPr>
          <w:rFonts w:ascii="Arial" w:hAnsi="Arial" w:cs="Arial"/>
          <w:sz w:val="22"/>
          <w:szCs w:val="22"/>
          <w:lang w:val="en-GB"/>
        </w:rPr>
        <w:t xml:space="preserve">Aim to progress to level B2 (Common European Framework of Reference for </w:t>
      </w:r>
      <w:r w:rsidR="002607D1">
        <w:rPr>
          <w:rFonts w:ascii="Arial" w:hAnsi="Arial" w:cs="Arial"/>
          <w:sz w:val="22"/>
          <w:szCs w:val="22"/>
          <w:lang w:val="en-GB"/>
        </w:rPr>
        <w:t>Languages</w:t>
      </w:r>
      <w:r w:rsidR="005E3D3D">
        <w:rPr>
          <w:rFonts w:ascii="Arial" w:hAnsi="Arial" w:cs="Arial"/>
          <w:sz w:val="22"/>
          <w:szCs w:val="22"/>
          <w:lang w:val="en-GB"/>
        </w:rPr>
        <w:t>) upon completion of Erasmus.</w:t>
      </w:r>
    </w:p>
    <w:p w14:paraId="509B6CAB" w14:textId="5FA613AD" w:rsidR="002268D9" w:rsidRPr="005E3D3D" w:rsidRDefault="005861DD" w:rsidP="007B1CAD">
      <w:pPr>
        <w:pStyle w:val="ListParagraph"/>
        <w:spacing w:after="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5E3D3D">
        <w:rPr>
          <w:rFonts w:ascii="Arial" w:hAnsi="Arial" w:cs="Arial"/>
          <w:sz w:val="22"/>
          <w:szCs w:val="22"/>
        </w:rPr>
        <w:t xml:space="preserve"> </w:t>
      </w:r>
    </w:p>
    <w:p w14:paraId="2BF17974" w14:textId="77777777" w:rsidR="006B6C49" w:rsidRPr="005E3D3D" w:rsidRDefault="006B6C49" w:rsidP="006B6C49">
      <w:pPr>
        <w:pStyle w:val="ListParagraph"/>
        <w:spacing w:after="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E52F201" w14:textId="2FC1AC82" w:rsidR="00CA5528" w:rsidRPr="005E3D3D" w:rsidRDefault="005A2738" w:rsidP="007600A8">
      <w:pPr>
        <w:pBdr>
          <w:top w:val="single" w:sz="6" w:space="1" w:color="auto"/>
          <w:bottom w:val="single" w:sz="2" w:space="1" w:color="BFBFBF" w:themeColor="background1" w:themeShade="BF"/>
        </w:pBdr>
        <w:spacing w:line="276" w:lineRule="auto"/>
        <w:rPr>
          <w:rFonts w:ascii="Arial" w:hAnsi="Arial" w:cs="Arial"/>
          <w:i/>
          <w:spacing w:val="20"/>
          <w:position w:val="6"/>
          <w:sz w:val="22"/>
          <w:szCs w:val="22"/>
        </w:rPr>
      </w:pPr>
      <w:r w:rsidRPr="005E3D3D">
        <w:rPr>
          <w:rFonts w:ascii="Arial" w:hAnsi="Arial" w:cs="Arial"/>
          <w:b/>
          <w:spacing w:val="20"/>
          <w:position w:val="6"/>
          <w:sz w:val="22"/>
          <w:szCs w:val="22"/>
        </w:rPr>
        <w:t>REFEREES</w:t>
      </w:r>
      <w:r w:rsidR="007600A8" w:rsidRPr="005E3D3D">
        <w:rPr>
          <w:rFonts w:ascii="Arial" w:hAnsi="Arial" w:cs="Arial"/>
          <w:b/>
          <w:spacing w:val="20"/>
          <w:position w:val="6"/>
          <w:sz w:val="22"/>
          <w:szCs w:val="22"/>
        </w:rPr>
        <w:t xml:space="preserve"> </w:t>
      </w:r>
    </w:p>
    <w:p w14:paraId="7E11620B" w14:textId="0A175700" w:rsidR="00CA5528" w:rsidRPr="005E3D3D" w:rsidRDefault="00CA5528" w:rsidP="00CA552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7BEB3FD2" w14:textId="519BB24A" w:rsidR="00CA5528" w:rsidRPr="005E3D3D" w:rsidRDefault="005E3D3D" w:rsidP="00CA5528">
      <w:pPr>
        <w:tabs>
          <w:tab w:val="left" w:pos="6237"/>
        </w:tabs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</w:rPr>
        <w:t>Rachel Carney</w:t>
      </w:r>
      <w:r w:rsidR="002607D1">
        <w:rPr>
          <w:rFonts w:ascii="Arial" w:eastAsia="Times New Roman" w:hAnsi="Arial" w:cs="Arial"/>
          <w:sz w:val="22"/>
          <w:szCs w:val="22"/>
        </w:rPr>
        <w:tab/>
      </w:r>
      <w:r w:rsidR="00CA5528" w:rsidRPr="005E3D3D">
        <w:rPr>
          <w:rFonts w:ascii="Arial" w:eastAsia="Times New Roman" w:hAnsi="Arial" w:cs="Arial"/>
          <w:sz w:val="22"/>
          <w:szCs w:val="22"/>
        </w:rPr>
        <w:t xml:space="preserve">Ronan Condon </w:t>
      </w:r>
    </w:p>
    <w:p w14:paraId="0AFC5700" w14:textId="70112BCB" w:rsidR="00CA5528" w:rsidRPr="005E3D3D" w:rsidRDefault="005E3D3D" w:rsidP="00CA5528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  <w:lang w:val="en-GB"/>
        </w:rPr>
        <w:t>Ma</w:t>
      </w:r>
      <w:r w:rsidR="00CA5528" w:rsidRPr="005E3D3D">
        <w:rPr>
          <w:rFonts w:ascii="Arial" w:eastAsia="Times New Roman" w:hAnsi="Arial" w:cs="Arial"/>
          <w:sz w:val="22"/>
          <w:szCs w:val="22"/>
          <w:lang w:val="en-GB"/>
        </w:rPr>
        <w:t>son Hayes &amp; Curran Solicitors</w:t>
      </w:r>
      <w:r w:rsidR="00CA5528" w:rsidRPr="005E3D3D">
        <w:rPr>
          <w:rFonts w:ascii="Arial" w:eastAsia="Times New Roman" w:hAnsi="Arial" w:cs="Arial"/>
          <w:sz w:val="22"/>
          <w:szCs w:val="22"/>
        </w:rPr>
        <w:tab/>
        <w:t>School of Law and Govt,</w:t>
      </w:r>
    </w:p>
    <w:p w14:paraId="0DA24A48" w14:textId="39B9F475" w:rsidR="00CA5528" w:rsidRPr="005E3D3D" w:rsidRDefault="005E3D3D" w:rsidP="00CA5528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</w:rPr>
        <w:t>South Bank House</w:t>
      </w:r>
      <w:r w:rsidRPr="005E3D3D">
        <w:rPr>
          <w:rFonts w:ascii="Arial" w:eastAsia="Times New Roman" w:hAnsi="Arial" w:cs="Arial"/>
          <w:sz w:val="22"/>
          <w:szCs w:val="22"/>
        </w:rPr>
        <w:tab/>
        <w:t>DCU</w:t>
      </w:r>
    </w:p>
    <w:p w14:paraId="2608773C" w14:textId="38EBEB3E" w:rsidR="00CA5528" w:rsidRPr="005E3D3D" w:rsidRDefault="005E3D3D" w:rsidP="00CA5528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</w:rPr>
        <w:t>Barrow St.</w:t>
      </w:r>
      <w:r w:rsidR="00CA5528" w:rsidRPr="005E3D3D">
        <w:rPr>
          <w:rFonts w:ascii="Arial" w:eastAsia="Times New Roman" w:hAnsi="Arial" w:cs="Arial"/>
          <w:sz w:val="22"/>
          <w:szCs w:val="22"/>
        </w:rPr>
        <w:tab/>
        <w:t>Glasnevin,</w:t>
      </w:r>
    </w:p>
    <w:p w14:paraId="2DD312CA" w14:textId="1BEBDCA6" w:rsidR="00CA5528" w:rsidRPr="005E3D3D" w:rsidRDefault="005E3D3D" w:rsidP="00CA5528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</w:rPr>
        <w:t>Dublin 4</w:t>
      </w:r>
      <w:r w:rsidRPr="005E3D3D">
        <w:rPr>
          <w:rFonts w:ascii="Arial" w:eastAsia="Times New Roman" w:hAnsi="Arial" w:cs="Arial"/>
          <w:sz w:val="22"/>
          <w:szCs w:val="22"/>
        </w:rPr>
        <w:tab/>
        <w:t>Dublin 9</w:t>
      </w:r>
    </w:p>
    <w:p w14:paraId="158488A2" w14:textId="77777777" w:rsidR="00CA5528" w:rsidRPr="005E3D3D" w:rsidRDefault="00CA5528" w:rsidP="00CA5528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3D3D">
        <w:rPr>
          <w:rFonts w:ascii="Arial" w:eastAsia="Times New Roman" w:hAnsi="Arial" w:cs="Arial"/>
          <w:sz w:val="22"/>
          <w:szCs w:val="22"/>
        </w:rPr>
        <w:t>Tel: +353 1 614 5044</w:t>
      </w:r>
      <w:r w:rsidRPr="005E3D3D">
        <w:rPr>
          <w:rFonts w:ascii="Arial" w:eastAsia="Times New Roman" w:hAnsi="Arial" w:cs="Arial"/>
          <w:sz w:val="22"/>
          <w:szCs w:val="22"/>
        </w:rPr>
        <w:tab/>
        <w:t>Tel: +353 1 700 5539</w:t>
      </w:r>
    </w:p>
    <w:p w14:paraId="187A59A3" w14:textId="0E95B5F9" w:rsidR="00CA5528" w:rsidRPr="005E3D3D" w:rsidRDefault="002607D1" w:rsidP="002607D1">
      <w:pPr>
        <w:tabs>
          <w:tab w:val="left" w:pos="6237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</w:rPr>
        <w:t>Email: rcarney@mhc.ie</w:t>
      </w:r>
      <w:r>
        <w:rPr>
          <w:rFonts w:ascii="Arial" w:eastAsia="Times New Roman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eastAsia="Times New Roman" w:hAnsi="Arial" w:cs="Arial"/>
          <w:sz w:val="22"/>
          <w:szCs w:val="22"/>
        </w:rPr>
        <w:t>Email:</w:t>
      </w:r>
      <w:r w:rsidRPr="005E3D3D">
        <w:rPr>
          <w:rFonts w:ascii="Arial" w:eastAsia="Times New Roman" w:hAnsi="Arial" w:cs="Arial"/>
          <w:sz w:val="22"/>
          <w:szCs w:val="22"/>
        </w:rPr>
        <w:t>ronan.condon@dcu.ie</w:t>
      </w:r>
      <w:proofErr w:type="spellEnd"/>
      <w:proofErr w:type="gramEnd"/>
    </w:p>
    <w:p w14:paraId="5F4D9321" w14:textId="77777777" w:rsidR="00F36AB2" w:rsidRPr="005E3D3D" w:rsidRDefault="00F36AB2" w:rsidP="00CA5528">
      <w:pPr>
        <w:rPr>
          <w:rFonts w:ascii="Arial" w:hAnsi="Arial" w:cs="Arial"/>
          <w:sz w:val="20"/>
          <w:szCs w:val="20"/>
        </w:rPr>
      </w:pPr>
    </w:p>
    <w:sectPr w:rsidR="00F36AB2" w:rsidRPr="005E3D3D" w:rsidSect="00C43EBE"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6F63" w14:textId="77777777" w:rsidR="0097635D" w:rsidRDefault="0097635D">
      <w:r>
        <w:separator/>
      </w:r>
    </w:p>
  </w:endnote>
  <w:endnote w:type="continuationSeparator" w:id="0">
    <w:p w14:paraId="2448697A" w14:textId="77777777" w:rsidR="0097635D" w:rsidRDefault="0097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3023" w14:textId="77777777" w:rsidR="0097635D" w:rsidRDefault="0097635D">
      <w:r>
        <w:separator/>
      </w:r>
    </w:p>
  </w:footnote>
  <w:footnote w:type="continuationSeparator" w:id="0">
    <w:p w14:paraId="5E1F58BD" w14:textId="77777777" w:rsidR="0097635D" w:rsidRDefault="0097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B1FFD"/>
    <w:multiLevelType w:val="hybridMultilevel"/>
    <w:tmpl w:val="D704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51A49"/>
    <w:multiLevelType w:val="hybridMultilevel"/>
    <w:tmpl w:val="3B40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72EE7"/>
    <w:multiLevelType w:val="hybridMultilevel"/>
    <w:tmpl w:val="2CA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E19"/>
    <w:multiLevelType w:val="hybridMultilevel"/>
    <w:tmpl w:val="75FCE2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341C6B"/>
    <w:multiLevelType w:val="hybridMultilevel"/>
    <w:tmpl w:val="D646F006"/>
    <w:lvl w:ilvl="0" w:tplc="080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520"/>
        </w:tabs>
        <w:ind w:left="65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60"/>
        </w:tabs>
        <w:ind w:left="79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80"/>
        </w:tabs>
        <w:ind w:left="8680" w:hanging="180"/>
      </w:pPr>
      <w:rPr>
        <w:rFonts w:cs="Times New Roman"/>
      </w:rPr>
    </w:lvl>
  </w:abstractNum>
  <w:abstractNum w:abstractNumId="15" w15:restartNumberingAfterBreak="0">
    <w:nsid w:val="340738F9"/>
    <w:multiLevelType w:val="hybridMultilevel"/>
    <w:tmpl w:val="A9DE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FB1"/>
    <w:multiLevelType w:val="hybridMultilevel"/>
    <w:tmpl w:val="4962C4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E0A3D"/>
    <w:multiLevelType w:val="hybridMultilevel"/>
    <w:tmpl w:val="9CE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A7F"/>
    <w:multiLevelType w:val="hybridMultilevel"/>
    <w:tmpl w:val="4CC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15B23"/>
    <w:multiLevelType w:val="hybridMultilevel"/>
    <w:tmpl w:val="258E37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76B19"/>
    <w:multiLevelType w:val="hybridMultilevel"/>
    <w:tmpl w:val="F3A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6BE3"/>
    <w:multiLevelType w:val="hybridMultilevel"/>
    <w:tmpl w:val="6A9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5AC7"/>
    <w:multiLevelType w:val="hybridMultilevel"/>
    <w:tmpl w:val="AF22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FEE"/>
    <w:multiLevelType w:val="hybridMultilevel"/>
    <w:tmpl w:val="9956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D51"/>
    <w:multiLevelType w:val="hybridMultilevel"/>
    <w:tmpl w:val="BB30D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0A65C7"/>
    <w:multiLevelType w:val="hybridMultilevel"/>
    <w:tmpl w:val="8C3E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126F2"/>
    <w:multiLevelType w:val="hybridMultilevel"/>
    <w:tmpl w:val="B98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D79D4"/>
    <w:multiLevelType w:val="hybridMultilevel"/>
    <w:tmpl w:val="0C2E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04E0"/>
    <w:multiLevelType w:val="hybridMultilevel"/>
    <w:tmpl w:val="40AA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D6D76"/>
    <w:multiLevelType w:val="hybridMultilevel"/>
    <w:tmpl w:val="0A90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21CEE"/>
    <w:multiLevelType w:val="hybridMultilevel"/>
    <w:tmpl w:val="1E24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6907"/>
    <w:multiLevelType w:val="hybridMultilevel"/>
    <w:tmpl w:val="F510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E23"/>
    <w:multiLevelType w:val="hybridMultilevel"/>
    <w:tmpl w:val="1350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7D2D"/>
    <w:multiLevelType w:val="hybridMultilevel"/>
    <w:tmpl w:val="D78A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868D8"/>
    <w:multiLevelType w:val="hybridMultilevel"/>
    <w:tmpl w:val="C5D2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7"/>
  </w:num>
  <w:num w:numId="13">
    <w:abstractNumId w:val="15"/>
  </w:num>
  <w:num w:numId="14">
    <w:abstractNumId w:val="25"/>
  </w:num>
  <w:num w:numId="15">
    <w:abstractNumId w:val="10"/>
  </w:num>
  <w:num w:numId="16">
    <w:abstractNumId w:val="21"/>
  </w:num>
  <w:num w:numId="17">
    <w:abstractNumId w:val="24"/>
  </w:num>
  <w:num w:numId="18">
    <w:abstractNumId w:val="11"/>
  </w:num>
  <w:num w:numId="19">
    <w:abstractNumId w:val="18"/>
  </w:num>
  <w:num w:numId="20">
    <w:abstractNumId w:val="34"/>
  </w:num>
  <w:num w:numId="21">
    <w:abstractNumId w:val="17"/>
  </w:num>
  <w:num w:numId="22">
    <w:abstractNumId w:val="26"/>
  </w:num>
  <w:num w:numId="23">
    <w:abstractNumId w:val="22"/>
  </w:num>
  <w:num w:numId="24">
    <w:abstractNumId w:val="12"/>
  </w:num>
  <w:num w:numId="25">
    <w:abstractNumId w:val="29"/>
  </w:num>
  <w:num w:numId="26">
    <w:abstractNumId w:val="32"/>
  </w:num>
  <w:num w:numId="27">
    <w:abstractNumId w:val="28"/>
  </w:num>
  <w:num w:numId="28">
    <w:abstractNumId w:val="31"/>
  </w:num>
  <w:num w:numId="29">
    <w:abstractNumId w:val="23"/>
  </w:num>
  <w:num w:numId="30">
    <w:abstractNumId w:val="33"/>
  </w:num>
  <w:num w:numId="31">
    <w:abstractNumId w:val="20"/>
  </w:num>
  <w:num w:numId="32">
    <w:abstractNumId w:val="19"/>
  </w:num>
  <w:num w:numId="33">
    <w:abstractNumId w:val="14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BE"/>
    <w:rsid w:val="00003660"/>
    <w:rsid w:val="00064722"/>
    <w:rsid w:val="0008049F"/>
    <w:rsid w:val="000930BA"/>
    <w:rsid w:val="000B49E3"/>
    <w:rsid w:val="000F6A21"/>
    <w:rsid w:val="00114F23"/>
    <w:rsid w:val="00125F72"/>
    <w:rsid w:val="0015230A"/>
    <w:rsid w:val="00175153"/>
    <w:rsid w:val="001871D3"/>
    <w:rsid w:val="00196E2A"/>
    <w:rsid w:val="001B0423"/>
    <w:rsid w:val="001B5858"/>
    <w:rsid w:val="001C2EC4"/>
    <w:rsid w:val="001C6A0F"/>
    <w:rsid w:val="001D031A"/>
    <w:rsid w:val="001D52CE"/>
    <w:rsid w:val="00203AAC"/>
    <w:rsid w:val="00204498"/>
    <w:rsid w:val="00217189"/>
    <w:rsid w:val="00224178"/>
    <w:rsid w:val="002268D9"/>
    <w:rsid w:val="002309BF"/>
    <w:rsid w:val="002607D1"/>
    <w:rsid w:val="002C0843"/>
    <w:rsid w:val="002C54C3"/>
    <w:rsid w:val="002F2477"/>
    <w:rsid w:val="003077AC"/>
    <w:rsid w:val="00307BEC"/>
    <w:rsid w:val="003109C7"/>
    <w:rsid w:val="00310DC9"/>
    <w:rsid w:val="00326427"/>
    <w:rsid w:val="00326A96"/>
    <w:rsid w:val="003363F2"/>
    <w:rsid w:val="0035065A"/>
    <w:rsid w:val="00357EA8"/>
    <w:rsid w:val="003A0EE0"/>
    <w:rsid w:val="004150FC"/>
    <w:rsid w:val="00415A86"/>
    <w:rsid w:val="004535F2"/>
    <w:rsid w:val="00472160"/>
    <w:rsid w:val="0048505C"/>
    <w:rsid w:val="00496EAF"/>
    <w:rsid w:val="004B4209"/>
    <w:rsid w:val="004C3AF5"/>
    <w:rsid w:val="004D59E2"/>
    <w:rsid w:val="004F3AE6"/>
    <w:rsid w:val="004F4EBF"/>
    <w:rsid w:val="004F7475"/>
    <w:rsid w:val="00526490"/>
    <w:rsid w:val="005314D5"/>
    <w:rsid w:val="00534FF2"/>
    <w:rsid w:val="00537BF6"/>
    <w:rsid w:val="00545768"/>
    <w:rsid w:val="005552D7"/>
    <w:rsid w:val="00567675"/>
    <w:rsid w:val="00574BDB"/>
    <w:rsid w:val="005861DD"/>
    <w:rsid w:val="0058636E"/>
    <w:rsid w:val="005A2738"/>
    <w:rsid w:val="005E3D3D"/>
    <w:rsid w:val="005E4FBE"/>
    <w:rsid w:val="005F268A"/>
    <w:rsid w:val="005F5C08"/>
    <w:rsid w:val="006055D5"/>
    <w:rsid w:val="0064210B"/>
    <w:rsid w:val="00646EE6"/>
    <w:rsid w:val="00676951"/>
    <w:rsid w:val="00690C75"/>
    <w:rsid w:val="006974BC"/>
    <w:rsid w:val="00697C8F"/>
    <w:rsid w:val="006B6C49"/>
    <w:rsid w:val="006C07DC"/>
    <w:rsid w:val="006D1399"/>
    <w:rsid w:val="006D70EF"/>
    <w:rsid w:val="006E1BB3"/>
    <w:rsid w:val="007138D4"/>
    <w:rsid w:val="00717002"/>
    <w:rsid w:val="00727F27"/>
    <w:rsid w:val="007309B8"/>
    <w:rsid w:val="00734536"/>
    <w:rsid w:val="0073500E"/>
    <w:rsid w:val="0075077B"/>
    <w:rsid w:val="007600A8"/>
    <w:rsid w:val="00785959"/>
    <w:rsid w:val="00793836"/>
    <w:rsid w:val="007A26C7"/>
    <w:rsid w:val="007B1CAD"/>
    <w:rsid w:val="007B4DF7"/>
    <w:rsid w:val="007E3539"/>
    <w:rsid w:val="007F328B"/>
    <w:rsid w:val="00805A68"/>
    <w:rsid w:val="00832682"/>
    <w:rsid w:val="00843272"/>
    <w:rsid w:val="008626DD"/>
    <w:rsid w:val="008725AA"/>
    <w:rsid w:val="008A6E10"/>
    <w:rsid w:val="008C16A0"/>
    <w:rsid w:val="008C6CAC"/>
    <w:rsid w:val="008D2474"/>
    <w:rsid w:val="008F0B11"/>
    <w:rsid w:val="00912659"/>
    <w:rsid w:val="00916BF0"/>
    <w:rsid w:val="00935F62"/>
    <w:rsid w:val="009365C0"/>
    <w:rsid w:val="009437FA"/>
    <w:rsid w:val="0097635D"/>
    <w:rsid w:val="009A29A2"/>
    <w:rsid w:val="009B42D0"/>
    <w:rsid w:val="009C5C4B"/>
    <w:rsid w:val="009C69FD"/>
    <w:rsid w:val="009D0899"/>
    <w:rsid w:val="009D1F1F"/>
    <w:rsid w:val="009E3B6C"/>
    <w:rsid w:val="009E5D0C"/>
    <w:rsid w:val="00A6452E"/>
    <w:rsid w:val="00A6711B"/>
    <w:rsid w:val="00A74F4C"/>
    <w:rsid w:val="00AB48AA"/>
    <w:rsid w:val="00AB5EE6"/>
    <w:rsid w:val="00B01D64"/>
    <w:rsid w:val="00B562B8"/>
    <w:rsid w:val="00B6132E"/>
    <w:rsid w:val="00B67288"/>
    <w:rsid w:val="00B7321E"/>
    <w:rsid w:val="00B83A69"/>
    <w:rsid w:val="00B85863"/>
    <w:rsid w:val="00BA683E"/>
    <w:rsid w:val="00BE0479"/>
    <w:rsid w:val="00BE1817"/>
    <w:rsid w:val="00BF593E"/>
    <w:rsid w:val="00C140D9"/>
    <w:rsid w:val="00C30B07"/>
    <w:rsid w:val="00C43EBE"/>
    <w:rsid w:val="00C7086C"/>
    <w:rsid w:val="00C7429D"/>
    <w:rsid w:val="00C97EC7"/>
    <w:rsid w:val="00CA2593"/>
    <w:rsid w:val="00CA5528"/>
    <w:rsid w:val="00CE5AAC"/>
    <w:rsid w:val="00CF19D9"/>
    <w:rsid w:val="00CF26F1"/>
    <w:rsid w:val="00D037E3"/>
    <w:rsid w:val="00D32314"/>
    <w:rsid w:val="00D549AB"/>
    <w:rsid w:val="00D626F7"/>
    <w:rsid w:val="00D7386B"/>
    <w:rsid w:val="00D93A1B"/>
    <w:rsid w:val="00DD59F7"/>
    <w:rsid w:val="00E50F7B"/>
    <w:rsid w:val="00E6200F"/>
    <w:rsid w:val="00E6517D"/>
    <w:rsid w:val="00E67DCE"/>
    <w:rsid w:val="00E745EA"/>
    <w:rsid w:val="00E74842"/>
    <w:rsid w:val="00E76707"/>
    <w:rsid w:val="00E81161"/>
    <w:rsid w:val="00EA4950"/>
    <w:rsid w:val="00EB4CF3"/>
    <w:rsid w:val="00EF1132"/>
    <w:rsid w:val="00F26EB8"/>
    <w:rsid w:val="00F36AB2"/>
    <w:rsid w:val="00F774CF"/>
    <w:rsid w:val="00F965CE"/>
    <w:rsid w:val="00FA3AC7"/>
    <w:rsid w:val="00FA629F"/>
    <w:rsid w:val="00FB75D3"/>
    <w:rsid w:val="00FD2297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E3778"/>
  <w15:docId w15:val="{2171A673-4E95-4384-B462-A1950B1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iPriority="64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49" w:unhideWhenUsed="1"/>
    <w:lsdException w:name="Body Text Indent 3" w:semiHidden="1" w:unhideWhenUsed="1"/>
    <w:lsdException w:name="Block Text" w:semiHidden="1" w:uiPriority="6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qFormat/>
    <w:rsid w:val="007B1CA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99"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JobDescriptionandResponsibilities">
    <w:name w:val="Job Description and Responsibilities"/>
    <w:basedOn w:val="Normal"/>
    <w:qFormat/>
    <w:pPr>
      <w:spacing w:before="60"/>
      <w:ind w:left="576"/>
      <w:jc w:val="both"/>
    </w:pPr>
    <w:rPr>
      <w:rFonts w:ascii="Garamond" w:eastAsia="MS Mincho" w:hAnsi="Garamond" w:cs="Courier New"/>
      <w:bCs/>
      <w:sz w:val="22"/>
      <w:szCs w:val="19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otnoteReference">
    <w:name w:val="footnote reference"/>
    <w:basedOn w:val="DefaultParagraphFont"/>
    <w:uiPriority w:val="99"/>
    <w:unhideWhenUsed/>
    <w:rsid w:val="001523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13A3-1729-458A-8A80-592E735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User</cp:lastModifiedBy>
  <cp:revision>4</cp:revision>
  <cp:lastPrinted>2014-10-23T19:55:00Z</cp:lastPrinted>
  <dcterms:created xsi:type="dcterms:W3CDTF">2018-10-17T10:04:00Z</dcterms:created>
  <dcterms:modified xsi:type="dcterms:W3CDTF">2019-01-28T00:12:00Z</dcterms:modified>
</cp:coreProperties>
</file>