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70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804"/>
      </w:tblGrid>
      <w:tr w:rsidR="00692703" w:rsidRPr="00CF1A49" w14:paraId="398E4553" w14:textId="77777777" w:rsidTr="00BD5E3B">
        <w:trPr>
          <w:trHeight w:hRule="exact" w:val="1519"/>
        </w:trPr>
        <w:tc>
          <w:tcPr>
            <w:tcW w:w="8804" w:type="dxa"/>
            <w:tcMar>
              <w:top w:w="0" w:type="dxa"/>
              <w:bottom w:w="0" w:type="dxa"/>
            </w:tcMar>
          </w:tcPr>
          <w:p w14:paraId="4F1DC970" w14:textId="77777777" w:rsidR="00692703" w:rsidRPr="00C22F7E" w:rsidRDefault="004236ED" w:rsidP="00913946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22F7E">
              <w:rPr>
                <w:rFonts w:asciiTheme="minorHAnsi" w:hAnsiTheme="minorHAnsi" w:cstheme="minorHAnsi"/>
                <w:sz w:val="24"/>
                <w:szCs w:val="24"/>
              </w:rPr>
              <w:t>CONOR BABINGTON</w:t>
            </w:r>
          </w:p>
          <w:p w14:paraId="44C5B7A3" w14:textId="77777777" w:rsidR="00692703" w:rsidRPr="00CF1A49" w:rsidRDefault="004236ED" w:rsidP="00913946">
            <w:pPr>
              <w:pStyle w:val="ContactInfo"/>
              <w:contextualSpacing w:val="0"/>
            </w:pPr>
            <w:r>
              <w:t xml:space="preserve">David’s Elm, </w:t>
            </w:r>
            <w:proofErr w:type="spellStart"/>
            <w:r>
              <w:t>Coolflugh</w:t>
            </w:r>
            <w:proofErr w:type="spellEnd"/>
            <w:r>
              <w:t>, Tower, Blarney, Co. Cork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C14C18BD6D6458BB432D7F5E68FE83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(083)8800865</w:t>
            </w:r>
          </w:p>
          <w:p w14:paraId="7022BBE8" w14:textId="77777777" w:rsidR="00692703" w:rsidRDefault="004236ED" w:rsidP="004236ED">
            <w:pPr>
              <w:pStyle w:val="ContactInfoEmphasis"/>
              <w:contextualSpacing w:val="0"/>
              <w:rPr>
                <w:b w:val="0"/>
                <w:color w:val="595959" w:themeColor="text1" w:themeTint="A6"/>
              </w:rPr>
            </w:pPr>
            <w:r>
              <w:t>Conorbabington76@gmail.com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B4E51B2F68574A189CD766AE7133549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 </w:t>
            </w:r>
            <w:hyperlink r:id="rId7" w:history="1">
              <w:r w:rsidRPr="004236ED">
                <w:rPr>
                  <w:b w:val="0"/>
                  <w:color w:val="0000FF"/>
                  <w:u w:val="single"/>
                </w:rPr>
                <w:t>https://ie.linkedin.com/in/conor-babington-9493ab18b</w:t>
              </w:r>
            </w:hyperlink>
          </w:p>
          <w:p w14:paraId="7F8FAF5C" w14:textId="77777777" w:rsidR="00BD5E3B" w:rsidRDefault="00BD5E3B" w:rsidP="00BD5E3B">
            <w:pPr>
              <w:pStyle w:val="ContactInfoEmphasis"/>
              <w:contextualSpacing w:val="0"/>
              <w:jc w:val="left"/>
              <w:rPr>
                <w:b w:val="0"/>
                <w:color w:val="595959" w:themeColor="text1" w:themeTint="A6"/>
              </w:rPr>
            </w:pPr>
          </w:p>
          <w:p w14:paraId="464754D5" w14:textId="77777777" w:rsidR="00BD5E3B" w:rsidRPr="00CF1A49" w:rsidRDefault="00BD5E3B" w:rsidP="00BD5E3B">
            <w:pPr>
              <w:pStyle w:val="ContactInfoEmphasis"/>
              <w:contextualSpacing w:val="0"/>
              <w:jc w:val="left"/>
            </w:pPr>
            <w:r>
              <w:rPr>
                <w:b w:val="0"/>
                <w:color w:val="595959" w:themeColor="text1" w:themeTint="A6"/>
              </w:rPr>
              <w:t>A bilingual business law masters student with a background in commerce.</w:t>
            </w:r>
          </w:p>
        </w:tc>
      </w:tr>
      <w:tr w:rsidR="009571D8" w:rsidRPr="00CF1A49" w14:paraId="6514DF87" w14:textId="77777777" w:rsidTr="00BD5E3B">
        <w:trPr>
          <w:trHeight w:val="215"/>
        </w:trPr>
        <w:tc>
          <w:tcPr>
            <w:tcW w:w="8804" w:type="dxa"/>
            <w:tcMar>
              <w:top w:w="432" w:type="dxa"/>
            </w:tcMar>
          </w:tcPr>
          <w:p w14:paraId="220641BE" w14:textId="77777777" w:rsidR="001755A8" w:rsidRPr="00CF1A49" w:rsidRDefault="001755A8" w:rsidP="004236ED">
            <w:pPr>
              <w:contextualSpacing w:val="0"/>
            </w:pPr>
          </w:p>
        </w:tc>
      </w:tr>
    </w:tbl>
    <w:p w14:paraId="6CD01F26" w14:textId="77777777" w:rsidR="004E01EB" w:rsidRPr="00C22F7E" w:rsidRDefault="004236ED" w:rsidP="004E01EB">
      <w:pPr>
        <w:pStyle w:val="Heading1"/>
        <w:rPr>
          <w:rFonts w:asciiTheme="minorHAnsi" w:hAnsiTheme="minorHAnsi" w:cstheme="minorHAnsi"/>
        </w:rPr>
      </w:pPr>
      <w:r w:rsidRPr="00C22F7E">
        <w:rPr>
          <w:rFonts w:asciiTheme="minorHAnsi" w:hAnsiTheme="minorHAnsi" w:cstheme="minorHAnsi"/>
        </w:rPr>
        <w:t>EDUCATION</w:t>
      </w:r>
    </w:p>
    <w:tbl>
      <w:tblPr>
        <w:tblStyle w:val="TableGrid"/>
        <w:tblW w:w="478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32"/>
      </w:tblGrid>
      <w:tr w:rsidR="001D0BF1" w:rsidRPr="00CF1A49" w14:paraId="6B2546C9" w14:textId="77777777" w:rsidTr="00BD5E3B">
        <w:trPr>
          <w:trHeight w:val="834"/>
        </w:trPr>
        <w:tc>
          <w:tcPr>
            <w:tcW w:w="8931" w:type="dxa"/>
          </w:tcPr>
          <w:p w14:paraId="0747DE3C" w14:textId="04E08403" w:rsidR="001E3120" w:rsidRPr="004236ED" w:rsidRDefault="004236ED" w:rsidP="004236ED">
            <w:pPr>
              <w:rPr>
                <w:bCs/>
                <w:sz w:val="24"/>
                <w:szCs w:val="24"/>
              </w:rPr>
            </w:pPr>
            <w:r w:rsidRPr="00E44C45">
              <w:rPr>
                <w:bCs/>
                <w:i/>
                <w:iCs/>
                <w:sz w:val="24"/>
                <w:szCs w:val="24"/>
              </w:rPr>
              <w:t>2019-2020: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Master</w:t>
            </w:r>
            <w:r w:rsidR="00C22F7E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22F7E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E5F">
              <w:rPr>
                <w:b/>
                <w:sz w:val="24"/>
                <w:szCs w:val="24"/>
              </w:rPr>
              <w:t>Business Law</w:t>
            </w:r>
            <w:r>
              <w:rPr>
                <w:b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t>undertaking modules in Corporate Law, Antitrust, Consumer Rights, E-commerce and Data Protection, Law of Credit and Debt, Business Law in Practice, Intellectual Property</w:t>
            </w:r>
            <w:r w:rsidR="00F4249A">
              <w:rPr>
                <w:bCs/>
                <w:sz w:val="24"/>
                <w:szCs w:val="24"/>
              </w:rPr>
              <w:t>,</w:t>
            </w:r>
            <w:r w:rsidR="00F4249A">
              <w:rPr>
                <w:bCs/>
              </w:rPr>
              <w:t xml:space="preserve"> Corporate Restructuring</w:t>
            </w:r>
            <w:r w:rsidR="00C22F7E">
              <w:rPr>
                <w:bCs/>
              </w:rPr>
              <w:t>,</w:t>
            </w:r>
            <w:r>
              <w:rPr>
                <w:bCs/>
                <w:sz w:val="24"/>
                <w:szCs w:val="24"/>
              </w:rPr>
              <w:t xml:space="preserve"> IT Law Clinic</w:t>
            </w:r>
            <w:r w:rsidR="00C22F7E">
              <w:rPr>
                <w:bCs/>
                <w:sz w:val="24"/>
                <w:szCs w:val="24"/>
              </w:rPr>
              <w:t>, ADR and LLM Dissertation.</w:t>
            </w:r>
          </w:p>
        </w:tc>
      </w:tr>
      <w:tr w:rsidR="00F61DF9" w:rsidRPr="00CF1A49" w14:paraId="655B2533" w14:textId="77777777" w:rsidTr="00BD5E3B">
        <w:trPr>
          <w:trHeight w:val="2716"/>
        </w:trPr>
        <w:tc>
          <w:tcPr>
            <w:tcW w:w="8931" w:type="dxa"/>
            <w:tcMar>
              <w:top w:w="216" w:type="dxa"/>
            </w:tcMar>
          </w:tcPr>
          <w:p w14:paraId="1019868E" w14:textId="77777777" w:rsidR="004236ED" w:rsidRPr="00121A1E" w:rsidRDefault="004236ED" w:rsidP="004236ED">
            <w:pPr>
              <w:rPr>
                <w:sz w:val="24"/>
                <w:szCs w:val="24"/>
              </w:rPr>
            </w:pPr>
            <w:r w:rsidRPr="00E44C45">
              <w:rPr>
                <w:i/>
                <w:iCs/>
                <w:sz w:val="24"/>
                <w:szCs w:val="24"/>
              </w:rPr>
              <w:t>2015-to 2019:</w:t>
            </w:r>
            <w:r w:rsidRPr="00121A1E">
              <w:rPr>
                <w:sz w:val="24"/>
                <w:szCs w:val="24"/>
              </w:rPr>
              <w:t xml:space="preserve"> </w:t>
            </w:r>
            <w:r w:rsidRPr="007D5E5F">
              <w:rPr>
                <w:b/>
                <w:bCs/>
                <w:sz w:val="24"/>
                <w:szCs w:val="24"/>
              </w:rPr>
              <w:t>University College Cork, Commerce with Hispanic Studies</w:t>
            </w:r>
            <w:r>
              <w:rPr>
                <w:b/>
                <w:b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grade 2.1.</w:t>
            </w:r>
          </w:p>
          <w:p w14:paraId="3E4BC10A" w14:textId="77777777" w:rsidR="004236ED" w:rsidRPr="00121A1E" w:rsidRDefault="004236ED" w:rsidP="0042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4- Majored in Business Law; including Principles of</w:t>
            </w:r>
            <w:r w:rsidRPr="00121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Revenue Law (1</w:t>
            </w:r>
            <w:r w:rsidRPr="0035386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),</w:t>
            </w:r>
            <w:r w:rsidRPr="00103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Commercial Law: Intellectual Property Law and Finance (1</w:t>
            </w:r>
            <w:r w:rsidRPr="0010360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), </w:t>
            </w:r>
            <w:r w:rsidRPr="00121A1E">
              <w:rPr>
                <w:sz w:val="24"/>
                <w:szCs w:val="24"/>
              </w:rPr>
              <w:t>Banking law</w:t>
            </w:r>
            <w:r>
              <w:rPr>
                <w:sz w:val="24"/>
                <w:szCs w:val="24"/>
              </w:rPr>
              <w:t xml:space="preserve"> (1</w:t>
            </w:r>
            <w:r w:rsidRPr="0010360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</w:t>
            </w:r>
          </w:p>
          <w:p w14:paraId="7B397319" w14:textId="77777777" w:rsidR="004236ED" w:rsidRPr="00121A1E" w:rsidRDefault="004236ED" w:rsidP="0042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3-</w:t>
            </w:r>
            <w:r w:rsidRPr="00121A1E">
              <w:rPr>
                <w:sz w:val="24"/>
                <w:szCs w:val="24"/>
              </w:rPr>
              <w:t xml:space="preserve"> Spent one year studying in the University of </w:t>
            </w:r>
            <w:proofErr w:type="spellStart"/>
            <w:r w:rsidRPr="00121A1E">
              <w:rPr>
                <w:sz w:val="24"/>
                <w:szCs w:val="24"/>
              </w:rPr>
              <w:t>Deusto</w:t>
            </w:r>
            <w:proofErr w:type="spellEnd"/>
            <w:r w:rsidRPr="00121A1E">
              <w:rPr>
                <w:sz w:val="24"/>
                <w:szCs w:val="24"/>
              </w:rPr>
              <w:t xml:space="preserve"> in Spain</w:t>
            </w:r>
            <w:r>
              <w:rPr>
                <w:sz w:val="24"/>
                <w:szCs w:val="24"/>
              </w:rPr>
              <w:t>.</w:t>
            </w:r>
          </w:p>
          <w:p w14:paraId="66017772" w14:textId="77777777" w:rsidR="004236ED" w:rsidRPr="00E44C45" w:rsidRDefault="004236ED" w:rsidP="004236ED">
            <w:pPr>
              <w:rPr>
                <w:sz w:val="24"/>
                <w:szCs w:val="24"/>
              </w:rPr>
            </w:pPr>
            <w:r w:rsidRPr="00121A1E">
              <w:rPr>
                <w:sz w:val="24"/>
                <w:szCs w:val="24"/>
              </w:rPr>
              <w:t xml:space="preserve">Year 1- Awarded College Scholar for </w:t>
            </w:r>
            <w:r>
              <w:rPr>
                <w:sz w:val="24"/>
                <w:szCs w:val="24"/>
              </w:rPr>
              <w:t>the 2016 academic year.</w:t>
            </w:r>
          </w:p>
          <w:p w14:paraId="615049DF" w14:textId="77777777" w:rsidR="004236ED" w:rsidRDefault="004236ED" w:rsidP="004236ED">
            <w:pPr>
              <w:rPr>
                <w:i/>
                <w:sz w:val="24"/>
                <w:szCs w:val="24"/>
              </w:rPr>
            </w:pPr>
          </w:p>
          <w:p w14:paraId="602EDAB5" w14:textId="77777777" w:rsidR="004236ED" w:rsidRPr="00121A1E" w:rsidRDefault="004236ED" w:rsidP="004236ED">
            <w:pPr>
              <w:rPr>
                <w:sz w:val="24"/>
                <w:szCs w:val="24"/>
              </w:rPr>
            </w:pPr>
            <w:r w:rsidRPr="00121A1E">
              <w:rPr>
                <w:i/>
                <w:sz w:val="24"/>
                <w:szCs w:val="24"/>
              </w:rPr>
              <w:t>2010-2015:</w:t>
            </w:r>
            <w:r w:rsidRPr="00121A1E">
              <w:rPr>
                <w:sz w:val="24"/>
                <w:szCs w:val="24"/>
              </w:rPr>
              <w:t xml:space="preserve"> </w:t>
            </w:r>
            <w:proofErr w:type="spellStart"/>
            <w:r w:rsidRPr="00121A1E">
              <w:rPr>
                <w:sz w:val="24"/>
                <w:szCs w:val="24"/>
              </w:rPr>
              <w:t>Colaiste</w:t>
            </w:r>
            <w:proofErr w:type="spellEnd"/>
            <w:r w:rsidRPr="00121A1E">
              <w:rPr>
                <w:sz w:val="24"/>
                <w:szCs w:val="24"/>
              </w:rPr>
              <w:t xml:space="preserve"> </w:t>
            </w:r>
            <w:proofErr w:type="spellStart"/>
            <w:r w:rsidRPr="00121A1E">
              <w:rPr>
                <w:sz w:val="24"/>
                <w:szCs w:val="24"/>
              </w:rPr>
              <w:t>Choilm</w:t>
            </w:r>
            <w:proofErr w:type="spellEnd"/>
            <w:r w:rsidRPr="00121A1E">
              <w:rPr>
                <w:sz w:val="24"/>
                <w:szCs w:val="24"/>
              </w:rPr>
              <w:t>, Ballincollig, Co. Cork</w:t>
            </w:r>
          </w:p>
          <w:p w14:paraId="008944C6" w14:textId="77777777" w:rsidR="004236ED" w:rsidRDefault="004236ED" w:rsidP="004236ED">
            <w:pPr>
              <w:rPr>
                <w:sz w:val="24"/>
                <w:szCs w:val="24"/>
              </w:rPr>
            </w:pPr>
            <w:r w:rsidRPr="00121A1E">
              <w:rPr>
                <w:i/>
                <w:sz w:val="24"/>
                <w:szCs w:val="24"/>
              </w:rPr>
              <w:t>Leaving Certificate points:</w:t>
            </w:r>
            <w:r w:rsidRPr="00121A1E">
              <w:rPr>
                <w:sz w:val="24"/>
                <w:szCs w:val="24"/>
              </w:rPr>
              <w:t xml:space="preserve"> 470 </w:t>
            </w:r>
            <w:r>
              <w:rPr>
                <w:sz w:val="24"/>
                <w:szCs w:val="24"/>
              </w:rPr>
              <w:t xml:space="preserve">out of 600 </w:t>
            </w:r>
            <w:r w:rsidRPr="00121A1E">
              <w:rPr>
                <w:sz w:val="24"/>
                <w:szCs w:val="24"/>
              </w:rPr>
              <w:t>points including an A1 in Eng</w:t>
            </w:r>
            <w:r>
              <w:rPr>
                <w:sz w:val="24"/>
                <w:szCs w:val="24"/>
              </w:rPr>
              <w:t>lish</w:t>
            </w:r>
            <w:r w:rsidRPr="00E44C45">
              <w:rPr>
                <w:sz w:val="24"/>
                <w:szCs w:val="24"/>
              </w:rPr>
              <w:t xml:space="preserve"> </w:t>
            </w:r>
          </w:p>
          <w:p w14:paraId="2D200C70" w14:textId="77777777" w:rsidR="00F61DF9" w:rsidRPr="00CF1A49" w:rsidRDefault="00F61DF9" w:rsidP="004236ED">
            <w:pPr>
              <w:pStyle w:val="Heading3"/>
              <w:contextualSpacing w:val="0"/>
              <w:outlineLvl w:val="2"/>
            </w:pPr>
          </w:p>
          <w:p w14:paraId="4189FA7B" w14:textId="77777777" w:rsidR="00F61DF9" w:rsidRDefault="00F61DF9" w:rsidP="004236ED"/>
        </w:tc>
      </w:tr>
    </w:tbl>
    <w:p w14:paraId="74AEF5E2" w14:textId="77777777" w:rsidR="00DA59AA" w:rsidRPr="00C22F7E" w:rsidRDefault="004236ED" w:rsidP="0097790C">
      <w:pPr>
        <w:pStyle w:val="Heading1"/>
        <w:rPr>
          <w:rFonts w:asciiTheme="minorHAnsi" w:hAnsiTheme="minorHAnsi" w:cstheme="minorHAnsi"/>
        </w:rPr>
      </w:pPr>
      <w:r w:rsidRPr="00C22F7E">
        <w:rPr>
          <w:rFonts w:asciiTheme="minorHAnsi" w:hAnsiTheme="minorHAnsi" w:cstheme="minorHAnsi"/>
        </w:rPr>
        <w:t>Work Experience</w:t>
      </w:r>
    </w:p>
    <w:tbl>
      <w:tblPr>
        <w:tblStyle w:val="TableGrid"/>
        <w:tblW w:w="398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445"/>
      </w:tblGrid>
      <w:tr w:rsidR="001D0BF1" w:rsidRPr="00CF1A49" w14:paraId="56EE799F" w14:textId="77777777" w:rsidTr="004471F8">
        <w:trPr>
          <w:trHeight w:val="317"/>
        </w:trPr>
        <w:tc>
          <w:tcPr>
            <w:tcW w:w="7445" w:type="dxa"/>
          </w:tcPr>
          <w:p w14:paraId="771BCF91" w14:textId="77777777" w:rsidR="004236ED" w:rsidRPr="00121A1E" w:rsidRDefault="004236ED" w:rsidP="004236ED">
            <w:pPr>
              <w:rPr>
                <w:sz w:val="24"/>
                <w:szCs w:val="24"/>
              </w:rPr>
            </w:pPr>
            <w:r w:rsidRPr="00121A1E">
              <w:rPr>
                <w:i/>
                <w:sz w:val="24"/>
                <w:szCs w:val="24"/>
              </w:rPr>
              <w:t xml:space="preserve">Summer 2017 </w:t>
            </w:r>
            <w:r>
              <w:rPr>
                <w:i/>
                <w:sz w:val="24"/>
                <w:szCs w:val="24"/>
              </w:rPr>
              <w:t>-2019</w:t>
            </w:r>
            <w:r w:rsidRPr="00121A1E">
              <w:rPr>
                <w:i/>
                <w:sz w:val="24"/>
                <w:szCs w:val="24"/>
              </w:rPr>
              <w:t>:</w:t>
            </w:r>
            <w:r w:rsidRPr="00121A1E">
              <w:rPr>
                <w:sz w:val="24"/>
                <w:szCs w:val="24"/>
              </w:rPr>
              <w:t xml:space="preserve"> Apple Operations Europe, </w:t>
            </w:r>
            <w:proofErr w:type="spellStart"/>
            <w:r w:rsidRPr="00121A1E">
              <w:rPr>
                <w:sz w:val="24"/>
                <w:szCs w:val="24"/>
              </w:rPr>
              <w:t>Hollyhill</w:t>
            </w:r>
            <w:proofErr w:type="spellEnd"/>
            <w:r w:rsidRPr="00121A1E">
              <w:rPr>
                <w:sz w:val="24"/>
                <w:szCs w:val="24"/>
              </w:rPr>
              <w:t>, Cork</w:t>
            </w:r>
          </w:p>
          <w:p w14:paraId="00F6E03F" w14:textId="77777777" w:rsidR="004236ED" w:rsidRPr="00E44C45" w:rsidRDefault="004236ED" w:rsidP="004236E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r w:rsidRPr="00121A1E">
              <w:rPr>
                <w:sz w:val="24"/>
                <w:szCs w:val="24"/>
              </w:rPr>
              <w:t>General operative in a manufacturing facility.</w:t>
            </w:r>
          </w:p>
          <w:p w14:paraId="1A057A06" w14:textId="77777777" w:rsidR="004236ED" w:rsidRPr="00121A1E" w:rsidRDefault="004236ED" w:rsidP="004236E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  <w:szCs w:val="24"/>
              </w:rPr>
            </w:pPr>
            <w:r w:rsidRPr="00121A1E">
              <w:rPr>
                <w:sz w:val="24"/>
                <w:szCs w:val="24"/>
              </w:rPr>
              <w:t>Adherence to high quality control, producing Mac computers.</w:t>
            </w:r>
          </w:p>
          <w:p w14:paraId="5F27074E" w14:textId="77777777" w:rsidR="004236ED" w:rsidRPr="00121A1E" w:rsidRDefault="004236ED" w:rsidP="004236E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121A1E">
              <w:rPr>
                <w:sz w:val="24"/>
                <w:szCs w:val="24"/>
              </w:rPr>
              <w:t>Working as a team to hit daily targets.</w:t>
            </w:r>
          </w:p>
          <w:p w14:paraId="7750197B" w14:textId="77777777" w:rsidR="007538DC" w:rsidRPr="00CF1A49" w:rsidRDefault="007538DC" w:rsidP="004236ED">
            <w:pPr>
              <w:contextualSpacing w:val="0"/>
            </w:pPr>
          </w:p>
        </w:tc>
      </w:tr>
    </w:tbl>
    <w:p w14:paraId="15BC9F02" w14:textId="77777777" w:rsidR="00486277" w:rsidRPr="00C22F7E" w:rsidRDefault="004236ED" w:rsidP="00486277">
      <w:pPr>
        <w:pStyle w:val="Heading1"/>
        <w:rPr>
          <w:rFonts w:asciiTheme="minorHAnsi" w:hAnsiTheme="minorHAnsi" w:cstheme="minorHAnsi"/>
        </w:rPr>
      </w:pPr>
      <w:r w:rsidRPr="00C22F7E">
        <w:rPr>
          <w:rFonts w:asciiTheme="minorHAnsi" w:hAnsiTheme="minorHAnsi" w:cstheme="minorHAnsi"/>
        </w:rPr>
        <w:t>Skills</w:t>
      </w:r>
    </w:p>
    <w:tbl>
      <w:tblPr>
        <w:tblStyle w:val="TableGrid"/>
        <w:tblW w:w="4848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395"/>
        <w:gridCol w:w="4680"/>
      </w:tblGrid>
      <w:tr w:rsidR="003A0632" w:rsidRPr="006E1507" w14:paraId="6CB9975C" w14:textId="77777777" w:rsidTr="00C22F7E">
        <w:trPr>
          <w:trHeight w:val="1737"/>
        </w:trPr>
        <w:tc>
          <w:tcPr>
            <w:tcW w:w="4395" w:type="dxa"/>
          </w:tcPr>
          <w:p w14:paraId="002CC5D4" w14:textId="77777777" w:rsidR="001E3120" w:rsidRPr="00BD5E3B" w:rsidRDefault="004236ED" w:rsidP="004471F8">
            <w:pPr>
              <w:spacing w:after="160" w:line="259" w:lineRule="auto"/>
              <w:rPr>
                <w:sz w:val="24"/>
                <w:szCs w:val="24"/>
              </w:rPr>
            </w:pPr>
            <w:r w:rsidRPr="00BD5E3B">
              <w:rPr>
                <w:b/>
                <w:sz w:val="24"/>
                <w:szCs w:val="24"/>
              </w:rPr>
              <w:t>Language:</w:t>
            </w:r>
            <w:r w:rsidRPr="00BD5E3B">
              <w:rPr>
                <w:sz w:val="24"/>
                <w:szCs w:val="24"/>
              </w:rPr>
              <w:t xml:space="preserve"> Spanish, professional efficiency in written and oral, basic level of Basque.</w:t>
            </w:r>
          </w:p>
          <w:sdt>
            <w:sdtPr>
              <w:alias w:val="Activities:"/>
              <w:tag w:val="Activities:"/>
              <w:id w:val="1223332893"/>
              <w:placeholder>
                <w:docPart w:val="B07E50C36B56478C81D18E8C6C68386B"/>
              </w:placeholder>
              <w:temporary/>
              <w:showingPlcHdr/>
              <w15:appearance w15:val="hidden"/>
            </w:sdtPr>
            <w:sdtEndPr/>
            <w:sdtContent>
              <w:p w14:paraId="50AE0F09" w14:textId="77777777" w:rsidR="00BD5E3B" w:rsidRDefault="00BD5E3B" w:rsidP="004471F8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 w:val="0"/>
                    <w:caps w:val="0"/>
                    <w:color w:val="595959" w:themeColor="text1" w:themeTint="A6"/>
                    <w:sz w:val="22"/>
                    <w:szCs w:val="22"/>
                  </w:rPr>
                </w:pPr>
                <w:r w:rsidRPr="00C22F7E">
                  <w:rPr>
                    <w:rFonts w:asciiTheme="minorHAnsi" w:hAnsiTheme="minorHAnsi" w:cstheme="minorHAnsi"/>
                    <w:sz w:val="24"/>
                    <w:szCs w:val="24"/>
                  </w:rPr>
                  <w:t>Activities</w:t>
                </w:r>
              </w:p>
            </w:sdtContent>
          </w:sdt>
          <w:p w14:paraId="4083AEE0" w14:textId="77777777" w:rsidR="004471F8" w:rsidRPr="00BD5E3B" w:rsidRDefault="004471F8" w:rsidP="004471F8">
            <w:pPr>
              <w:pStyle w:val="ListParagraph"/>
              <w:spacing w:after="160"/>
              <w:rPr>
                <w:sz w:val="24"/>
                <w:szCs w:val="24"/>
              </w:rPr>
            </w:pPr>
            <w:r w:rsidRPr="00121A1E">
              <w:rPr>
                <w:sz w:val="24"/>
                <w:szCs w:val="24"/>
              </w:rPr>
              <w:t>Enjoy researching geopolitics and global e</w:t>
            </w:r>
            <w:r>
              <w:rPr>
                <w:sz w:val="24"/>
                <w:szCs w:val="24"/>
              </w:rPr>
              <w:t>conomics.</w:t>
            </w:r>
          </w:p>
          <w:p w14:paraId="16D8B11A" w14:textId="77777777" w:rsidR="001F4E6D" w:rsidRPr="006E1507" w:rsidRDefault="001F4E6D" w:rsidP="004471F8">
            <w:pPr>
              <w:pStyle w:val="ListParagraph"/>
              <w:spacing w:after="160"/>
            </w:pPr>
          </w:p>
        </w:tc>
        <w:tc>
          <w:tcPr>
            <w:tcW w:w="4681" w:type="dxa"/>
            <w:tcMar>
              <w:left w:w="360" w:type="dxa"/>
            </w:tcMar>
          </w:tcPr>
          <w:p w14:paraId="120EF13D" w14:textId="77777777" w:rsidR="00BD5E3B" w:rsidRDefault="00BD5E3B" w:rsidP="004471F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</w:rPr>
              <w:t>Organiz</w:t>
            </w:r>
            <w:r w:rsidRPr="00121A1E">
              <w:rPr>
                <w:b/>
              </w:rPr>
              <w:t>ational:</w:t>
            </w:r>
            <w:r>
              <w:t xml:space="preserve"> Time management and teamwork abilities due to work experience.</w:t>
            </w:r>
          </w:p>
          <w:p w14:paraId="62496CE0" w14:textId="77777777" w:rsidR="00BD5E3B" w:rsidRPr="00BD5E3B" w:rsidRDefault="00BD5E3B" w:rsidP="004471F8"/>
          <w:p w14:paraId="35E2C4A9" w14:textId="77777777" w:rsidR="00BD5E3B" w:rsidRPr="00BD5E3B" w:rsidRDefault="00BD5E3B" w:rsidP="004471F8"/>
          <w:p w14:paraId="579F67D3" w14:textId="77777777" w:rsidR="00BD5E3B" w:rsidRDefault="00BD5E3B" w:rsidP="004471F8">
            <w:r w:rsidRPr="00121A1E">
              <w:rPr>
                <w:sz w:val="24"/>
                <w:szCs w:val="24"/>
              </w:rPr>
              <w:t xml:space="preserve">Interest in </w:t>
            </w:r>
            <w:r>
              <w:rPr>
                <w:sz w:val="24"/>
                <w:szCs w:val="24"/>
              </w:rPr>
              <w:t>fintech, competition issues and banking law.</w:t>
            </w:r>
          </w:p>
          <w:p w14:paraId="195F0117" w14:textId="77777777" w:rsidR="001E3120" w:rsidRPr="00BD5E3B" w:rsidRDefault="001E3120" w:rsidP="004471F8"/>
        </w:tc>
      </w:tr>
    </w:tbl>
    <w:p w14:paraId="26F0939E" w14:textId="77777777" w:rsidR="00B51D1B" w:rsidRPr="006E1507" w:rsidRDefault="00B51D1B" w:rsidP="004236ED">
      <w:pPr>
        <w:pStyle w:val="Heading1"/>
      </w:pP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30DA5" w14:textId="77777777" w:rsidR="004D247A" w:rsidRDefault="004D247A" w:rsidP="0068194B">
      <w:r>
        <w:separator/>
      </w:r>
    </w:p>
    <w:p w14:paraId="57BF3F98" w14:textId="77777777" w:rsidR="004D247A" w:rsidRDefault="004D247A"/>
    <w:p w14:paraId="5EF77D16" w14:textId="77777777" w:rsidR="004D247A" w:rsidRDefault="004D247A"/>
  </w:endnote>
  <w:endnote w:type="continuationSeparator" w:id="0">
    <w:p w14:paraId="6546D7D1" w14:textId="77777777" w:rsidR="004D247A" w:rsidRDefault="004D247A" w:rsidP="0068194B">
      <w:r>
        <w:continuationSeparator/>
      </w:r>
    </w:p>
    <w:p w14:paraId="69D26509" w14:textId="77777777" w:rsidR="004D247A" w:rsidRDefault="004D247A"/>
    <w:p w14:paraId="477AEAA1" w14:textId="77777777" w:rsidR="004D247A" w:rsidRDefault="004D2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1CCC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95B0" w14:textId="77777777" w:rsidR="004D247A" w:rsidRDefault="004D247A" w:rsidP="0068194B">
      <w:r>
        <w:separator/>
      </w:r>
    </w:p>
    <w:p w14:paraId="4D663E9A" w14:textId="77777777" w:rsidR="004D247A" w:rsidRDefault="004D247A"/>
    <w:p w14:paraId="667C8697" w14:textId="77777777" w:rsidR="004D247A" w:rsidRDefault="004D247A"/>
  </w:footnote>
  <w:footnote w:type="continuationSeparator" w:id="0">
    <w:p w14:paraId="1E07AD40" w14:textId="77777777" w:rsidR="004D247A" w:rsidRDefault="004D247A" w:rsidP="0068194B">
      <w:r>
        <w:continuationSeparator/>
      </w:r>
    </w:p>
    <w:p w14:paraId="278E296C" w14:textId="77777777" w:rsidR="004D247A" w:rsidRDefault="004D247A"/>
    <w:p w14:paraId="13D7DE6B" w14:textId="77777777" w:rsidR="004D247A" w:rsidRDefault="004D2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811D" w14:textId="77777777" w:rsidR="00236D54" w:rsidRPr="004E01EB" w:rsidRDefault="00F476C4" w:rsidP="005A1B10">
    <w:pPr>
      <w:pStyle w:val="Header"/>
    </w:pPr>
    <w:r w:rsidRPr="004E01EB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133020" wp14:editId="3C2A06D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60772F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1282710"/>
    <w:multiLevelType w:val="hybridMultilevel"/>
    <w:tmpl w:val="3BBCF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8E934F6"/>
    <w:multiLevelType w:val="hybridMultilevel"/>
    <w:tmpl w:val="7E446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E75"/>
    <w:multiLevelType w:val="hybridMultilevel"/>
    <w:tmpl w:val="2204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E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6ED"/>
    <w:rsid w:val="004319E0"/>
    <w:rsid w:val="00437E8C"/>
    <w:rsid w:val="00440225"/>
    <w:rsid w:val="004471F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247A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688A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D5E3B"/>
    <w:rsid w:val="00BE423E"/>
    <w:rsid w:val="00BF61AC"/>
    <w:rsid w:val="00C22F7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249A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99A0"/>
  <w15:chartTrackingRefBased/>
  <w15:docId w15:val="{36089093-8D3A-4295-B2E7-8BDA03A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e.linkedin.com/in/conor-babington-9493ab1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5471538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14C18BD6D6458BB432D7F5E68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9FE0-49B2-430F-B23A-76DEB12E3B43}"/>
      </w:docPartPr>
      <w:docPartBody>
        <w:p w:rsidR="00672E6C" w:rsidRDefault="0099536B">
          <w:pPr>
            <w:pStyle w:val="7C14C18BD6D6458BB432D7F5E68FE83A"/>
          </w:pPr>
          <w:r w:rsidRPr="00CF1A49">
            <w:t>·</w:t>
          </w:r>
        </w:p>
      </w:docPartBody>
    </w:docPart>
    <w:docPart>
      <w:docPartPr>
        <w:name w:val="B4E51B2F68574A189CD766AE71335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78EB-D2DE-4BA6-9A59-BB61FCD9105D}"/>
      </w:docPartPr>
      <w:docPartBody>
        <w:p w:rsidR="00672E6C" w:rsidRDefault="0099536B">
          <w:pPr>
            <w:pStyle w:val="B4E51B2F68574A189CD766AE7133549A"/>
          </w:pPr>
          <w:r w:rsidRPr="00CF1A49">
            <w:t>·</w:t>
          </w:r>
        </w:p>
      </w:docPartBody>
    </w:docPart>
    <w:docPart>
      <w:docPartPr>
        <w:name w:val="B07E50C36B56478C81D18E8C6C68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574E-5821-4F07-902D-84B6802D5D7A}"/>
      </w:docPartPr>
      <w:docPartBody>
        <w:p w:rsidR="00672E6C" w:rsidRDefault="007632E5" w:rsidP="007632E5">
          <w:pPr>
            <w:pStyle w:val="B07E50C36B56478C81D18E8C6C68386B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E5"/>
    <w:rsid w:val="00672E6C"/>
    <w:rsid w:val="007632E5"/>
    <w:rsid w:val="0087668B"/>
    <w:rsid w:val="009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0D7023FA5D425BA6DD24F5AFB1805F">
    <w:name w:val="790D7023FA5D425BA6DD24F5AFB1805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9B30CD97FDE4E9AA1D9481B732FE1AF">
    <w:name w:val="69B30CD97FDE4E9AA1D9481B732FE1AF"/>
  </w:style>
  <w:style w:type="paragraph" w:customStyle="1" w:styleId="DA86717C25CD48FC92F5B7DC42FF7CEB">
    <w:name w:val="DA86717C25CD48FC92F5B7DC42FF7CEB"/>
  </w:style>
  <w:style w:type="paragraph" w:customStyle="1" w:styleId="7C14C18BD6D6458BB432D7F5E68FE83A">
    <w:name w:val="7C14C18BD6D6458BB432D7F5E68FE83A"/>
  </w:style>
  <w:style w:type="paragraph" w:customStyle="1" w:styleId="A09F1B8935D741D1B795418DA90377D5">
    <w:name w:val="A09F1B8935D741D1B795418DA90377D5"/>
  </w:style>
  <w:style w:type="paragraph" w:customStyle="1" w:styleId="2462AB679F2844C8BEFBBA59254589E1">
    <w:name w:val="2462AB679F2844C8BEFBBA59254589E1"/>
  </w:style>
  <w:style w:type="paragraph" w:customStyle="1" w:styleId="B4E51B2F68574A189CD766AE7133549A">
    <w:name w:val="B4E51B2F68574A189CD766AE7133549A"/>
  </w:style>
  <w:style w:type="paragraph" w:customStyle="1" w:styleId="7A957FF91CE5451FB00792B00E24614D">
    <w:name w:val="7A957FF91CE5451FB00792B00E24614D"/>
  </w:style>
  <w:style w:type="paragraph" w:customStyle="1" w:styleId="9F128BC2CD8A45F7BF60A844CE74AEAF">
    <w:name w:val="9F128BC2CD8A45F7BF60A844CE74AEAF"/>
  </w:style>
  <w:style w:type="paragraph" w:customStyle="1" w:styleId="3912650F77804672A27D7F18A3B6FAF1">
    <w:name w:val="3912650F77804672A27D7F18A3B6FAF1"/>
  </w:style>
  <w:style w:type="paragraph" w:customStyle="1" w:styleId="1FCE4F54F4674964B091AEC7F2F0F1AE">
    <w:name w:val="1FCE4F54F4674964B091AEC7F2F0F1AE"/>
  </w:style>
  <w:style w:type="paragraph" w:customStyle="1" w:styleId="08326962B0CB4C11BD324C6FE0131F20">
    <w:name w:val="08326962B0CB4C11BD324C6FE0131F20"/>
  </w:style>
  <w:style w:type="paragraph" w:customStyle="1" w:styleId="6C35DA6A1B2A43C181FFC9FB25A37D77">
    <w:name w:val="6C35DA6A1B2A43C181FFC9FB25A37D77"/>
  </w:style>
  <w:style w:type="paragraph" w:customStyle="1" w:styleId="1868DF2F80DE455D84E9759B348B4A61">
    <w:name w:val="1868DF2F80DE455D84E9759B348B4A61"/>
  </w:style>
  <w:style w:type="paragraph" w:customStyle="1" w:styleId="5A4DB1C484FA4D548C0D53E3165B4753">
    <w:name w:val="5A4DB1C484FA4D548C0D53E3165B475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C4852C146A6447C91E133C3051B3B5B">
    <w:name w:val="8C4852C146A6447C91E133C3051B3B5B"/>
  </w:style>
  <w:style w:type="paragraph" w:customStyle="1" w:styleId="D3051737A28F44EE8E9865361DFEE3BF">
    <w:name w:val="D3051737A28F44EE8E9865361DFEE3BF"/>
  </w:style>
  <w:style w:type="paragraph" w:customStyle="1" w:styleId="B3A625C0E4C34432AD49A4EC2EF1126E">
    <w:name w:val="B3A625C0E4C34432AD49A4EC2EF1126E"/>
  </w:style>
  <w:style w:type="paragraph" w:customStyle="1" w:styleId="0739F515D38A404F85B07A4C71696376">
    <w:name w:val="0739F515D38A404F85B07A4C71696376"/>
  </w:style>
  <w:style w:type="paragraph" w:customStyle="1" w:styleId="EB605FC134C34C41924E99E4ED6827B5">
    <w:name w:val="EB605FC134C34C41924E99E4ED6827B5"/>
  </w:style>
  <w:style w:type="paragraph" w:customStyle="1" w:styleId="6A6C472BE8624C0FA927366410A54819">
    <w:name w:val="6A6C472BE8624C0FA927366410A54819"/>
  </w:style>
  <w:style w:type="paragraph" w:customStyle="1" w:styleId="A647792AD95049558C463AF2AF4466E4">
    <w:name w:val="A647792AD95049558C463AF2AF4466E4"/>
  </w:style>
  <w:style w:type="paragraph" w:customStyle="1" w:styleId="88D228184AF74A3A90E4857A5A477D0A">
    <w:name w:val="88D228184AF74A3A90E4857A5A477D0A"/>
  </w:style>
  <w:style w:type="paragraph" w:customStyle="1" w:styleId="6110EB95926D4A24A4807E125DEA2CFC">
    <w:name w:val="6110EB95926D4A24A4807E125DEA2CFC"/>
  </w:style>
  <w:style w:type="paragraph" w:customStyle="1" w:styleId="0FE5D0589E054B1A8AC726DD7A765B5A">
    <w:name w:val="0FE5D0589E054B1A8AC726DD7A765B5A"/>
  </w:style>
  <w:style w:type="paragraph" w:customStyle="1" w:styleId="A9AA5CF10C8847B0A74033AEB6F1F643">
    <w:name w:val="A9AA5CF10C8847B0A74033AEB6F1F643"/>
  </w:style>
  <w:style w:type="paragraph" w:customStyle="1" w:styleId="8C5E3466036444F387186F20B81747C0">
    <w:name w:val="8C5E3466036444F387186F20B81747C0"/>
  </w:style>
  <w:style w:type="paragraph" w:customStyle="1" w:styleId="9EF2533C49924CD699EC847F2A71ED00">
    <w:name w:val="9EF2533C49924CD699EC847F2A71ED00"/>
  </w:style>
  <w:style w:type="paragraph" w:customStyle="1" w:styleId="E74D4A5C19F842279195AF432045ACE8">
    <w:name w:val="E74D4A5C19F842279195AF432045ACE8"/>
  </w:style>
  <w:style w:type="paragraph" w:customStyle="1" w:styleId="F79F3AE89BE54F9AA7E7548A60D70E7C">
    <w:name w:val="F79F3AE89BE54F9AA7E7548A60D70E7C"/>
  </w:style>
  <w:style w:type="paragraph" w:customStyle="1" w:styleId="FF250BD6769242E08141C51291D2D4B5">
    <w:name w:val="FF250BD6769242E08141C51291D2D4B5"/>
  </w:style>
  <w:style w:type="paragraph" w:customStyle="1" w:styleId="0ED3C42128AD4284912C18CF1D114007">
    <w:name w:val="0ED3C42128AD4284912C18CF1D114007"/>
  </w:style>
  <w:style w:type="paragraph" w:customStyle="1" w:styleId="93A5982779FC42F2BD4F07B857B3CA9F">
    <w:name w:val="93A5982779FC42F2BD4F07B857B3CA9F"/>
  </w:style>
  <w:style w:type="paragraph" w:customStyle="1" w:styleId="F6DB1336711E4CDFB320D4E8DD0AE642">
    <w:name w:val="F6DB1336711E4CDFB320D4E8DD0AE642"/>
  </w:style>
  <w:style w:type="paragraph" w:customStyle="1" w:styleId="025E9A83D92147FA83BE7DC55E239734">
    <w:name w:val="025E9A83D92147FA83BE7DC55E239734"/>
  </w:style>
  <w:style w:type="paragraph" w:customStyle="1" w:styleId="C666E0AF3FFC49A1873096EC02570E5E">
    <w:name w:val="C666E0AF3FFC49A1873096EC02570E5E"/>
  </w:style>
  <w:style w:type="paragraph" w:customStyle="1" w:styleId="AFACF92930024B4784070EE26847CD74">
    <w:name w:val="AFACF92930024B4784070EE26847CD74"/>
  </w:style>
  <w:style w:type="paragraph" w:customStyle="1" w:styleId="2DAEE27F101A4C99BB8B202B8FD03A83">
    <w:name w:val="2DAEE27F101A4C99BB8B202B8FD03A83"/>
  </w:style>
  <w:style w:type="paragraph" w:customStyle="1" w:styleId="29C7F30006A946BA94094AE82539628D">
    <w:name w:val="29C7F30006A946BA94094AE82539628D"/>
  </w:style>
  <w:style w:type="paragraph" w:customStyle="1" w:styleId="F8CB7A0B388746018C26743959DD6AB6">
    <w:name w:val="F8CB7A0B388746018C26743959DD6AB6"/>
  </w:style>
  <w:style w:type="paragraph" w:customStyle="1" w:styleId="01450CB584724A8F99A4F9D926EA7C29">
    <w:name w:val="01450CB584724A8F99A4F9D926EA7C29"/>
  </w:style>
  <w:style w:type="paragraph" w:customStyle="1" w:styleId="B07E50C36B56478C81D18E8C6C68386B">
    <w:name w:val="B07E50C36B56478C81D18E8C6C68386B"/>
    <w:rsid w:val="007632E5"/>
  </w:style>
  <w:style w:type="paragraph" w:customStyle="1" w:styleId="BF09A03E46C140DEBC11781F2FE38F02">
    <w:name w:val="BF09A03E46C140DEBC11781F2FE38F02"/>
    <w:rsid w:val="0076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Michael Babington</dc:creator>
  <cp:keywords/>
  <dc:description/>
  <cp:lastModifiedBy>Conor Michael Babington</cp:lastModifiedBy>
  <cp:revision>2</cp:revision>
  <dcterms:created xsi:type="dcterms:W3CDTF">2020-01-26T16:49:00Z</dcterms:created>
  <dcterms:modified xsi:type="dcterms:W3CDTF">2020-01-26T16:49:00Z</dcterms:modified>
  <cp:category/>
</cp:coreProperties>
</file>