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57" w:rsidRDefault="00803720">
      <w:pPr>
        <w:pStyle w:val="Title"/>
      </w:pPr>
      <w:r>
        <w:t>‍‍</w:t>
      </w:r>
      <w:sdt>
        <w:sdtPr>
          <w:rPr>
            <w:color w:val="000000" w:themeColor="text1"/>
          </w:rPr>
          <w:alias w:val="Your Name"/>
          <w:tag w:val=""/>
          <w:id w:val="1246310863"/>
          <w:placeholder>
            <w:docPart w:val="9EF8063FEC19496AA7E96338CAF621B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E87DAC" w:rsidRPr="00E87DAC">
            <w:rPr>
              <w:color w:val="000000" w:themeColor="text1"/>
              <w:lang w:val="en-IE"/>
            </w:rPr>
            <w:t>Conor</w:t>
          </w:r>
          <w:r w:rsidR="00E87DAC">
            <w:rPr>
              <w:color w:val="000000" w:themeColor="text1"/>
              <w:lang w:val="en-IE"/>
            </w:rPr>
            <w:t xml:space="preserve"> Mullins</w:t>
          </w:r>
        </w:sdtContent>
      </w:sdt>
    </w:p>
    <w:p w:rsidR="00D30A57" w:rsidRPr="00EF6748" w:rsidRDefault="005B084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Address"/>
          <w:tag w:val=""/>
          <w:id w:val="-593780209"/>
          <w:placeholder>
            <w:docPart w:val="9D7BA581E6584373A07FAC4115EBA3C6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EF6748" w:rsidRPr="00EF6748">
            <w:rPr>
              <w:rFonts w:ascii="Times New Roman" w:hAnsi="Times New Roman" w:cs="Times New Roman"/>
              <w:sz w:val="24"/>
              <w:szCs w:val="24"/>
            </w:rPr>
            <w:t xml:space="preserve">96 </w:t>
          </w:r>
          <w:proofErr w:type="spellStart"/>
          <w:r w:rsidR="00EF6748" w:rsidRPr="00EF6748">
            <w:rPr>
              <w:rFonts w:ascii="Times New Roman" w:hAnsi="Times New Roman" w:cs="Times New Roman"/>
              <w:sz w:val="24"/>
              <w:szCs w:val="24"/>
            </w:rPr>
            <w:t>Rock</w:t>
          </w:r>
          <w:r w:rsidR="008C7E93">
            <w:rPr>
              <w:rFonts w:ascii="Times New Roman" w:hAnsi="Times New Roman" w:cs="Times New Roman"/>
              <w:sz w:val="24"/>
              <w:szCs w:val="24"/>
            </w:rPr>
            <w:t>f</w:t>
          </w:r>
          <w:r w:rsidR="00692108">
            <w:rPr>
              <w:rFonts w:ascii="Times New Roman" w:hAnsi="Times New Roman" w:cs="Times New Roman"/>
              <w:sz w:val="24"/>
              <w:szCs w:val="24"/>
            </w:rPr>
            <w:t>ield</w:t>
          </w:r>
          <w:proofErr w:type="spellEnd"/>
          <w:r w:rsidR="00692108">
            <w:rPr>
              <w:rFonts w:ascii="Times New Roman" w:hAnsi="Times New Roman" w:cs="Times New Roman"/>
              <w:sz w:val="24"/>
              <w:szCs w:val="24"/>
            </w:rPr>
            <w:t xml:space="preserve"> Avenue, </w:t>
          </w:r>
          <w:proofErr w:type="spellStart"/>
          <w:r w:rsidR="00692108">
            <w:rPr>
              <w:rFonts w:ascii="Times New Roman" w:hAnsi="Times New Roman" w:cs="Times New Roman"/>
              <w:sz w:val="24"/>
              <w:szCs w:val="24"/>
            </w:rPr>
            <w:t>Terenure</w:t>
          </w:r>
          <w:proofErr w:type="spellEnd"/>
          <w:r w:rsidR="00692108">
            <w:rPr>
              <w:rFonts w:ascii="Times New Roman" w:hAnsi="Times New Roman" w:cs="Times New Roman"/>
              <w:sz w:val="24"/>
              <w:szCs w:val="24"/>
            </w:rPr>
            <w:t>, Dublin 12</w:t>
          </w:r>
        </w:sdtContent>
      </w:sdt>
      <w:r w:rsidR="00803720" w:rsidRPr="00EF6748">
        <w:rPr>
          <w:rFonts w:ascii="Times New Roman" w:hAnsi="Times New Roman" w:cs="Times New Roman"/>
          <w:sz w:val="24"/>
          <w:szCs w:val="24"/>
        </w:rPr>
        <w:t> | </w:t>
      </w:r>
      <w:sdt>
        <w:sdtPr>
          <w:rPr>
            <w:rFonts w:ascii="Times New Roman" w:hAnsi="Times New Roman" w:cs="Times New Roman"/>
            <w:sz w:val="24"/>
            <w:szCs w:val="24"/>
          </w:rPr>
          <w:alias w:val="Telephone"/>
          <w:tag w:val=""/>
          <w:id w:val="-1416317146"/>
          <w:placeholder>
            <w:docPart w:val="E515C31989544E5C8E97CBB9760267BA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E87DAC" w:rsidRPr="00EF6748">
            <w:rPr>
              <w:rFonts w:ascii="Times New Roman" w:hAnsi="Times New Roman" w:cs="Times New Roman"/>
              <w:sz w:val="24"/>
              <w:szCs w:val="24"/>
            </w:rPr>
            <w:t>0863561086</w:t>
          </w:r>
        </w:sdtContent>
      </w:sdt>
      <w:r w:rsidR="00803720" w:rsidRPr="00EF6748">
        <w:rPr>
          <w:rFonts w:ascii="Times New Roman" w:hAnsi="Times New Roman" w:cs="Times New Roman"/>
          <w:sz w:val="24"/>
          <w:szCs w:val="24"/>
        </w:rPr>
        <w:t> | </w:t>
      </w:r>
      <w:sdt>
        <w:sdtPr>
          <w:rPr>
            <w:rFonts w:ascii="Times New Roman" w:hAnsi="Times New Roman" w:cs="Times New Roman"/>
            <w:sz w:val="24"/>
            <w:szCs w:val="24"/>
          </w:rPr>
          <w:alias w:val="Email"/>
          <w:tag w:val=""/>
          <w:id w:val="-391963670"/>
          <w:placeholder>
            <w:docPart w:val="BFB1D57D06F54BECBF3ABD5E2ADA6126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E87DAC" w:rsidRPr="00EF6748">
            <w:rPr>
              <w:rFonts w:ascii="Times New Roman" w:hAnsi="Times New Roman" w:cs="Times New Roman"/>
              <w:sz w:val="24"/>
              <w:szCs w:val="24"/>
            </w:rPr>
            <w:t>conor.mullins10@gmail.com</w:t>
          </w:r>
        </w:sdtContent>
      </w:sdt>
    </w:p>
    <w:p w:rsidR="00D30A57" w:rsidRPr="00EF6748" w:rsidRDefault="00946CAA" w:rsidP="00946CAA">
      <w:pPr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 xml:space="preserve">Studying Business and Law at UCD </w:t>
      </w:r>
      <w:r w:rsidR="004015D0">
        <w:rPr>
          <w:rFonts w:ascii="Times New Roman" w:hAnsi="Times New Roman" w:cs="Times New Roman"/>
          <w:sz w:val="24"/>
          <w:szCs w:val="24"/>
        </w:rPr>
        <w:t xml:space="preserve">   Current GPA : 3.4</w:t>
      </w:r>
      <w:r w:rsidR="00AE616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EF6748" w:rsidRPr="00EF6748" w:rsidRDefault="00EF6748" w:rsidP="00946CAA">
      <w:pPr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>D.O.B: 14/04/1996</w:t>
      </w:r>
    </w:p>
    <w:p w:rsidR="00D30A57" w:rsidRPr="00EF6748" w:rsidRDefault="00E87DAC">
      <w:pPr>
        <w:pStyle w:val="SectionHeading"/>
        <w:rPr>
          <w:sz w:val="32"/>
          <w:szCs w:val="32"/>
        </w:rPr>
      </w:pPr>
      <w:r w:rsidRPr="00EF6748">
        <w:rPr>
          <w:sz w:val="32"/>
          <w:szCs w:val="32"/>
        </w:rPr>
        <w:t>Education</w:t>
      </w:r>
    </w:p>
    <w:p w:rsidR="003A517B" w:rsidRPr="00EF6748" w:rsidRDefault="003A517B" w:rsidP="003A517B">
      <w:pPr>
        <w:pStyle w:val="Subsection"/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 xml:space="preserve">Accolades </w:t>
      </w:r>
    </w:p>
    <w:p w:rsidR="00431B98" w:rsidRPr="00EF6748" w:rsidRDefault="00431B98" w:rsidP="00431B98">
      <w:pPr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>University College Dublin Entrance Scholar Award November 2013</w:t>
      </w:r>
    </w:p>
    <w:p w:rsidR="003A517B" w:rsidRPr="00EF6748" w:rsidRDefault="003A517B" w:rsidP="00431B98">
      <w:pPr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 xml:space="preserve">St. Angela`s College Access Schools Programme Awards Essay Competition 2012 </w:t>
      </w:r>
    </w:p>
    <w:p w:rsidR="003A517B" w:rsidRPr="00EF6748" w:rsidRDefault="003A517B" w:rsidP="00946CAA">
      <w:pPr>
        <w:pStyle w:val="Subsection"/>
        <w:spacing w:before="100"/>
        <w:rPr>
          <w:rFonts w:ascii="Times New Roman" w:hAnsi="Times New Roman" w:cs="Times New Roman"/>
          <w:b w:val="0"/>
          <w:bCs w:val="0"/>
          <w:caps w:val="0"/>
          <w:color w:val="404040" w:themeColor="text1" w:themeTint="BF"/>
          <w:sz w:val="24"/>
          <w:szCs w:val="24"/>
        </w:rPr>
      </w:pPr>
    </w:p>
    <w:p w:rsidR="00D30A57" w:rsidRPr="00EF6748" w:rsidRDefault="009B29D2" w:rsidP="00946CAA">
      <w:pPr>
        <w:pStyle w:val="Subsection"/>
        <w:spacing w:before="100"/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 xml:space="preserve">Leaving CerificATE </w:t>
      </w:r>
      <w:r w:rsidR="00803720" w:rsidRPr="00EF6748">
        <w:rPr>
          <w:rFonts w:ascii="Times New Roman" w:hAnsi="Times New Roman" w:cs="Times New Roman"/>
          <w:sz w:val="24"/>
          <w:szCs w:val="24"/>
        </w:rPr>
        <w:t>| </w:t>
      </w:r>
      <w:r w:rsidRPr="00EF6748">
        <w:rPr>
          <w:rFonts w:ascii="Times New Roman" w:hAnsi="Times New Roman" w:cs="Times New Roman"/>
          <w:sz w:val="24"/>
          <w:szCs w:val="24"/>
        </w:rPr>
        <w:t>2013</w:t>
      </w:r>
      <w:r w:rsidR="00803720" w:rsidRPr="00EF6748">
        <w:rPr>
          <w:rFonts w:ascii="Times New Roman" w:hAnsi="Times New Roman" w:cs="Times New Roman"/>
          <w:sz w:val="24"/>
          <w:szCs w:val="24"/>
        </w:rPr>
        <w:t> | </w:t>
      </w:r>
      <w:r w:rsidRPr="00EF6748">
        <w:rPr>
          <w:rFonts w:ascii="Times New Roman" w:hAnsi="Times New Roman" w:cs="Times New Roman"/>
          <w:sz w:val="24"/>
          <w:szCs w:val="24"/>
        </w:rPr>
        <w:t>ST. fLANNANS COLLEGE</w:t>
      </w:r>
      <w:r w:rsidR="001D600A" w:rsidRPr="00EF6748">
        <w:rPr>
          <w:rFonts w:ascii="Times New Roman" w:hAnsi="Times New Roman" w:cs="Times New Roman"/>
          <w:sz w:val="24"/>
          <w:szCs w:val="24"/>
        </w:rPr>
        <w:t>, county</w:t>
      </w:r>
      <w:r w:rsidRPr="00EF6748">
        <w:rPr>
          <w:rFonts w:ascii="Times New Roman" w:hAnsi="Times New Roman" w:cs="Times New Roman"/>
          <w:sz w:val="24"/>
          <w:szCs w:val="24"/>
        </w:rPr>
        <w:t xml:space="preserve"> cLARE</w:t>
      </w:r>
    </w:p>
    <w:p w:rsidR="001D600A" w:rsidRPr="00EF6748" w:rsidRDefault="00946CAA" w:rsidP="00946CAA">
      <w:pPr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>560 Points</w:t>
      </w:r>
      <w:r w:rsidR="001D600A" w:rsidRPr="00EF6748">
        <w:rPr>
          <w:rFonts w:ascii="Times New Roman" w:hAnsi="Times New Roman" w:cs="Times New Roman"/>
          <w:sz w:val="24"/>
          <w:szCs w:val="24"/>
        </w:rPr>
        <w:t>:</w:t>
      </w:r>
    </w:p>
    <w:p w:rsidR="003A517B" w:rsidRPr="00EF6748" w:rsidRDefault="001D600A" w:rsidP="00946CAA">
      <w:pPr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 xml:space="preserve">Higher Level Mathematics                                            </w:t>
      </w:r>
      <w:r w:rsidR="00EF6748">
        <w:rPr>
          <w:rFonts w:ascii="Times New Roman" w:hAnsi="Times New Roman" w:cs="Times New Roman"/>
          <w:sz w:val="24"/>
          <w:szCs w:val="24"/>
        </w:rPr>
        <w:t xml:space="preserve"> </w:t>
      </w:r>
      <w:r w:rsidRPr="00EF6748">
        <w:rPr>
          <w:rFonts w:ascii="Times New Roman" w:hAnsi="Times New Roman" w:cs="Times New Roman"/>
          <w:sz w:val="24"/>
          <w:szCs w:val="24"/>
        </w:rPr>
        <w:t xml:space="preserve">   A2                                                                                                                                             Higher Level English                      </w:t>
      </w:r>
      <w:r w:rsidR="00EF67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F6748">
        <w:rPr>
          <w:rFonts w:ascii="Times New Roman" w:hAnsi="Times New Roman" w:cs="Times New Roman"/>
          <w:sz w:val="24"/>
          <w:szCs w:val="24"/>
        </w:rPr>
        <w:t xml:space="preserve"> </w:t>
      </w:r>
      <w:r w:rsidR="00EF6748">
        <w:rPr>
          <w:rFonts w:ascii="Times New Roman" w:hAnsi="Times New Roman" w:cs="Times New Roman"/>
          <w:sz w:val="24"/>
          <w:szCs w:val="24"/>
        </w:rPr>
        <w:t xml:space="preserve"> </w:t>
      </w:r>
      <w:r w:rsidRPr="00EF6748">
        <w:rPr>
          <w:rFonts w:ascii="Times New Roman" w:hAnsi="Times New Roman" w:cs="Times New Roman"/>
          <w:sz w:val="24"/>
          <w:szCs w:val="24"/>
        </w:rPr>
        <w:t xml:space="preserve">   A2                                                                                                                                          Higher Level History                       </w:t>
      </w:r>
      <w:r w:rsidR="00EF67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F6748">
        <w:rPr>
          <w:rFonts w:ascii="Times New Roman" w:hAnsi="Times New Roman" w:cs="Times New Roman"/>
          <w:sz w:val="24"/>
          <w:szCs w:val="24"/>
        </w:rPr>
        <w:t xml:space="preserve">   A1                                                                                                                                          Higher Level German                       </w:t>
      </w:r>
      <w:r w:rsidR="00EF67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F6748">
        <w:rPr>
          <w:rFonts w:ascii="Times New Roman" w:hAnsi="Times New Roman" w:cs="Times New Roman"/>
          <w:sz w:val="24"/>
          <w:szCs w:val="24"/>
        </w:rPr>
        <w:t xml:space="preserve">  B1                                                                                                                                                       Higher Level Economics                                                  </w:t>
      </w:r>
      <w:r w:rsidR="00EF6748">
        <w:rPr>
          <w:rFonts w:ascii="Times New Roman" w:hAnsi="Times New Roman" w:cs="Times New Roman"/>
          <w:sz w:val="24"/>
          <w:szCs w:val="24"/>
        </w:rPr>
        <w:t xml:space="preserve"> </w:t>
      </w:r>
      <w:r w:rsidRPr="00EF6748">
        <w:rPr>
          <w:rFonts w:ascii="Times New Roman" w:hAnsi="Times New Roman" w:cs="Times New Roman"/>
          <w:sz w:val="24"/>
          <w:szCs w:val="24"/>
        </w:rPr>
        <w:t xml:space="preserve"> A2                                                                                                                                                     Higher Level Accountancy                                              </w:t>
      </w:r>
      <w:r w:rsidR="00EF6748">
        <w:rPr>
          <w:rFonts w:ascii="Times New Roman" w:hAnsi="Times New Roman" w:cs="Times New Roman"/>
          <w:sz w:val="24"/>
          <w:szCs w:val="24"/>
        </w:rPr>
        <w:t xml:space="preserve"> </w:t>
      </w:r>
      <w:r w:rsidRPr="00EF6748">
        <w:rPr>
          <w:rFonts w:ascii="Times New Roman" w:hAnsi="Times New Roman" w:cs="Times New Roman"/>
          <w:sz w:val="24"/>
          <w:szCs w:val="24"/>
        </w:rPr>
        <w:t xml:space="preserve"> </w:t>
      </w:r>
      <w:r w:rsidR="00EF6748">
        <w:rPr>
          <w:rFonts w:ascii="Times New Roman" w:hAnsi="Times New Roman" w:cs="Times New Roman"/>
          <w:sz w:val="24"/>
          <w:szCs w:val="24"/>
        </w:rPr>
        <w:t xml:space="preserve"> </w:t>
      </w:r>
      <w:r w:rsidRPr="00EF6748">
        <w:rPr>
          <w:rFonts w:ascii="Times New Roman" w:hAnsi="Times New Roman" w:cs="Times New Roman"/>
          <w:sz w:val="24"/>
          <w:szCs w:val="24"/>
        </w:rPr>
        <w:t xml:space="preserve">B2                                                                                                                                                        Higher Level Geography                                                   </w:t>
      </w:r>
      <w:r w:rsidR="00EF6748">
        <w:rPr>
          <w:rFonts w:ascii="Times New Roman" w:hAnsi="Times New Roman" w:cs="Times New Roman"/>
          <w:sz w:val="24"/>
          <w:szCs w:val="24"/>
        </w:rPr>
        <w:t xml:space="preserve"> </w:t>
      </w:r>
      <w:r w:rsidRPr="00EF6748">
        <w:rPr>
          <w:rFonts w:ascii="Times New Roman" w:hAnsi="Times New Roman" w:cs="Times New Roman"/>
          <w:sz w:val="24"/>
          <w:szCs w:val="24"/>
        </w:rPr>
        <w:t>B2</w:t>
      </w:r>
    </w:p>
    <w:p w:rsidR="00D30A57" w:rsidRPr="00EF6748" w:rsidRDefault="00803720">
      <w:pPr>
        <w:pStyle w:val="SectionHeading"/>
        <w:rPr>
          <w:sz w:val="32"/>
          <w:szCs w:val="32"/>
        </w:rPr>
      </w:pPr>
      <w:r w:rsidRPr="00EF6748">
        <w:rPr>
          <w:sz w:val="32"/>
          <w:szCs w:val="32"/>
        </w:rPr>
        <w:t>Skills &amp; Abilities</w:t>
      </w:r>
    </w:p>
    <w:p w:rsidR="00D30A57" w:rsidRPr="00EF6748" w:rsidRDefault="00803720">
      <w:pPr>
        <w:pStyle w:val="Subsection"/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>Communication</w:t>
      </w:r>
    </w:p>
    <w:p w:rsidR="00D30A57" w:rsidRPr="00EF6748" w:rsidRDefault="00803720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 xml:space="preserve"> </w:t>
      </w:r>
      <w:r w:rsidR="003A517B" w:rsidRPr="00EF6748">
        <w:rPr>
          <w:rFonts w:ascii="Times New Roman" w:hAnsi="Times New Roman" w:cs="Times New Roman"/>
          <w:sz w:val="24"/>
          <w:szCs w:val="24"/>
        </w:rPr>
        <w:t>Member of the 2013 UCD debating team</w:t>
      </w:r>
    </w:p>
    <w:p w:rsidR="00D30A57" w:rsidRPr="00EF6748" w:rsidRDefault="00803720">
      <w:pPr>
        <w:pStyle w:val="Subsection"/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>Leadership</w:t>
      </w:r>
      <w:r w:rsidR="003A517B" w:rsidRPr="00EF6748">
        <w:rPr>
          <w:rFonts w:ascii="Times New Roman" w:hAnsi="Times New Roman" w:cs="Times New Roman"/>
          <w:sz w:val="24"/>
          <w:szCs w:val="24"/>
        </w:rPr>
        <w:t xml:space="preserve">/Management </w:t>
      </w:r>
    </w:p>
    <w:p w:rsidR="00431B98" w:rsidRPr="00EF6748" w:rsidRDefault="00803720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 xml:space="preserve"> </w:t>
      </w:r>
      <w:r w:rsidR="00431B98" w:rsidRPr="00EF6748">
        <w:rPr>
          <w:rFonts w:ascii="Times New Roman" w:hAnsi="Times New Roman" w:cs="Times New Roman"/>
          <w:sz w:val="24"/>
          <w:szCs w:val="24"/>
        </w:rPr>
        <w:t>Member of the 2013 Graduation Ball committee responsible for organising the graduation mass and subsequent reception, including traffic management at the school.</w:t>
      </w:r>
    </w:p>
    <w:p w:rsidR="00D30A57" w:rsidRPr="00EF6748" w:rsidRDefault="00431B98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 xml:space="preserve">Responsible </w:t>
      </w:r>
      <w:r w:rsidR="003A517B" w:rsidRPr="00EF6748">
        <w:rPr>
          <w:rFonts w:ascii="Times New Roman" w:hAnsi="Times New Roman" w:cs="Times New Roman"/>
          <w:sz w:val="24"/>
          <w:szCs w:val="24"/>
        </w:rPr>
        <w:t xml:space="preserve">for organising and planning the debutants ball, including venue, Menus, Band and DJ, transport within an allocated budget. Collection of monies and distribution of tickets. </w:t>
      </w:r>
      <w:r w:rsidRPr="00EF6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748" w:rsidRDefault="00EF6748">
      <w:pPr>
        <w:pStyle w:val="SectionHeading"/>
        <w:rPr>
          <w:sz w:val="32"/>
          <w:szCs w:val="32"/>
        </w:rPr>
      </w:pPr>
    </w:p>
    <w:p w:rsidR="005D2F9D" w:rsidRPr="005D2F9D" w:rsidRDefault="00803720" w:rsidP="005D2F9D">
      <w:pPr>
        <w:pStyle w:val="SectionHeading"/>
        <w:rPr>
          <w:sz w:val="32"/>
          <w:szCs w:val="32"/>
        </w:rPr>
      </w:pPr>
      <w:r w:rsidRPr="00EF6748">
        <w:rPr>
          <w:sz w:val="32"/>
          <w:szCs w:val="32"/>
        </w:rPr>
        <w:lastRenderedPageBreak/>
        <w:t>Experience</w:t>
      </w:r>
    </w:p>
    <w:p w:rsidR="005D2F9D" w:rsidRPr="00EF6748" w:rsidRDefault="005D2F9D" w:rsidP="005D2F9D">
      <w:pPr>
        <w:pStyle w:val="Subsection"/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>| Deutsche Bank, Irish life centre dublin | july 2012</w:t>
      </w:r>
    </w:p>
    <w:p w:rsidR="005D2F9D" w:rsidRPr="00EF6748" w:rsidRDefault="005D2F9D" w:rsidP="005D2F9D">
      <w:pPr>
        <w:pStyle w:val="ListBullet"/>
        <w:ind w:left="144"/>
        <w:rPr>
          <w:rFonts w:ascii="Times New Roman" w:hAnsi="Times New Roman" w:cs="Times New Roman"/>
          <w:sz w:val="24"/>
          <w:szCs w:val="24"/>
          <w:u w:val="single"/>
        </w:rPr>
      </w:pPr>
      <w:r w:rsidRPr="00EF6748">
        <w:rPr>
          <w:rFonts w:ascii="Times New Roman" w:hAnsi="Times New Roman" w:cs="Times New Roman"/>
          <w:sz w:val="24"/>
          <w:szCs w:val="24"/>
          <w:u w:val="single"/>
        </w:rPr>
        <w:t>Roles:</w:t>
      </w:r>
    </w:p>
    <w:p w:rsidR="005D2F9D" w:rsidRPr="00EF6748" w:rsidRDefault="005D2F9D" w:rsidP="005D2F9D">
      <w:pPr>
        <w:pStyle w:val="ListBulle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>Filing delivery dockets, customer receipts etc.</w:t>
      </w:r>
    </w:p>
    <w:p w:rsidR="005D2F9D" w:rsidRPr="00EF6748" w:rsidRDefault="005D2F9D" w:rsidP="005D2F9D">
      <w:pPr>
        <w:pStyle w:val="ListBulle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>Sourcing equipment to be used for charity auction</w:t>
      </w:r>
    </w:p>
    <w:p w:rsidR="005D2F9D" w:rsidRPr="00EF6748" w:rsidRDefault="005D2F9D" w:rsidP="005D2F9D">
      <w:pPr>
        <w:pStyle w:val="ListBulle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>Ordering supplies for the office</w:t>
      </w:r>
    </w:p>
    <w:p w:rsidR="005D2F9D" w:rsidRPr="00EF6748" w:rsidRDefault="005D2F9D" w:rsidP="005D2F9D">
      <w:pPr>
        <w:pStyle w:val="ListBulle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 xml:space="preserve">Organizing and distributing mail in the morning and evenings </w:t>
      </w:r>
    </w:p>
    <w:p w:rsidR="005D2F9D" w:rsidRDefault="005D2F9D" w:rsidP="005D2F9D">
      <w:pPr>
        <w:pStyle w:val="ListBulle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 xml:space="preserve">Answering telephone and dealing with customer queries </w:t>
      </w:r>
    </w:p>
    <w:p w:rsidR="005D2F9D" w:rsidRDefault="005D2F9D">
      <w:pPr>
        <w:pStyle w:val="Subsection"/>
        <w:spacing w:before="100"/>
        <w:rPr>
          <w:rFonts w:ascii="Times New Roman" w:hAnsi="Times New Roman" w:cs="Times New Roman"/>
          <w:sz w:val="24"/>
          <w:szCs w:val="24"/>
        </w:rPr>
      </w:pPr>
    </w:p>
    <w:p w:rsidR="005D2F9D" w:rsidRDefault="005D2F9D">
      <w:pPr>
        <w:pStyle w:val="Subsection"/>
        <w:spacing w:before="100"/>
        <w:rPr>
          <w:rFonts w:ascii="Times New Roman" w:hAnsi="Times New Roman" w:cs="Times New Roman"/>
          <w:sz w:val="24"/>
          <w:szCs w:val="24"/>
        </w:rPr>
      </w:pPr>
    </w:p>
    <w:p w:rsidR="005D2F9D" w:rsidRDefault="005D2F9D">
      <w:pPr>
        <w:pStyle w:val="Subsection"/>
        <w:spacing w:before="100"/>
        <w:rPr>
          <w:rFonts w:ascii="Times New Roman" w:hAnsi="Times New Roman" w:cs="Times New Roman"/>
          <w:sz w:val="24"/>
          <w:szCs w:val="24"/>
        </w:rPr>
      </w:pPr>
    </w:p>
    <w:p w:rsidR="00D30A57" w:rsidRPr="00EF6748" w:rsidRDefault="00803720">
      <w:pPr>
        <w:pStyle w:val="Subsection"/>
        <w:spacing w:before="100"/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>  </w:t>
      </w:r>
      <w:r w:rsidR="00946CAA" w:rsidRPr="00EF6748">
        <w:rPr>
          <w:rFonts w:ascii="Times New Roman" w:hAnsi="Times New Roman" w:cs="Times New Roman"/>
          <w:sz w:val="24"/>
          <w:szCs w:val="24"/>
        </w:rPr>
        <w:t xml:space="preserve">| </w:t>
      </w:r>
      <w:r w:rsidR="00E87DAC" w:rsidRPr="00EF6748">
        <w:rPr>
          <w:rFonts w:ascii="Times New Roman" w:hAnsi="Times New Roman" w:cs="Times New Roman"/>
          <w:sz w:val="24"/>
          <w:szCs w:val="24"/>
        </w:rPr>
        <w:t>Maxol Service station</w:t>
      </w:r>
      <w:r w:rsidR="00946CAA" w:rsidRPr="00EF6748">
        <w:rPr>
          <w:rFonts w:ascii="Times New Roman" w:hAnsi="Times New Roman" w:cs="Times New Roman"/>
          <w:sz w:val="24"/>
          <w:szCs w:val="24"/>
        </w:rPr>
        <w:t>,</w:t>
      </w:r>
      <w:r w:rsidR="00E87DAC" w:rsidRPr="00EF6748">
        <w:rPr>
          <w:rFonts w:ascii="Times New Roman" w:hAnsi="Times New Roman" w:cs="Times New Roman"/>
          <w:sz w:val="24"/>
          <w:szCs w:val="24"/>
        </w:rPr>
        <w:t xml:space="preserve"> Garryowen</w:t>
      </w:r>
      <w:r w:rsidR="00946CAA" w:rsidRPr="00EF6748">
        <w:rPr>
          <w:rFonts w:ascii="Times New Roman" w:hAnsi="Times New Roman" w:cs="Times New Roman"/>
          <w:sz w:val="24"/>
          <w:szCs w:val="24"/>
        </w:rPr>
        <w:t>,</w:t>
      </w:r>
      <w:r w:rsidR="00E87DAC" w:rsidRPr="00EF6748">
        <w:rPr>
          <w:rFonts w:ascii="Times New Roman" w:hAnsi="Times New Roman" w:cs="Times New Roman"/>
          <w:sz w:val="24"/>
          <w:szCs w:val="24"/>
        </w:rPr>
        <w:t xml:space="preserve"> Limerick</w:t>
      </w:r>
      <w:r w:rsidRPr="00EF6748">
        <w:rPr>
          <w:rFonts w:ascii="Times New Roman" w:hAnsi="Times New Roman" w:cs="Times New Roman"/>
          <w:sz w:val="24"/>
          <w:szCs w:val="24"/>
        </w:rPr>
        <w:t> | </w:t>
      </w:r>
      <w:r w:rsidR="00E87DAC" w:rsidRPr="00EF6748">
        <w:rPr>
          <w:rFonts w:ascii="Times New Roman" w:hAnsi="Times New Roman" w:cs="Times New Roman"/>
          <w:sz w:val="24"/>
          <w:szCs w:val="24"/>
        </w:rPr>
        <w:t>Summer 2013</w:t>
      </w:r>
    </w:p>
    <w:p w:rsidR="00D30A57" w:rsidRPr="00EF6748" w:rsidRDefault="00E87DAC" w:rsidP="009B29D2">
      <w:pPr>
        <w:pStyle w:val="ListBullet"/>
        <w:ind w:left="144"/>
        <w:rPr>
          <w:rFonts w:ascii="Times New Roman" w:hAnsi="Times New Roman" w:cs="Times New Roman"/>
          <w:sz w:val="24"/>
          <w:szCs w:val="24"/>
          <w:u w:val="single"/>
        </w:rPr>
      </w:pPr>
      <w:r w:rsidRPr="00EF6748">
        <w:rPr>
          <w:rFonts w:ascii="Times New Roman" w:hAnsi="Times New Roman" w:cs="Times New Roman"/>
          <w:sz w:val="24"/>
          <w:szCs w:val="24"/>
          <w:u w:val="single"/>
        </w:rPr>
        <w:t>Roles</w:t>
      </w:r>
      <w:r w:rsidR="009B29D2" w:rsidRPr="00EF674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B29D2" w:rsidRPr="00EF6748" w:rsidRDefault="009B29D2" w:rsidP="009B29D2">
      <w:pPr>
        <w:pStyle w:val="ListBulle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F6748">
        <w:rPr>
          <w:rFonts w:ascii="Times New Roman" w:hAnsi="Times New Roman" w:cs="Times New Roman"/>
          <w:sz w:val="24"/>
          <w:szCs w:val="24"/>
        </w:rPr>
        <w:t>Cleaning the forecourt, appliances, shop floor and toilets</w:t>
      </w:r>
    </w:p>
    <w:p w:rsidR="009B29D2" w:rsidRPr="00EF6748" w:rsidRDefault="009B29D2" w:rsidP="009B29D2">
      <w:pPr>
        <w:pStyle w:val="ListBulle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F6748">
        <w:rPr>
          <w:rFonts w:ascii="Times New Roman" w:hAnsi="Times New Roman" w:cs="Times New Roman"/>
          <w:sz w:val="24"/>
          <w:szCs w:val="24"/>
        </w:rPr>
        <w:t xml:space="preserve">Stacking the shelves </w:t>
      </w:r>
      <w:r w:rsidR="00103991" w:rsidRPr="00EF6748">
        <w:rPr>
          <w:rFonts w:ascii="Times New Roman" w:hAnsi="Times New Roman" w:cs="Times New Roman"/>
          <w:sz w:val="24"/>
          <w:szCs w:val="24"/>
        </w:rPr>
        <w:t xml:space="preserve">and identifying obsolete/ expired products </w:t>
      </w:r>
    </w:p>
    <w:p w:rsidR="00946CAA" w:rsidRPr="00EF6748" w:rsidRDefault="00C06008" w:rsidP="009B29D2">
      <w:pPr>
        <w:pStyle w:val="ListBulle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F6748">
        <w:rPr>
          <w:rFonts w:ascii="Times New Roman" w:hAnsi="Times New Roman" w:cs="Times New Roman"/>
          <w:sz w:val="24"/>
          <w:szCs w:val="24"/>
        </w:rPr>
        <w:t>Helping customers find products</w:t>
      </w:r>
    </w:p>
    <w:p w:rsidR="00103991" w:rsidRPr="00EF6748" w:rsidRDefault="00103991" w:rsidP="009B29D2">
      <w:pPr>
        <w:pStyle w:val="ListBulle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F6748">
        <w:rPr>
          <w:rFonts w:ascii="Times New Roman" w:hAnsi="Times New Roman" w:cs="Times New Roman"/>
          <w:sz w:val="24"/>
          <w:szCs w:val="24"/>
        </w:rPr>
        <w:t>Improving efficiency of stockroom layout to accommodate more products and reduce health and safety risks.</w:t>
      </w:r>
    </w:p>
    <w:p w:rsidR="00103991" w:rsidRPr="00EF6748" w:rsidRDefault="00103991" w:rsidP="00103991">
      <w:pPr>
        <w:pStyle w:val="ListBullet"/>
        <w:ind w:left="864"/>
        <w:rPr>
          <w:rFonts w:ascii="Times New Roman" w:hAnsi="Times New Roman" w:cs="Times New Roman"/>
          <w:sz w:val="24"/>
          <w:szCs w:val="24"/>
          <w:u w:val="single"/>
        </w:rPr>
      </w:pPr>
    </w:p>
    <w:p w:rsidR="00226DBE" w:rsidRPr="00226DBE" w:rsidRDefault="00226DBE" w:rsidP="005D2F9D">
      <w:pPr>
        <w:pStyle w:val="ListBullet"/>
        <w:rPr>
          <w:rFonts w:ascii="Times New Roman" w:hAnsi="Times New Roman" w:cs="Times New Roman"/>
          <w:sz w:val="24"/>
          <w:szCs w:val="24"/>
        </w:rPr>
      </w:pPr>
    </w:p>
    <w:p w:rsidR="00EC0B16" w:rsidRPr="00EC0B16" w:rsidRDefault="00EC0B16">
      <w:pPr>
        <w:pStyle w:val="Subsection"/>
        <w:rPr>
          <w:rFonts w:ascii="Times New Roman" w:hAnsi="Times New Roman" w:cs="Times New Roman"/>
          <w:sz w:val="22"/>
          <w:szCs w:val="22"/>
        </w:rPr>
      </w:pPr>
      <w:r w:rsidRPr="00EC0B16">
        <w:rPr>
          <w:rFonts w:ascii="Times New Roman" w:hAnsi="Times New Roman" w:cs="Times New Roman"/>
          <w:sz w:val="22"/>
          <w:szCs w:val="22"/>
        </w:rPr>
        <w:t>| Deutsche Bank, Irish life centre dublin | 4 June 2014 – 19 September 2014</w:t>
      </w:r>
    </w:p>
    <w:p w:rsidR="00EC0B16" w:rsidRDefault="00EC0B16" w:rsidP="00EC0B16">
      <w:pPr>
        <w:pStyle w:val="ListBullet"/>
        <w:ind w:left="144" w:hanging="14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Operation Analyst</w:t>
      </w:r>
    </w:p>
    <w:p w:rsidR="00EC0B16" w:rsidRDefault="00EC0B16" w:rsidP="00EC0B16">
      <w:pPr>
        <w:pStyle w:val="ListBullet"/>
        <w:ind w:left="144" w:hanging="14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B16" w:rsidRPr="00EF6748" w:rsidRDefault="00EC0B16" w:rsidP="00EC0B16">
      <w:pPr>
        <w:pStyle w:val="ListBullet"/>
        <w:ind w:left="144"/>
        <w:rPr>
          <w:rFonts w:ascii="Times New Roman" w:hAnsi="Times New Roman" w:cs="Times New Roman"/>
          <w:sz w:val="24"/>
          <w:szCs w:val="24"/>
          <w:u w:val="single"/>
        </w:rPr>
      </w:pPr>
      <w:r w:rsidRPr="00EF6748">
        <w:rPr>
          <w:rFonts w:ascii="Times New Roman" w:hAnsi="Times New Roman" w:cs="Times New Roman"/>
          <w:sz w:val="24"/>
          <w:szCs w:val="24"/>
          <w:u w:val="single"/>
        </w:rPr>
        <w:t>Roles:</w:t>
      </w:r>
    </w:p>
    <w:p w:rsidR="00EC0B16" w:rsidRPr="00EC0B16" w:rsidRDefault="00EC0B16" w:rsidP="00EC0B16">
      <w:pPr>
        <w:pStyle w:val="ListBulle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Process payments with consideration for strict guidelines</w:t>
      </w:r>
    </w:p>
    <w:p w:rsidR="00EC0B16" w:rsidRPr="00EC0B16" w:rsidRDefault="00EC0B16" w:rsidP="00226DBE">
      <w:pPr>
        <w:pStyle w:val="ListBulle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Frequent use of Microsoft word and excel programs </w:t>
      </w:r>
    </w:p>
    <w:p w:rsidR="00EC0B16" w:rsidRPr="00EC0B16" w:rsidRDefault="00EC0B16" w:rsidP="00EC0B16">
      <w:pPr>
        <w:pStyle w:val="ListBulle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Active prioritization</w:t>
      </w:r>
      <w:r w:rsidR="00226DBE">
        <w:rPr>
          <w:rFonts w:ascii="Times New Roman" w:hAnsi="Times New Roman" w:cs="Times New Roman"/>
          <w:sz w:val="24"/>
          <w:szCs w:val="24"/>
        </w:rPr>
        <w:t xml:space="preserve"> of tasks to ensure all deadlines are met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B16" w:rsidRPr="00226DBE" w:rsidRDefault="00226DBE" w:rsidP="00EC0B16">
      <w:pPr>
        <w:pStyle w:val="ListBulle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Use of escalation matrix to contain errors</w:t>
      </w:r>
    </w:p>
    <w:p w:rsidR="00226DBE" w:rsidRPr="00226DBE" w:rsidRDefault="00226DBE" w:rsidP="00EC0B16">
      <w:pPr>
        <w:pStyle w:val="ListBulle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Constant communication as part of team in Dublin and with colleagues in Czech Republic to ensure all tasks are completed </w:t>
      </w:r>
    </w:p>
    <w:p w:rsidR="00226DBE" w:rsidRPr="00226DBE" w:rsidRDefault="00226DBE" w:rsidP="00EC0B16">
      <w:pPr>
        <w:pStyle w:val="ListBulle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Delegation of tasks when senior members of the team were absent </w:t>
      </w:r>
    </w:p>
    <w:p w:rsidR="00226DBE" w:rsidRPr="00226DBE" w:rsidRDefault="00226DBE" w:rsidP="00EC0B16">
      <w:pPr>
        <w:pStyle w:val="ListBulle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Assisting in the training of new members to the team</w:t>
      </w:r>
    </w:p>
    <w:p w:rsidR="00226DBE" w:rsidRPr="00226DBE" w:rsidRDefault="00226DBE" w:rsidP="00226DBE">
      <w:pPr>
        <w:pStyle w:val="ListBullet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F9D" w:rsidRDefault="005D2F9D" w:rsidP="005D2F9D">
      <w:pPr>
        <w:pStyle w:val="Subsection"/>
      </w:pPr>
    </w:p>
    <w:p w:rsidR="005D2F9D" w:rsidRPr="005D2F9D" w:rsidRDefault="005D2F9D" w:rsidP="005D2F9D">
      <w:pPr>
        <w:pStyle w:val="Subsection"/>
        <w:rPr>
          <w:sz w:val="32"/>
          <w:szCs w:val="32"/>
        </w:rPr>
      </w:pPr>
      <w:r w:rsidRPr="005D2F9D">
        <w:lastRenderedPageBreak/>
        <w:t>| </w:t>
      </w:r>
      <w:r w:rsidRPr="005D2F9D">
        <w:rPr>
          <w:sz w:val="24"/>
          <w:szCs w:val="24"/>
        </w:rPr>
        <w:t>Shelbourne Park Greyhound Stadium | October 2014 - Present</w:t>
      </w:r>
    </w:p>
    <w:p w:rsidR="005D2F9D" w:rsidRDefault="005D2F9D" w:rsidP="00103991">
      <w:pPr>
        <w:pStyle w:val="SectionHeading"/>
        <w:rPr>
          <w:b w:val="0"/>
          <w:color w:val="auto"/>
          <w:szCs w:val="24"/>
          <w:u w:val="single"/>
        </w:rPr>
      </w:pPr>
      <w:r w:rsidRPr="005D2F9D">
        <w:rPr>
          <w:b w:val="0"/>
          <w:color w:val="auto"/>
          <w:szCs w:val="24"/>
          <w:u w:val="single"/>
        </w:rPr>
        <w:t>Roles:</w:t>
      </w:r>
    </w:p>
    <w:p w:rsidR="005D2F9D" w:rsidRDefault="005D2F9D" w:rsidP="005D2F9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2F9D">
        <w:rPr>
          <w:rFonts w:ascii="Times New Roman" w:hAnsi="Times New Roman" w:cs="Times New Roman"/>
          <w:sz w:val="24"/>
          <w:szCs w:val="24"/>
        </w:rPr>
        <w:t xml:space="preserve">Worked Night Office which involves regular clerical work, supervising other stewards and balancing cash at the end of night. </w:t>
      </w:r>
    </w:p>
    <w:p w:rsidR="00F270D8" w:rsidRPr="005D2F9D" w:rsidRDefault="00F270D8" w:rsidP="00F270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2F9D" w:rsidRDefault="005D2F9D" w:rsidP="005D2F9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2F9D">
        <w:rPr>
          <w:rFonts w:ascii="Times New Roman" w:hAnsi="Times New Roman" w:cs="Times New Roman"/>
          <w:sz w:val="24"/>
          <w:szCs w:val="24"/>
        </w:rPr>
        <w:t>Involves use of excel spreadsheets and handling money</w:t>
      </w:r>
    </w:p>
    <w:p w:rsidR="00F270D8" w:rsidRPr="005D2F9D" w:rsidRDefault="00F270D8" w:rsidP="00F270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2F9D" w:rsidRDefault="005D2F9D" w:rsidP="005D2F9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2F9D">
        <w:rPr>
          <w:rFonts w:ascii="Times New Roman" w:hAnsi="Times New Roman" w:cs="Times New Roman"/>
          <w:sz w:val="24"/>
          <w:szCs w:val="24"/>
        </w:rPr>
        <w:t xml:space="preserve">Worked in the Weigh Room which involves weighing the dogs and ensuring change-over times between races is minimized </w:t>
      </w:r>
    </w:p>
    <w:p w:rsidR="00F270D8" w:rsidRPr="005D2F9D" w:rsidRDefault="00F270D8" w:rsidP="00F270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2F9D" w:rsidRDefault="005D2F9D" w:rsidP="005D2F9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2F9D">
        <w:rPr>
          <w:rFonts w:ascii="Times New Roman" w:hAnsi="Times New Roman" w:cs="Times New Roman"/>
          <w:sz w:val="24"/>
          <w:szCs w:val="24"/>
        </w:rPr>
        <w:t>Operated photo finish which involves responsibility for time-keeping in the races, checking equipment and making sure everything is ready for next race</w:t>
      </w:r>
    </w:p>
    <w:p w:rsidR="00F270D8" w:rsidRPr="005D2F9D" w:rsidRDefault="00F270D8" w:rsidP="00F270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2F9D" w:rsidRDefault="005D2F9D" w:rsidP="005D2F9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2F9D">
        <w:rPr>
          <w:rFonts w:ascii="Times New Roman" w:hAnsi="Times New Roman" w:cs="Times New Roman"/>
          <w:sz w:val="24"/>
          <w:szCs w:val="24"/>
        </w:rPr>
        <w:t xml:space="preserve">Worked on stiles and tickets which involves taking money, dealing with public and organization </w:t>
      </w:r>
    </w:p>
    <w:p w:rsidR="00F270D8" w:rsidRPr="00F270D8" w:rsidRDefault="00F270D8" w:rsidP="00F270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70D8" w:rsidRDefault="00F270D8" w:rsidP="00F270D8">
      <w:pPr>
        <w:rPr>
          <w:rFonts w:ascii="Times New Roman" w:hAnsi="Times New Roman" w:cs="Times New Roman"/>
          <w:sz w:val="24"/>
          <w:szCs w:val="24"/>
        </w:rPr>
      </w:pPr>
    </w:p>
    <w:p w:rsidR="00F270D8" w:rsidRPr="005D2F9D" w:rsidRDefault="00F270D8" w:rsidP="00F270D8">
      <w:pPr>
        <w:pStyle w:val="Subsection"/>
        <w:rPr>
          <w:sz w:val="32"/>
          <w:szCs w:val="32"/>
        </w:rPr>
      </w:pPr>
      <w:r w:rsidRPr="005D2F9D">
        <w:t>| </w:t>
      </w:r>
      <w:r>
        <w:rPr>
          <w:sz w:val="24"/>
          <w:szCs w:val="24"/>
        </w:rPr>
        <w:t>Harolds cross</w:t>
      </w:r>
      <w:r w:rsidRPr="005D2F9D">
        <w:rPr>
          <w:sz w:val="24"/>
          <w:szCs w:val="24"/>
        </w:rPr>
        <w:t xml:space="preserve"> Greyhound Stadium | </w:t>
      </w:r>
      <w:r>
        <w:rPr>
          <w:sz w:val="24"/>
          <w:szCs w:val="24"/>
        </w:rPr>
        <w:t>december</w:t>
      </w:r>
      <w:r w:rsidRPr="005D2F9D">
        <w:rPr>
          <w:sz w:val="24"/>
          <w:szCs w:val="24"/>
        </w:rPr>
        <w:t xml:space="preserve"> 2014 - Present</w:t>
      </w:r>
    </w:p>
    <w:p w:rsidR="00F270D8" w:rsidRPr="00F270D8" w:rsidRDefault="00F270D8" w:rsidP="00F270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70D8">
        <w:rPr>
          <w:rFonts w:ascii="Times New Roman" w:hAnsi="Times New Roman" w:cs="Times New Roman"/>
          <w:sz w:val="24"/>
          <w:szCs w:val="24"/>
          <w:u w:val="single"/>
        </w:rPr>
        <w:t>Roles:</w:t>
      </w:r>
    </w:p>
    <w:p w:rsidR="00F270D8" w:rsidRPr="00F270D8" w:rsidRDefault="00F270D8" w:rsidP="00F270D8">
      <w:pPr>
        <w:pStyle w:val="ListBulle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70D8">
        <w:rPr>
          <w:rFonts w:ascii="Times New Roman" w:hAnsi="Times New Roman" w:cs="Times New Roman"/>
          <w:sz w:val="24"/>
          <w:szCs w:val="24"/>
        </w:rPr>
        <w:t>Worked on Stiles, dealing with customers and taking money</w:t>
      </w:r>
    </w:p>
    <w:p w:rsidR="00F270D8" w:rsidRPr="00F270D8" w:rsidRDefault="00F270D8" w:rsidP="00F270D8">
      <w:pPr>
        <w:pStyle w:val="ListBulle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70D8">
        <w:rPr>
          <w:rFonts w:ascii="Times New Roman" w:hAnsi="Times New Roman" w:cs="Times New Roman"/>
          <w:sz w:val="24"/>
          <w:szCs w:val="24"/>
        </w:rPr>
        <w:t>Worked in weigh Room, which involves taking entry fees and operating kennels</w:t>
      </w:r>
    </w:p>
    <w:p w:rsidR="00F270D8" w:rsidRPr="00F270D8" w:rsidRDefault="00F270D8" w:rsidP="00F270D8">
      <w:pPr>
        <w:pStyle w:val="ListBullet"/>
      </w:pPr>
    </w:p>
    <w:p w:rsidR="005D2F9D" w:rsidRPr="005D2F9D" w:rsidRDefault="005D2F9D" w:rsidP="005D2F9D"/>
    <w:p w:rsidR="005D2F9D" w:rsidRDefault="005D2F9D" w:rsidP="005D2F9D"/>
    <w:p w:rsidR="00103991" w:rsidRPr="00EF6748" w:rsidRDefault="00103991" w:rsidP="00103991">
      <w:pPr>
        <w:pStyle w:val="SectionHeading"/>
        <w:rPr>
          <w:sz w:val="32"/>
          <w:szCs w:val="32"/>
        </w:rPr>
      </w:pPr>
      <w:r w:rsidRPr="00EF6748">
        <w:rPr>
          <w:sz w:val="32"/>
          <w:szCs w:val="32"/>
        </w:rPr>
        <w:t xml:space="preserve">Sports, Hobbies and Interests </w:t>
      </w:r>
    </w:p>
    <w:p w:rsidR="00103991" w:rsidRPr="00EF6748" w:rsidRDefault="00103991" w:rsidP="00103991">
      <w:pPr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>Member of 2013 UCD Boxing Club</w:t>
      </w:r>
    </w:p>
    <w:p w:rsidR="00103991" w:rsidRPr="00EF6748" w:rsidRDefault="00103991" w:rsidP="00103991">
      <w:pPr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>Previous member of U-12, U-14, U-16,</w:t>
      </w:r>
      <w:r w:rsidR="00220518" w:rsidRPr="00EF6748">
        <w:rPr>
          <w:rFonts w:ascii="Times New Roman" w:hAnsi="Times New Roman" w:cs="Times New Roman"/>
          <w:sz w:val="24"/>
          <w:szCs w:val="24"/>
        </w:rPr>
        <w:t xml:space="preserve"> </w:t>
      </w:r>
      <w:r w:rsidRPr="00EF674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F6748">
        <w:rPr>
          <w:rFonts w:ascii="Times New Roman" w:hAnsi="Times New Roman" w:cs="Times New Roman"/>
          <w:sz w:val="24"/>
          <w:szCs w:val="24"/>
        </w:rPr>
        <w:t>F</w:t>
      </w:r>
      <w:r w:rsidR="00220518" w:rsidRPr="00EF6748">
        <w:rPr>
          <w:rFonts w:ascii="Times New Roman" w:hAnsi="Times New Roman" w:cs="Times New Roman"/>
          <w:sz w:val="24"/>
          <w:szCs w:val="24"/>
        </w:rPr>
        <w:t>eile</w:t>
      </w:r>
      <w:proofErr w:type="spellEnd"/>
      <w:r w:rsidR="00220518" w:rsidRPr="00EF6748">
        <w:rPr>
          <w:rFonts w:ascii="Times New Roman" w:hAnsi="Times New Roman" w:cs="Times New Roman"/>
          <w:sz w:val="24"/>
          <w:szCs w:val="24"/>
        </w:rPr>
        <w:t xml:space="preserve"> winning </w:t>
      </w:r>
      <w:proofErr w:type="spellStart"/>
      <w:r w:rsidR="00220518" w:rsidRPr="00EF6748">
        <w:rPr>
          <w:rFonts w:ascii="Times New Roman" w:hAnsi="Times New Roman" w:cs="Times New Roman"/>
          <w:sz w:val="24"/>
          <w:szCs w:val="24"/>
        </w:rPr>
        <w:t>Lissycasey</w:t>
      </w:r>
      <w:proofErr w:type="spellEnd"/>
      <w:r w:rsidR="00220518" w:rsidRPr="00EF6748">
        <w:rPr>
          <w:rFonts w:ascii="Times New Roman" w:hAnsi="Times New Roman" w:cs="Times New Roman"/>
          <w:sz w:val="24"/>
          <w:szCs w:val="24"/>
        </w:rPr>
        <w:t xml:space="preserve"> GAA T</w:t>
      </w:r>
      <w:r w:rsidRPr="00EF6748">
        <w:rPr>
          <w:rFonts w:ascii="Times New Roman" w:hAnsi="Times New Roman" w:cs="Times New Roman"/>
          <w:sz w:val="24"/>
          <w:szCs w:val="24"/>
        </w:rPr>
        <w:t xml:space="preserve">eam </w:t>
      </w:r>
    </w:p>
    <w:p w:rsidR="00226DBE" w:rsidRDefault="00226DBE" w:rsidP="00220518">
      <w:pPr>
        <w:pStyle w:val="Subsection"/>
        <w:rPr>
          <w:rFonts w:ascii="Times New Roman" w:hAnsi="Times New Roman" w:cs="Times New Roman"/>
          <w:sz w:val="24"/>
          <w:szCs w:val="24"/>
        </w:rPr>
      </w:pPr>
    </w:p>
    <w:p w:rsidR="00226DBE" w:rsidRDefault="00226DBE" w:rsidP="00220518">
      <w:pPr>
        <w:pStyle w:val="Subsection"/>
        <w:rPr>
          <w:rFonts w:ascii="Times New Roman" w:hAnsi="Times New Roman" w:cs="Times New Roman"/>
          <w:sz w:val="24"/>
          <w:szCs w:val="24"/>
        </w:rPr>
      </w:pPr>
    </w:p>
    <w:p w:rsidR="00F270D8" w:rsidRDefault="00F270D8" w:rsidP="00220518">
      <w:pPr>
        <w:pStyle w:val="Subsection"/>
        <w:rPr>
          <w:rFonts w:ascii="Times New Roman" w:hAnsi="Times New Roman" w:cs="Times New Roman"/>
          <w:sz w:val="24"/>
          <w:szCs w:val="24"/>
        </w:rPr>
      </w:pPr>
    </w:p>
    <w:p w:rsidR="00F270D8" w:rsidRDefault="00F270D8" w:rsidP="00220518">
      <w:pPr>
        <w:pStyle w:val="Subsection"/>
        <w:rPr>
          <w:rFonts w:ascii="Times New Roman" w:hAnsi="Times New Roman" w:cs="Times New Roman"/>
          <w:sz w:val="24"/>
          <w:szCs w:val="24"/>
        </w:rPr>
      </w:pPr>
    </w:p>
    <w:p w:rsidR="00F270D8" w:rsidRDefault="00F270D8" w:rsidP="00220518">
      <w:pPr>
        <w:pStyle w:val="Subsection"/>
        <w:rPr>
          <w:rFonts w:ascii="Times New Roman" w:hAnsi="Times New Roman" w:cs="Times New Roman"/>
          <w:sz w:val="24"/>
          <w:szCs w:val="24"/>
        </w:rPr>
      </w:pPr>
    </w:p>
    <w:p w:rsidR="00220518" w:rsidRPr="00EF6748" w:rsidRDefault="00220518" w:rsidP="00220518">
      <w:pPr>
        <w:pStyle w:val="Subsection"/>
        <w:rPr>
          <w:rFonts w:ascii="Times New Roman" w:hAnsi="Times New Roman" w:cs="Times New Roman"/>
          <w:sz w:val="24"/>
          <w:szCs w:val="24"/>
        </w:rPr>
      </w:pPr>
      <w:r w:rsidRPr="00EF6748">
        <w:rPr>
          <w:rFonts w:ascii="Times New Roman" w:hAnsi="Times New Roman" w:cs="Times New Roman"/>
          <w:sz w:val="24"/>
          <w:szCs w:val="24"/>
        </w:rPr>
        <w:t>Referees</w:t>
      </w:r>
    </w:p>
    <w:p w:rsidR="00220518" w:rsidRPr="005D2F9D" w:rsidRDefault="00220518" w:rsidP="0022051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D2F9D">
        <w:rPr>
          <w:rFonts w:ascii="Times New Roman" w:hAnsi="Times New Roman" w:cs="Times New Roman"/>
          <w:color w:val="auto"/>
          <w:sz w:val="24"/>
          <w:szCs w:val="24"/>
        </w:rPr>
        <w:t xml:space="preserve">Carmel Honan, Principal of St. </w:t>
      </w:r>
      <w:proofErr w:type="spellStart"/>
      <w:r w:rsidRPr="005D2F9D">
        <w:rPr>
          <w:rFonts w:ascii="Times New Roman" w:hAnsi="Times New Roman" w:cs="Times New Roman"/>
          <w:color w:val="auto"/>
          <w:sz w:val="24"/>
          <w:szCs w:val="24"/>
        </w:rPr>
        <w:t>Flannans</w:t>
      </w:r>
      <w:proofErr w:type="spellEnd"/>
      <w:r w:rsidRPr="005D2F9D">
        <w:rPr>
          <w:rFonts w:ascii="Times New Roman" w:hAnsi="Times New Roman" w:cs="Times New Roman"/>
          <w:color w:val="auto"/>
          <w:sz w:val="24"/>
          <w:szCs w:val="24"/>
        </w:rPr>
        <w:t xml:space="preserve"> College</w:t>
      </w:r>
    </w:p>
    <w:p w:rsidR="00220518" w:rsidRPr="005D2F9D" w:rsidRDefault="00220518" w:rsidP="0022051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D2F9D">
        <w:rPr>
          <w:rFonts w:ascii="Times New Roman" w:hAnsi="Times New Roman" w:cs="Times New Roman"/>
          <w:color w:val="auto"/>
          <w:sz w:val="24"/>
          <w:szCs w:val="24"/>
        </w:rPr>
        <w:t xml:space="preserve">Shaun Coughlan, Owner of Garryowen Filling Station, </w:t>
      </w:r>
      <w:r w:rsidR="00226DBE" w:rsidRPr="005D2F9D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670C2A" w:rsidRPr="005D2F9D">
        <w:rPr>
          <w:rFonts w:ascii="Times New Roman" w:hAnsi="Times New Roman" w:cs="Times New Roman"/>
          <w:color w:val="auto"/>
          <w:sz w:val="24"/>
          <w:szCs w:val="24"/>
        </w:rPr>
        <w:t>0872549493</w:t>
      </w:r>
    </w:p>
    <w:p w:rsidR="00220518" w:rsidRPr="005D2F9D" w:rsidRDefault="00220518" w:rsidP="0022051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D2F9D">
        <w:rPr>
          <w:rFonts w:ascii="Times New Roman" w:hAnsi="Times New Roman" w:cs="Times New Roman"/>
          <w:color w:val="auto"/>
          <w:sz w:val="24"/>
          <w:szCs w:val="24"/>
        </w:rPr>
        <w:t xml:space="preserve">Jackie Byrne, </w:t>
      </w:r>
      <w:r w:rsidR="005D2F9D" w:rsidRPr="005D2F9D">
        <w:rPr>
          <w:rFonts w:ascii="Times New Roman" w:hAnsi="Times New Roman" w:cs="Times New Roman"/>
          <w:color w:val="auto"/>
          <w:sz w:val="24"/>
          <w:szCs w:val="24"/>
        </w:rPr>
        <w:t xml:space="preserve">Former </w:t>
      </w:r>
      <w:r w:rsidRPr="005D2F9D">
        <w:rPr>
          <w:rFonts w:ascii="Times New Roman" w:hAnsi="Times New Roman" w:cs="Times New Roman"/>
          <w:color w:val="auto"/>
          <w:sz w:val="24"/>
          <w:szCs w:val="24"/>
        </w:rPr>
        <w:t>EUR Operations Manager at Deutsche Bank,</w:t>
      </w:r>
      <w:r w:rsidR="00226DBE" w:rsidRPr="005D2F9D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Pr="005D2F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0C2A" w:rsidRPr="005D2F9D">
        <w:rPr>
          <w:rFonts w:ascii="Times New Roman" w:hAnsi="Times New Roman" w:cs="Times New Roman"/>
          <w:color w:val="auto"/>
          <w:sz w:val="24"/>
          <w:szCs w:val="24"/>
        </w:rPr>
        <w:t>0876898007</w:t>
      </w:r>
    </w:p>
    <w:p w:rsidR="00226DBE" w:rsidRDefault="00226DBE" w:rsidP="00226DBE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  <w:bdr w:val="none" w:sz="0" w:space="0" w:color="auto" w:frame="1"/>
        </w:rPr>
      </w:pPr>
      <w:r w:rsidRPr="005D2F9D">
        <w:rPr>
          <w:b w:val="0"/>
          <w:sz w:val="24"/>
          <w:szCs w:val="24"/>
        </w:rPr>
        <w:t xml:space="preserve">Ruth </w:t>
      </w:r>
      <w:proofErr w:type="spellStart"/>
      <w:r w:rsidRPr="005D2F9D">
        <w:rPr>
          <w:b w:val="0"/>
          <w:sz w:val="24"/>
          <w:szCs w:val="24"/>
        </w:rPr>
        <w:t>Poblet</w:t>
      </w:r>
      <w:proofErr w:type="spellEnd"/>
      <w:r w:rsidRPr="005D2F9D">
        <w:rPr>
          <w:b w:val="0"/>
          <w:sz w:val="24"/>
          <w:szCs w:val="24"/>
        </w:rPr>
        <w:t xml:space="preserve">, </w:t>
      </w:r>
      <w:r w:rsidRPr="005D2F9D">
        <w:rPr>
          <w:b w:val="0"/>
          <w:sz w:val="24"/>
          <w:szCs w:val="24"/>
          <w:bdr w:val="none" w:sz="0" w:space="0" w:color="auto" w:frame="1"/>
        </w:rPr>
        <w:t>Team Leader for Central Europe Cash Operations at Deutsche Bank, - 0873177702</w:t>
      </w:r>
    </w:p>
    <w:p w:rsidR="00F270D8" w:rsidRDefault="00F270D8" w:rsidP="00226DBE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  <w:bdr w:val="none" w:sz="0" w:space="0" w:color="auto" w:frame="1"/>
        </w:rPr>
      </w:pPr>
    </w:p>
    <w:p w:rsidR="00F270D8" w:rsidRDefault="00F270D8" w:rsidP="00226DBE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  <w:bdr w:val="none" w:sz="0" w:space="0" w:color="auto" w:frame="1"/>
        </w:rPr>
      </w:pPr>
      <w:r>
        <w:rPr>
          <w:b w:val="0"/>
          <w:sz w:val="24"/>
          <w:szCs w:val="24"/>
          <w:bdr w:val="none" w:sz="0" w:space="0" w:color="auto" w:frame="1"/>
        </w:rPr>
        <w:t xml:space="preserve">Patrick Flynn, Manager at </w:t>
      </w:r>
      <w:proofErr w:type="spellStart"/>
      <w:r>
        <w:rPr>
          <w:b w:val="0"/>
          <w:sz w:val="24"/>
          <w:szCs w:val="24"/>
          <w:bdr w:val="none" w:sz="0" w:space="0" w:color="auto" w:frame="1"/>
        </w:rPr>
        <w:t>Shelbourne</w:t>
      </w:r>
      <w:proofErr w:type="spellEnd"/>
      <w:r>
        <w:rPr>
          <w:b w:val="0"/>
          <w:sz w:val="24"/>
          <w:szCs w:val="24"/>
          <w:bdr w:val="none" w:sz="0" w:space="0" w:color="auto" w:frame="1"/>
        </w:rPr>
        <w:t xml:space="preserve"> Park, - 0879577064</w:t>
      </w:r>
    </w:p>
    <w:p w:rsidR="00F270D8" w:rsidRDefault="00F270D8" w:rsidP="00226DBE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  <w:bdr w:val="none" w:sz="0" w:space="0" w:color="auto" w:frame="1"/>
        </w:rPr>
      </w:pPr>
    </w:p>
    <w:p w:rsidR="00F270D8" w:rsidRPr="005D2F9D" w:rsidRDefault="00F270D8" w:rsidP="00226DBE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  <w:bdr w:val="none" w:sz="0" w:space="0" w:color="auto" w:frame="1"/>
        </w:rPr>
        <w:t xml:space="preserve">Derek </w:t>
      </w:r>
      <w:proofErr w:type="spellStart"/>
      <w:r>
        <w:rPr>
          <w:b w:val="0"/>
          <w:sz w:val="24"/>
          <w:szCs w:val="24"/>
          <w:bdr w:val="none" w:sz="0" w:space="0" w:color="auto" w:frame="1"/>
        </w:rPr>
        <w:t>Frehill</w:t>
      </w:r>
      <w:proofErr w:type="spellEnd"/>
      <w:r>
        <w:rPr>
          <w:b w:val="0"/>
          <w:sz w:val="24"/>
          <w:szCs w:val="24"/>
          <w:bdr w:val="none" w:sz="0" w:space="0" w:color="auto" w:frame="1"/>
        </w:rPr>
        <w:t xml:space="preserve">, Manager at </w:t>
      </w:r>
      <w:proofErr w:type="spellStart"/>
      <w:r>
        <w:rPr>
          <w:b w:val="0"/>
          <w:sz w:val="24"/>
          <w:szCs w:val="24"/>
          <w:bdr w:val="none" w:sz="0" w:space="0" w:color="auto" w:frame="1"/>
        </w:rPr>
        <w:t>Harolds</w:t>
      </w:r>
      <w:proofErr w:type="spellEnd"/>
      <w:r>
        <w:rPr>
          <w:b w:val="0"/>
          <w:sz w:val="24"/>
          <w:szCs w:val="24"/>
          <w:bdr w:val="none" w:sz="0" w:space="0" w:color="auto" w:frame="1"/>
        </w:rPr>
        <w:t xml:space="preserve"> Cross, - 061448085</w:t>
      </w:r>
    </w:p>
    <w:p w:rsidR="00F270D8" w:rsidRDefault="00F270D8" w:rsidP="00220518">
      <w:pPr>
        <w:rPr>
          <w:rFonts w:ascii="Times New Roman" w:hAnsi="Times New Roman" w:cs="Times New Roman"/>
          <w:sz w:val="24"/>
          <w:szCs w:val="24"/>
        </w:rPr>
      </w:pPr>
    </w:p>
    <w:p w:rsidR="00F270D8" w:rsidRPr="00226DBE" w:rsidRDefault="00F270D8" w:rsidP="00220518">
      <w:pPr>
        <w:rPr>
          <w:rFonts w:ascii="Times New Roman" w:hAnsi="Times New Roman" w:cs="Times New Roman"/>
          <w:sz w:val="24"/>
          <w:szCs w:val="24"/>
        </w:rPr>
      </w:pPr>
    </w:p>
    <w:p w:rsidR="00226DBE" w:rsidRPr="00EF6748" w:rsidRDefault="00226DBE" w:rsidP="00220518">
      <w:pPr>
        <w:rPr>
          <w:rFonts w:ascii="Times New Roman" w:hAnsi="Times New Roman" w:cs="Times New Roman"/>
          <w:sz w:val="24"/>
          <w:szCs w:val="24"/>
        </w:rPr>
      </w:pPr>
    </w:p>
    <w:p w:rsidR="00220518" w:rsidRPr="00220518" w:rsidRDefault="00220518" w:rsidP="00220518"/>
    <w:sectPr w:rsidR="00220518" w:rsidRPr="00220518">
      <w:footerReference w:type="default" r:id="rId10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4A" w:rsidRDefault="005B084A">
      <w:pPr>
        <w:spacing w:after="0"/>
      </w:pPr>
      <w:r>
        <w:separator/>
      </w:r>
    </w:p>
  </w:endnote>
  <w:endnote w:type="continuationSeparator" w:id="0">
    <w:p w:rsidR="005B084A" w:rsidRDefault="005B08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A57" w:rsidRDefault="0080372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E616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4A" w:rsidRDefault="005B084A">
      <w:pPr>
        <w:spacing w:after="0"/>
      </w:pPr>
      <w:r>
        <w:separator/>
      </w:r>
    </w:p>
  </w:footnote>
  <w:footnote w:type="continuationSeparator" w:id="0">
    <w:p w:rsidR="005B084A" w:rsidRDefault="005B08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890B3A6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" w15:restartNumberingAfterBreak="0">
    <w:nsid w:val="1C7B4F58"/>
    <w:multiLevelType w:val="hybridMultilevel"/>
    <w:tmpl w:val="6982FE98"/>
    <w:lvl w:ilvl="0" w:tplc="1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271D36F2"/>
    <w:multiLevelType w:val="hybridMultilevel"/>
    <w:tmpl w:val="4760A268"/>
    <w:lvl w:ilvl="0" w:tplc="1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9FB3D8A"/>
    <w:multiLevelType w:val="hybridMultilevel"/>
    <w:tmpl w:val="89564A0A"/>
    <w:lvl w:ilvl="0" w:tplc="C15C65D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5683"/>
    <w:multiLevelType w:val="hybridMultilevel"/>
    <w:tmpl w:val="3104E038"/>
    <w:lvl w:ilvl="0" w:tplc="1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485479CE"/>
    <w:multiLevelType w:val="hybridMultilevel"/>
    <w:tmpl w:val="28D83C00"/>
    <w:lvl w:ilvl="0" w:tplc="1890B3A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183C72"/>
    <w:multiLevelType w:val="hybridMultilevel"/>
    <w:tmpl w:val="CFA2F1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D52D6"/>
    <w:multiLevelType w:val="hybridMultilevel"/>
    <w:tmpl w:val="3F8AFD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AC"/>
    <w:rsid w:val="00103991"/>
    <w:rsid w:val="00113F62"/>
    <w:rsid w:val="00127DE2"/>
    <w:rsid w:val="001D600A"/>
    <w:rsid w:val="00220518"/>
    <w:rsid w:val="00226DBE"/>
    <w:rsid w:val="003A517B"/>
    <w:rsid w:val="004015D0"/>
    <w:rsid w:val="00431B98"/>
    <w:rsid w:val="00447E36"/>
    <w:rsid w:val="00533D4E"/>
    <w:rsid w:val="005B084A"/>
    <w:rsid w:val="005D2F9D"/>
    <w:rsid w:val="00670C2A"/>
    <w:rsid w:val="00692108"/>
    <w:rsid w:val="00803720"/>
    <w:rsid w:val="008C7E93"/>
    <w:rsid w:val="00946CAA"/>
    <w:rsid w:val="009B29D2"/>
    <w:rsid w:val="00AE616E"/>
    <w:rsid w:val="00BD768E"/>
    <w:rsid w:val="00C06008"/>
    <w:rsid w:val="00D30A57"/>
    <w:rsid w:val="00E87DAC"/>
    <w:rsid w:val="00EC0B16"/>
    <w:rsid w:val="00EF6748"/>
    <w:rsid w:val="00F22DB4"/>
    <w:rsid w:val="00F2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728ED-1762-4B9D-A9EF-CC815B32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6DB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character" w:customStyle="1" w:styleId="Heading3Char">
    <w:name w:val="Heading 3 Char"/>
    <w:basedOn w:val="DefaultParagraphFont"/>
    <w:link w:val="Heading3"/>
    <w:uiPriority w:val="9"/>
    <w:rsid w:val="00226DBE"/>
    <w:rPr>
      <w:rFonts w:ascii="Times New Roman" w:eastAsia="Times New Roman" w:hAnsi="Times New Roman" w:cs="Times New Roman"/>
      <w:b/>
      <w:bCs/>
      <w:color w:val="auto"/>
      <w:sz w:val="27"/>
      <w:szCs w:val="27"/>
      <w:lang w:val="en-IE" w:eastAsia="en-IE"/>
    </w:rPr>
  </w:style>
  <w:style w:type="character" w:customStyle="1" w:styleId="Title1">
    <w:name w:val="Title1"/>
    <w:basedOn w:val="DefaultParagraphFont"/>
    <w:rsid w:val="00226DBE"/>
  </w:style>
  <w:style w:type="paragraph" w:styleId="ListParagraph">
    <w:name w:val="List Paragraph"/>
    <w:basedOn w:val="Normal"/>
    <w:uiPriority w:val="34"/>
    <w:unhideWhenUsed/>
    <w:qFormat/>
    <w:rsid w:val="005D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8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F8063FEC19496AA7E96338CAF62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AF5D4-1677-4193-B60F-872F8E4964E0}"/>
      </w:docPartPr>
      <w:docPartBody>
        <w:p w:rsidR="00AA7118" w:rsidRDefault="00517945">
          <w:pPr>
            <w:pStyle w:val="9EF8063FEC19496AA7E96338CAF621B7"/>
          </w:pPr>
          <w:r>
            <w:t>[Your Name]</w:t>
          </w:r>
        </w:p>
      </w:docPartBody>
    </w:docPart>
    <w:docPart>
      <w:docPartPr>
        <w:name w:val="9D7BA581E6584373A07FAC4115EBA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B87EF-CA88-4D72-86BD-986AAB5CE246}"/>
      </w:docPartPr>
      <w:docPartBody>
        <w:p w:rsidR="00AA7118" w:rsidRDefault="00517945">
          <w:pPr>
            <w:pStyle w:val="9D7BA581E6584373A07FAC4115EBA3C6"/>
          </w:pPr>
          <w:r>
            <w:t>[Address, City, ST  ZIP Code]</w:t>
          </w:r>
        </w:p>
      </w:docPartBody>
    </w:docPart>
    <w:docPart>
      <w:docPartPr>
        <w:name w:val="E515C31989544E5C8E97CBB976026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CACD-4410-4DB7-A959-97DF91EBBBD9}"/>
      </w:docPartPr>
      <w:docPartBody>
        <w:p w:rsidR="00AA7118" w:rsidRDefault="00517945">
          <w:pPr>
            <w:pStyle w:val="E515C31989544E5C8E97CBB9760267BA"/>
          </w:pPr>
          <w:r>
            <w:t>[Telephone]</w:t>
          </w:r>
        </w:p>
      </w:docPartBody>
    </w:docPart>
    <w:docPart>
      <w:docPartPr>
        <w:name w:val="BFB1D57D06F54BECBF3ABD5E2ADA6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CED89-39F4-4454-BFE8-D9FE8FDB53A3}"/>
      </w:docPartPr>
      <w:docPartBody>
        <w:p w:rsidR="00AA7118" w:rsidRDefault="00517945">
          <w:pPr>
            <w:pStyle w:val="BFB1D57D06F54BECBF3ABD5E2ADA6126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18"/>
    <w:rsid w:val="003A75D1"/>
    <w:rsid w:val="00517945"/>
    <w:rsid w:val="007D586D"/>
    <w:rsid w:val="009D058D"/>
    <w:rsid w:val="00AA7118"/>
    <w:rsid w:val="00C03F59"/>
    <w:rsid w:val="00D60048"/>
    <w:rsid w:val="00DF784F"/>
    <w:rsid w:val="00F77AC0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F8063FEC19496AA7E96338CAF621B7">
    <w:name w:val="9EF8063FEC19496AA7E96338CAF621B7"/>
  </w:style>
  <w:style w:type="paragraph" w:customStyle="1" w:styleId="9D7BA581E6584373A07FAC4115EBA3C6">
    <w:name w:val="9D7BA581E6584373A07FAC4115EBA3C6"/>
  </w:style>
  <w:style w:type="paragraph" w:customStyle="1" w:styleId="E515C31989544E5C8E97CBB9760267BA">
    <w:name w:val="E515C31989544E5C8E97CBB9760267BA"/>
  </w:style>
  <w:style w:type="paragraph" w:customStyle="1" w:styleId="BFB1D57D06F54BECBF3ABD5E2ADA6126">
    <w:name w:val="BFB1D57D06F54BECBF3ABD5E2ADA6126"/>
  </w:style>
  <w:style w:type="paragraph" w:customStyle="1" w:styleId="498B8E7AE81A422D8ED65FDC814749DE">
    <w:name w:val="498B8E7AE81A422D8ED65FDC814749DE"/>
  </w:style>
  <w:style w:type="paragraph" w:customStyle="1" w:styleId="B301F3F590CE4B059E0B3BA8AD18745D">
    <w:name w:val="B301F3F590CE4B059E0B3BA8AD18745D"/>
  </w:style>
  <w:style w:type="paragraph" w:customStyle="1" w:styleId="19820CCF77434CF7AB08230A323DEE66">
    <w:name w:val="19820CCF77434CF7AB08230A323DEE66"/>
  </w:style>
  <w:style w:type="paragraph" w:customStyle="1" w:styleId="DAA65CC5CE094AD69017081964866731">
    <w:name w:val="DAA65CC5CE094AD69017081964866731"/>
  </w:style>
  <w:style w:type="paragraph" w:customStyle="1" w:styleId="0C0E4000E24B42FFA746AB5CDA07FE73">
    <w:name w:val="0C0E4000E24B42FFA746AB5CDA07FE73"/>
  </w:style>
  <w:style w:type="character" w:styleId="PlaceholderText">
    <w:name w:val="Placeholder Text"/>
    <w:basedOn w:val="DefaultParagraphFont"/>
    <w:uiPriority w:val="99"/>
    <w:semiHidden/>
    <w:rsid w:val="003A75D1"/>
    <w:rPr>
      <w:color w:val="808080"/>
    </w:rPr>
  </w:style>
  <w:style w:type="paragraph" w:customStyle="1" w:styleId="4883286309CE41FD88979235AC0F78F1">
    <w:name w:val="4883286309CE41FD88979235AC0F78F1"/>
  </w:style>
  <w:style w:type="paragraph" w:customStyle="1" w:styleId="DF1A0074D0754C27B934BD818BE18B93">
    <w:name w:val="DF1A0074D0754C27B934BD818BE18B93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  <w:lang w:val="en-US" w:eastAsia="en-US"/>
    </w:rPr>
  </w:style>
  <w:style w:type="paragraph" w:customStyle="1" w:styleId="FE26E9652EA24DCB857E81ECB9083B17">
    <w:name w:val="FE26E9652EA24DCB857E81ECB9083B17"/>
  </w:style>
  <w:style w:type="paragraph" w:customStyle="1" w:styleId="56E77114E7FA48A9A737E3071793D6A6">
    <w:name w:val="56E77114E7FA48A9A737E3071793D6A6"/>
  </w:style>
  <w:style w:type="paragraph" w:customStyle="1" w:styleId="78A2493AB4EB493EBCD3D26C232B3520">
    <w:name w:val="78A2493AB4EB493EBCD3D26C232B3520"/>
  </w:style>
  <w:style w:type="paragraph" w:customStyle="1" w:styleId="4F711D7E48874D0B95D6BA04015B47F1">
    <w:name w:val="4F711D7E48874D0B95D6BA04015B47F1"/>
  </w:style>
  <w:style w:type="paragraph" w:customStyle="1" w:styleId="9F04D640C3204036BF26FEF0C4602C01">
    <w:name w:val="9F04D640C3204036BF26FEF0C4602C01"/>
  </w:style>
  <w:style w:type="paragraph" w:customStyle="1" w:styleId="B41FE0736FB842D1BC10739278AD6B8F">
    <w:name w:val="B41FE0736FB842D1BC10739278AD6B8F"/>
  </w:style>
  <w:style w:type="paragraph" w:customStyle="1" w:styleId="3444C11A281E4EFA8B7879A3859FF9FA">
    <w:name w:val="3444C11A281E4EFA8B7879A3859FF9FA"/>
  </w:style>
  <w:style w:type="paragraph" w:customStyle="1" w:styleId="72063AA7A8694B69B432278B96094F5F">
    <w:name w:val="72063AA7A8694B69B432278B96094F5F"/>
    <w:rsid w:val="007D586D"/>
  </w:style>
  <w:style w:type="paragraph" w:customStyle="1" w:styleId="F3F17F5B41364D2E8E487389CE8FC12B">
    <w:name w:val="F3F17F5B41364D2E8E487389CE8FC12B"/>
    <w:rsid w:val="007D586D"/>
  </w:style>
  <w:style w:type="paragraph" w:customStyle="1" w:styleId="F7F7A64130FC443A8A4E0AE4F2B5BF2E">
    <w:name w:val="F7F7A64130FC443A8A4E0AE4F2B5BF2E"/>
    <w:rsid w:val="007D586D"/>
  </w:style>
  <w:style w:type="paragraph" w:customStyle="1" w:styleId="33B11F55656A417E814A40C199AA9FD4">
    <w:name w:val="33B11F55656A417E814A40C199AA9FD4"/>
    <w:rsid w:val="003A7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96 Rockfield Avenue, Terenure, Dublin 12</CompanyAddress>
  <CompanyPhone>0863561086</CompanyPhone>
  <CompanyFax/>
  <CompanyEmail>conor.mullins10@gmail.com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2700B-6554-4BFD-A285-54738FE4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45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Conor Mullins</dc:creator>
  <cp:keywords/>
  <cp:lastModifiedBy>Conor</cp:lastModifiedBy>
  <cp:revision>8</cp:revision>
  <dcterms:created xsi:type="dcterms:W3CDTF">2014-04-28T23:00:00Z</dcterms:created>
  <dcterms:modified xsi:type="dcterms:W3CDTF">2016-02-07T16:55:00Z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