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AC810" w14:textId="77777777" w:rsidR="00F926F6" w:rsidRDefault="00E71DAC" w:rsidP="001D3646">
      <w:pPr>
        <w:pStyle w:val="Name"/>
      </w:pPr>
      <w:r>
        <w:t>conor o’farrell</w:t>
      </w:r>
    </w:p>
    <w:p w14:paraId="5299AFD4" w14:textId="77777777" w:rsidR="00C14905" w:rsidRDefault="00C14905">
      <w:pPr>
        <w:pStyle w:val="ContactInformation"/>
      </w:pPr>
    </w:p>
    <w:p w14:paraId="6CFB43B0" w14:textId="77777777" w:rsidR="00F926F6" w:rsidRPr="00EF776A" w:rsidRDefault="00E71DAC">
      <w:pPr>
        <w:pStyle w:val="ContactInformation"/>
        <w:rPr>
          <w:b/>
          <w:color w:val="0D0D0D" w:themeColor="text1" w:themeTint="F2"/>
        </w:rPr>
      </w:pPr>
      <w:r w:rsidRPr="00EF776A">
        <w:rPr>
          <w:b/>
          <w:color w:val="0D0D0D" w:themeColor="text1" w:themeTint="F2"/>
        </w:rPr>
        <w:t xml:space="preserve">Mullnamoy, Old Long Hill, </w:t>
      </w:r>
      <w:r w:rsidR="00C14905" w:rsidRPr="00EF776A">
        <w:rPr>
          <w:b/>
          <w:color w:val="0D0D0D" w:themeColor="text1" w:themeTint="F2"/>
        </w:rPr>
        <w:t xml:space="preserve">Kilmacanogue, Co. Wicklow. </w:t>
      </w:r>
    </w:p>
    <w:p w14:paraId="7E60A873" w14:textId="77777777" w:rsidR="00C14905" w:rsidRPr="00EF776A" w:rsidRDefault="00C14905">
      <w:pPr>
        <w:pStyle w:val="ContactInformation"/>
        <w:rPr>
          <w:b/>
          <w:color w:val="0D0D0D" w:themeColor="text1" w:themeTint="F2"/>
        </w:rPr>
      </w:pPr>
      <w:r w:rsidRPr="00EF776A">
        <w:rPr>
          <w:b/>
          <w:color w:val="0D0D0D" w:themeColor="text1" w:themeTint="F2"/>
        </w:rPr>
        <w:t xml:space="preserve">Mobile Number: </w:t>
      </w:r>
      <w:r w:rsidRPr="00EF776A">
        <w:rPr>
          <w:b/>
          <w:color w:val="0D0D0D" w:themeColor="text1" w:themeTint="F2"/>
          <w:u w:val="single"/>
        </w:rPr>
        <w:t>0866628235</w:t>
      </w:r>
    </w:p>
    <w:p w14:paraId="5D2B4B2C" w14:textId="77777777" w:rsidR="00C14905" w:rsidRDefault="00EF776A">
      <w:pPr>
        <w:pStyle w:val="ContactInformation"/>
      </w:pPr>
      <w:r>
        <w:rPr>
          <w:b/>
          <w:color w:val="0D0D0D" w:themeColor="text1" w:themeTint="F2"/>
        </w:rPr>
        <w:t xml:space="preserve">E-Mail: </w:t>
      </w:r>
      <w:r w:rsidRPr="00EF776A">
        <w:rPr>
          <w:b/>
          <w:color w:val="0D0D0D" w:themeColor="text1" w:themeTint="F2"/>
          <w:u w:val="single"/>
        </w:rPr>
        <w:t>con</w:t>
      </w:r>
      <w:r w:rsidR="00C14905" w:rsidRPr="00EF776A">
        <w:rPr>
          <w:b/>
          <w:color w:val="0D0D0D" w:themeColor="text1" w:themeTint="F2"/>
          <w:u w:val="single"/>
        </w:rPr>
        <w:t>ofarrell@hotmail.com</w:t>
      </w:r>
    </w:p>
    <w:sdt>
      <w:sdtPr>
        <w:id w:val="-1105958721"/>
        <w:placeholder>
          <w:docPart w:val="E9E1A43A58E927478A7A602E06CFA80A"/>
        </w:placeholder>
        <w:temporary/>
        <w:showingPlcHdr/>
        <w15:appearance w15:val="hidden"/>
      </w:sdtPr>
      <w:sdtContent>
        <w:p w14:paraId="66267DB5" w14:textId="77777777" w:rsidR="007B7A07" w:rsidRDefault="007B7A07" w:rsidP="007B7A07">
          <w:pPr>
            <w:pStyle w:val="Heading1"/>
          </w:pPr>
          <w:r>
            <w:rPr>
              <w:lang w:val="en-GB" w:bidi="en-GB"/>
            </w:rPr>
            <w:t>Education</w:t>
          </w:r>
        </w:p>
      </w:sdtContent>
    </w:sdt>
    <w:p w14:paraId="6DB176E5" w14:textId="77777777" w:rsidR="007B7A07" w:rsidRPr="00C14905" w:rsidRDefault="007B7A07" w:rsidP="007B7A07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149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St. Gerard’s School – graduating class of 2016</w:t>
      </w:r>
    </w:p>
    <w:p w14:paraId="4C2B2FD8" w14:textId="77777777" w:rsidR="007B7A07" w:rsidRPr="00C14905" w:rsidRDefault="007B7A07" w:rsidP="007B7A07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757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Leaving cert results</w:t>
      </w:r>
      <w:r w:rsidRPr="00C149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14:paraId="2FD746AA" w14:textId="2A2EEB29" w:rsidR="007B7A07" w:rsidRPr="00C14905" w:rsidRDefault="007B7A07" w:rsidP="007B7A07">
      <w:pPr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C1490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Irish/ ordinary – </w:t>
      </w:r>
      <w:r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ab/>
        <w:t>B</w:t>
      </w:r>
      <w:r w:rsidRPr="00C1490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3</w:t>
      </w:r>
    </w:p>
    <w:p w14:paraId="70BEAF63" w14:textId="560B15A8" w:rsidR="007B7A07" w:rsidRPr="00C14905" w:rsidRDefault="007B7A07" w:rsidP="007B7A07">
      <w:pPr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C1490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English/ higher –</w:t>
      </w:r>
      <w:r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B</w:t>
      </w:r>
      <w:r w:rsidRPr="00C1490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3</w:t>
      </w:r>
    </w:p>
    <w:p w14:paraId="5E5B5BAE" w14:textId="03C0D714" w:rsidR="007B7A07" w:rsidRPr="00C14905" w:rsidRDefault="007B7A07" w:rsidP="007B7A07">
      <w:pPr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C1490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Mathematics/ ordinary –</w:t>
      </w:r>
      <w:r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B</w:t>
      </w:r>
      <w:r w:rsidRPr="00C1490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2</w:t>
      </w:r>
    </w:p>
    <w:p w14:paraId="71D8FFA5" w14:textId="7D1C89D1" w:rsidR="007B7A07" w:rsidRPr="00C14905" w:rsidRDefault="007B7A07" w:rsidP="007B7A07">
      <w:pPr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C1490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History/ higher –</w:t>
      </w:r>
      <w:r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B</w:t>
      </w:r>
      <w:r w:rsidRPr="00C1490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1</w:t>
      </w:r>
    </w:p>
    <w:p w14:paraId="2CD44A30" w14:textId="117293CF" w:rsidR="007B7A07" w:rsidRPr="00C14905" w:rsidRDefault="007B7A07" w:rsidP="007B7A07">
      <w:pPr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C1490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Spanish/higher –</w:t>
      </w:r>
      <w:r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B</w:t>
      </w:r>
      <w:r w:rsidRPr="00C1490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3</w:t>
      </w:r>
    </w:p>
    <w:p w14:paraId="672EE6FB" w14:textId="6FAF4C2E" w:rsidR="007B7A07" w:rsidRPr="00C14905" w:rsidRDefault="007B7A07" w:rsidP="007B7A07">
      <w:pPr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C1490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Biology/ higher –</w:t>
      </w:r>
      <w:r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B</w:t>
      </w:r>
      <w:r w:rsidRPr="00C1490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1</w:t>
      </w:r>
    </w:p>
    <w:p w14:paraId="0D601955" w14:textId="30C79362" w:rsidR="007B7A07" w:rsidRDefault="007B7A07" w:rsidP="007B7A07">
      <w:pPr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C1490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Economics/ higher – </w:t>
      </w:r>
      <w:r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B</w:t>
      </w:r>
      <w:r w:rsidRPr="00C14905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2</w:t>
      </w:r>
    </w:p>
    <w:p w14:paraId="3AB885CE" w14:textId="77777777" w:rsidR="007B7A07" w:rsidRPr="00C14905" w:rsidRDefault="007B7A07" w:rsidP="007B7A07">
      <w:pPr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Total CAO points: 440</w:t>
      </w:r>
    </w:p>
    <w:p w14:paraId="53F204F4" w14:textId="77777777" w:rsidR="007B7A07" w:rsidRPr="00C14905" w:rsidRDefault="007B7A07" w:rsidP="007B7A07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149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Currently in my third year studying Law at the Technological Institute of Dublin (formerly DIT). </w:t>
      </w:r>
    </w:p>
    <w:p w14:paraId="06B4EBAC" w14:textId="77777777" w:rsidR="007B7A07" w:rsidRPr="00C14905" w:rsidRDefault="007B7A07" w:rsidP="007B7A07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757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First year results</w:t>
      </w:r>
      <w:r w:rsidRPr="00C149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14:paraId="65C1CF98" w14:textId="77777777" w:rsidR="007B7A07" w:rsidRPr="00C14905" w:rsidRDefault="007B7A07" w:rsidP="007B7A07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149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Prison law – 65                            </w:t>
      </w:r>
    </w:p>
    <w:p w14:paraId="5745D734" w14:textId="77777777" w:rsidR="007B7A07" w:rsidRPr="00C14905" w:rsidRDefault="007B7A07" w:rsidP="007B7A07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149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Contract law – 61                      </w:t>
      </w:r>
    </w:p>
    <w:p w14:paraId="2D5DCFB1" w14:textId="77777777" w:rsidR="007B7A07" w:rsidRPr="00C14905" w:rsidRDefault="007B7A07" w:rsidP="007B7A07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149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Criminal law – 48                     </w:t>
      </w:r>
    </w:p>
    <w:p w14:paraId="02F57F10" w14:textId="77777777" w:rsidR="007B7A07" w:rsidRPr="00C14905" w:rsidRDefault="007B7A07" w:rsidP="007B7A07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149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Torts – 60                                  </w:t>
      </w:r>
    </w:p>
    <w:p w14:paraId="1F184069" w14:textId="77777777" w:rsidR="007B7A07" w:rsidRPr="00C14905" w:rsidRDefault="007B7A07" w:rsidP="007B7A07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149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Family law – 58                           </w:t>
      </w:r>
    </w:p>
    <w:p w14:paraId="006BCD73" w14:textId="77777777" w:rsidR="007B7A07" w:rsidRPr="00C14905" w:rsidRDefault="007B7A07" w:rsidP="007B7A07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149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Core legal skills – 66</w:t>
      </w:r>
      <w:r w:rsidRPr="00C14905">
        <w:rPr>
          <w:rFonts w:ascii="Times New Roman" w:hAnsi="Times New Roman" w:cs="Times New Roman"/>
          <w:b/>
          <w:color w:val="0D0D0D" w:themeColor="text1" w:themeTint="F2"/>
          <w:sz w:val="21"/>
          <w:szCs w:val="21"/>
        </w:rPr>
        <w:t xml:space="preserve">                    </w:t>
      </w:r>
    </w:p>
    <w:p w14:paraId="42B55BF7" w14:textId="77777777" w:rsidR="007B7A07" w:rsidRPr="00C57578" w:rsidRDefault="007B7A07" w:rsidP="007B7A07">
      <w:pPr>
        <w:rPr>
          <w:rFonts w:ascii="Times New Roman" w:hAnsi="Times New Roman" w:cs="Times New Roman"/>
          <w:b/>
          <w:sz w:val="21"/>
          <w:szCs w:val="21"/>
        </w:rPr>
      </w:pPr>
      <w:r w:rsidRPr="00C5757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Second year results</w:t>
      </w:r>
      <w:r>
        <w:rPr>
          <w:rFonts w:ascii="Times New Roman" w:hAnsi="Times New Roman" w:cs="Times New Roman"/>
          <w:b/>
          <w:sz w:val="21"/>
          <w:szCs w:val="21"/>
        </w:rPr>
        <w:t>:</w:t>
      </w:r>
      <w:r w:rsidRPr="00C57578">
        <w:rPr>
          <w:rFonts w:ascii="Times New Roman" w:hAnsi="Times New Roman" w:cs="Times New Roman"/>
          <w:b/>
          <w:sz w:val="21"/>
          <w:szCs w:val="21"/>
        </w:rPr>
        <w:t xml:space="preserve">                   </w:t>
      </w:r>
    </w:p>
    <w:p w14:paraId="4295EC7F" w14:textId="77777777" w:rsidR="007B7A07" w:rsidRPr="00C14905" w:rsidRDefault="007B7A07" w:rsidP="007B7A07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149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EU law - 66                       </w:t>
      </w:r>
    </w:p>
    <w:p w14:paraId="0C9E9A4F" w14:textId="77777777" w:rsidR="007B7A07" w:rsidRPr="00C14905" w:rsidRDefault="007B7A07" w:rsidP="007B7A07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149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Constitutional law – 61 </w:t>
      </w:r>
    </w:p>
    <w:p w14:paraId="3B9277D4" w14:textId="77777777" w:rsidR="007B7A07" w:rsidRPr="00C14905" w:rsidRDefault="007B7A07" w:rsidP="007B7A07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149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Company law – 57</w:t>
      </w:r>
    </w:p>
    <w:p w14:paraId="7D0BE384" w14:textId="77777777" w:rsidR="007B7A07" w:rsidRPr="00C14905" w:rsidRDefault="007B7A07" w:rsidP="007B7A07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149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Property law - 62</w:t>
      </w:r>
    </w:p>
    <w:p w14:paraId="4C24478C" w14:textId="77777777" w:rsidR="007B7A07" w:rsidRPr="00C14905" w:rsidRDefault="007B7A07" w:rsidP="007B7A07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149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Criminology -  61</w:t>
      </w:r>
    </w:p>
    <w:p w14:paraId="26D9A4CC" w14:textId="77777777" w:rsidR="007B7A07" w:rsidRPr="00C14905" w:rsidRDefault="007B7A07" w:rsidP="007B7A07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149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Media/IP law - 68</w:t>
      </w:r>
    </w:p>
    <w:p w14:paraId="60EFB983" w14:textId="77777777" w:rsidR="00C14905" w:rsidRDefault="001D0348">
      <w:pPr>
        <w:pStyle w:val="Heading1"/>
      </w:pPr>
      <w:r>
        <w:t xml:space="preserve">Hobbies/interests </w:t>
      </w:r>
    </w:p>
    <w:p w14:paraId="67ACD152" w14:textId="77777777" w:rsidR="001D0348" w:rsidRPr="001D0348" w:rsidRDefault="001D0348" w:rsidP="001D0348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D034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Rugby: (Junior Cup team/Senior Cup team), Member of the u20s team in Greystones RFC. I have captained all three teams on numerous occasions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and was a vice captain on all three teams throughout each season. </w:t>
      </w:r>
    </w:p>
    <w:p w14:paraId="6BE724DB" w14:textId="77777777" w:rsidR="001D0348" w:rsidRPr="001D0348" w:rsidRDefault="001D0348" w:rsidP="001D0348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 have had a b</w:t>
      </w:r>
      <w:r w:rsidRPr="001D034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ig interest in music from a young age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and play the guitar regularly both on my own and with friends. </w:t>
      </w:r>
    </w:p>
    <w:p w14:paraId="00EA26C4" w14:textId="736DDF94" w:rsidR="00C14905" w:rsidRPr="007B7A07" w:rsidRDefault="001D0348" w:rsidP="00C14905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D034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I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try to have a balanced lifestyle and go to the gym or for a run five to six times a week when not in college or studying. </w:t>
      </w:r>
      <w:r w:rsidR="00C473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This affords me a sense of discipline whilst also keeping me healthy. </w:t>
      </w:r>
      <w:bookmarkStart w:id="0" w:name="_GoBack"/>
      <w:bookmarkEnd w:id="0"/>
    </w:p>
    <w:p w14:paraId="31DDED7E" w14:textId="77777777" w:rsidR="00EF776A" w:rsidRDefault="00EF776A" w:rsidP="00C14905">
      <w:pPr>
        <w:rPr>
          <w:b/>
          <w:color w:val="0D0D0D" w:themeColor="text1" w:themeTint="F2"/>
          <w:sz w:val="24"/>
          <w:szCs w:val="24"/>
        </w:rPr>
      </w:pPr>
      <w:r w:rsidRPr="00EF776A">
        <w:rPr>
          <w:b/>
          <w:color w:val="0D0D0D" w:themeColor="text1" w:themeTint="F2"/>
          <w:sz w:val="24"/>
          <w:szCs w:val="24"/>
        </w:rPr>
        <w:t>WORK EXPERIENCE</w:t>
      </w:r>
    </w:p>
    <w:p w14:paraId="29ECCEC5" w14:textId="560FC6EB" w:rsidR="00EF776A" w:rsidRPr="00EF776A" w:rsidRDefault="007B7A07" w:rsidP="00EF776A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Shop </w:t>
      </w:r>
      <w:r w:rsidR="00EF776A" w:rsidRPr="00EF77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assistant in Daybreak, Newtown Mountkennedy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(part time)</w:t>
      </w:r>
      <w:r w:rsidR="00EF776A" w:rsidRPr="00EF77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from May 2017 to June 2018</w:t>
      </w:r>
    </w:p>
    <w:p w14:paraId="7CC5324B" w14:textId="77777777" w:rsidR="00EF776A" w:rsidRPr="00EF776A" w:rsidRDefault="00EF776A" w:rsidP="00EF776A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77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Have completed work experience as a floor staff member in the Fernhouse Restaurant in Avoca Kilmacanogue. (February 2014)</w:t>
      </w:r>
    </w:p>
    <w:p w14:paraId="34275DD2" w14:textId="77777777" w:rsidR="00C14905" w:rsidRPr="00EF776A" w:rsidRDefault="00EF776A" w:rsidP="00C14905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77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Have completed a week of work experience in A&amp;L Goodbody Solicitors (November 2014)</w:t>
      </w:r>
    </w:p>
    <w:p w14:paraId="6547192E" w14:textId="77777777" w:rsidR="00F926F6" w:rsidRDefault="00F926F6" w:rsidP="00EF776A">
      <w:pPr>
        <w:pStyle w:val="ListBullet"/>
        <w:numPr>
          <w:ilvl w:val="0"/>
          <w:numId w:val="0"/>
        </w:numPr>
        <w:ind w:left="216" w:hanging="216"/>
      </w:pPr>
    </w:p>
    <w:sdt>
      <w:sdtPr>
        <w:id w:val="520597245"/>
        <w:placeholder>
          <w:docPart w:val="CC2EF7B2205643419427E41E7961DAC8"/>
        </w:placeholder>
        <w:temporary/>
        <w:showingPlcHdr/>
        <w15:appearance w15:val="hidden"/>
      </w:sdtPr>
      <w:sdtEndPr/>
      <w:sdtContent>
        <w:p w14:paraId="056C3A31" w14:textId="77777777" w:rsidR="00F926F6" w:rsidRDefault="001D3646">
          <w:pPr>
            <w:pStyle w:val="Heading1"/>
          </w:pPr>
          <w:r>
            <w:rPr>
              <w:lang w:val="en-GB" w:bidi="en-GB"/>
            </w:rPr>
            <w:t>Awards and Acknowledgements</w:t>
          </w:r>
        </w:p>
      </w:sdtContent>
    </w:sdt>
    <w:p w14:paraId="240118DC" w14:textId="77777777" w:rsidR="00C14905" w:rsidRPr="00EF776A" w:rsidRDefault="00C14905" w:rsidP="00C14905">
      <w:pPr>
        <w:pStyle w:val="ListBulle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F77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St. Vincent De Paul Christmas Hamper Appeal Packing and delivery</w:t>
      </w:r>
    </w:p>
    <w:p w14:paraId="59236618" w14:textId="77777777" w:rsidR="00C14905" w:rsidRPr="00EF776A" w:rsidRDefault="00C14905" w:rsidP="00C14905">
      <w:pPr>
        <w:pStyle w:val="ListBulle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F77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Awarded a Distinction in Basic First-Aid</w:t>
      </w:r>
    </w:p>
    <w:p w14:paraId="3E108D12" w14:textId="77777777" w:rsidR="00C14905" w:rsidRPr="00EF776A" w:rsidRDefault="00C14905" w:rsidP="00C14905">
      <w:pPr>
        <w:pStyle w:val="ListBulle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F77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Completed a Self Defense course.</w:t>
      </w:r>
    </w:p>
    <w:p w14:paraId="1C00CA07" w14:textId="77777777" w:rsidR="00C14905" w:rsidRPr="00EF776A" w:rsidRDefault="00C14905" w:rsidP="00C14905">
      <w:pPr>
        <w:pStyle w:val="ListBulle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F77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Completed a course in basic Mandarin Chinese</w:t>
      </w:r>
    </w:p>
    <w:p w14:paraId="4194C841" w14:textId="77777777" w:rsidR="00EF776A" w:rsidRDefault="00EF776A" w:rsidP="007B7A07">
      <w:pPr>
        <w:pStyle w:val="ListBullet"/>
        <w:numPr>
          <w:ilvl w:val="0"/>
          <w:numId w:val="0"/>
        </w:numPr>
        <w:rPr>
          <w:rFonts w:asciiTheme="majorHAnsi" w:hAnsiTheme="majorHAnsi" w:cstheme="majorHAnsi"/>
          <w:b/>
          <w:color w:val="0D0D0D" w:themeColor="text1" w:themeTint="F2"/>
          <w:sz w:val="24"/>
          <w:szCs w:val="24"/>
        </w:rPr>
      </w:pPr>
    </w:p>
    <w:p w14:paraId="03D34B12" w14:textId="77777777" w:rsidR="00EF776A" w:rsidRPr="00EF776A" w:rsidRDefault="00EF776A" w:rsidP="00EF776A">
      <w:pPr>
        <w:pStyle w:val="ListBullet"/>
        <w:numPr>
          <w:ilvl w:val="0"/>
          <w:numId w:val="0"/>
        </w:numPr>
        <w:ind w:left="216" w:hanging="216"/>
        <w:rPr>
          <w:rFonts w:asciiTheme="majorHAnsi" w:hAnsiTheme="majorHAnsi" w:cstheme="majorHAnsi"/>
          <w:b/>
          <w:color w:val="0D0D0D" w:themeColor="text1" w:themeTint="F2"/>
          <w:sz w:val="24"/>
          <w:szCs w:val="24"/>
        </w:rPr>
      </w:pPr>
      <w:r>
        <w:rPr>
          <w:rFonts w:asciiTheme="majorHAnsi" w:hAnsiTheme="majorHAnsi" w:cstheme="majorHAnsi"/>
          <w:b/>
          <w:color w:val="0D0D0D" w:themeColor="text1" w:themeTint="F2"/>
          <w:sz w:val="24"/>
          <w:szCs w:val="24"/>
        </w:rPr>
        <w:t>SKILLS</w:t>
      </w:r>
    </w:p>
    <w:p w14:paraId="5BF3A2C4" w14:textId="77777777" w:rsidR="00EF776A" w:rsidRPr="00EF776A" w:rsidRDefault="00EF776A" w:rsidP="00EF776A">
      <w:pPr>
        <w:pStyle w:val="ListBulle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77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Achieved a first-class honor in a Public speaking festival held at St. Gerard’s school in 2014.</w:t>
      </w:r>
    </w:p>
    <w:p w14:paraId="2CB82002" w14:textId="77777777" w:rsidR="00EF776A" w:rsidRPr="00EF776A" w:rsidRDefault="00EF776A" w:rsidP="00EF776A">
      <w:pPr>
        <w:pStyle w:val="ListBulle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77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Technical Support: Typing, Customer Support, Microsoft Excel, ECDL Certificate of completion.</w:t>
      </w:r>
    </w:p>
    <w:p w14:paraId="2EB0A84C" w14:textId="77777777" w:rsidR="00EF776A" w:rsidRPr="00EF776A" w:rsidRDefault="00EF776A" w:rsidP="00EF776A">
      <w:pPr>
        <w:pStyle w:val="ListBulle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77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Competent in Irish and Spanish</w:t>
      </w:r>
    </w:p>
    <w:sectPr w:rsidR="00EF776A" w:rsidRPr="00EF776A">
      <w:headerReference w:type="default" r:id="rId8"/>
      <w:footerReference w:type="default" r:id="rId9"/>
      <w:headerReference w:type="first" r:id="rId10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1D224" w14:textId="77777777" w:rsidR="00EF1504" w:rsidRDefault="00EF1504">
      <w:r>
        <w:separator/>
      </w:r>
    </w:p>
  </w:endnote>
  <w:endnote w:type="continuationSeparator" w:id="0">
    <w:p w14:paraId="0B9D3E4B" w14:textId="77777777" w:rsidR="00EF1504" w:rsidRDefault="00EF1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1F8E8" w14:textId="77777777" w:rsidR="00F926F6" w:rsidRDefault="001D3646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 w:rsidR="007B7A07">
      <w:rPr>
        <w:noProof/>
        <w:lang w:val="en-GB" w:bidi="en-GB"/>
      </w:rPr>
      <w:t>3</w:t>
    </w:r>
    <w:r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70CF5" w14:textId="77777777" w:rsidR="00EF1504" w:rsidRDefault="00EF1504">
      <w:r>
        <w:separator/>
      </w:r>
    </w:p>
  </w:footnote>
  <w:footnote w:type="continuationSeparator" w:id="0">
    <w:p w14:paraId="595233B2" w14:textId="77777777" w:rsidR="00EF1504" w:rsidRDefault="00EF150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7C526" w14:textId="77777777" w:rsidR="00F926F6" w:rsidRDefault="001D3646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5A062D1" wp14:editId="14FBB0B7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4DD71BA5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" path="m0,0l5013960,,5013960,7205980,,7205980,,0xm130564,130564l130564,7075416,4883396,7075416,4883396,130564,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190CC" w14:textId="77777777" w:rsidR="00F926F6" w:rsidRDefault="001D3646"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16B70638" wp14:editId="06764C7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612F74" w14:textId="77777777" w:rsidR="00F926F6" w:rsidRDefault="00F926F6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16B70638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50" coordsize="7315200,9601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">
              <v:shape id="Frame 5" o:spid="_x0000_s1027" style="position:absolute;left:133350;width:7315200;height:9601200;visibility:visible;mso-wrap-style:square;v-text-anchor:middle" coordsize="7315200,96012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47lPxAAA&#10;ANoAAAAPAAAAZHJzL2Rvd25yZXYueG1sRI9PawIxFMTvhX6H8Aq9iGZdVGRrFGlpqT0I/r8+ktfd&#10;xc3LkqS6/famIPQ4zMxvmNmis424kA+1YwXDQQaCWDtTc6lgv3vvT0GEiGywcUwKfinAYv74MMPC&#10;uCtv6LKNpUgQDgUqqGJsCymDrshiGLiWOHnfzluMSfpSGo/XBLeNzLNsIi3WnBYqbOm1In3e/lgF&#10;H703P/xa5Xa0Hx/06KRzj+ujUs9P3fIFRKQu/ofv7U+jYAx/V9INkP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+O5T8QAAADaAAAADwAAAAAAAAAAAAAAAACXAgAAZHJzL2Rv&#10;d25yZXYueG1sUEsFBgAAAAAEAAQA9QAAAIgDAAAAAA==&#10;" path="m0,0l7315200,,7315200,9601200,,9601200,,0xm190488,190488l190488,9410712,7124712,9410712,7124712,190488,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00;top:428625;width:358140;height:802005;visibility:visible;mso-wrap-style:square;v-text-anchor:top" coordsize="240,528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" adj="-11796480,,5400" path="m2,0l169,,240,246,169,480,59,480,59,528,,480,2,480,2,0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03612F74" w14:textId="77777777" w:rsidR="00F926F6" w:rsidRDefault="00F926F6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0920D65"/>
    <w:multiLevelType w:val="hybridMultilevel"/>
    <w:tmpl w:val="191A5E7C"/>
    <w:lvl w:ilvl="0" w:tplc="30F81DAE">
      <w:start w:val="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DAC"/>
    <w:rsid w:val="001D0348"/>
    <w:rsid w:val="001D3646"/>
    <w:rsid w:val="006A04A2"/>
    <w:rsid w:val="007B7A07"/>
    <w:rsid w:val="00C14905"/>
    <w:rsid w:val="00C4733E"/>
    <w:rsid w:val="00C57578"/>
    <w:rsid w:val="00E71DAC"/>
    <w:rsid w:val="00EF1504"/>
    <w:rsid w:val="00EF776A"/>
    <w:rsid w:val="00F9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6A131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rmation">
    <w:name w:val="Contact Information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amelamadigan/Library/Containers/com.microsoft.Word/Data/Library/Caches/2057/TM10002074/Bold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C2EF7B2205643419427E41E7961D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1836-586C-DF49-B555-1EB2524420BA}"/>
      </w:docPartPr>
      <w:docPartBody>
        <w:p w:rsidR="00000000" w:rsidRDefault="00130FEB">
          <w:pPr>
            <w:pStyle w:val="CC2EF7B2205643419427E41E7961DAC8"/>
          </w:pPr>
          <w:r>
            <w:rPr>
              <w:lang w:bidi="en-GB"/>
            </w:rPr>
            <w:t>Awards and Acknowledgements</w:t>
          </w:r>
        </w:p>
      </w:docPartBody>
    </w:docPart>
    <w:docPart>
      <w:docPartPr>
        <w:name w:val="E9E1A43A58E927478A7A602E06CFA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B5599-9979-DB4A-BA88-9C797E45CA6C}"/>
      </w:docPartPr>
      <w:docPartBody>
        <w:p w:rsidR="00000000" w:rsidRDefault="004A75D5" w:rsidP="004A75D5">
          <w:pPr>
            <w:pStyle w:val="E9E1A43A58E927478A7A602E06CFA80A"/>
          </w:pPr>
          <w:r>
            <w:rPr>
              <w:lang w:bidi="en-GB"/>
            </w:rP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D5"/>
    <w:rsid w:val="00130FEB"/>
    <w:rsid w:val="004A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81117D6FC26F468214220A73562AD8">
    <w:name w:val="4B81117D6FC26F468214220A73562AD8"/>
  </w:style>
  <w:style w:type="paragraph" w:customStyle="1" w:styleId="6391ED6F6F9DE8439B7306E42DE4795E">
    <w:name w:val="6391ED6F6F9DE8439B7306E42DE4795E"/>
  </w:style>
  <w:style w:type="paragraph" w:customStyle="1" w:styleId="D21EC9AB79C3974CB0F415D15E032BDA">
    <w:name w:val="D21EC9AB79C3974CB0F415D15E032BDA"/>
  </w:style>
  <w:style w:type="paragraph" w:customStyle="1" w:styleId="6F943DB314A5B543A0675FE47BF757A9">
    <w:name w:val="6F943DB314A5B543A0675FE47BF757A9"/>
  </w:style>
  <w:style w:type="paragraph" w:customStyle="1" w:styleId="E75B89A45BDE2749AF08905DEE125D0E">
    <w:name w:val="E75B89A45BDE2749AF08905DEE125D0E"/>
  </w:style>
  <w:style w:type="paragraph" w:customStyle="1" w:styleId="4DB134EE4203D9438D1465A164F9FB72">
    <w:name w:val="4DB134EE4203D9438D1465A164F9FB72"/>
  </w:style>
  <w:style w:type="paragraph" w:customStyle="1" w:styleId="93383A24BD52D6479A13175876C5DD4B">
    <w:name w:val="93383A24BD52D6479A13175876C5DD4B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val="en-US" w:eastAsia="ja-JP"/>
    </w:rPr>
  </w:style>
  <w:style w:type="paragraph" w:customStyle="1" w:styleId="E64C9B087C452B488A7AB57F2BAE0244">
    <w:name w:val="E64C9B087C452B488A7AB57F2BAE0244"/>
  </w:style>
  <w:style w:type="paragraph" w:customStyle="1" w:styleId="8288180D93C2E94EBDB619AB29BC00DB">
    <w:name w:val="8288180D93C2E94EBDB619AB29BC00DB"/>
  </w:style>
  <w:style w:type="paragraph" w:customStyle="1" w:styleId="354FFBD34EA0A24098DE00CD6A17591E">
    <w:name w:val="354FFBD34EA0A24098DE00CD6A17591E"/>
  </w:style>
  <w:style w:type="paragraph" w:customStyle="1" w:styleId="CC2EF7B2205643419427E41E7961DAC8">
    <w:name w:val="CC2EF7B2205643419427E41E7961DAC8"/>
  </w:style>
  <w:style w:type="paragraph" w:customStyle="1" w:styleId="403EF6950EF0B2449F393EE82B66D3D2">
    <w:name w:val="403EF6950EF0B2449F393EE82B66D3D2"/>
  </w:style>
  <w:style w:type="paragraph" w:customStyle="1" w:styleId="E335C50C5F9D534BA753CF7576DA90E7">
    <w:name w:val="E335C50C5F9D534BA753CF7576DA90E7"/>
    <w:rsid w:val="004A75D5"/>
  </w:style>
  <w:style w:type="paragraph" w:customStyle="1" w:styleId="5ECEBA9BE2C28445A285578E40DFFC1A">
    <w:name w:val="5ECEBA9BE2C28445A285578E40DFFC1A"/>
    <w:rsid w:val="004A75D5"/>
  </w:style>
  <w:style w:type="paragraph" w:customStyle="1" w:styleId="E9E1A43A58E927478A7A602E06CFA80A">
    <w:name w:val="E9E1A43A58E927478A7A602E06CFA80A"/>
    <w:rsid w:val="004A75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DB3CD-33EB-C543-BDE7-FE280513C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Resume.dotx</Template>
  <TotalTime>19</TotalTime>
  <Pages>3</Pages>
  <Words>366</Words>
  <Characters>1857</Characters>
  <Application>Microsoft Macintosh Word</Application>
  <DocSecurity>0</DocSecurity>
  <Lines>30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 o'farrell</dc:creator>
  <cp:keywords/>
  <dc:description/>
  <cp:lastModifiedBy>conor o'farrell</cp:lastModifiedBy>
  <cp:revision>2</cp:revision>
  <dcterms:created xsi:type="dcterms:W3CDTF">2019-01-10T21:28:00Z</dcterms:created>
  <dcterms:modified xsi:type="dcterms:W3CDTF">2019-01-10T22:07:00Z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TF10002018</vt:lpwstr>
  </property>
</Properties>
</file>