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82146"/>
        <w:placeholder>
          <w:docPart w:val="36A180740C234A9387E6F719E7BFD417"/>
        </w:placeholder>
        <w:temporary/>
        <w:showingPlcHdr/>
      </w:sdtPr>
      <w:sdtEndPr/>
      <w:sdtContent>
        <w:p w:rsidR="00001844" w:rsidRDefault="009D5018">
          <w:pPr>
            <w:pStyle w:val="Heading1"/>
          </w:pPr>
          <w:r>
            <w:t>Experience</w:t>
          </w:r>
        </w:p>
      </w:sdtContent>
    </w:sdt>
    <w:p w:rsidR="009935AD" w:rsidRPr="009935AD" w:rsidRDefault="00C443FC" w:rsidP="009935AD">
      <w:pPr>
        <w:pStyle w:val="Heading2"/>
      </w:pPr>
      <w:r>
        <w:t>Part Time Sales Advisor – Retention – Sky Ireland</w:t>
      </w:r>
    </w:p>
    <w:p w:rsidR="009935AD" w:rsidRDefault="00385E8E">
      <w:r>
        <w:t xml:space="preserve">November </w:t>
      </w:r>
      <w:proofErr w:type="gramStart"/>
      <w:r>
        <w:t>2016  -</w:t>
      </w:r>
      <w:proofErr w:type="gramEnd"/>
      <w:r>
        <w:t xml:space="preserve"> September  2018</w:t>
      </w:r>
    </w:p>
    <w:p w:rsidR="00001844" w:rsidRDefault="00C443FC" w:rsidP="00C443FC">
      <w:r>
        <w:t>Responsible for achieving consistently high performance</w:t>
      </w:r>
    </w:p>
    <w:p w:rsidR="00C443FC" w:rsidRDefault="00256796">
      <w:r>
        <w:t>Comfortable in the h</w:t>
      </w:r>
      <w:r w:rsidR="00C443FC">
        <w:t>igh pressure, dynamic work environment</w:t>
      </w:r>
    </w:p>
    <w:p w:rsidR="00C443FC" w:rsidRDefault="00C443FC">
      <w:r>
        <w:t>Quick decision making and problem solving required</w:t>
      </w:r>
    </w:p>
    <w:p w:rsidR="00C443FC" w:rsidRDefault="00C443FC">
      <w:r>
        <w:t>Entrusted with supporting Academy Team</w:t>
      </w:r>
    </w:p>
    <w:p w:rsidR="00C443FC" w:rsidRPr="00C443FC" w:rsidRDefault="00256796" w:rsidP="00C443FC">
      <w:pPr>
        <w:pStyle w:val="Heading2"/>
      </w:pPr>
      <w:r>
        <w:t xml:space="preserve">Shop Assistant – </w:t>
      </w:r>
      <w:proofErr w:type="spellStart"/>
      <w:r>
        <w:t>Maxol</w:t>
      </w:r>
      <w:proofErr w:type="spellEnd"/>
      <w:r>
        <w:t xml:space="preserve"> </w:t>
      </w:r>
      <w:r w:rsidR="00C443FC">
        <w:t xml:space="preserve">Sandyford </w:t>
      </w:r>
    </w:p>
    <w:p w:rsidR="00C443FC" w:rsidRDefault="00385E8E">
      <w:r>
        <w:t xml:space="preserve">October 2015 - </w:t>
      </w:r>
      <w:r w:rsidR="00C443FC">
        <w:t>September 2016</w:t>
      </w:r>
    </w:p>
    <w:p w:rsidR="00001844" w:rsidRDefault="00C443FC">
      <w:r>
        <w:t>Responsible for opening and closing shop</w:t>
      </w:r>
    </w:p>
    <w:p w:rsidR="00C443FC" w:rsidRDefault="00C443FC">
      <w:r>
        <w:t>Responsible for counting cash at the end of the night</w:t>
      </w:r>
    </w:p>
    <w:p w:rsidR="00256796" w:rsidRDefault="00256796">
      <w:r>
        <w:t>Customer facing role, dealt with all customer enquiries</w:t>
      </w:r>
    </w:p>
    <w:p w:rsidR="00385E8E" w:rsidRDefault="00385E8E" w:rsidP="00385E8E">
      <w:pPr>
        <w:pStyle w:val="Heading2"/>
      </w:pPr>
      <w:r>
        <w:t xml:space="preserve">Voluntary Work Experience – McDowell and Purcell </w:t>
      </w:r>
    </w:p>
    <w:p w:rsidR="00385E8E" w:rsidRPr="00385E8E" w:rsidRDefault="00385E8E" w:rsidP="00385E8E">
      <w:r>
        <w:t>March 2013 – March 2013</w:t>
      </w:r>
    </w:p>
    <w:p w:rsidR="00385E8E" w:rsidRPr="00385E8E" w:rsidRDefault="00385E8E" w:rsidP="00385E8E">
      <w:pPr>
        <w:rPr>
          <w:rFonts w:ascii="Times New Roman" w:hAnsi="Times New Roman" w:cs="Times New Roman"/>
        </w:rPr>
      </w:pPr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Was entrusted to work </w:t>
      </w:r>
      <w:proofErr w:type="spellStart"/>
      <w:r w:rsidRPr="00385E8E">
        <w:rPr>
          <w:rFonts w:ascii="Times New Roman" w:hAnsi="Times New Roman" w:cs="Times New Roman"/>
          <w:color w:val="333333"/>
          <w:shd w:val="clear" w:color="auto" w:fill="FAFAFA"/>
        </w:rPr>
        <w:t>along side</w:t>
      </w:r>
      <w:proofErr w:type="spellEnd"/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 a fully qualified solicitor.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Collating documents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Filing and Photocopying </w:t>
      </w:r>
      <w:r w:rsidRPr="00385E8E">
        <w:rPr>
          <w:rFonts w:ascii="Times New Roman" w:hAnsi="Times New Roman" w:cs="Times New Roman"/>
          <w:color w:val="333333"/>
        </w:rPr>
        <w:br/>
      </w:r>
      <w:r w:rsidRPr="00385E8E">
        <w:rPr>
          <w:rFonts w:ascii="Times New Roman" w:hAnsi="Times New Roman" w:cs="Times New Roman"/>
          <w:color w:val="333333"/>
          <w:shd w:val="clear" w:color="auto" w:fill="FAFAFA"/>
        </w:rPr>
        <w:t>Delivering papers to court </w:t>
      </w:r>
      <w:r w:rsidRPr="00385E8E">
        <w:rPr>
          <w:rFonts w:ascii="Times New Roman" w:hAnsi="Times New Roman" w:cs="Times New Roman"/>
          <w:color w:val="333333"/>
        </w:rPr>
        <w:br/>
      </w:r>
      <w:proofErr w:type="gramStart"/>
      <w:r w:rsidRPr="00385E8E">
        <w:rPr>
          <w:rFonts w:ascii="Times New Roman" w:hAnsi="Times New Roman" w:cs="Times New Roman"/>
          <w:color w:val="333333"/>
          <w:shd w:val="clear" w:color="auto" w:fill="FAFAFA"/>
        </w:rPr>
        <w:t>Recording</w:t>
      </w:r>
      <w:proofErr w:type="gramEnd"/>
      <w:r w:rsidRPr="00385E8E">
        <w:rPr>
          <w:rFonts w:ascii="Times New Roman" w:hAnsi="Times New Roman" w:cs="Times New Roman"/>
          <w:color w:val="333333"/>
          <w:shd w:val="clear" w:color="auto" w:fill="FAFAFA"/>
        </w:rPr>
        <w:t xml:space="preserve"> of notes at meetings</w:t>
      </w:r>
    </w:p>
    <w:sdt>
      <w:sdtPr>
        <w:id w:val="1483710"/>
        <w:placeholder>
          <w:docPart w:val="384C456C44CA4250A2D4D0B79F796029"/>
        </w:placeholder>
        <w:temporary/>
        <w:showingPlcHdr/>
      </w:sdtPr>
      <w:sdtEndPr/>
      <w:sdtContent>
        <w:p w:rsidR="00001844" w:rsidRDefault="009D5018">
          <w:pPr>
            <w:pStyle w:val="Heading1"/>
          </w:pPr>
          <w:r>
            <w:t>Education</w:t>
          </w:r>
        </w:p>
      </w:sdtContent>
    </w:sdt>
    <w:p w:rsidR="00001844" w:rsidRDefault="00256796">
      <w:pPr>
        <w:pStyle w:val="Heading2"/>
      </w:pPr>
      <w:proofErr w:type="spellStart"/>
      <w:r>
        <w:t>Maynooth</w:t>
      </w:r>
      <w:proofErr w:type="spellEnd"/>
      <w:r>
        <w:t xml:space="preserve"> University,</w:t>
      </w:r>
      <w:r w:rsidR="00385E8E">
        <w:t xml:space="preserve"> Bachelor of Laws Degree (Year 4</w:t>
      </w:r>
      <w:r>
        <w:t>)</w:t>
      </w:r>
    </w:p>
    <w:p w:rsidR="00676DF3" w:rsidRDefault="00DC456D" w:rsidP="00676DF3">
      <w:r>
        <w:t xml:space="preserve">Modules on: </w:t>
      </w:r>
      <w:r w:rsidR="00256796">
        <w:t>Disputes and resolution, Mediation, Employment Law, Company Law, Administrative Law, Crimi</w:t>
      </w:r>
      <w:r>
        <w:t>nal Law, Contract Law</w:t>
      </w:r>
      <w:r w:rsidR="00385E8E">
        <w:t>, Tort Law, Constitutional Law, Innovation, Tax Law, Banking and Finance.</w:t>
      </w:r>
    </w:p>
    <w:p w:rsidR="00676DF3" w:rsidRDefault="00676DF3" w:rsidP="00676DF3">
      <w:pPr>
        <w:pStyle w:val="Heading1"/>
      </w:pPr>
      <w:r>
        <w:t>Academic Results</w:t>
      </w:r>
    </w:p>
    <w:p w:rsidR="004B65FB" w:rsidRDefault="00676DF3" w:rsidP="00676DF3">
      <w:r>
        <w:t xml:space="preserve">First year </w:t>
      </w:r>
    </w:p>
    <w:tbl>
      <w:tblPr>
        <w:tblW w:w="3915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6"/>
        <w:gridCol w:w="1107"/>
      </w:tblGrid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Tort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Contract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Introduction to Legal Systems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Contract Law 2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Law of Torts 2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Moot Court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</w:tbl>
    <w:p w:rsidR="00676DF3" w:rsidRDefault="00676DF3" w:rsidP="00676DF3"/>
    <w:tbl>
      <w:tblPr>
        <w:tblW w:w="833" w:type="pct"/>
        <w:jc w:val="center"/>
        <w:tblCellSpacing w:w="0" w:type="dxa"/>
        <w:tblInd w:w="-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3"/>
        <w:gridCol w:w="553"/>
      </w:tblGrid>
      <w:tr w:rsidR="004B65FB" w:rsidRPr="00676DF3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676DF3" w:rsidRDefault="004B65FB" w:rsidP="00676D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4B65FB" w:rsidRPr="00676DF3" w:rsidRDefault="004B65FB" w:rsidP="00676D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4B65FB" w:rsidRPr="00676DF3" w:rsidRDefault="004B65FB" w:rsidP="00676D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</w:pPr>
          </w:p>
        </w:tc>
      </w:tr>
    </w:tbl>
    <w:p w:rsidR="00676DF3" w:rsidRDefault="00676DF3" w:rsidP="00676DF3"/>
    <w:p w:rsidR="00676DF3" w:rsidRDefault="00676DF3" w:rsidP="00676DF3"/>
    <w:p w:rsidR="00676DF3" w:rsidRPr="00676DF3" w:rsidRDefault="00676DF3" w:rsidP="00676DF3">
      <w:r>
        <w:t xml:space="preserve">Second year </w:t>
      </w:r>
    </w:p>
    <w:tbl>
      <w:tblPr>
        <w:tblW w:w="4146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2036"/>
        <w:gridCol w:w="79"/>
      </w:tblGrid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Innovation in Professional Practice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61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Criminal Law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64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Constitutional Law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60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EU Law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54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Administrative Law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68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676DF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International Law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66</w:t>
            </w:r>
            <w:r w:rsid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676DF3" w:rsidRPr="00676DF3" w:rsidTr="00817C19">
        <w:trPr>
          <w:trHeight w:val="3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676DF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Evidence</w:t>
            </w:r>
            <w:r w:rsidR="00817C1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817C19" w:rsidP="00676D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  <w:t xml:space="preserve">           </w:t>
            </w:r>
            <w:r w:rsidRPr="00817C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IE" w:eastAsia="en-IE"/>
              </w:rPr>
              <w:t>66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76DF3" w:rsidRPr="00676DF3" w:rsidRDefault="00676DF3" w:rsidP="00676DF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E" w:eastAsia="en-IE"/>
              </w:rPr>
            </w:pPr>
          </w:p>
        </w:tc>
      </w:tr>
    </w:tbl>
    <w:p w:rsidR="00676DF3" w:rsidRDefault="00676DF3" w:rsidP="00676DF3"/>
    <w:p w:rsidR="004B65FB" w:rsidRPr="00676DF3" w:rsidRDefault="004B65FB" w:rsidP="00676DF3">
      <w:r>
        <w:t xml:space="preserve">Third year </w:t>
      </w:r>
    </w:p>
    <w:tbl>
      <w:tblPr>
        <w:tblW w:w="3652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1552"/>
      </w:tblGrid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 xml:space="preserve">Equity </w:t>
            </w: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and Trusts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Land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Company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61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Jurisprudence 1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Employment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Jurisprudence 2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  <w:tr w:rsidR="004B65FB" w:rsidRPr="004B65FB" w:rsidTr="004B65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Family Law</w:t>
            </w:r>
          </w:p>
        </w:tc>
        <w:tc>
          <w:tcPr>
            <w:tcW w:w="0" w:type="auto"/>
            <w:vAlign w:val="center"/>
            <w:hideMark/>
          </w:tcPr>
          <w:p w:rsidR="004B65FB" w:rsidRPr="004B65FB" w:rsidRDefault="004B65FB" w:rsidP="004B65F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</w:pPr>
            <w:r w:rsidRPr="004B65F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val="en-IE" w:eastAsia="en-IE"/>
              </w:rPr>
              <w:t>%</w:t>
            </w:r>
          </w:p>
        </w:tc>
      </w:tr>
    </w:tbl>
    <w:p w:rsidR="004B65FB" w:rsidRPr="00676DF3" w:rsidRDefault="004B65FB" w:rsidP="00676DF3"/>
    <w:p w:rsidR="00256796" w:rsidRDefault="00DC456D" w:rsidP="00256796">
      <w:pPr>
        <w:pStyle w:val="Heading2"/>
      </w:pPr>
      <w:proofErr w:type="spellStart"/>
      <w:r>
        <w:t>Terenure</w:t>
      </w:r>
      <w:proofErr w:type="spellEnd"/>
      <w:r>
        <w:t xml:space="preserve"> College Dublin, Leaving Certificate, 2015</w:t>
      </w:r>
    </w:p>
    <w:p w:rsidR="00676DF3" w:rsidRDefault="00E54633" w:rsidP="00256796">
      <w:proofErr w:type="spellStart"/>
      <w:r>
        <w:t>Maths</w:t>
      </w:r>
      <w:proofErr w:type="spellEnd"/>
      <w:r w:rsidR="00676DF3">
        <w:t xml:space="preserve"> – C1 - Ordinary </w:t>
      </w:r>
    </w:p>
    <w:p w:rsidR="00E54633" w:rsidRDefault="00E54633" w:rsidP="00256796">
      <w:r>
        <w:t>English –</w:t>
      </w:r>
      <w:r w:rsidR="00676DF3">
        <w:t xml:space="preserve"> C1 - Higher</w:t>
      </w:r>
    </w:p>
    <w:p w:rsidR="00E54633" w:rsidRDefault="00E54633" w:rsidP="00256796">
      <w:r>
        <w:t xml:space="preserve">Irish – </w:t>
      </w:r>
      <w:r w:rsidR="00676DF3">
        <w:t>C1 - Higher</w:t>
      </w:r>
    </w:p>
    <w:p w:rsidR="00E54633" w:rsidRDefault="00E54633" w:rsidP="00256796">
      <w:r>
        <w:t>French –</w:t>
      </w:r>
      <w:r w:rsidR="00676DF3">
        <w:t xml:space="preserve"> C2 - Higher</w:t>
      </w:r>
    </w:p>
    <w:p w:rsidR="00676DF3" w:rsidRDefault="00676DF3" w:rsidP="00256796">
      <w:r>
        <w:t>Biology – B3 - Higher</w:t>
      </w:r>
    </w:p>
    <w:p w:rsidR="00676DF3" w:rsidRDefault="00676DF3" w:rsidP="00256796">
      <w:proofErr w:type="spellStart"/>
      <w:r>
        <w:t>Geogrpahy</w:t>
      </w:r>
      <w:proofErr w:type="spellEnd"/>
      <w:r>
        <w:t xml:space="preserve"> – A2 - Higher </w:t>
      </w:r>
    </w:p>
    <w:p w:rsidR="00676DF3" w:rsidRDefault="00676DF3" w:rsidP="00676DF3">
      <w:r>
        <w:t xml:space="preserve">Music – B3 – Higher </w:t>
      </w:r>
    </w:p>
    <w:p w:rsidR="00676DF3" w:rsidRPr="00676DF3" w:rsidRDefault="00676DF3" w:rsidP="00676DF3"/>
    <w:p w:rsidR="00676DF3" w:rsidRDefault="00676DF3" w:rsidP="00256796"/>
    <w:p w:rsidR="00001844" w:rsidRDefault="009935AD">
      <w:pPr>
        <w:pStyle w:val="Heading1"/>
      </w:pPr>
      <w:bookmarkStart w:id="0" w:name="_GoBack"/>
      <w:bookmarkEnd w:id="0"/>
      <w:r>
        <w:t>Skills &amp; Abilities</w:t>
      </w:r>
    </w:p>
    <w:p w:rsidR="009935AD" w:rsidRDefault="00DC456D" w:rsidP="00DC456D">
      <w:pPr>
        <w:pStyle w:val="ListParagraph"/>
        <w:numPr>
          <w:ilvl w:val="0"/>
          <w:numId w:val="7"/>
        </w:numPr>
      </w:pPr>
      <w:r>
        <w:t>Exceptional interpersonal skills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 xml:space="preserve">Extremely fast learner 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 xml:space="preserve">Constantly seeking improvement 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Very good organization skills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Pay a lot of attention to detail</w:t>
      </w:r>
    </w:p>
    <w:p w:rsidR="00DC456D" w:rsidRDefault="00DC456D" w:rsidP="00DC456D">
      <w:pPr>
        <w:pStyle w:val="ListParagraph"/>
        <w:numPr>
          <w:ilvl w:val="0"/>
          <w:numId w:val="7"/>
        </w:numPr>
      </w:pPr>
      <w:r>
        <w:t>Proficient with Windows OS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 xml:space="preserve">Thrive in a team environment 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 xml:space="preserve">Familiar with Microsoft Office suite </w:t>
      </w:r>
    </w:p>
    <w:p w:rsidR="003C5A9E" w:rsidRDefault="003C5A9E" w:rsidP="00DC456D">
      <w:pPr>
        <w:pStyle w:val="ListParagraph"/>
        <w:numPr>
          <w:ilvl w:val="0"/>
          <w:numId w:val="7"/>
        </w:numPr>
      </w:pPr>
      <w:r>
        <w:t>Work well under pressure</w:t>
      </w:r>
    </w:p>
    <w:p w:rsidR="003C5A9E" w:rsidRDefault="003C5A9E" w:rsidP="003C5A9E">
      <w:pPr>
        <w:ind w:left="360"/>
      </w:pPr>
    </w:p>
    <w:p w:rsidR="009935AD" w:rsidRDefault="009935AD" w:rsidP="009935AD">
      <w:pPr>
        <w:pStyle w:val="Heading1"/>
      </w:pPr>
      <w:r>
        <w:t>Achievements</w:t>
      </w:r>
    </w:p>
    <w:p w:rsidR="009935AD" w:rsidRDefault="003C5A9E" w:rsidP="003C5A9E">
      <w:pPr>
        <w:pStyle w:val="ListParagraph"/>
        <w:numPr>
          <w:ilvl w:val="0"/>
          <w:numId w:val="8"/>
        </w:numPr>
      </w:pPr>
      <w:r>
        <w:t>Entrusted to support and develop a new Academy Team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>Constantly ov</w:t>
      </w:r>
      <w:r w:rsidR="00817C19">
        <w:t>er achieving in my current role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>Nominated to be the 3</w:t>
      </w:r>
      <w:r w:rsidRPr="003C5A9E">
        <w:rPr>
          <w:vertAlign w:val="superscript"/>
        </w:rPr>
        <w:t>rd</w:t>
      </w:r>
      <w:r w:rsidR="00817C19">
        <w:t xml:space="preserve"> year law class representative</w:t>
      </w:r>
    </w:p>
    <w:p w:rsidR="003C5A9E" w:rsidRDefault="003C5A9E" w:rsidP="003C5A9E">
      <w:pPr>
        <w:pStyle w:val="ListParagraph"/>
        <w:numPr>
          <w:ilvl w:val="0"/>
          <w:numId w:val="8"/>
        </w:numPr>
      </w:pPr>
      <w:r>
        <w:t>Wining an  inter-college T</w:t>
      </w:r>
      <w:r w:rsidR="00817C19">
        <w:t>ort Law competition</w:t>
      </w:r>
    </w:p>
    <w:p w:rsidR="00817C19" w:rsidRDefault="00817C19" w:rsidP="003C5A9E">
      <w:pPr>
        <w:pStyle w:val="ListParagraph"/>
        <w:numPr>
          <w:ilvl w:val="0"/>
          <w:numId w:val="8"/>
        </w:numPr>
      </w:pPr>
      <w:r>
        <w:t>Worked in collaboration with the Immigrant Council of Ireland on a community based learning project</w:t>
      </w:r>
    </w:p>
    <w:p w:rsidR="00001844" w:rsidRPr="009935AD" w:rsidRDefault="00001844" w:rsidP="009935AD"/>
    <w:p w:rsidR="00001844" w:rsidRDefault="00001844"/>
    <w:sectPr w:rsidR="00001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1D" w:rsidRDefault="0097381D">
      <w:pPr>
        <w:spacing w:line="240" w:lineRule="auto"/>
      </w:pPr>
      <w:r>
        <w:separator/>
      </w:r>
    </w:p>
  </w:endnote>
  <w:endnote w:type="continuationSeparator" w:id="0">
    <w:p w:rsidR="0097381D" w:rsidRDefault="0097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52" w:rsidRDefault="006D7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519"/>
      <w:docPartObj>
        <w:docPartGallery w:val="Page Numbers (Bottom of Page)"/>
        <w:docPartUnique/>
      </w:docPartObj>
    </w:sdtPr>
    <w:sdtEndPr/>
    <w:sdtContent>
      <w:p w:rsidR="00001844" w:rsidRDefault="009D50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52" w:rsidRDefault="006D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1D" w:rsidRDefault="0097381D">
      <w:pPr>
        <w:spacing w:line="240" w:lineRule="auto"/>
      </w:pPr>
      <w:r>
        <w:separator/>
      </w:r>
    </w:p>
  </w:footnote>
  <w:footnote w:type="continuationSeparator" w:id="0">
    <w:p w:rsidR="0097381D" w:rsidRDefault="00973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52" w:rsidRDefault="006D7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44" w:rsidRDefault="009D5018" w:rsidP="006D7952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5220A315" wp14:editId="491D2D07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group w14:anchorId="0414A0C4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44" w:rsidRDefault="009D5018" w:rsidP="009935AD">
    <w:pPr>
      <w:pStyle w:val="Title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group w14:anchorId="47D4E4E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9935AD">
      <w:t>Daniel Larkin</w:t>
    </w:r>
  </w:p>
  <w:p w:rsid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31 Butterfield Park</w:t>
    </w:r>
  </w:p>
  <w:p w:rsid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Rathfarnham</w:t>
    </w:r>
  </w:p>
  <w:p w:rsidR="009935AD" w:rsidRPr="009935AD" w:rsidRDefault="009935AD" w:rsidP="009935A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Dublin 14</w:t>
    </w:r>
  </w:p>
  <w:p w:rsidR="009935AD" w:rsidRPr="009935AD" w:rsidRDefault="009935AD" w:rsidP="009935AD"/>
  <w:p w:rsidR="009935AD" w:rsidRPr="009935AD" w:rsidRDefault="009935AD" w:rsidP="009935AD">
    <w:pPr>
      <w:jc w:val="center"/>
    </w:pPr>
  </w:p>
  <w:p w:rsidR="00001844" w:rsidRDefault="009935AD">
    <w:pPr>
      <w:pStyle w:val="ContactInfo"/>
    </w:pPr>
    <w:r>
      <w:rPr>
        <w:rStyle w:val="ContactInfoChar"/>
      </w:rPr>
      <w:t>danlkn@hotmail.com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31C"/>
    <w:multiLevelType w:val="hybridMultilevel"/>
    <w:tmpl w:val="EFB4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23FE1"/>
    <w:multiLevelType w:val="hybridMultilevel"/>
    <w:tmpl w:val="6518C8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A7F60"/>
    <w:multiLevelType w:val="hybridMultilevel"/>
    <w:tmpl w:val="C47691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AD"/>
    <w:rsid w:val="00001844"/>
    <w:rsid w:val="00256796"/>
    <w:rsid w:val="00385E8E"/>
    <w:rsid w:val="003C5A9E"/>
    <w:rsid w:val="004B65FB"/>
    <w:rsid w:val="00676DF3"/>
    <w:rsid w:val="006D7952"/>
    <w:rsid w:val="00817C19"/>
    <w:rsid w:val="0097381D"/>
    <w:rsid w:val="009935AD"/>
    <w:rsid w:val="009D5018"/>
    <w:rsid w:val="00BD3D57"/>
    <w:rsid w:val="00C443FC"/>
    <w:rsid w:val="00D16CA0"/>
    <w:rsid w:val="00DC456D"/>
    <w:rsid w:val="00E2415F"/>
    <w:rsid w:val="00E54633"/>
    <w:rsid w:val="00F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C4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C4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o05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A180740C234A9387E6F719E7BF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6708-D7A3-43E8-986D-BBE45D367E11}"/>
      </w:docPartPr>
      <w:docPartBody>
        <w:p w:rsidR="00117558" w:rsidRDefault="00DD3219">
          <w:pPr>
            <w:pStyle w:val="36A180740C234A9387E6F719E7BFD417"/>
          </w:pPr>
          <w:r>
            <w:t>Experience</w:t>
          </w:r>
        </w:p>
      </w:docPartBody>
    </w:docPart>
    <w:docPart>
      <w:docPartPr>
        <w:name w:val="384C456C44CA4250A2D4D0B79F79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AEF5-6E2F-477E-B35D-66464C0A8FE1}"/>
      </w:docPartPr>
      <w:docPartBody>
        <w:p w:rsidR="00117558" w:rsidRDefault="00DD3219">
          <w:pPr>
            <w:pStyle w:val="384C456C44CA4250A2D4D0B79F79602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0E"/>
    <w:rsid w:val="00117558"/>
    <w:rsid w:val="0035518F"/>
    <w:rsid w:val="005B660D"/>
    <w:rsid w:val="00B90DF5"/>
    <w:rsid w:val="00CD240E"/>
    <w:rsid w:val="00D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4F5DF9D7A4B34A86581B975BB9E5F">
    <w:name w:val="2E14F5DF9D7A4B34A86581B975BB9E5F"/>
  </w:style>
  <w:style w:type="paragraph" w:customStyle="1" w:styleId="B68AEB3A18504DC6B2E5B5460EE2DFC3">
    <w:name w:val="B68AEB3A18504DC6B2E5B5460EE2DFC3"/>
  </w:style>
  <w:style w:type="paragraph" w:customStyle="1" w:styleId="36A180740C234A9387E6F719E7BFD417">
    <w:name w:val="36A180740C234A9387E6F719E7BFD417"/>
  </w:style>
  <w:style w:type="paragraph" w:customStyle="1" w:styleId="CB3C4F1DC8CE41F7B4402DEC0A853D51">
    <w:name w:val="CB3C4F1DC8CE41F7B4402DEC0A853D51"/>
  </w:style>
  <w:style w:type="paragraph" w:customStyle="1" w:styleId="1073D138002541F4B485E988D8B49F4D">
    <w:name w:val="1073D138002541F4B485E988D8B49F4D"/>
  </w:style>
  <w:style w:type="paragraph" w:customStyle="1" w:styleId="77FE40D813594461B8A731E22F3CE4C5">
    <w:name w:val="77FE40D813594461B8A731E22F3CE4C5"/>
  </w:style>
  <w:style w:type="paragraph" w:customStyle="1" w:styleId="559393C6376040D7B2F583ADA15F4944">
    <w:name w:val="559393C6376040D7B2F583ADA15F4944"/>
  </w:style>
  <w:style w:type="paragraph" w:customStyle="1" w:styleId="28B53F4F0FAC41999F038043134C65FC">
    <w:name w:val="28B53F4F0FAC41999F038043134C65FC"/>
  </w:style>
  <w:style w:type="paragraph" w:customStyle="1" w:styleId="95A81FBE6A8F4DADA2EEF73CA3ECA2EE">
    <w:name w:val="95A81FBE6A8F4DADA2EEF73CA3ECA2EE"/>
  </w:style>
  <w:style w:type="paragraph" w:customStyle="1" w:styleId="384C456C44CA4250A2D4D0B79F796029">
    <w:name w:val="384C456C44CA4250A2D4D0B79F796029"/>
  </w:style>
  <w:style w:type="paragraph" w:customStyle="1" w:styleId="B45C10AB1AB64F74A4CDA5CBBE63F359">
    <w:name w:val="B45C10AB1AB64F74A4CDA5CBBE63F359"/>
  </w:style>
  <w:style w:type="paragraph" w:customStyle="1" w:styleId="0014CBB8C4D046C7B6DB9BC9669279CB">
    <w:name w:val="0014CBB8C4D046C7B6DB9BC9669279CB"/>
  </w:style>
  <w:style w:type="paragraph" w:customStyle="1" w:styleId="2943CB0FA5554026BA6621E6DD99E319">
    <w:name w:val="2943CB0FA5554026BA6621E6DD99E319"/>
  </w:style>
  <w:style w:type="paragraph" w:customStyle="1" w:styleId="73904D5EF6E9474D869EC39617D817AF">
    <w:name w:val="73904D5EF6E9474D869EC39617D817AF"/>
  </w:style>
  <w:style w:type="paragraph" w:customStyle="1" w:styleId="DB79ECE9867948E3845B37E7714689BA">
    <w:name w:val="DB79ECE9867948E3845B37E7714689BA"/>
  </w:style>
  <w:style w:type="paragraph" w:customStyle="1" w:styleId="B7B5F39E7C0B4DA982E86A5881271F49">
    <w:name w:val="B7B5F39E7C0B4DA982E86A5881271F49"/>
  </w:style>
  <w:style w:type="paragraph" w:customStyle="1" w:styleId="B8B1910950EB4DAAB90636791E85C968">
    <w:name w:val="B8B1910950EB4DAAB90636791E85C968"/>
  </w:style>
  <w:style w:type="paragraph" w:customStyle="1" w:styleId="8265D1D3C6DD4929A15D2526EEDA4751">
    <w:name w:val="8265D1D3C6DD4929A15D2526EEDA4751"/>
    <w:rsid w:val="00CD240E"/>
  </w:style>
  <w:style w:type="paragraph" w:customStyle="1" w:styleId="08F17E73CC0142A7A21B4830021F06A0">
    <w:name w:val="08F17E73CC0142A7A21B4830021F06A0"/>
    <w:rsid w:val="00CD240E"/>
  </w:style>
  <w:style w:type="paragraph" w:customStyle="1" w:styleId="CA1E4BEC81B04667BB470F7D27D7F578">
    <w:name w:val="CA1E4BEC81B04667BB470F7D27D7F578"/>
    <w:rsid w:val="00CD24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4F5DF9D7A4B34A86581B975BB9E5F">
    <w:name w:val="2E14F5DF9D7A4B34A86581B975BB9E5F"/>
  </w:style>
  <w:style w:type="paragraph" w:customStyle="1" w:styleId="B68AEB3A18504DC6B2E5B5460EE2DFC3">
    <w:name w:val="B68AEB3A18504DC6B2E5B5460EE2DFC3"/>
  </w:style>
  <w:style w:type="paragraph" w:customStyle="1" w:styleId="36A180740C234A9387E6F719E7BFD417">
    <w:name w:val="36A180740C234A9387E6F719E7BFD417"/>
  </w:style>
  <w:style w:type="paragraph" w:customStyle="1" w:styleId="CB3C4F1DC8CE41F7B4402DEC0A853D51">
    <w:name w:val="CB3C4F1DC8CE41F7B4402DEC0A853D51"/>
  </w:style>
  <w:style w:type="paragraph" w:customStyle="1" w:styleId="1073D138002541F4B485E988D8B49F4D">
    <w:name w:val="1073D138002541F4B485E988D8B49F4D"/>
  </w:style>
  <w:style w:type="paragraph" w:customStyle="1" w:styleId="77FE40D813594461B8A731E22F3CE4C5">
    <w:name w:val="77FE40D813594461B8A731E22F3CE4C5"/>
  </w:style>
  <w:style w:type="paragraph" w:customStyle="1" w:styleId="559393C6376040D7B2F583ADA15F4944">
    <w:name w:val="559393C6376040D7B2F583ADA15F4944"/>
  </w:style>
  <w:style w:type="paragraph" w:customStyle="1" w:styleId="28B53F4F0FAC41999F038043134C65FC">
    <w:name w:val="28B53F4F0FAC41999F038043134C65FC"/>
  </w:style>
  <w:style w:type="paragraph" w:customStyle="1" w:styleId="95A81FBE6A8F4DADA2EEF73CA3ECA2EE">
    <w:name w:val="95A81FBE6A8F4DADA2EEF73CA3ECA2EE"/>
  </w:style>
  <w:style w:type="paragraph" w:customStyle="1" w:styleId="384C456C44CA4250A2D4D0B79F796029">
    <w:name w:val="384C456C44CA4250A2D4D0B79F796029"/>
  </w:style>
  <w:style w:type="paragraph" w:customStyle="1" w:styleId="B45C10AB1AB64F74A4CDA5CBBE63F359">
    <w:name w:val="B45C10AB1AB64F74A4CDA5CBBE63F359"/>
  </w:style>
  <w:style w:type="paragraph" w:customStyle="1" w:styleId="0014CBB8C4D046C7B6DB9BC9669279CB">
    <w:name w:val="0014CBB8C4D046C7B6DB9BC9669279CB"/>
  </w:style>
  <w:style w:type="paragraph" w:customStyle="1" w:styleId="2943CB0FA5554026BA6621E6DD99E319">
    <w:name w:val="2943CB0FA5554026BA6621E6DD99E319"/>
  </w:style>
  <w:style w:type="paragraph" w:customStyle="1" w:styleId="73904D5EF6E9474D869EC39617D817AF">
    <w:name w:val="73904D5EF6E9474D869EC39617D817AF"/>
  </w:style>
  <w:style w:type="paragraph" w:customStyle="1" w:styleId="DB79ECE9867948E3845B37E7714689BA">
    <w:name w:val="DB79ECE9867948E3845B37E7714689BA"/>
  </w:style>
  <w:style w:type="paragraph" w:customStyle="1" w:styleId="B7B5F39E7C0B4DA982E86A5881271F49">
    <w:name w:val="B7B5F39E7C0B4DA982E86A5881271F49"/>
  </w:style>
  <w:style w:type="paragraph" w:customStyle="1" w:styleId="B8B1910950EB4DAAB90636791E85C968">
    <w:name w:val="B8B1910950EB4DAAB90636791E85C968"/>
  </w:style>
  <w:style w:type="paragraph" w:customStyle="1" w:styleId="8265D1D3C6DD4929A15D2526EEDA4751">
    <w:name w:val="8265D1D3C6DD4929A15D2526EEDA4751"/>
    <w:rsid w:val="00CD240E"/>
  </w:style>
  <w:style w:type="paragraph" w:customStyle="1" w:styleId="08F17E73CC0142A7A21B4830021F06A0">
    <w:name w:val="08F17E73CC0142A7A21B4830021F06A0"/>
    <w:rsid w:val="00CD240E"/>
  </w:style>
  <w:style w:type="paragraph" w:customStyle="1" w:styleId="CA1E4BEC81B04667BB470F7D27D7F578">
    <w:name w:val="CA1E4BEC81B04667BB470F7D27D7F578"/>
    <w:rsid w:val="00CD2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test</cp:lastModifiedBy>
  <cp:revision>2</cp:revision>
  <dcterms:created xsi:type="dcterms:W3CDTF">2018-10-11T14:17:00Z</dcterms:created>
  <dcterms:modified xsi:type="dcterms:W3CDTF">2018-10-11T14:17:00Z</dcterms:modified>
  <cp:version/>
</cp:coreProperties>
</file>