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48FBC651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B5EFC06" w14:textId="77777777" w:rsidR="00450B42" w:rsidRPr="00CA4E8F" w:rsidRDefault="00450B42" w:rsidP="00450B42">
            <w:pPr>
              <w:pStyle w:val="Title"/>
              <w:rPr>
                <w:sz w:val="72"/>
                <w:szCs w:val="72"/>
              </w:rPr>
            </w:pPr>
            <w:r w:rsidRPr="00CA4E8F">
              <w:rPr>
                <w:sz w:val="72"/>
                <w:szCs w:val="72"/>
              </w:rPr>
              <w:t>Daniel Lucey</w:t>
            </w:r>
          </w:p>
          <w:p w14:paraId="45F732FE" w14:textId="77777777" w:rsidR="00450B42" w:rsidRPr="00CA4E8F" w:rsidRDefault="00450B42" w:rsidP="00450B42">
            <w:pPr>
              <w:pStyle w:val="ContactInfo"/>
              <w:contextualSpacing w:val="0"/>
              <w:rPr>
                <w:sz w:val="28"/>
                <w:szCs w:val="28"/>
              </w:rPr>
            </w:pPr>
            <w:r w:rsidRPr="00CA4E8F">
              <w:rPr>
                <w:sz w:val="28"/>
                <w:szCs w:val="28"/>
              </w:rPr>
              <w:t xml:space="preserve">19 Dale Drive Stillorgan Co. Dublin </w:t>
            </w:r>
            <w:sdt>
              <w:sdtPr>
                <w:rPr>
                  <w:sz w:val="28"/>
                  <w:szCs w:val="28"/>
                </w:rPr>
                <w:alias w:val="Divider dot:"/>
                <w:tag w:val="Divider dot:"/>
                <w:id w:val="-1459182552"/>
                <w:placeholder>
                  <w:docPart w:val="62BED7FE53D945C1B54CB64ED71DBFED"/>
                </w:placeholder>
                <w:temporary/>
                <w:showingPlcHdr/>
                <w15:appearance w15:val="hidden"/>
              </w:sdtPr>
              <w:sdtEndPr/>
              <w:sdtContent>
                <w:r w:rsidRPr="00CA4E8F">
                  <w:rPr>
                    <w:sz w:val="28"/>
                    <w:szCs w:val="28"/>
                  </w:rPr>
                  <w:t>·</w:t>
                </w:r>
              </w:sdtContent>
            </w:sdt>
            <w:r w:rsidRPr="00CA4E8F">
              <w:rPr>
                <w:sz w:val="28"/>
                <w:szCs w:val="28"/>
              </w:rPr>
              <w:t xml:space="preserve"> 0876227019</w:t>
            </w:r>
          </w:p>
          <w:p w14:paraId="376C18AF" w14:textId="77777777" w:rsidR="00692703" w:rsidRPr="00CF1A49" w:rsidRDefault="00450B42" w:rsidP="00450B42">
            <w:pPr>
              <w:pStyle w:val="ContactInfoEmphasis"/>
              <w:contextualSpacing w:val="0"/>
            </w:pPr>
            <w:r w:rsidRPr="00CA4E8F">
              <w:rPr>
                <w:sz w:val="28"/>
                <w:szCs w:val="28"/>
              </w:rPr>
              <w:t xml:space="preserve">danlucey94@gmail.com </w:t>
            </w:r>
            <w:sdt>
              <w:sdtPr>
                <w:rPr>
                  <w:sz w:val="28"/>
                  <w:szCs w:val="28"/>
                </w:rPr>
                <w:alias w:val="Divider dot:"/>
                <w:tag w:val="Divider dot:"/>
                <w:id w:val="2000459528"/>
                <w:placeholder>
                  <w:docPart w:val="5C8D264BA9424DAAAC261FFE57750FC9"/>
                </w:placeholder>
                <w:temporary/>
                <w:showingPlcHdr/>
                <w15:appearance w15:val="hidden"/>
              </w:sdtPr>
              <w:sdtEndPr/>
              <w:sdtContent>
                <w:r w:rsidRPr="00CA4E8F">
                  <w:rPr>
                    <w:sz w:val="28"/>
                    <w:szCs w:val="28"/>
                  </w:rPr>
                  <w:t>·</w:t>
                </w:r>
              </w:sdtContent>
            </w:sdt>
            <w:r w:rsidRPr="00CA4E8F">
              <w:rPr>
                <w:sz w:val="28"/>
                <w:szCs w:val="28"/>
              </w:rPr>
              <w:t xml:space="preserve"> www.linkedin.com/in/daniel-lucey-b5a95b117</w:t>
            </w:r>
          </w:p>
        </w:tc>
      </w:tr>
      <w:tr w:rsidR="009571D8" w:rsidRPr="00CF1A49" w14:paraId="1416648A" w14:textId="77777777" w:rsidTr="00692703">
        <w:tc>
          <w:tcPr>
            <w:tcW w:w="9360" w:type="dxa"/>
            <w:tcMar>
              <w:top w:w="432" w:type="dxa"/>
            </w:tcMar>
          </w:tcPr>
          <w:p w14:paraId="7DF3FBF8" w14:textId="77777777" w:rsidR="001755A8" w:rsidRPr="00CF1A49" w:rsidRDefault="001755A8" w:rsidP="00913946">
            <w:pPr>
              <w:contextualSpacing w:val="0"/>
            </w:pPr>
          </w:p>
        </w:tc>
      </w:tr>
    </w:tbl>
    <w:p w14:paraId="3A1BB6F5" w14:textId="77777777" w:rsidR="004E01EB" w:rsidRPr="00CF1A49" w:rsidRDefault="007C2187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795BA6C7F2484C89AC720D33F3BA70D2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533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966"/>
      </w:tblGrid>
      <w:tr w:rsidR="00450B42" w:rsidRPr="00CF1A49" w14:paraId="3701C264" w14:textId="77777777" w:rsidTr="00450B42">
        <w:tc>
          <w:tcPr>
            <w:tcW w:w="9963" w:type="dxa"/>
          </w:tcPr>
          <w:p w14:paraId="5446B104" w14:textId="77777777" w:rsidR="00450B42" w:rsidRDefault="007C2187" w:rsidP="00450B42">
            <w:r>
              <w:rPr>
                <w:rFonts w:eastAsiaTheme="majorEastAsia" w:cstheme="majorBidi"/>
                <w:b/>
                <w:caps/>
                <w:szCs w:val="24"/>
              </w:rPr>
              <w:pict w14:anchorId="0F8E10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9.5pt;height:502.5pt">
                  <v:imagedata r:id="rId8" o:title=""/>
                </v:shape>
              </w:pict>
            </w:r>
          </w:p>
        </w:tc>
      </w:tr>
    </w:tbl>
    <w:sdt>
      <w:sdtPr>
        <w:alias w:val="Education:"/>
        <w:tag w:val="Education:"/>
        <w:id w:val="-1908763273"/>
        <w:placeholder>
          <w:docPart w:val="0BD90381D5F645F5846DA0E8867A80B4"/>
        </w:placeholder>
        <w:temporary/>
        <w:showingPlcHdr/>
        <w15:appearance w15:val="hidden"/>
      </w:sdtPr>
      <w:sdtEndPr/>
      <w:sdtContent>
        <w:p w14:paraId="598B4B4C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  <w:gridCol w:w="673"/>
      </w:tblGrid>
      <w:tr w:rsidR="00450B42" w:rsidRPr="00CF1A49" w14:paraId="259A5ABF" w14:textId="77777777" w:rsidTr="00450B42">
        <w:tc>
          <w:tcPr>
            <w:tcW w:w="9290" w:type="dxa"/>
            <w:gridSpan w:val="2"/>
          </w:tcPr>
          <w:p w14:paraId="4FD47BB3" w14:textId="77777777" w:rsidR="00450B42" w:rsidRDefault="00371C88" w:rsidP="00450B42">
            <w:r>
              <w:rPr>
                <w:rFonts w:eastAsiaTheme="majorEastAsia" w:cstheme="majorBidi"/>
                <w:b/>
                <w:caps/>
                <w:szCs w:val="24"/>
              </w:rPr>
              <w:pict w14:anchorId="582D7526">
                <v:shape id="_x0000_i1026" type="#_x0000_t75" style="width:469.5pt;height:200.25pt">
                  <v:imagedata r:id="rId9" o:title=""/>
                </v:shape>
              </w:pict>
            </w:r>
          </w:p>
        </w:tc>
      </w:tr>
      <w:tr w:rsidR="00450B42" w:rsidRPr="00CF1A49" w14:paraId="3C5B5FD2" w14:textId="77777777" w:rsidTr="00450B42">
        <w:trPr>
          <w:gridAfter w:val="1"/>
          <w:wAfter w:w="673" w:type="dxa"/>
        </w:trPr>
        <w:tc>
          <w:tcPr>
            <w:tcW w:w="9290" w:type="dxa"/>
            <w:tcMar>
              <w:top w:w="216" w:type="dxa"/>
            </w:tcMar>
          </w:tcPr>
          <w:p w14:paraId="2D980743" w14:textId="77777777" w:rsidR="00450B42" w:rsidRDefault="00450B42" w:rsidP="00450B42">
            <w:pPr>
              <w:spacing w:after="120"/>
            </w:pPr>
          </w:p>
        </w:tc>
      </w:tr>
    </w:tbl>
    <w:p w14:paraId="1877C3E6" w14:textId="77777777" w:rsidR="00B51D1B" w:rsidRDefault="00450B42" w:rsidP="00450B42">
      <w:pPr>
        <w:pStyle w:val="Heading1"/>
      </w:pPr>
      <w:r>
        <w:t>Skills &amp; Activities</w:t>
      </w:r>
    </w:p>
    <w:p w14:paraId="45A30268" w14:textId="77777777" w:rsidR="00450B42" w:rsidRPr="00450B42" w:rsidRDefault="00450B42" w:rsidP="00450B42">
      <w:pPr>
        <w:numPr>
          <w:ilvl w:val="0"/>
          <w:numId w:val="22"/>
        </w:numPr>
        <w:spacing w:after="120"/>
        <w:contextualSpacing/>
        <w:rPr>
          <w:rFonts w:ascii="Bookman Old Style" w:eastAsia="Gill Sans MT" w:hAnsi="Bookman Old Style" w:cs="Times New Roman"/>
          <w:sz w:val="24"/>
          <w:szCs w:val="24"/>
          <w:lang w:eastAsia="ja-JP"/>
        </w:rPr>
      </w:pPr>
      <w:r w:rsidRPr="00450B42">
        <w:rPr>
          <w:rFonts w:ascii="Bookman Old Style" w:eastAsia="Gill Sans MT" w:hAnsi="Bookman Old Style" w:cs="Times New Roman"/>
          <w:sz w:val="24"/>
          <w:szCs w:val="24"/>
          <w:lang w:eastAsia="ja-JP"/>
        </w:rPr>
        <w:t>Sport – Rugby (Captain, Stillorgan Rugby Club) and Soccer</w:t>
      </w:r>
    </w:p>
    <w:p w14:paraId="19A01DEF" w14:textId="77777777" w:rsidR="00450B42" w:rsidRPr="00450B42" w:rsidRDefault="00450B42" w:rsidP="00450B42">
      <w:pPr>
        <w:numPr>
          <w:ilvl w:val="0"/>
          <w:numId w:val="22"/>
        </w:numPr>
        <w:spacing w:after="120"/>
        <w:contextualSpacing/>
        <w:rPr>
          <w:rFonts w:ascii="Bookman Old Style" w:eastAsia="Gill Sans MT" w:hAnsi="Bookman Old Style" w:cs="Times New Roman"/>
          <w:sz w:val="24"/>
          <w:szCs w:val="24"/>
          <w:lang w:eastAsia="ja-JP"/>
        </w:rPr>
      </w:pPr>
      <w:r w:rsidRPr="00450B42">
        <w:rPr>
          <w:rFonts w:ascii="Bookman Old Style" w:eastAsia="Gill Sans MT" w:hAnsi="Bookman Old Style" w:cs="Times New Roman"/>
          <w:sz w:val="24"/>
          <w:szCs w:val="24"/>
          <w:lang w:eastAsia="ja-JP"/>
        </w:rPr>
        <w:t>Community Involvement – ‘Log-on Learn Program’, ‘Irish Cancer Society’</w:t>
      </w:r>
    </w:p>
    <w:p w14:paraId="2EA91E9C" w14:textId="77777777" w:rsidR="00450B42" w:rsidRPr="00450B42" w:rsidRDefault="00450B42" w:rsidP="00450B42">
      <w:pPr>
        <w:numPr>
          <w:ilvl w:val="0"/>
          <w:numId w:val="22"/>
        </w:numPr>
        <w:spacing w:after="120"/>
        <w:contextualSpacing/>
        <w:rPr>
          <w:rFonts w:ascii="Bookman Old Style" w:eastAsia="Gill Sans MT" w:hAnsi="Bookman Old Style" w:cs="Times New Roman"/>
          <w:sz w:val="24"/>
          <w:szCs w:val="24"/>
          <w:lang w:eastAsia="ja-JP"/>
        </w:rPr>
      </w:pPr>
      <w:r w:rsidRPr="00450B42">
        <w:rPr>
          <w:rFonts w:ascii="Bookman Old Style" w:eastAsia="Gill Sans MT" w:hAnsi="Bookman Old Style" w:cs="Times New Roman"/>
          <w:sz w:val="24"/>
          <w:szCs w:val="24"/>
          <w:lang w:eastAsia="ja-JP"/>
        </w:rPr>
        <w:t>Teamwork &amp; Communication – Have been part of a team in Sport, Work and Education. Delivered Confident Presentations and have Excellent Communication Skills</w:t>
      </w:r>
    </w:p>
    <w:p w14:paraId="0EA533B0" w14:textId="73FB2235" w:rsidR="000D091C" w:rsidRDefault="00450B42" w:rsidP="000D091C">
      <w:pPr>
        <w:numPr>
          <w:ilvl w:val="0"/>
          <w:numId w:val="22"/>
        </w:numPr>
        <w:spacing w:after="120"/>
        <w:contextualSpacing/>
        <w:rPr>
          <w:rFonts w:ascii="Bookman Old Style" w:eastAsia="Gill Sans MT" w:hAnsi="Bookman Old Style" w:cs="Times New Roman"/>
          <w:sz w:val="24"/>
          <w:szCs w:val="24"/>
          <w:lang w:eastAsia="ja-JP"/>
        </w:rPr>
      </w:pPr>
      <w:r w:rsidRPr="00450B42">
        <w:rPr>
          <w:rFonts w:ascii="Bookman Old Style" w:eastAsia="Gill Sans MT" w:hAnsi="Bookman Old Style" w:cs="Times New Roman"/>
          <w:sz w:val="24"/>
          <w:szCs w:val="24"/>
          <w:lang w:eastAsia="ja-JP"/>
        </w:rPr>
        <w:t>I.T. – Knowledge o</w:t>
      </w:r>
      <w:r w:rsidR="000D091C">
        <w:rPr>
          <w:rFonts w:ascii="Bookman Old Style" w:eastAsia="Gill Sans MT" w:hAnsi="Bookman Old Style" w:cs="Times New Roman"/>
          <w:sz w:val="24"/>
          <w:szCs w:val="24"/>
          <w:lang w:eastAsia="ja-JP"/>
        </w:rPr>
        <w:t>f</w:t>
      </w:r>
      <w:r w:rsidRPr="00450B42">
        <w:rPr>
          <w:rFonts w:ascii="Bookman Old Style" w:eastAsia="Gill Sans MT" w:hAnsi="Bookman Old Style" w:cs="Times New Roman"/>
          <w:sz w:val="24"/>
          <w:szCs w:val="24"/>
          <w:lang w:eastAsia="ja-JP"/>
        </w:rPr>
        <w:t xml:space="preserve"> Microsoft Office, Google Documents and Adobe Software</w:t>
      </w:r>
    </w:p>
    <w:p w14:paraId="045C4BFC" w14:textId="77777777" w:rsidR="000D091C" w:rsidRDefault="000D091C" w:rsidP="000D091C">
      <w:pPr>
        <w:spacing w:after="120"/>
        <w:ind w:left="360"/>
        <w:contextualSpacing/>
        <w:rPr>
          <w:rFonts w:ascii="Bookman Old Style" w:eastAsia="Gill Sans MT" w:hAnsi="Bookman Old Style" w:cs="Times New Roman"/>
          <w:sz w:val="24"/>
          <w:szCs w:val="24"/>
          <w:lang w:eastAsia="ja-JP"/>
        </w:rPr>
      </w:pPr>
    </w:p>
    <w:p w14:paraId="44DD59ED" w14:textId="7ACFAC0A" w:rsidR="000D091C" w:rsidRDefault="000D091C" w:rsidP="000D091C">
      <w:pPr>
        <w:spacing w:after="120"/>
        <w:ind w:left="720"/>
        <w:contextualSpacing/>
        <w:rPr>
          <w:rFonts w:ascii="Bookman Old Style" w:eastAsia="Gill Sans MT" w:hAnsi="Bookman Old Style" w:cs="Times New Roman"/>
          <w:sz w:val="24"/>
          <w:szCs w:val="24"/>
          <w:lang w:eastAsia="ja-JP"/>
        </w:rPr>
      </w:pPr>
    </w:p>
    <w:p w14:paraId="28057235" w14:textId="781C68A7" w:rsidR="000D091C" w:rsidRDefault="000D091C" w:rsidP="000D091C">
      <w:pPr>
        <w:spacing w:after="120"/>
        <w:contextualSpacing/>
        <w:rPr>
          <w:rFonts w:asciiTheme="majorHAnsi" w:eastAsia="Gill Sans MT" w:hAnsiTheme="majorHAnsi" w:cs="Times New Roman"/>
          <w:b/>
          <w:color w:val="000000" w:themeColor="text1"/>
          <w:sz w:val="28"/>
          <w:szCs w:val="28"/>
          <w:lang w:eastAsia="ja-JP"/>
        </w:rPr>
      </w:pPr>
      <w:r w:rsidRPr="000D091C">
        <w:rPr>
          <w:rFonts w:asciiTheme="majorHAnsi" w:eastAsia="Gill Sans MT" w:hAnsiTheme="majorHAnsi" w:cs="Times New Roman"/>
          <w:b/>
          <w:color w:val="000000" w:themeColor="text1"/>
          <w:sz w:val="28"/>
          <w:szCs w:val="28"/>
          <w:lang w:eastAsia="ja-JP"/>
        </w:rPr>
        <w:t>REFERENCES</w:t>
      </w:r>
    </w:p>
    <w:p w14:paraId="74E7D742" w14:textId="1F8F560E" w:rsidR="000D091C" w:rsidRPr="000D091C" w:rsidRDefault="000D091C" w:rsidP="000D091C">
      <w:pPr>
        <w:pStyle w:val="ListParagraph"/>
        <w:numPr>
          <w:ilvl w:val="0"/>
          <w:numId w:val="25"/>
        </w:numPr>
        <w:spacing w:after="120"/>
        <w:rPr>
          <w:rFonts w:ascii="Bookman Old Style" w:eastAsia="Gill Sans MT" w:hAnsi="Bookman Old Style" w:cs="Times New Roman"/>
          <w:b/>
          <w:color w:val="000000" w:themeColor="text1"/>
          <w:sz w:val="24"/>
          <w:szCs w:val="24"/>
          <w:lang w:eastAsia="ja-JP"/>
        </w:rPr>
      </w:pPr>
      <w:r>
        <w:rPr>
          <w:rFonts w:ascii="Bookman Old Style" w:eastAsia="Gill Sans MT" w:hAnsi="Bookman Old Style" w:cs="Times New Roman"/>
          <w:color w:val="000000" w:themeColor="text1"/>
          <w:sz w:val="24"/>
          <w:szCs w:val="24"/>
          <w:lang w:eastAsia="ja-JP"/>
        </w:rPr>
        <w:t>Elena Mirela, Manger, Starbucks Stillorgan Village – (01) 2109050</w:t>
      </w:r>
    </w:p>
    <w:p w14:paraId="58E50BAF" w14:textId="4026DC86" w:rsidR="000D091C" w:rsidRPr="000D091C" w:rsidRDefault="000D091C" w:rsidP="000D091C">
      <w:pPr>
        <w:pStyle w:val="ListParagraph"/>
        <w:numPr>
          <w:ilvl w:val="0"/>
          <w:numId w:val="25"/>
        </w:numPr>
        <w:spacing w:after="120"/>
        <w:rPr>
          <w:rFonts w:ascii="Bookman Old Style" w:eastAsia="Gill Sans MT" w:hAnsi="Bookman Old Style" w:cs="Times New Roman"/>
          <w:b/>
          <w:color w:val="000000" w:themeColor="text1"/>
          <w:sz w:val="24"/>
          <w:szCs w:val="24"/>
          <w:lang w:eastAsia="ja-JP"/>
        </w:rPr>
      </w:pPr>
      <w:r>
        <w:rPr>
          <w:rFonts w:ascii="Bookman Old Style" w:eastAsia="Gill Sans MT" w:hAnsi="Bookman Old Style" w:cs="Times New Roman"/>
          <w:color w:val="000000" w:themeColor="text1"/>
          <w:sz w:val="24"/>
          <w:szCs w:val="24"/>
          <w:lang w:eastAsia="ja-JP"/>
        </w:rPr>
        <w:t>Mary Pat Ryan, Man</w:t>
      </w:r>
      <w:r w:rsidR="00371C88">
        <w:rPr>
          <w:rFonts w:ascii="Bookman Old Style" w:eastAsia="Gill Sans MT" w:hAnsi="Bookman Old Style" w:cs="Times New Roman"/>
          <w:color w:val="000000" w:themeColor="text1"/>
          <w:sz w:val="24"/>
          <w:szCs w:val="24"/>
          <w:lang w:eastAsia="ja-JP"/>
        </w:rPr>
        <w:t>a</w:t>
      </w:r>
      <w:bookmarkStart w:id="0" w:name="_GoBack"/>
      <w:bookmarkEnd w:id="0"/>
      <w:r>
        <w:rPr>
          <w:rFonts w:ascii="Bookman Old Style" w:eastAsia="Gill Sans MT" w:hAnsi="Bookman Old Style" w:cs="Times New Roman"/>
          <w:color w:val="000000" w:themeColor="text1"/>
          <w:sz w:val="24"/>
          <w:szCs w:val="24"/>
          <w:lang w:eastAsia="ja-JP"/>
        </w:rPr>
        <w:t xml:space="preserve">ger, Legalzoom.com, Austin, TX. – </w:t>
      </w:r>
      <w:hyperlink r:id="rId10" w:history="1">
        <w:r w:rsidRPr="00C06325">
          <w:rPr>
            <w:rStyle w:val="Hyperlink"/>
            <w:rFonts w:ascii="Bookman Old Style" w:eastAsia="Gill Sans MT" w:hAnsi="Bookman Old Style" w:cs="Times New Roman"/>
            <w:sz w:val="24"/>
            <w:szCs w:val="24"/>
            <w:lang w:eastAsia="ja-JP"/>
          </w:rPr>
          <w:t>mryan@legalzoom.com</w:t>
        </w:r>
      </w:hyperlink>
    </w:p>
    <w:p w14:paraId="5258A50F" w14:textId="413CD35F" w:rsidR="000D091C" w:rsidRPr="000D091C" w:rsidRDefault="000D091C" w:rsidP="000D091C">
      <w:pPr>
        <w:pStyle w:val="ListParagraph"/>
        <w:numPr>
          <w:ilvl w:val="0"/>
          <w:numId w:val="25"/>
        </w:numPr>
        <w:spacing w:after="120"/>
        <w:rPr>
          <w:rFonts w:ascii="Bookman Old Style" w:eastAsia="Gill Sans MT" w:hAnsi="Bookman Old Style" w:cs="Times New Roman"/>
          <w:b/>
          <w:color w:val="000000" w:themeColor="text1"/>
          <w:sz w:val="24"/>
          <w:szCs w:val="24"/>
          <w:lang w:eastAsia="ja-JP"/>
        </w:rPr>
      </w:pPr>
      <w:r>
        <w:rPr>
          <w:rFonts w:ascii="Bookman Old Style" w:eastAsia="Gill Sans MT" w:hAnsi="Bookman Old Style" w:cs="Times New Roman"/>
          <w:color w:val="000000" w:themeColor="text1"/>
          <w:sz w:val="24"/>
          <w:szCs w:val="24"/>
          <w:lang w:eastAsia="ja-JP"/>
        </w:rPr>
        <w:t xml:space="preserve">Dr. David Doyle, Lecturer, Maynooth University – </w:t>
      </w:r>
      <w:hyperlink r:id="rId11" w:history="1">
        <w:r w:rsidRPr="00C06325">
          <w:rPr>
            <w:rStyle w:val="Hyperlink"/>
            <w:rFonts w:ascii="Bookman Old Style" w:eastAsia="Gill Sans MT" w:hAnsi="Bookman Old Style" w:cs="Times New Roman"/>
            <w:sz w:val="24"/>
            <w:szCs w:val="24"/>
            <w:lang w:eastAsia="ja-JP"/>
          </w:rPr>
          <w:t>david.doyle@nuim.ie</w:t>
        </w:r>
      </w:hyperlink>
    </w:p>
    <w:p w14:paraId="4EA617D3" w14:textId="1D2F28AA" w:rsidR="000D091C" w:rsidRPr="000D091C" w:rsidRDefault="000D091C" w:rsidP="000D091C">
      <w:pPr>
        <w:pStyle w:val="ListParagraph"/>
        <w:numPr>
          <w:ilvl w:val="0"/>
          <w:numId w:val="25"/>
        </w:numPr>
        <w:spacing w:after="120"/>
        <w:rPr>
          <w:rFonts w:ascii="Bookman Old Style" w:eastAsia="Gill Sans MT" w:hAnsi="Bookman Old Style" w:cs="Times New Roman"/>
          <w:b/>
          <w:color w:val="000000" w:themeColor="text1"/>
          <w:sz w:val="24"/>
          <w:szCs w:val="24"/>
          <w:lang w:eastAsia="ja-JP"/>
        </w:rPr>
      </w:pPr>
      <w:proofErr w:type="spellStart"/>
      <w:r>
        <w:rPr>
          <w:rFonts w:ascii="Bookman Old Style" w:eastAsia="Gill Sans MT" w:hAnsi="Bookman Old Style" w:cs="Times New Roman"/>
          <w:color w:val="000000" w:themeColor="text1"/>
          <w:sz w:val="24"/>
          <w:szCs w:val="24"/>
          <w:lang w:eastAsia="ja-JP"/>
        </w:rPr>
        <w:t>Crona</w:t>
      </w:r>
      <w:proofErr w:type="spellEnd"/>
      <w:r>
        <w:rPr>
          <w:rFonts w:ascii="Bookman Old Style" w:eastAsia="Gill Sans MT" w:hAnsi="Bookman Old Style" w:cs="Times New Roman"/>
          <w:color w:val="000000" w:themeColor="text1"/>
          <w:sz w:val="24"/>
          <w:szCs w:val="24"/>
          <w:lang w:eastAsia="ja-JP"/>
        </w:rPr>
        <w:t xml:space="preserve"> McLoughlin, HR Manager, </w:t>
      </w:r>
      <w:proofErr w:type="spellStart"/>
      <w:r>
        <w:rPr>
          <w:rFonts w:ascii="Bookman Old Style" w:eastAsia="Gill Sans MT" w:hAnsi="Bookman Old Style" w:cs="Times New Roman"/>
          <w:color w:val="000000" w:themeColor="text1"/>
          <w:sz w:val="24"/>
          <w:szCs w:val="24"/>
          <w:lang w:eastAsia="ja-JP"/>
        </w:rPr>
        <w:t>ByrneWallace</w:t>
      </w:r>
      <w:proofErr w:type="spellEnd"/>
      <w:r>
        <w:rPr>
          <w:rFonts w:ascii="Bookman Old Style" w:eastAsia="Gill Sans MT" w:hAnsi="Bookman Old Style" w:cs="Times New Roman"/>
          <w:color w:val="000000" w:themeColor="text1"/>
          <w:sz w:val="24"/>
          <w:szCs w:val="24"/>
          <w:lang w:eastAsia="ja-JP"/>
        </w:rPr>
        <w:t xml:space="preserve"> – </w:t>
      </w:r>
      <w:hyperlink r:id="rId12" w:history="1">
        <w:r w:rsidRPr="00C06325">
          <w:rPr>
            <w:rStyle w:val="Hyperlink"/>
            <w:rFonts w:ascii="Bookman Old Style" w:eastAsia="Gill Sans MT" w:hAnsi="Bookman Old Style" w:cs="Times New Roman"/>
            <w:sz w:val="24"/>
            <w:szCs w:val="24"/>
            <w:lang w:eastAsia="ja-JP"/>
          </w:rPr>
          <w:t>cmcloughlin@byrnewallace.com</w:t>
        </w:r>
      </w:hyperlink>
      <w:r>
        <w:rPr>
          <w:rFonts w:ascii="Bookman Old Style" w:eastAsia="Gill Sans MT" w:hAnsi="Bookman Old Style" w:cs="Times New Roman"/>
          <w:color w:val="000000" w:themeColor="text1"/>
          <w:sz w:val="24"/>
          <w:szCs w:val="24"/>
          <w:lang w:eastAsia="ja-JP"/>
        </w:rPr>
        <w:t xml:space="preserve"> </w:t>
      </w:r>
    </w:p>
    <w:p w14:paraId="02167226" w14:textId="77777777" w:rsidR="000D091C" w:rsidRPr="000D091C" w:rsidRDefault="000D091C" w:rsidP="000D091C">
      <w:pPr>
        <w:spacing w:after="120"/>
        <w:contextualSpacing/>
        <w:rPr>
          <w:rFonts w:asciiTheme="majorHAnsi" w:eastAsia="Gill Sans MT" w:hAnsiTheme="majorHAnsi" w:cs="Times New Roman"/>
          <w:b/>
          <w:sz w:val="28"/>
          <w:szCs w:val="28"/>
          <w:lang w:eastAsia="ja-JP"/>
        </w:rPr>
      </w:pPr>
    </w:p>
    <w:sectPr w:rsidR="000D091C" w:rsidRPr="000D091C" w:rsidSect="005A1B10">
      <w:footerReference w:type="default" r:id="rId13"/>
      <w:headerReference w:type="first" r:id="rId14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7AAC6" w14:textId="77777777" w:rsidR="007C2187" w:rsidRDefault="007C2187" w:rsidP="0068194B">
      <w:r>
        <w:separator/>
      </w:r>
    </w:p>
    <w:p w14:paraId="14BF4812" w14:textId="77777777" w:rsidR="007C2187" w:rsidRDefault="007C2187"/>
    <w:p w14:paraId="093CA1BA" w14:textId="77777777" w:rsidR="007C2187" w:rsidRDefault="007C2187"/>
  </w:endnote>
  <w:endnote w:type="continuationSeparator" w:id="0">
    <w:p w14:paraId="1E8BCB43" w14:textId="77777777" w:rsidR="007C2187" w:rsidRDefault="007C2187" w:rsidP="0068194B">
      <w:r>
        <w:continuationSeparator/>
      </w:r>
    </w:p>
    <w:p w14:paraId="74018701" w14:textId="77777777" w:rsidR="007C2187" w:rsidRDefault="007C2187"/>
    <w:p w14:paraId="79A51E02" w14:textId="77777777" w:rsidR="007C2187" w:rsidRDefault="007C21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66A25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755E6" w14:textId="77777777" w:rsidR="007C2187" w:rsidRDefault="007C2187" w:rsidP="0068194B">
      <w:r>
        <w:separator/>
      </w:r>
    </w:p>
    <w:p w14:paraId="3FC747D3" w14:textId="77777777" w:rsidR="007C2187" w:rsidRDefault="007C2187"/>
    <w:p w14:paraId="5B1B3960" w14:textId="77777777" w:rsidR="007C2187" w:rsidRDefault="007C2187"/>
  </w:footnote>
  <w:footnote w:type="continuationSeparator" w:id="0">
    <w:p w14:paraId="28F0B991" w14:textId="77777777" w:rsidR="007C2187" w:rsidRDefault="007C2187" w:rsidP="0068194B">
      <w:r>
        <w:continuationSeparator/>
      </w:r>
    </w:p>
    <w:p w14:paraId="360BB1B0" w14:textId="77777777" w:rsidR="007C2187" w:rsidRDefault="007C2187"/>
    <w:p w14:paraId="79AC87BF" w14:textId="77777777" w:rsidR="007C2187" w:rsidRDefault="007C21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9701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05296B" wp14:editId="7912F23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E124F3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BD1066B"/>
    <w:multiLevelType w:val="hybridMultilevel"/>
    <w:tmpl w:val="C180C934"/>
    <w:lvl w:ilvl="0" w:tplc="AF0ABD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F2BB9"/>
    <w:multiLevelType w:val="hybridMultilevel"/>
    <w:tmpl w:val="C3E6D238"/>
    <w:lvl w:ilvl="0" w:tplc="067C03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E6D9E"/>
    <w:multiLevelType w:val="hybridMultilevel"/>
    <w:tmpl w:val="3788B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1C2C6A04"/>
    <w:multiLevelType w:val="hybridMultilevel"/>
    <w:tmpl w:val="C4B8490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B680D"/>
    <w:multiLevelType w:val="hybridMultilevel"/>
    <w:tmpl w:val="2DC2BC4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1F1AFD"/>
    <w:multiLevelType w:val="hybridMultilevel"/>
    <w:tmpl w:val="1A8A8FE6"/>
    <w:lvl w:ilvl="0" w:tplc="067C03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D57C1"/>
    <w:multiLevelType w:val="hybridMultilevel"/>
    <w:tmpl w:val="AB90223E"/>
    <w:lvl w:ilvl="0" w:tplc="067C03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84165"/>
    <w:multiLevelType w:val="hybridMultilevel"/>
    <w:tmpl w:val="EB30537E"/>
    <w:lvl w:ilvl="0" w:tplc="AF0ABD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52561"/>
    <w:multiLevelType w:val="hybridMultilevel"/>
    <w:tmpl w:val="BDF629F2"/>
    <w:lvl w:ilvl="0" w:tplc="AF0ABD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F865F78"/>
    <w:multiLevelType w:val="hybridMultilevel"/>
    <w:tmpl w:val="9A7AA3EC"/>
    <w:lvl w:ilvl="0" w:tplc="067C03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63F47"/>
    <w:multiLevelType w:val="hybridMultilevel"/>
    <w:tmpl w:val="878C7770"/>
    <w:lvl w:ilvl="0" w:tplc="78886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C70B8"/>
    <w:multiLevelType w:val="hybridMultilevel"/>
    <w:tmpl w:val="4AD68CE0"/>
    <w:lvl w:ilvl="0" w:tplc="AF0ABD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6"/>
  </w:num>
  <w:num w:numId="8">
    <w:abstractNumId w:val="2"/>
  </w:num>
  <w:num w:numId="9">
    <w:abstractNumId w:val="21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2"/>
  </w:num>
  <w:num w:numId="15">
    <w:abstractNumId w:val="23"/>
  </w:num>
  <w:num w:numId="16">
    <w:abstractNumId w:val="15"/>
  </w:num>
  <w:num w:numId="17">
    <w:abstractNumId w:val="12"/>
  </w:num>
  <w:num w:numId="18">
    <w:abstractNumId w:val="11"/>
  </w:num>
  <w:num w:numId="19">
    <w:abstractNumId w:val="18"/>
  </w:num>
  <w:num w:numId="20">
    <w:abstractNumId w:val="14"/>
  </w:num>
  <w:num w:numId="21">
    <w:abstractNumId w:val="17"/>
  </w:num>
  <w:num w:numId="22">
    <w:abstractNumId w:val="20"/>
  </w:num>
  <w:num w:numId="23">
    <w:abstractNumId w:val="19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42"/>
    <w:rsid w:val="000001EF"/>
    <w:rsid w:val="00007322"/>
    <w:rsid w:val="00007728"/>
    <w:rsid w:val="00024584"/>
    <w:rsid w:val="00024730"/>
    <w:rsid w:val="00055E95"/>
    <w:rsid w:val="0007021F"/>
    <w:rsid w:val="000B2BA5"/>
    <w:rsid w:val="000D091C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1C8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4828"/>
    <w:rsid w:val="004319E0"/>
    <w:rsid w:val="00437E8C"/>
    <w:rsid w:val="00440225"/>
    <w:rsid w:val="00450B42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10B3"/>
    <w:rsid w:val="00733E0A"/>
    <w:rsid w:val="0074403D"/>
    <w:rsid w:val="00746D44"/>
    <w:rsid w:val="007538DC"/>
    <w:rsid w:val="00757803"/>
    <w:rsid w:val="0079206B"/>
    <w:rsid w:val="00796076"/>
    <w:rsid w:val="007C0566"/>
    <w:rsid w:val="007C2187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5BAD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90099"/>
  <w15:chartTrackingRefBased/>
  <w15:docId w15:val="{466FD159-9418-4698-BC0C-80777EFC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50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mcloughlin@byrnewallac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doyle@nuim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ryan@legalzoom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lu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5BA6C7F2484C89AC720D33F3BA7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B9447-48B5-481A-AC7B-DAB54EC5CFC4}"/>
      </w:docPartPr>
      <w:docPartBody>
        <w:p w:rsidR="00372F2D" w:rsidRDefault="00A556B7">
          <w:pPr>
            <w:pStyle w:val="795BA6C7F2484C89AC720D33F3BA70D2"/>
          </w:pPr>
          <w:r w:rsidRPr="00CF1A49">
            <w:t>Experience</w:t>
          </w:r>
        </w:p>
      </w:docPartBody>
    </w:docPart>
    <w:docPart>
      <w:docPartPr>
        <w:name w:val="0BD90381D5F645F5846DA0E8867A8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49CD0-A3A1-4BF1-9F29-E7A30D2C8E9E}"/>
      </w:docPartPr>
      <w:docPartBody>
        <w:p w:rsidR="00372F2D" w:rsidRDefault="00A556B7">
          <w:pPr>
            <w:pStyle w:val="0BD90381D5F645F5846DA0E8867A80B4"/>
          </w:pPr>
          <w:r w:rsidRPr="00CF1A49">
            <w:t>Education</w:t>
          </w:r>
        </w:p>
      </w:docPartBody>
    </w:docPart>
    <w:docPart>
      <w:docPartPr>
        <w:name w:val="62BED7FE53D945C1B54CB64ED71DB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88D57-3357-4E59-A907-9085ABAFEB57}"/>
      </w:docPartPr>
      <w:docPartBody>
        <w:p w:rsidR="00372F2D" w:rsidRDefault="001C7986" w:rsidP="001C7986">
          <w:pPr>
            <w:pStyle w:val="62BED7FE53D945C1B54CB64ED71DBFED"/>
          </w:pPr>
          <w:r w:rsidRPr="00CF1A49">
            <w:t>·</w:t>
          </w:r>
        </w:p>
      </w:docPartBody>
    </w:docPart>
    <w:docPart>
      <w:docPartPr>
        <w:name w:val="5C8D264BA9424DAAAC261FFE57750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4051F-A3A0-4C83-865F-45D8EB2574C2}"/>
      </w:docPartPr>
      <w:docPartBody>
        <w:p w:rsidR="00372F2D" w:rsidRDefault="001C7986" w:rsidP="001C7986">
          <w:pPr>
            <w:pStyle w:val="5C8D264BA9424DAAAC261FFE57750FC9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86"/>
    <w:rsid w:val="001C7986"/>
    <w:rsid w:val="00372F2D"/>
    <w:rsid w:val="007C308A"/>
    <w:rsid w:val="008854E7"/>
    <w:rsid w:val="00A5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92F6FC5D7E4F39932A4444EE85ED08">
    <w:name w:val="2E92F6FC5D7E4F39932A4444EE85ED08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0343C09B9244A8781CD4EF118FAD023">
    <w:name w:val="50343C09B9244A8781CD4EF118FAD023"/>
  </w:style>
  <w:style w:type="paragraph" w:customStyle="1" w:styleId="89D437B2F0594CF296E6FB95B5279866">
    <w:name w:val="89D437B2F0594CF296E6FB95B5279866"/>
  </w:style>
  <w:style w:type="paragraph" w:customStyle="1" w:styleId="A40FD1D5ABE14D27A07AED1AF644AAFC">
    <w:name w:val="A40FD1D5ABE14D27A07AED1AF644AAFC"/>
  </w:style>
  <w:style w:type="paragraph" w:customStyle="1" w:styleId="ED947D25C94744579D9DBA0E58237236">
    <w:name w:val="ED947D25C94744579D9DBA0E58237236"/>
  </w:style>
  <w:style w:type="paragraph" w:customStyle="1" w:styleId="FD47251A9AAF4A61BC8D93A911860929">
    <w:name w:val="FD47251A9AAF4A61BC8D93A911860929"/>
  </w:style>
  <w:style w:type="paragraph" w:customStyle="1" w:styleId="4D665F70400B4D2A8F5E88D0DBF1B34E">
    <w:name w:val="4D665F70400B4D2A8F5E88D0DBF1B34E"/>
  </w:style>
  <w:style w:type="paragraph" w:customStyle="1" w:styleId="718C7ABD11504B2589F37EDB735C5A73">
    <w:name w:val="718C7ABD11504B2589F37EDB735C5A73"/>
  </w:style>
  <w:style w:type="paragraph" w:customStyle="1" w:styleId="B15E0982D58B458F8912B0356DBD1ABF">
    <w:name w:val="B15E0982D58B458F8912B0356DBD1ABF"/>
  </w:style>
  <w:style w:type="paragraph" w:customStyle="1" w:styleId="5723995DAD5A4A5C8BF388C7AF0AC61B">
    <w:name w:val="5723995DAD5A4A5C8BF388C7AF0AC61B"/>
  </w:style>
  <w:style w:type="paragraph" w:customStyle="1" w:styleId="EC3E71FBD645420B982318E1B6AA2BD2">
    <w:name w:val="EC3E71FBD645420B982318E1B6AA2BD2"/>
  </w:style>
  <w:style w:type="paragraph" w:customStyle="1" w:styleId="795BA6C7F2484C89AC720D33F3BA70D2">
    <w:name w:val="795BA6C7F2484C89AC720D33F3BA70D2"/>
  </w:style>
  <w:style w:type="paragraph" w:customStyle="1" w:styleId="A3A92DFB878645DEA8E3452755D573DA">
    <w:name w:val="A3A92DFB878645DEA8E3452755D573DA"/>
  </w:style>
  <w:style w:type="paragraph" w:customStyle="1" w:styleId="2B1677A45B1240B9807189F7ADA74244">
    <w:name w:val="2B1677A45B1240B9807189F7ADA74244"/>
  </w:style>
  <w:style w:type="paragraph" w:customStyle="1" w:styleId="4CA96EB7E2E5404E820938C85C8DE9A4">
    <w:name w:val="4CA96EB7E2E5404E820938C85C8DE9A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2C8697A110B401195F292DCDFE37E86">
    <w:name w:val="12C8697A110B401195F292DCDFE37E86"/>
  </w:style>
  <w:style w:type="paragraph" w:customStyle="1" w:styleId="32D234CD627E4F789B59D500D8212B31">
    <w:name w:val="32D234CD627E4F789B59D500D8212B31"/>
  </w:style>
  <w:style w:type="paragraph" w:customStyle="1" w:styleId="97AAD0540BAA47C88E7C0C966386AE87">
    <w:name w:val="97AAD0540BAA47C88E7C0C966386AE87"/>
  </w:style>
  <w:style w:type="paragraph" w:customStyle="1" w:styleId="C8039DFA6BB14EA5A38F72A2BE99889F">
    <w:name w:val="C8039DFA6BB14EA5A38F72A2BE99889F"/>
  </w:style>
  <w:style w:type="paragraph" w:customStyle="1" w:styleId="320FD33CB9A1457AA331AA7643903F3C">
    <w:name w:val="320FD33CB9A1457AA331AA7643903F3C"/>
  </w:style>
  <w:style w:type="paragraph" w:customStyle="1" w:styleId="3EFB568BCF6C4DA9BEDBD6EAA5D0D1A3">
    <w:name w:val="3EFB568BCF6C4DA9BEDBD6EAA5D0D1A3"/>
  </w:style>
  <w:style w:type="paragraph" w:customStyle="1" w:styleId="DE642B48355842548A659FF9E49810DE">
    <w:name w:val="DE642B48355842548A659FF9E49810DE"/>
  </w:style>
  <w:style w:type="paragraph" w:customStyle="1" w:styleId="0BD90381D5F645F5846DA0E8867A80B4">
    <w:name w:val="0BD90381D5F645F5846DA0E8867A80B4"/>
  </w:style>
  <w:style w:type="paragraph" w:customStyle="1" w:styleId="43B550858D2C4597A6D523562A4069E2">
    <w:name w:val="43B550858D2C4597A6D523562A4069E2"/>
  </w:style>
  <w:style w:type="paragraph" w:customStyle="1" w:styleId="7F1DA0FA744E496D8ADA8E16F10D49B7">
    <w:name w:val="7F1DA0FA744E496D8ADA8E16F10D49B7"/>
  </w:style>
  <w:style w:type="paragraph" w:customStyle="1" w:styleId="38A3AA2C26704031AF21180EA23CB67E">
    <w:name w:val="38A3AA2C26704031AF21180EA23CB67E"/>
  </w:style>
  <w:style w:type="paragraph" w:customStyle="1" w:styleId="36A94BF6730946999C80B6F3DCEFB7D2">
    <w:name w:val="36A94BF6730946999C80B6F3DCEFB7D2"/>
  </w:style>
  <w:style w:type="paragraph" w:customStyle="1" w:styleId="8DDC455363994E5F89718DE1A440305D">
    <w:name w:val="8DDC455363994E5F89718DE1A440305D"/>
  </w:style>
  <w:style w:type="paragraph" w:customStyle="1" w:styleId="E6BB4A1AB5314345BB7C6324F2C7732D">
    <w:name w:val="E6BB4A1AB5314345BB7C6324F2C7732D"/>
  </w:style>
  <w:style w:type="paragraph" w:customStyle="1" w:styleId="33F5074876824486A23944305369E527">
    <w:name w:val="33F5074876824486A23944305369E527"/>
  </w:style>
  <w:style w:type="paragraph" w:customStyle="1" w:styleId="9C03BE8ED322401AB8E3E4D1DAE48EC3">
    <w:name w:val="9C03BE8ED322401AB8E3E4D1DAE48EC3"/>
  </w:style>
  <w:style w:type="paragraph" w:customStyle="1" w:styleId="A2187DB1231B4767AAADDA29ED742369">
    <w:name w:val="A2187DB1231B4767AAADDA29ED742369"/>
  </w:style>
  <w:style w:type="paragraph" w:customStyle="1" w:styleId="C1F79BA56D894A3D9C66987A9480E952">
    <w:name w:val="C1F79BA56D894A3D9C66987A9480E952"/>
  </w:style>
  <w:style w:type="paragraph" w:customStyle="1" w:styleId="FC7BA282C5E1497C8FC458F7E256DE46">
    <w:name w:val="FC7BA282C5E1497C8FC458F7E256DE46"/>
  </w:style>
  <w:style w:type="paragraph" w:customStyle="1" w:styleId="17B3DBA03D824AA18406BAAE695553DF">
    <w:name w:val="17B3DBA03D824AA18406BAAE695553DF"/>
  </w:style>
  <w:style w:type="paragraph" w:customStyle="1" w:styleId="BD45F5308028445CA284E69926512F32">
    <w:name w:val="BD45F5308028445CA284E69926512F32"/>
  </w:style>
  <w:style w:type="paragraph" w:customStyle="1" w:styleId="603FD8114E0E497F9C8249082FC1D414">
    <w:name w:val="603FD8114E0E497F9C8249082FC1D414"/>
  </w:style>
  <w:style w:type="paragraph" w:customStyle="1" w:styleId="57293D780F6F4C7DA288CB835ED7A38E">
    <w:name w:val="57293D780F6F4C7DA288CB835ED7A38E"/>
  </w:style>
  <w:style w:type="paragraph" w:customStyle="1" w:styleId="E95100670BC84C06A3FE6FFCF077903F">
    <w:name w:val="E95100670BC84C06A3FE6FFCF077903F"/>
  </w:style>
  <w:style w:type="paragraph" w:customStyle="1" w:styleId="CEEE5F5533CA4BEB8297B94254717275">
    <w:name w:val="CEEE5F5533CA4BEB8297B94254717275"/>
  </w:style>
  <w:style w:type="paragraph" w:customStyle="1" w:styleId="B2B615001A664CABAB6EF8CE21E1DF0A">
    <w:name w:val="B2B615001A664CABAB6EF8CE21E1DF0A"/>
  </w:style>
  <w:style w:type="paragraph" w:customStyle="1" w:styleId="62BED7FE53D945C1B54CB64ED71DBFED">
    <w:name w:val="62BED7FE53D945C1B54CB64ED71DBFED"/>
    <w:rsid w:val="001C7986"/>
  </w:style>
  <w:style w:type="paragraph" w:customStyle="1" w:styleId="5C8D264BA9424DAAAC261FFE57750FC9">
    <w:name w:val="5C8D264BA9424DAAAC261FFE57750FC9"/>
    <w:rsid w:val="001C7986"/>
  </w:style>
  <w:style w:type="paragraph" w:customStyle="1" w:styleId="SubsectionDate">
    <w:name w:val="Subsection Date"/>
    <w:basedOn w:val="Normal"/>
    <w:link w:val="SubsectionDateChar"/>
    <w:uiPriority w:val="4"/>
    <w:qFormat/>
    <w:rsid w:val="001C7986"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1C7986"/>
    <w:rPr>
      <w:rFonts w:asciiTheme="majorHAnsi" w:eastAsiaTheme="minorHAnsi" w:hAnsiTheme="majorHAnsi" w:cs="Times New Roman"/>
      <w:color w:val="4472C4" w:themeColor="accent1"/>
      <w:sz w:val="18"/>
      <w:szCs w:val="20"/>
      <w:lang w:val="en-US" w:eastAsia="ja-JP"/>
    </w:rPr>
  </w:style>
  <w:style w:type="paragraph" w:customStyle="1" w:styleId="62C1617B6FCD41638207CE592F833799">
    <w:name w:val="62C1617B6FCD41638207CE592F833799"/>
    <w:rsid w:val="001C79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A11B-6D1E-4453-A070-72D1E1E7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38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lucey</dc:creator>
  <cp:keywords/>
  <dc:description/>
  <cp:lastModifiedBy>daniel lucey</cp:lastModifiedBy>
  <cp:revision>3</cp:revision>
  <dcterms:created xsi:type="dcterms:W3CDTF">2018-10-16T07:16:00Z</dcterms:created>
  <dcterms:modified xsi:type="dcterms:W3CDTF">2018-10-17T18:42:00Z</dcterms:modified>
  <cp:category/>
</cp:coreProperties>
</file>