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56F7" w14:textId="77777777" w:rsidR="00C1468D" w:rsidRPr="00C33530" w:rsidRDefault="009F7F45" w:rsidP="009F7F45">
      <w:pPr>
        <w:jc w:val="center"/>
        <w:rPr>
          <w:rFonts w:ascii="Times New Roman" w:hAnsi="Times New Roman" w:cs="Times New Roman"/>
          <w:sz w:val="28"/>
          <w:lang w:val="en-IE"/>
        </w:rPr>
      </w:pPr>
      <w:r w:rsidRPr="00C33530">
        <w:rPr>
          <w:rFonts w:ascii="Times New Roman" w:hAnsi="Times New Roman" w:cs="Times New Roman"/>
          <w:sz w:val="28"/>
          <w:lang w:val="en-IE"/>
        </w:rPr>
        <w:t>Danielle Drumm</w:t>
      </w:r>
    </w:p>
    <w:p w14:paraId="2A3A3F3D" w14:textId="77777777" w:rsidR="009F7F45" w:rsidRPr="00C33530" w:rsidRDefault="009F7F45" w:rsidP="009F7F45">
      <w:pPr>
        <w:jc w:val="center"/>
        <w:rPr>
          <w:rFonts w:ascii="Times New Roman" w:hAnsi="Times New Roman" w:cs="Times New Roman"/>
          <w:sz w:val="28"/>
          <w:lang w:val="en-IE"/>
        </w:rPr>
      </w:pPr>
      <w:r w:rsidRPr="00C33530">
        <w:rPr>
          <w:rFonts w:ascii="Times New Roman" w:hAnsi="Times New Roman" w:cs="Times New Roman"/>
          <w:sz w:val="28"/>
          <w:lang w:val="en-IE"/>
        </w:rPr>
        <w:t xml:space="preserve">117 Somerville - Ratoath - </w:t>
      </w:r>
      <w:proofErr w:type="spellStart"/>
      <w:r w:rsidRPr="00C33530">
        <w:rPr>
          <w:rFonts w:ascii="Times New Roman" w:hAnsi="Times New Roman" w:cs="Times New Roman"/>
          <w:sz w:val="28"/>
          <w:lang w:val="en-IE"/>
        </w:rPr>
        <w:t>Co.Meath</w:t>
      </w:r>
      <w:proofErr w:type="spellEnd"/>
      <w:r w:rsidRPr="00C33530">
        <w:rPr>
          <w:rFonts w:ascii="Times New Roman" w:hAnsi="Times New Roman" w:cs="Times New Roman"/>
          <w:sz w:val="28"/>
          <w:lang w:val="en-IE"/>
        </w:rPr>
        <w:t>.</w:t>
      </w:r>
    </w:p>
    <w:p w14:paraId="1798C43B" w14:textId="77777777" w:rsidR="009F7F45" w:rsidRPr="00C33530" w:rsidRDefault="00A40ADD" w:rsidP="009F7F45">
      <w:pPr>
        <w:jc w:val="center"/>
        <w:rPr>
          <w:rFonts w:ascii="Times New Roman" w:hAnsi="Times New Roman" w:cs="Times New Roman"/>
          <w:sz w:val="28"/>
          <w:lang w:val="en-IE"/>
        </w:rPr>
      </w:pPr>
      <w:r w:rsidRPr="00C33530">
        <w:rPr>
          <w:rFonts w:ascii="Times New Roman" w:hAnsi="Times New Roman" w:cs="Times New Roman"/>
          <w:sz w:val="28"/>
          <w:lang w:val="en-IE"/>
        </w:rPr>
        <w:t>(</w:t>
      </w:r>
      <w:r w:rsidR="009F7F45" w:rsidRPr="00C33530">
        <w:rPr>
          <w:rFonts w:ascii="Times New Roman" w:hAnsi="Times New Roman" w:cs="Times New Roman"/>
          <w:sz w:val="28"/>
          <w:lang w:val="en-IE"/>
        </w:rPr>
        <w:t>089</w:t>
      </w:r>
      <w:r w:rsidRPr="00C33530">
        <w:rPr>
          <w:rFonts w:ascii="Times New Roman" w:hAnsi="Times New Roman" w:cs="Times New Roman"/>
          <w:sz w:val="28"/>
          <w:lang w:val="en-IE"/>
        </w:rPr>
        <w:t xml:space="preserve">) </w:t>
      </w:r>
      <w:r w:rsidR="009F7F45" w:rsidRPr="00C33530">
        <w:rPr>
          <w:rFonts w:ascii="Times New Roman" w:hAnsi="Times New Roman" w:cs="Times New Roman"/>
          <w:sz w:val="28"/>
          <w:lang w:val="en-IE"/>
        </w:rPr>
        <w:t>229</w:t>
      </w:r>
      <w:r w:rsidRPr="00C33530">
        <w:rPr>
          <w:rFonts w:ascii="Times New Roman" w:hAnsi="Times New Roman" w:cs="Times New Roman"/>
          <w:sz w:val="28"/>
          <w:lang w:val="en-IE"/>
        </w:rPr>
        <w:t xml:space="preserve"> </w:t>
      </w:r>
      <w:r w:rsidR="009F7F45" w:rsidRPr="00C33530">
        <w:rPr>
          <w:rFonts w:ascii="Times New Roman" w:hAnsi="Times New Roman" w:cs="Times New Roman"/>
          <w:sz w:val="28"/>
          <w:lang w:val="en-IE"/>
        </w:rPr>
        <w:t>9162  danielledrumm20@hotmail.com</w:t>
      </w:r>
    </w:p>
    <w:p w14:paraId="75734B70" w14:textId="77777777" w:rsidR="00D92503" w:rsidRDefault="00D92503" w:rsidP="009F7F45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sectPr w:rsidR="00D92503">
          <w:pgSz w:w="12240" w:h="15840"/>
          <w:pgMar w:top="1440" w:right="1440" w:bottom="1440" w:left="1440" w:header="720" w:footer="720" w:gutter="0"/>
          <w:cols w:space="720"/>
        </w:sectPr>
      </w:pPr>
    </w:p>
    <w:p w14:paraId="5AACC055" w14:textId="5960E663" w:rsidR="005E74AD" w:rsidRPr="00BE44C1" w:rsidRDefault="005E74AD" w:rsidP="009F7F45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 w:rsidRPr="00BE44C1"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t>Key attributes</w:t>
      </w:r>
    </w:p>
    <w:p w14:paraId="2AB271B8" w14:textId="77777777" w:rsidR="00D92503" w:rsidRDefault="00D92503" w:rsidP="005E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  <w:lang w:val="en-IE"/>
        </w:rPr>
        <w:sectPr w:rsidR="00D92503" w:rsidSect="00D92503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05B5FDC" w14:textId="632201F8" w:rsidR="005E74AD" w:rsidRPr="00BE44C1" w:rsidRDefault="009F7F45" w:rsidP="005E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An extremely hard working and friendly individual who enjoys communicating with others from different cultures and backgrounds.</w:t>
      </w:r>
    </w:p>
    <w:p w14:paraId="3C7952BD" w14:textId="77777777" w:rsidR="005E74AD" w:rsidRPr="00BE44C1" w:rsidRDefault="009F7F45" w:rsidP="005E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Able to express ideas clearly and confidently through speech. Determined to get work done and constantly looking for better ways to do things.</w:t>
      </w:r>
      <w:r w:rsidR="005E74AD"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</w:t>
      </w:r>
    </w:p>
    <w:p w14:paraId="1567F202" w14:textId="77777777" w:rsidR="009F7F45" w:rsidRPr="00BE44C1" w:rsidRDefault="00A40ADD" w:rsidP="005E7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O</w:t>
      </w:r>
      <w:r w:rsidR="005E74AD"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rganisation skills have developed greatly </w:t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through academic studies and </w:t>
      </w:r>
      <w:r w:rsidR="0066118F" w:rsidRPr="00BE44C1">
        <w:rPr>
          <w:rFonts w:ascii="Times New Roman" w:hAnsi="Times New Roman" w:cs="Times New Roman"/>
          <w:sz w:val="22"/>
          <w:szCs w:val="28"/>
          <w:lang w:val="en-IE"/>
        </w:rPr>
        <w:t>four</w:t>
      </w:r>
      <w:r w:rsidR="005E74AD"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years as a student council representative.</w:t>
      </w:r>
    </w:p>
    <w:p w14:paraId="4FBBE5EE" w14:textId="77777777" w:rsidR="00A40ADD" w:rsidRPr="00BE44C1" w:rsidRDefault="00A40ADD" w:rsidP="00A4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Excellent time management skills which have grown through the meeting of academic deadlines.</w:t>
      </w:r>
    </w:p>
    <w:p w14:paraId="7670C5EE" w14:textId="77777777" w:rsidR="00A40ADD" w:rsidRPr="00BE44C1" w:rsidRDefault="00A40ADD" w:rsidP="00A40ADD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 w:rsidRPr="00BE44C1"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t xml:space="preserve">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A40ADD" w:rsidRPr="00BE44C1" w14:paraId="1AA97B1F" w14:textId="77777777" w:rsidTr="00A40ADD">
        <w:tc>
          <w:tcPr>
            <w:tcW w:w="1838" w:type="dxa"/>
          </w:tcPr>
          <w:p w14:paraId="5F663FEF" w14:textId="77777777" w:rsidR="00A40ADD" w:rsidRPr="00BE44C1" w:rsidRDefault="001B34D1" w:rsidP="00A40AD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2010</w:t>
            </w:r>
            <w:r w:rsidR="00A40ADD"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-</w:t>
            </w: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2016</w:t>
            </w:r>
          </w:p>
        </w:tc>
        <w:tc>
          <w:tcPr>
            <w:tcW w:w="7512" w:type="dxa"/>
          </w:tcPr>
          <w:p w14:paraId="70AF930E" w14:textId="77777777" w:rsidR="00A40ADD" w:rsidRPr="00BE44C1" w:rsidRDefault="001B34D1" w:rsidP="00A40AD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Ratoath College, Jamestown Road</w:t>
            </w:r>
            <w:r w:rsidR="00A40ADD"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 xml:space="preserve">, Ratoath, </w:t>
            </w:r>
            <w:proofErr w:type="spellStart"/>
            <w:r w:rsidR="00A40ADD"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Co.Meath</w:t>
            </w:r>
            <w:proofErr w:type="spellEnd"/>
            <w:r w:rsidR="00C33530"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.</w:t>
            </w:r>
          </w:p>
        </w:tc>
      </w:tr>
      <w:tr w:rsidR="00A40ADD" w:rsidRPr="00BE44C1" w14:paraId="75AFC2FC" w14:textId="77777777" w:rsidTr="00A40ADD">
        <w:tc>
          <w:tcPr>
            <w:tcW w:w="1838" w:type="dxa"/>
          </w:tcPr>
          <w:p w14:paraId="72E511A0" w14:textId="77777777" w:rsidR="00A40ADD" w:rsidRPr="00BE44C1" w:rsidRDefault="001B34D1" w:rsidP="00A40AD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2016</w:t>
            </w:r>
            <w:r w:rsidR="001C6E4C"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-present</w:t>
            </w:r>
          </w:p>
        </w:tc>
        <w:tc>
          <w:tcPr>
            <w:tcW w:w="7512" w:type="dxa"/>
          </w:tcPr>
          <w:p w14:paraId="58E21E43" w14:textId="77777777" w:rsidR="001B34D1" w:rsidRPr="00BE44C1" w:rsidRDefault="001B34D1" w:rsidP="00A40AD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proofErr w:type="spellStart"/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Maynooth</w:t>
            </w:r>
            <w:proofErr w:type="spellEnd"/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 xml:space="preserve"> University, </w:t>
            </w:r>
            <w:proofErr w:type="spellStart"/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Co.Kildare</w:t>
            </w:r>
            <w:proofErr w:type="spellEnd"/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.</w:t>
            </w:r>
          </w:p>
        </w:tc>
      </w:tr>
    </w:tbl>
    <w:p w14:paraId="72D824CC" w14:textId="77777777" w:rsidR="00A40ADD" w:rsidRPr="00BE44C1" w:rsidRDefault="00A40ADD" w:rsidP="00A40ADD">
      <w:pPr>
        <w:rPr>
          <w:rFonts w:ascii="Times New Roman" w:hAnsi="Times New Roman" w:cs="Times New Roman"/>
          <w:sz w:val="22"/>
          <w:szCs w:val="28"/>
          <w:lang w:val="en-IE"/>
        </w:rPr>
      </w:pPr>
    </w:p>
    <w:p w14:paraId="3A62BFB0" w14:textId="77777777" w:rsidR="00C547B7" w:rsidRDefault="001B34D1" w:rsidP="005E74AD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 w:rsidRPr="00BE44C1"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t>Examination results</w:t>
      </w:r>
    </w:p>
    <w:p w14:paraId="07E1CADA" w14:textId="58D66597" w:rsidR="001B34D1" w:rsidRPr="00C547B7" w:rsidRDefault="00C547B7" w:rsidP="005E74AD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>
        <w:rPr>
          <w:rFonts w:ascii="Times New Roman" w:hAnsi="Times New Roman" w:cs="Times New Roman"/>
          <w:sz w:val="22"/>
          <w:szCs w:val="28"/>
          <w:lang w:val="en-IE"/>
        </w:rPr>
        <w:t>Leaving Certificate as well as first and second year college results are a</w:t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>vailable upon request.</w:t>
      </w:r>
    </w:p>
    <w:p w14:paraId="7C2FD07A" w14:textId="77777777" w:rsidR="00BE44C1" w:rsidRPr="00BE44C1" w:rsidRDefault="00BE44C1" w:rsidP="005E74AD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 w:rsidRPr="00BE44C1"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t xml:space="preserve">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BE44C1" w:rsidRPr="00BE44C1" w14:paraId="274F599E" w14:textId="77777777" w:rsidTr="00BE44C1">
        <w:tc>
          <w:tcPr>
            <w:tcW w:w="1838" w:type="dxa"/>
          </w:tcPr>
          <w:p w14:paraId="515DDCDE" w14:textId="6853197D" w:rsidR="00BE44C1" w:rsidRPr="00BE44C1" w:rsidRDefault="00BE44C1" w:rsidP="005E74A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 xml:space="preserve">July </w:t>
            </w:r>
            <w:r w:rsidR="00C547B7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‘16</w:t>
            </w: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 xml:space="preserve">- </w:t>
            </w:r>
            <w:r w:rsidR="00C547B7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September ‘17</w:t>
            </w:r>
          </w:p>
        </w:tc>
        <w:tc>
          <w:tcPr>
            <w:tcW w:w="7512" w:type="dxa"/>
          </w:tcPr>
          <w:p w14:paraId="18EF16EE" w14:textId="095393BA" w:rsidR="00BE44C1" w:rsidRPr="00BE44C1" w:rsidRDefault="00BE44C1" w:rsidP="005E74A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 w:rsidRPr="00BE44C1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Salon Cabello, Ratoath, Co. Meath</w:t>
            </w:r>
            <w:r w:rsidR="00C547B7"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.</w:t>
            </w:r>
          </w:p>
        </w:tc>
      </w:tr>
      <w:tr w:rsidR="00C547B7" w:rsidRPr="00BE44C1" w14:paraId="1D56577E" w14:textId="77777777" w:rsidTr="00BE44C1">
        <w:tc>
          <w:tcPr>
            <w:tcW w:w="1838" w:type="dxa"/>
          </w:tcPr>
          <w:p w14:paraId="77CC11D8" w14:textId="328E0D5A" w:rsidR="00C547B7" w:rsidRPr="00BE44C1" w:rsidRDefault="00C547B7" w:rsidP="005E74A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September ’17- present</w:t>
            </w:r>
          </w:p>
        </w:tc>
        <w:tc>
          <w:tcPr>
            <w:tcW w:w="7512" w:type="dxa"/>
          </w:tcPr>
          <w:p w14:paraId="0417257F" w14:textId="77777777" w:rsidR="00C547B7" w:rsidRDefault="00C547B7" w:rsidP="005E74A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 xml:space="preserve">King’s Gala,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Baltrasna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  <w:lang w:val="en-IE"/>
              </w:rPr>
              <w:t>, Ashbourne, Co. Meath.</w:t>
            </w:r>
          </w:p>
          <w:p w14:paraId="6AD58B85" w14:textId="0706226D" w:rsidR="00D92503" w:rsidRPr="00BE44C1" w:rsidRDefault="00D92503" w:rsidP="005E74AD">
            <w:pPr>
              <w:rPr>
                <w:rFonts w:ascii="Times New Roman" w:hAnsi="Times New Roman" w:cs="Times New Roman"/>
                <w:sz w:val="22"/>
                <w:szCs w:val="28"/>
                <w:lang w:val="en-IE"/>
              </w:rPr>
            </w:pPr>
          </w:p>
        </w:tc>
      </w:tr>
    </w:tbl>
    <w:p w14:paraId="2A2DBBDF" w14:textId="77777777" w:rsidR="00BE44C1" w:rsidRPr="00BE44C1" w:rsidRDefault="00BE44C1" w:rsidP="005E74AD">
      <w:pPr>
        <w:rPr>
          <w:rFonts w:ascii="Times New Roman" w:hAnsi="Times New Roman" w:cs="Times New Roman"/>
          <w:sz w:val="22"/>
          <w:szCs w:val="28"/>
          <w:lang w:val="en-IE"/>
        </w:rPr>
      </w:pPr>
    </w:p>
    <w:p w14:paraId="378D19B4" w14:textId="77777777" w:rsidR="007D5114" w:rsidRPr="00BE44C1" w:rsidRDefault="007D5114" w:rsidP="009F7F45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 w:rsidRPr="00BE44C1"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t>Additional information</w:t>
      </w:r>
    </w:p>
    <w:p w14:paraId="3B1FD101" w14:textId="77777777" w:rsidR="007D5114" w:rsidRPr="00BE44C1" w:rsidRDefault="007D5114" w:rsidP="007D5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IT skills include intermediate levels on Microsoft word</w:t>
      </w:r>
      <w:r w:rsidR="008145DB" w:rsidRPr="00BE44C1">
        <w:rPr>
          <w:rFonts w:ascii="Times New Roman" w:hAnsi="Times New Roman" w:cs="Times New Roman"/>
          <w:sz w:val="22"/>
          <w:szCs w:val="28"/>
          <w:lang w:val="en-IE"/>
        </w:rPr>
        <w:t>, power point</w:t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and excel.</w:t>
      </w:r>
    </w:p>
    <w:p w14:paraId="4EA1D932" w14:textId="77777777" w:rsidR="00BB07C8" w:rsidRPr="00BE44C1" w:rsidRDefault="00BB07C8" w:rsidP="007347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W</w:t>
      </w:r>
      <w:r w:rsidR="008145DB" w:rsidRPr="00BE44C1">
        <w:rPr>
          <w:rFonts w:ascii="Times New Roman" w:hAnsi="Times New Roman" w:cs="Times New Roman"/>
          <w:sz w:val="22"/>
          <w:szCs w:val="28"/>
          <w:lang w:val="en-IE"/>
        </w:rPr>
        <w:t>inner of</w:t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the </w:t>
      </w:r>
      <w:proofErr w:type="spellStart"/>
      <w:r w:rsidRPr="00BE44C1">
        <w:rPr>
          <w:rFonts w:ascii="Times New Roman" w:hAnsi="Times New Roman" w:cs="Times New Roman"/>
          <w:sz w:val="22"/>
          <w:szCs w:val="28"/>
          <w:lang w:val="en-IE"/>
        </w:rPr>
        <w:t>Caomhoir</w:t>
      </w:r>
      <w:proofErr w:type="spellEnd"/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Award for the year 2013.</w:t>
      </w:r>
    </w:p>
    <w:p w14:paraId="32163818" w14:textId="384F5BDE" w:rsidR="00BB07C8" w:rsidRPr="00BE44C1" w:rsidRDefault="00D92503" w:rsidP="007D5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8"/>
          <w:lang w:val="en-IE"/>
        </w:rPr>
      </w:pPr>
      <w:r>
        <w:rPr>
          <w:rFonts w:ascii="Times New Roman" w:hAnsi="Times New Roman" w:cs="Times New Roman"/>
          <w:sz w:val="22"/>
          <w:szCs w:val="28"/>
          <w:lang w:val="en-IE"/>
        </w:rPr>
        <w:t xml:space="preserve">Was </w:t>
      </w:r>
      <w:r w:rsidR="00BB07C8" w:rsidRPr="00BE44C1">
        <w:rPr>
          <w:rFonts w:ascii="Times New Roman" w:hAnsi="Times New Roman" w:cs="Times New Roman"/>
          <w:sz w:val="22"/>
          <w:szCs w:val="28"/>
          <w:lang w:val="en-IE"/>
        </w:rPr>
        <w:t>successfully elected to Ratoath College Stude</w:t>
      </w:r>
      <w:r w:rsidR="0066118F"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nt council </w:t>
      </w:r>
      <w:r>
        <w:rPr>
          <w:rFonts w:ascii="Times New Roman" w:hAnsi="Times New Roman" w:cs="Times New Roman"/>
          <w:sz w:val="22"/>
          <w:szCs w:val="28"/>
          <w:lang w:val="en-IE"/>
        </w:rPr>
        <w:t xml:space="preserve">five </w:t>
      </w:r>
      <w:r w:rsidR="008145DB" w:rsidRPr="00BE44C1">
        <w:rPr>
          <w:rFonts w:ascii="Times New Roman" w:hAnsi="Times New Roman" w:cs="Times New Roman"/>
          <w:sz w:val="22"/>
          <w:szCs w:val="28"/>
          <w:lang w:val="en-IE"/>
        </w:rPr>
        <w:t>years consecutively.</w:t>
      </w:r>
    </w:p>
    <w:p w14:paraId="1972BDE6" w14:textId="77777777" w:rsidR="008145DB" w:rsidRDefault="007347BE" w:rsidP="008145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Member of </w:t>
      </w:r>
      <w:r w:rsidR="006E3FC3"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the European Law Students’ Association </w:t>
      </w:r>
      <w:proofErr w:type="spellStart"/>
      <w:r w:rsidR="006E3FC3" w:rsidRPr="00BE44C1">
        <w:rPr>
          <w:rFonts w:ascii="Times New Roman" w:hAnsi="Times New Roman" w:cs="Times New Roman"/>
          <w:sz w:val="22"/>
          <w:szCs w:val="28"/>
          <w:lang w:val="en-IE"/>
        </w:rPr>
        <w:t>Maynooth</w:t>
      </w:r>
      <w:proofErr w:type="spellEnd"/>
      <w:r w:rsidR="006E3FC3"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and MU Law S</w:t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>ociety.</w:t>
      </w:r>
    </w:p>
    <w:p w14:paraId="61EBD77A" w14:textId="77777777" w:rsidR="00BE44C1" w:rsidRPr="00BE44C1" w:rsidRDefault="00BE44C1" w:rsidP="00BE44C1">
      <w:pPr>
        <w:rPr>
          <w:rFonts w:ascii="Times New Roman" w:hAnsi="Times New Roman" w:cs="Times New Roman"/>
          <w:sz w:val="22"/>
          <w:szCs w:val="28"/>
          <w:lang w:val="en-IE"/>
        </w:rPr>
      </w:pPr>
    </w:p>
    <w:p w14:paraId="2FB642A1" w14:textId="77777777" w:rsidR="008145DB" w:rsidRPr="00BE44C1" w:rsidRDefault="008145DB" w:rsidP="008145DB">
      <w:pPr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</w:pPr>
      <w:r w:rsidRPr="00BE44C1">
        <w:rPr>
          <w:rFonts w:ascii="Times New Roman" w:hAnsi="Times New Roman" w:cs="Times New Roman"/>
          <w:i/>
          <w:sz w:val="22"/>
          <w:szCs w:val="28"/>
          <w:u w:val="single"/>
          <w:lang w:val="en-IE"/>
        </w:rPr>
        <w:t xml:space="preserve">Referees </w:t>
      </w:r>
    </w:p>
    <w:p w14:paraId="7E26F61F" w14:textId="608648B6" w:rsidR="008145DB" w:rsidRPr="00BE44C1" w:rsidRDefault="001B34D1" w:rsidP="008145DB">
      <w:p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Name:</w:t>
      </w:r>
      <w:r w:rsidR="00D92503">
        <w:rPr>
          <w:rFonts w:ascii="Times New Roman" w:hAnsi="Times New Roman" w:cs="Times New Roman"/>
          <w:sz w:val="22"/>
          <w:szCs w:val="28"/>
          <w:lang w:val="en-IE"/>
        </w:rPr>
        <w:t xml:space="preserve"> Gerry Brady</w:t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  <w:t xml:space="preserve">Name: </w:t>
      </w:r>
      <w:r w:rsidR="00D92503">
        <w:rPr>
          <w:rFonts w:ascii="Times New Roman" w:hAnsi="Times New Roman" w:cs="Times New Roman"/>
          <w:sz w:val="22"/>
          <w:szCs w:val="28"/>
          <w:lang w:val="en-IE"/>
        </w:rPr>
        <w:t>Fergus Ryan</w:t>
      </w:r>
    </w:p>
    <w:p w14:paraId="37BD0916" w14:textId="4AC66F45" w:rsidR="008145DB" w:rsidRPr="00BE44C1" w:rsidRDefault="008145DB" w:rsidP="008145DB">
      <w:p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>Position:</w:t>
      </w:r>
      <w:r w:rsidR="00D92503">
        <w:rPr>
          <w:rFonts w:ascii="Times New Roman" w:hAnsi="Times New Roman" w:cs="Times New Roman"/>
          <w:sz w:val="22"/>
          <w:szCs w:val="28"/>
          <w:lang w:val="en-IE"/>
        </w:rPr>
        <w:t xml:space="preserve"> Manager of King’s Gala</w:t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  <w:t xml:space="preserve">Position: </w:t>
      </w:r>
      <w:r w:rsidR="00D92503">
        <w:rPr>
          <w:rFonts w:ascii="Times New Roman" w:hAnsi="Times New Roman" w:cs="Times New Roman"/>
          <w:sz w:val="22"/>
          <w:szCs w:val="28"/>
          <w:lang w:val="en-IE"/>
        </w:rPr>
        <w:t>Senior Lecturer in Law</w:t>
      </w:r>
    </w:p>
    <w:p w14:paraId="6A12545A" w14:textId="75BEFB69" w:rsidR="008145DB" w:rsidRPr="00D92503" w:rsidRDefault="008145DB" w:rsidP="008E2361">
      <w:pPr>
        <w:pStyle w:val="NormalWeb"/>
      </w:pPr>
      <w:r w:rsidRPr="00BE44C1">
        <w:rPr>
          <w:sz w:val="22"/>
          <w:szCs w:val="28"/>
        </w:rPr>
        <w:t>Phone number:</w:t>
      </w:r>
      <w:r w:rsidR="00D92503" w:rsidRPr="00D92503">
        <w:rPr>
          <w:rFonts w:ascii="Arial" w:hAnsi="Arial" w:cs="Arial"/>
          <w:b/>
          <w:bCs/>
          <w:color w:val="222222"/>
        </w:rPr>
        <w:t xml:space="preserve"> </w:t>
      </w:r>
      <w:r w:rsidR="00D92503" w:rsidRPr="00D92503">
        <w:rPr>
          <w:bCs/>
          <w:color w:val="222222"/>
          <w:sz w:val="22"/>
        </w:rPr>
        <w:t>01 8350075</w:t>
      </w:r>
      <w:r w:rsidR="00D92503">
        <w:tab/>
      </w:r>
      <w:r w:rsidR="00D92503">
        <w:tab/>
      </w:r>
      <w:r w:rsidR="00D92503">
        <w:tab/>
      </w:r>
      <w:r w:rsidR="00C33530" w:rsidRPr="00BE44C1">
        <w:rPr>
          <w:sz w:val="22"/>
          <w:szCs w:val="28"/>
        </w:rPr>
        <w:t xml:space="preserve">Phone number: </w:t>
      </w:r>
      <w:r w:rsidR="008E2361">
        <w:rPr>
          <w:bCs/>
          <w:sz w:val="22"/>
        </w:rPr>
        <w:t xml:space="preserve">01 </w:t>
      </w:r>
      <w:r w:rsidR="008E2361" w:rsidRPr="008E2361">
        <w:rPr>
          <w:bCs/>
          <w:sz w:val="22"/>
        </w:rPr>
        <w:t>4747258</w:t>
      </w:r>
      <w:r w:rsidR="008E2361" w:rsidRPr="008E2361">
        <w:rPr>
          <w:rFonts w:ascii="Cambria" w:hAnsi="Cambria"/>
          <w:b/>
          <w:bCs/>
          <w:sz w:val="22"/>
        </w:rPr>
        <w:t xml:space="preserve"> </w:t>
      </w:r>
    </w:p>
    <w:p w14:paraId="5C3AE5D9" w14:textId="56ECF239" w:rsidR="008145DB" w:rsidRPr="00BE44C1" w:rsidRDefault="008145DB" w:rsidP="008145DB">
      <w:pPr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Address: </w:t>
      </w:r>
      <w:r w:rsidR="00D92503">
        <w:rPr>
          <w:rFonts w:ascii="Times New Roman" w:hAnsi="Times New Roman" w:cs="Times New Roman"/>
          <w:sz w:val="22"/>
          <w:szCs w:val="28"/>
          <w:lang w:val="en-IE"/>
        </w:rPr>
        <w:t>King’s Gala</w:t>
      </w:r>
      <w:r w:rsidR="00C33530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C33530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C33530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C33530" w:rsidRPr="00BE44C1">
        <w:rPr>
          <w:rFonts w:ascii="Times New Roman" w:hAnsi="Times New Roman" w:cs="Times New Roman"/>
          <w:sz w:val="22"/>
          <w:szCs w:val="28"/>
          <w:lang w:val="en-IE"/>
        </w:rPr>
        <w:tab/>
        <w:t xml:space="preserve">Address: </w:t>
      </w:r>
      <w:proofErr w:type="spellStart"/>
      <w:r w:rsidR="008E2361">
        <w:rPr>
          <w:rFonts w:ascii="Times New Roman" w:hAnsi="Times New Roman" w:cs="Times New Roman"/>
          <w:sz w:val="22"/>
          <w:szCs w:val="28"/>
          <w:lang w:val="en-IE"/>
        </w:rPr>
        <w:t>Maynooth</w:t>
      </w:r>
      <w:proofErr w:type="spellEnd"/>
      <w:r w:rsidR="008E2361">
        <w:rPr>
          <w:rFonts w:ascii="Times New Roman" w:hAnsi="Times New Roman" w:cs="Times New Roman"/>
          <w:sz w:val="22"/>
          <w:szCs w:val="28"/>
          <w:lang w:val="en-IE"/>
        </w:rPr>
        <w:t xml:space="preserve"> University Department of Law,</w:t>
      </w:r>
    </w:p>
    <w:p w14:paraId="5A9097E9" w14:textId="65A7D5A6" w:rsidR="00C33530" w:rsidRPr="00BE44C1" w:rsidRDefault="00C35E9E" w:rsidP="008145DB">
      <w:pPr>
        <w:rPr>
          <w:rFonts w:ascii="Times New Roman" w:hAnsi="Times New Roman" w:cs="Times New Roman"/>
          <w:sz w:val="22"/>
          <w:szCs w:val="28"/>
          <w:lang w:val="en-IE"/>
        </w:rPr>
      </w:pPr>
      <w:r>
        <w:rPr>
          <w:rFonts w:ascii="Times New Roman" w:hAnsi="Times New Roman" w:cs="Times New Roman"/>
          <w:sz w:val="22"/>
          <w:szCs w:val="28"/>
          <w:lang w:val="en-IE"/>
        </w:rPr>
        <w:tab/>
        <w:t xml:space="preserve">  </w:t>
      </w:r>
      <w:proofErr w:type="spellStart"/>
      <w:r w:rsidR="008E2361">
        <w:rPr>
          <w:rFonts w:ascii="Times New Roman" w:hAnsi="Times New Roman" w:cs="Times New Roman"/>
          <w:sz w:val="22"/>
          <w:szCs w:val="28"/>
          <w:lang w:val="en-IE"/>
        </w:rPr>
        <w:t>Baltrasna</w:t>
      </w:r>
      <w:proofErr w:type="spellEnd"/>
      <w:r w:rsidR="008E2361">
        <w:rPr>
          <w:rFonts w:ascii="Times New Roman" w:hAnsi="Times New Roman" w:cs="Times New Roman"/>
          <w:sz w:val="22"/>
          <w:szCs w:val="28"/>
          <w:lang w:val="en-IE"/>
        </w:rPr>
        <w:t>,</w:t>
      </w:r>
      <w:r w:rsidR="00C33530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  <w:t xml:space="preserve">            </w:t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proofErr w:type="spellStart"/>
      <w:r w:rsidR="008E2361">
        <w:rPr>
          <w:rFonts w:ascii="Times New Roman" w:hAnsi="Times New Roman" w:cs="Times New Roman"/>
          <w:sz w:val="22"/>
          <w:szCs w:val="28"/>
          <w:lang w:val="en-IE"/>
        </w:rPr>
        <w:t>Maynooth</w:t>
      </w:r>
      <w:proofErr w:type="spellEnd"/>
      <w:r w:rsidR="008E2361">
        <w:rPr>
          <w:rFonts w:ascii="Times New Roman" w:hAnsi="Times New Roman" w:cs="Times New Roman"/>
          <w:sz w:val="22"/>
          <w:szCs w:val="28"/>
          <w:lang w:val="en-IE"/>
        </w:rPr>
        <w:t xml:space="preserve"> University,</w:t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  <w:t xml:space="preserve">    </w:t>
      </w:r>
      <w:r w:rsidR="00C33530" w:rsidRPr="00BE44C1">
        <w:rPr>
          <w:rFonts w:ascii="Times New Roman" w:hAnsi="Times New Roman" w:cs="Times New Roman"/>
          <w:sz w:val="22"/>
          <w:szCs w:val="28"/>
          <w:lang w:val="en-IE"/>
        </w:rPr>
        <w:tab/>
        <w:t xml:space="preserve">    </w:t>
      </w:r>
    </w:p>
    <w:p w14:paraId="5EA8D695" w14:textId="638165C1" w:rsidR="00D92503" w:rsidRDefault="008145DB" w:rsidP="008145DB">
      <w:pPr>
        <w:ind w:left="708"/>
        <w:rPr>
          <w:rFonts w:ascii="Times New Roman" w:hAnsi="Times New Roman" w:cs="Times New Roman"/>
          <w:sz w:val="22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 </w:t>
      </w:r>
      <w:bookmarkStart w:id="0" w:name="_GoBack"/>
      <w:bookmarkEnd w:id="0"/>
      <w:r w:rsidRPr="00BE44C1">
        <w:rPr>
          <w:rFonts w:ascii="Times New Roman" w:hAnsi="Times New Roman" w:cs="Times New Roman"/>
          <w:sz w:val="22"/>
          <w:szCs w:val="28"/>
          <w:lang w:val="en-IE"/>
        </w:rPr>
        <w:t xml:space="preserve"> </w:t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>Meath.</w:t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8E2361">
        <w:rPr>
          <w:rFonts w:ascii="Times New Roman" w:hAnsi="Times New Roman" w:cs="Times New Roman"/>
          <w:sz w:val="22"/>
          <w:szCs w:val="28"/>
          <w:lang w:val="en-IE"/>
        </w:rPr>
        <w:tab/>
        <w:t>Kildare.</w:t>
      </w:r>
    </w:p>
    <w:p w14:paraId="7820BCED" w14:textId="3E0A6714" w:rsidR="008145DB" w:rsidRPr="00BE44C1" w:rsidRDefault="00C547B7" w:rsidP="00D92503">
      <w:pPr>
        <w:ind w:left="708"/>
        <w:rPr>
          <w:rFonts w:ascii="Times New Roman" w:hAnsi="Times New Roman" w:cs="Times New Roman"/>
          <w:sz w:val="22"/>
          <w:szCs w:val="28"/>
          <w:lang w:val="en-IE"/>
        </w:rPr>
      </w:pPr>
      <w:r>
        <w:rPr>
          <w:rFonts w:ascii="Times New Roman" w:hAnsi="Times New Roman" w:cs="Times New Roman"/>
          <w:sz w:val="22"/>
          <w:szCs w:val="28"/>
          <w:lang w:val="en-IE"/>
        </w:rPr>
        <w:lastRenderedPageBreak/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="001B34D1" w:rsidRPr="00BE44C1">
        <w:rPr>
          <w:rFonts w:ascii="Times New Roman" w:hAnsi="Times New Roman" w:cs="Times New Roman"/>
          <w:sz w:val="22"/>
          <w:szCs w:val="28"/>
          <w:lang w:val="en-IE"/>
        </w:rPr>
        <w:tab/>
        <w:t xml:space="preserve">    </w:t>
      </w:r>
    </w:p>
    <w:p w14:paraId="1AFCD6E5" w14:textId="79BC4013" w:rsidR="00C33530" w:rsidRDefault="001B34D1" w:rsidP="008145DB">
      <w:pPr>
        <w:ind w:left="708"/>
        <w:rPr>
          <w:rFonts w:ascii="Times New Roman" w:hAnsi="Times New Roman" w:cs="Times New Roman"/>
          <w:sz w:val="24"/>
          <w:szCs w:val="28"/>
          <w:lang w:val="en-IE"/>
        </w:rPr>
      </w:pP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 w:rsidRPr="00BE44C1">
        <w:rPr>
          <w:rFonts w:ascii="Times New Roman" w:hAnsi="Times New Roman" w:cs="Times New Roman"/>
          <w:sz w:val="22"/>
          <w:szCs w:val="28"/>
          <w:lang w:val="en-IE"/>
        </w:rPr>
        <w:tab/>
      </w:r>
      <w:r>
        <w:rPr>
          <w:rFonts w:ascii="Times New Roman" w:hAnsi="Times New Roman" w:cs="Times New Roman"/>
          <w:sz w:val="24"/>
          <w:szCs w:val="28"/>
          <w:lang w:val="en-IE"/>
        </w:rPr>
        <w:tab/>
      </w:r>
      <w:r>
        <w:rPr>
          <w:rFonts w:ascii="Times New Roman" w:hAnsi="Times New Roman" w:cs="Times New Roman"/>
          <w:sz w:val="24"/>
          <w:szCs w:val="28"/>
          <w:lang w:val="en-IE"/>
        </w:rPr>
        <w:tab/>
        <w:t xml:space="preserve">    </w:t>
      </w:r>
    </w:p>
    <w:p w14:paraId="70CCE056" w14:textId="77777777" w:rsidR="008145DB" w:rsidRPr="008145DB" w:rsidRDefault="008145DB" w:rsidP="008145DB">
      <w:pPr>
        <w:rPr>
          <w:rFonts w:ascii="Times New Roman" w:hAnsi="Times New Roman" w:cs="Times New Roman"/>
          <w:sz w:val="24"/>
          <w:szCs w:val="28"/>
          <w:lang w:val="en-IE"/>
        </w:rPr>
      </w:pPr>
    </w:p>
    <w:sectPr w:rsidR="008145DB" w:rsidRPr="008145DB" w:rsidSect="00D9250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20B0604020202020204"/>
    <w:charset w:val="86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F0"/>
    <w:multiLevelType w:val="hybridMultilevel"/>
    <w:tmpl w:val="41827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646A"/>
    <w:multiLevelType w:val="hybridMultilevel"/>
    <w:tmpl w:val="174E65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45"/>
    <w:rsid w:val="001B34D1"/>
    <w:rsid w:val="001C6E4C"/>
    <w:rsid w:val="003F12D6"/>
    <w:rsid w:val="0057237F"/>
    <w:rsid w:val="005750C4"/>
    <w:rsid w:val="005E74AD"/>
    <w:rsid w:val="00626434"/>
    <w:rsid w:val="0066118F"/>
    <w:rsid w:val="006E3FC3"/>
    <w:rsid w:val="007347BE"/>
    <w:rsid w:val="00774CD2"/>
    <w:rsid w:val="007D5114"/>
    <w:rsid w:val="008145DB"/>
    <w:rsid w:val="008E2361"/>
    <w:rsid w:val="009F7F45"/>
    <w:rsid w:val="00A40ADD"/>
    <w:rsid w:val="00BB07C8"/>
    <w:rsid w:val="00BE44C1"/>
    <w:rsid w:val="00C1468D"/>
    <w:rsid w:val="00C33530"/>
    <w:rsid w:val="00C35E9E"/>
    <w:rsid w:val="00C547B7"/>
    <w:rsid w:val="00D80336"/>
    <w:rsid w:val="00D92503"/>
    <w:rsid w:val="00E475DF"/>
    <w:rsid w:val="00F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08A6"/>
  <w15:chartTrackingRefBased/>
  <w15:docId w15:val="{E009236F-D59E-4E18-9FBB-08FDA813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4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shling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C:\Users\ashling\AppData\Roaming\Microsoft\Templates\Facet design (blank).dotx</Template>
  <TotalTime>71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Drumm</dc:creator>
  <cp:keywords/>
  <cp:lastModifiedBy>danielle drumm</cp:lastModifiedBy>
  <cp:revision>7</cp:revision>
  <cp:lastPrinted>2017-05-30T17:49:00Z</cp:lastPrinted>
  <dcterms:created xsi:type="dcterms:W3CDTF">2017-06-14T11:32:00Z</dcterms:created>
  <dcterms:modified xsi:type="dcterms:W3CDTF">2019-02-06T20:24:00Z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