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4637"/>
      </w:tblGrid>
      <w:tr w:rsidR="0005028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0285" w:rsidRDefault="00050285">
            <w:pPr>
              <w:widowControl w:val="0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0285" w:rsidRDefault="00A91601">
            <w:pPr>
              <w:widowControl w:val="0"/>
              <w:autoSpaceDE w:val="0"/>
              <w:spacing w:after="0"/>
              <w:ind w:left="680"/>
              <w:jc w:val="center"/>
              <w:rPr>
                <w:rFonts w:ascii="Times New Roman" w:hAnsi="Times New Roman"/>
                <w:b/>
                <w:w w:val="99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32"/>
                <w:szCs w:val="24"/>
              </w:rPr>
              <w:t xml:space="preserve">Darrick </w:t>
            </w:r>
            <w:proofErr w:type="spellStart"/>
            <w:r>
              <w:rPr>
                <w:rFonts w:ascii="Times New Roman" w:hAnsi="Times New Roman"/>
                <w:b/>
                <w:w w:val="99"/>
                <w:sz w:val="32"/>
                <w:szCs w:val="24"/>
              </w:rPr>
              <w:t>Garz</w:t>
            </w:r>
            <w:proofErr w:type="spellEnd"/>
          </w:p>
          <w:p w:rsidR="00050285" w:rsidRDefault="00A91601">
            <w:pPr>
              <w:widowControl w:val="0"/>
              <w:autoSpaceDE w:val="0"/>
              <w:spacing w:after="0"/>
              <w:ind w:left="680"/>
              <w:jc w:val="center"/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Apt. 97 The Ramparts, Cabinteely,</w:t>
            </w:r>
          </w:p>
        </w:tc>
      </w:tr>
      <w:tr w:rsidR="00050285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0285" w:rsidRDefault="00050285">
            <w:pPr>
              <w:widowControl w:val="0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0285" w:rsidRDefault="00A91601">
            <w:pPr>
              <w:widowControl w:val="0"/>
              <w:autoSpaceDE w:val="0"/>
              <w:spacing w:after="0"/>
              <w:ind w:left="680"/>
              <w:jc w:val="center"/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Dublin 18.</w:t>
            </w:r>
          </w:p>
        </w:tc>
      </w:tr>
      <w:tr w:rsidR="00050285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0285" w:rsidRDefault="00050285">
            <w:pPr>
              <w:widowControl w:val="0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0285" w:rsidRDefault="00A91601">
            <w:pPr>
              <w:widowControl w:val="0"/>
              <w:autoSpaceDE w:val="0"/>
              <w:spacing w:after="0"/>
              <w:ind w:left="700"/>
              <w:jc w:val="center"/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0873571200</w:t>
            </w:r>
          </w:p>
        </w:tc>
      </w:tr>
      <w:tr w:rsidR="00050285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0285" w:rsidRDefault="00050285">
            <w:pPr>
              <w:widowControl w:val="0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0285" w:rsidRDefault="00A91601">
            <w:pPr>
              <w:widowControl w:val="0"/>
              <w:autoSpaceDE w:val="0"/>
              <w:spacing w:after="0"/>
              <w:ind w:left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darrick.garz.2016@mumail.ie</w:t>
            </w:r>
          </w:p>
          <w:p w:rsidR="00050285" w:rsidRDefault="00050285">
            <w:pPr>
              <w:widowControl w:val="0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28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0285" w:rsidRDefault="00050285">
            <w:pPr>
              <w:widowControl w:val="0"/>
              <w:autoSpaceDE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50285" w:rsidRDefault="00A91601">
            <w:pPr>
              <w:widowControl w:val="0"/>
              <w:autoSpaceDE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EDUCATION</w:t>
            </w:r>
          </w:p>
          <w:p w:rsidR="00050285" w:rsidRDefault="00050285">
            <w:pPr>
              <w:widowControl w:val="0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0285" w:rsidRDefault="00050285">
            <w:pPr>
              <w:widowControl w:val="0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0285" w:rsidRDefault="00A91601">
      <w:pPr>
        <w:widowControl w:val="0"/>
        <w:autoSpaceDE w:val="0"/>
        <w:spacing w:after="0"/>
        <w:ind w:firstLine="720"/>
      </w:pPr>
      <w:r>
        <w:rPr>
          <w:rFonts w:ascii="Times New Roman" w:hAnsi="Times New Roman"/>
          <w:bCs/>
          <w:sz w:val="24"/>
          <w:szCs w:val="24"/>
        </w:rPr>
        <w:t>Maynooth University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LL.B. Law Degree</w:t>
      </w:r>
      <w:r>
        <w:rPr>
          <w:rFonts w:ascii="Times New Roman" w:hAnsi="Times New Roman"/>
          <w:sz w:val="24"/>
          <w:szCs w:val="24"/>
        </w:rPr>
        <w:t>, 2015 - 2019</w:t>
      </w:r>
    </w:p>
    <w:p w:rsidR="00050285" w:rsidRDefault="00050285">
      <w:pPr>
        <w:widowControl w:val="0"/>
        <w:autoSpaceDE w:val="0"/>
        <w:spacing w:after="0" w:line="27" w:lineRule="exact"/>
        <w:rPr>
          <w:rFonts w:ascii="Times New Roman" w:hAnsi="Times New Roman"/>
          <w:sz w:val="24"/>
          <w:szCs w:val="24"/>
        </w:rPr>
      </w:pPr>
    </w:p>
    <w:p w:rsidR="00050285" w:rsidRDefault="00A91601">
      <w:pPr>
        <w:widowControl w:val="0"/>
        <w:autoSpaceDE w:val="0"/>
        <w:spacing w:after="0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Expected </w:t>
      </w:r>
      <w:r>
        <w:rPr>
          <w:rFonts w:ascii="Times New Roman" w:hAnsi="Times New Roman"/>
          <w:sz w:val="24"/>
          <w:szCs w:val="24"/>
        </w:rPr>
        <w:t xml:space="preserve">result 2:1 </w:t>
      </w:r>
    </w:p>
    <w:p w:rsidR="00050285" w:rsidRDefault="00050285">
      <w:pPr>
        <w:widowControl w:val="0"/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050285" w:rsidRDefault="00A91601">
      <w:pPr>
        <w:widowControl w:val="0"/>
        <w:autoSpaceDE w:val="0"/>
        <w:spacing w:after="0" w:line="271" w:lineRule="exact"/>
        <w:ind w:left="720"/>
      </w:pPr>
      <w:r>
        <w:rPr>
          <w:rFonts w:ascii="Times New Roman" w:hAnsi="Times New Roman"/>
          <w:bCs/>
          <w:sz w:val="24"/>
          <w:szCs w:val="24"/>
        </w:rPr>
        <w:t xml:space="preserve">Law Society of Ireland, </w:t>
      </w:r>
      <w:r>
        <w:rPr>
          <w:rFonts w:ascii="Times New Roman" w:hAnsi="Times New Roman"/>
          <w:b/>
          <w:bCs/>
          <w:sz w:val="24"/>
          <w:szCs w:val="24"/>
        </w:rPr>
        <w:t>Preliminary Examinations</w:t>
      </w:r>
      <w:r>
        <w:rPr>
          <w:rFonts w:ascii="Times New Roman" w:hAnsi="Times New Roman"/>
          <w:bCs/>
          <w:sz w:val="24"/>
          <w:szCs w:val="24"/>
        </w:rPr>
        <w:t xml:space="preserve"> February 2018</w:t>
      </w:r>
    </w:p>
    <w:p w:rsidR="00050285" w:rsidRDefault="00050285">
      <w:pPr>
        <w:widowControl w:val="0"/>
        <w:autoSpaceDE w:val="0"/>
        <w:spacing w:after="0" w:line="271" w:lineRule="exact"/>
        <w:ind w:left="720"/>
      </w:pPr>
    </w:p>
    <w:p w:rsidR="00050285" w:rsidRDefault="00A91601">
      <w:pPr>
        <w:widowControl w:val="0"/>
        <w:autoSpaceDE w:val="0"/>
        <w:spacing w:after="0" w:line="271" w:lineRule="exact"/>
        <w:ind w:left="720"/>
      </w:pPr>
      <w:r>
        <w:rPr>
          <w:rFonts w:ascii="Times New Roman" w:hAnsi="Times New Roman"/>
          <w:bCs/>
          <w:sz w:val="24"/>
          <w:szCs w:val="24"/>
        </w:rPr>
        <w:t xml:space="preserve">Law Society of Ireland, </w:t>
      </w:r>
      <w:r>
        <w:rPr>
          <w:rFonts w:ascii="Times New Roman" w:hAnsi="Times New Roman"/>
          <w:b/>
          <w:bCs/>
          <w:sz w:val="24"/>
          <w:szCs w:val="24"/>
        </w:rPr>
        <w:t xml:space="preserve">Final Examination – First Part </w:t>
      </w:r>
      <w:r>
        <w:rPr>
          <w:rFonts w:ascii="Times New Roman" w:hAnsi="Times New Roman"/>
          <w:bCs/>
          <w:sz w:val="24"/>
          <w:szCs w:val="24"/>
        </w:rPr>
        <w:t>March 2018</w:t>
      </w:r>
    </w:p>
    <w:p w:rsidR="00050285" w:rsidRDefault="00A91601">
      <w:pPr>
        <w:widowControl w:val="0"/>
        <w:autoSpaceDE w:val="0"/>
        <w:spacing w:after="0" w:line="271" w:lineRule="exact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Passed October 2018: Company, Tort, Equity &amp; Trust, Property Law</w:t>
      </w:r>
    </w:p>
    <w:p w:rsidR="00050285" w:rsidRDefault="00A91601">
      <w:pPr>
        <w:widowControl w:val="0"/>
        <w:autoSpaceDE w:val="0"/>
        <w:spacing w:after="0" w:line="271" w:lineRule="exact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Sitting March 2019: Constitutional, </w:t>
      </w:r>
      <w:r>
        <w:rPr>
          <w:rFonts w:ascii="Times New Roman" w:hAnsi="Times New Roman"/>
          <w:bCs/>
          <w:sz w:val="24"/>
          <w:szCs w:val="24"/>
        </w:rPr>
        <w:t>Contract, Criminal, European Union Law</w:t>
      </w:r>
    </w:p>
    <w:p w:rsidR="00050285" w:rsidRDefault="00050285">
      <w:pPr>
        <w:widowControl w:val="0"/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050285" w:rsidRDefault="00A91601">
      <w:pPr>
        <w:widowControl w:val="0"/>
        <w:autoSpaceDE w:val="0"/>
        <w:spacing w:after="0" w:line="271" w:lineRule="exact"/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050285" w:rsidRDefault="00A91601">
      <w:pPr>
        <w:widowControl w:val="0"/>
        <w:autoSpaceDE w:val="0"/>
        <w:spacing w:after="0" w:line="271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RELEVANT EXPERIENCE</w:t>
      </w:r>
    </w:p>
    <w:p w:rsidR="00050285" w:rsidRDefault="00050285">
      <w:pPr>
        <w:widowControl w:val="0"/>
        <w:autoSpaceDE w:val="0"/>
        <w:spacing w:after="0" w:line="271" w:lineRule="exact"/>
        <w:rPr>
          <w:rFonts w:ascii="Times New Roman" w:hAnsi="Times New Roman"/>
          <w:b/>
          <w:bCs/>
          <w:sz w:val="24"/>
          <w:szCs w:val="24"/>
        </w:rPr>
      </w:pPr>
    </w:p>
    <w:p w:rsidR="00050285" w:rsidRDefault="00A91601">
      <w:pPr>
        <w:widowControl w:val="0"/>
        <w:autoSpaceDE w:val="0"/>
        <w:spacing w:after="0" w:line="271" w:lineRule="exact"/>
        <w:ind w:firstLine="720"/>
      </w:pPr>
      <w:r>
        <w:rPr>
          <w:rFonts w:ascii="Times New Roman" w:hAnsi="Times New Roman"/>
          <w:sz w:val="24"/>
          <w:szCs w:val="24"/>
        </w:rPr>
        <w:t xml:space="preserve">Maguire </w:t>
      </w:r>
      <w:proofErr w:type="spellStart"/>
      <w:r>
        <w:rPr>
          <w:rFonts w:ascii="Times New Roman" w:hAnsi="Times New Roman"/>
          <w:sz w:val="24"/>
          <w:szCs w:val="24"/>
        </w:rPr>
        <w:t>McNice</w:t>
      </w:r>
      <w:proofErr w:type="spellEnd"/>
      <w:r>
        <w:rPr>
          <w:rFonts w:ascii="Times New Roman" w:hAnsi="Times New Roman"/>
          <w:sz w:val="24"/>
          <w:szCs w:val="24"/>
        </w:rPr>
        <w:t xml:space="preserve"> Solicitors; </w:t>
      </w:r>
      <w:r>
        <w:rPr>
          <w:rFonts w:ascii="Times New Roman" w:hAnsi="Times New Roman"/>
          <w:b/>
          <w:sz w:val="24"/>
          <w:szCs w:val="24"/>
        </w:rPr>
        <w:t>Intern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August 2018 – on-going (part-time)</w:t>
      </w:r>
    </w:p>
    <w:p w:rsidR="00050285" w:rsidRDefault="00A91601">
      <w:pPr>
        <w:widowControl w:val="0"/>
        <w:autoSpaceDE w:val="0"/>
        <w:spacing w:after="0" w:line="271" w:lineRule="exact"/>
        <w:ind w:firstLine="720"/>
      </w:pPr>
      <w:r>
        <w:rPr>
          <w:rFonts w:ascii="Times New Roman" w:hAnsi="Times New Roman"/>
          <w:sz w:val="24"/>
          <w:szCs w:val="24"/>
        </w:rPr>
        <w:t>Bray House, Main Street, Bray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June 18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>-29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June 2018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50285" w:rsidRDefault="00A91601">
      <w:pPr>
        <w:widowControl w:val="0"/>
        <w:autoSpaceDE w:val="0"/>
        <w:spacing w:after="0" w:line="271" w:lineRule="exact"/>
        <w:ind w:firstLine="720"/>
      </w:pPr>
      <w:r>
        <w:rPr>
          <w:rFonts w:ascii="Times New Roman" w:hAnsi="Times New Roman"/>
          <w:sz w:val="24"/>
          <w:szCs w:val="24"/>
        </w:rPr>
        <w:t xml:space="preserve">Tel: (01) </w:t>
      </w:r>
      <w:r>
        <w:rPr>
          <w:rFonts w:ascii="Times New Roman" w:hAnsi="Times New Roman"/>
          <w:color w:val="000000"/>
          <w:sz w:val="24"/>
          <w:szCs w:val="24"/>
        </w:rPr>
        <w:t>286 2399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January - March 2018</w:t>
      </w:r>
    </w:p>
    <w:p w:rsidR="00050285" w:rsidRDefault="00A91601">
      <w:pPr>
        <w:widowControl w:val="0"/>
        <w:autoSpaceDE w:val="0"/>
        <w:spacing w:after="0" w:line="271" w:lineRule="exact"/>
        <w:ind w:firstLine="720"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050285" w:rsidRDefault="00A91601">
      <w:pPr>
        <w:pStyle w:val="ListParagraph"/>
        <w:widowControl w:val="0"/>
        <w:numPr>
          <w:ilvl w:val="1"/>
          <w:numId w:val="1"/>
        </w:numPr>
        <w:autoSpaceDE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</w:t>
      </w:r>
      <w:r>
        <w:rPr>
          <w:rFonts w:ascii="Times New Roman" w:hAnsi="Times New Roman"/>
          <w:sz w:val="24"/>
          <w:szCs w:val="24"/>
        </w:rPr>
        <w:t>ed with drafting and organisation of documents within a diverse practice</w:t>
      </w:r>
    </w:p>
    <w:p w:rsidR="00050285" w:rsidRDefault="00A91601">
      <w:pPr>
        <w:pStyle w:val="ListParagraph"/>
        <w:widowControl w:val="0"/>
        <w:numPr>
          <w:ilvl w:val="1"/>
          <w:numId w:val="1"/>
        </w:numPr>
        <w:autoSpaceDE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Writing court briefs following hearings and typing dictation correspondence to clients and counsel</w:t>
      </w:r>
      <w:r>
        <w:rPr>
          <w:rFonts w:ascii="Times New Roman" w:hAnsi="Times New Roman"/>
          <w:sz w:val="24"/>
          <w:szCs w:val="24"/>
        </w:rPr>
        <w:tab/>
      </w:r>
    </w:p>
    <w:p w:rsidR="00050285" w:rsidRDefault="00A91601">
      <w:pPr>
        <w:pStyle w:val="ListParagraph"/>
        <w:widowControl w:val="0"/>
        <w:numPr>
          <w:ilvl w:val="1"/>
          <w:numId w:val="1"/>
        </w:numPr>
        <w:autoSpaceDE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Advanced Microsoft Office user and experienced with both </w:t>
      </w:r>
      <w:proofErr w:type="spellStart"/>
      <w:r>
        <w:rPr>
          <w:rFonts w:ascii="Times New Roman" w:hAnsi="Times New Roman"/>
          <w:sz w:val="24"/>
          <w:szCs w:val="24"/>
        </w:rPr>
        <w:t>Cortbase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KeyHouse</w:t>
      </w:r>
      <w:proofErr w:type="spellEnd"/>
    </w:p>
    <w:p w:rsidR="00050285" w:rsidRDefault="00A91601">
      <w:pPr>
        <w:pStyle w:val="ListParagraph"/>
        <w:widowControl w:val="0"/>
        <w:numPr>
          <w:ilvl w:val="1"/>
          <w:numId w:val="1"/>
        </w:numPr>
        <w:autoSpaceDE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Often the first interaction with prospective clients and assist with direction</w:t>
      </w:r>
    </w:p>
    <w:p w:rsidR="00050285" w:rsidRDefault="00A91601">
      <w:pPr>
        <w:pStyle w:val="ListParagraph"/>
        <w:widowControl w:val="0"/>
        <w:numPr>
          <w:ilvl w:val="1"/>
          <w:numId w:val="1"/>
        </w:numPr>
        <w:autoSpaceDE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 with scheduling and preparing briefs for clients, expert witnesses and counsel</w:t>
      </w:r>
    </w:p>
    <w:p w:rsidR="00050285" w:rsidRDefault="00A91601">
      <w:pPr>
        <w:pStyle w:val="ListParagraph"/>
        <w:widowControl w:val="0"/>
        <w:numPr>
          <w:ilvl w:val="1"/>
          <w:numId w:val="1"/>
        </w:numPr>
        <w:autoSpaceDE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Took the initiative to digitalise relative legal documents and implement a more efficie</w:t>
      </w:r>
      <w:r>
        <w:rPr>
          <w:rFonts w:ascii="Times New Roman" w:hAnsi="Times New Roman"/>
          <w:sz w:val="24"/>
          <w:szCs w:val="24"/>
        </w:rPr>
        <w:t>nt filing system synced with an online data base</w:t>
      </w:r>
    </w:p>
    <w:p w:rsidR="00050285" w:rsidRDefault="00050285">
      <w:pPr>
        <w:widowControl w:val="0"/>
        <w:autoSpaceDE w:val="0"/>
        <w:spacing w:after="0" w:line="271" w:lineRule="exact"/>
        <w:ind w:left="720"/>
        <w:rPr>
          <w:rFonts w:ascii="Times New Roman" w:hAnsi="Times New Roman"/>
          <w:sz w:val="24"/>
          <w:szCs w:val="24"/>
        </w:rPr>
      </w:pPr>
    </w:p>
    <w:p w:rsidR="00050285" w:rsidRDefault="00A91601">
      <w:pPr>
        <w:widowControl w:val="0"/>
        <w:autoSpaceDE w:val="0"/>
        <w:spacing w:after="0" w:line="271" w:lineRule="exact"/>
        <w:ind w:left="720"/>
      </w:pPr>
      <w:r>
        <w:rPr>
          <w:rFonts w:ascii="Times New Roman" w:hAnsi="Times New Roman"/>
          <w:sz w:val="24"/>
          <w:szCs w:val="24"/>
        </w:rPr>
        <w:t xml:space="preserve">PWC Belfast; </w:t>
      </w:r>
      <w:r>
        <w:rPr>
          <w:rFonts w:ascii="Times New Roman" w:hAnsi="Times New Roman"/>
          <w:b/>
          <w:sz w:val="24"/>
          <w:szCs w:val="24"/>
        </w:rPr>
        <w:t>Summer Tax Internship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4th-15th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June 2018</w:t>
      </w:r>
    </w:p>
    <w:p w:rsidR="00050285" w:rsidRDefault="00A91601">
      <w:pPr>
        <w:widowControl w:val="0"/>
        <w:autoSpaceDE w:val="0"/>
        <w:spacing w:after="0" w:line="271" w:lineRule="exac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PWC offices Belfast </w:t>
      </w:r>
    </w:p>
    <w:p w:rsidR="00050285" w:rsidRDefault="00A91601">
      <w:pPr>
        <w:widowControl w:val="0"/>
        <w:autoSpaceDE w:val="0"/>
        <w:spacing w:after="0" w:line="271" w:lineRule="exac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 +44 28 9024 5454</w:t>
      </w:r>
    </w:p>
    <w:p w:rsidR="00050285" w:rsidRDefault="00050285">
      <w:pPr>
        <w:widowControl w:val="0"/>
        <w:autoSpaceDE w:val="0"/>
        <w:spacing w:after="0" w:line="271" w:lineRule="exact"/>
        <w:ind w:left="720"/>
        <w:rPr>
          <w:rFonts w:ascii="Times New Roman" w:hAnsi="Times New Roman"/>
          <w:sz w:val="24"/>
          <w:szCs w:val="24"/>
        </w:rPr>
      </w:pPr>
    </w:p>
    <w:p w:rsidR="00050285" w:rsidRDefault="00A91601">
      <w:pPr>
        <w:pStyle w:val="ListParagraph"/>
        <w:widowControl w:val="0"/>
        <w:numPr>
          <w:ilvl w:val="0"/>
          <w:numId w:val="2"/>
        </w:numPr>
        <w:autoSpaceDE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Involved with the Transfer Pricing department</w:t>
      </w:r>
    </w:p>
    <w:p w:rsidR="00050285" w:rsidRDefault="00A91601">
      <w:pPr>
        <w:pStyle w:val="ListParagraph"/>
        <w:widowControl w:val="0"/>
        <w:numPr>
          <w:ilvl w:val="0"/>
          <w:numId w:val="2"/>
        </w:numPr>
        <w:autoSpaceDE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Understanding and applying the OECD's BEPS Guidelines</w:t>
      </w:r>
    </w:p>
    <w:p w:rsidR="00050285" w:rsidRDefault="00A91601">
      <w:pPr>
        <w:pStyle w:val="ListParagraph"/>
        <w:widowControl w:val="0"/>
        <w:numPr>
          <w:ilvl w:val="0"/>
          <w:numId w:val="2"/>
        </w:numPr>
        <w:autoSpaceDE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Attended meetings with clients, kept minutes and concluded meeting with debrief </w:t>
      </w:r>
    </w:p>
    <w:p w:rsidR="00050285" w:rsidRDefault="00A91601">
      <w:pPr>
        <w:pStyle w:val="ListParagraph"/>
        <w:widowControl w:val="0"/>
        <w:numPr>
          <w:ilvl w:val="0"/>
          <w:numId w:val="2"/>
        </w:numPr>
        <w:autoSpaceDE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Assisted in the review of documentation such as functional analysis, company analysis, industry analysis and value chain analysis</w:t>
      </w:r>
    </w:p>
    <w:p w:rsidR="00050285" w:rsidRDefault="00A91601">
      <w:pPr>
        <w:pStyle w:val="ListParagraph"/>
        <w:widowControl w:val="0"/>
        <w:numPr>
          <w:ilvl w:val="0"/>
          <w:numId w:val="2"/>
        </w:numPr>
        <w:autoSpaceDE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 introduction to inter-company financing</w:t>
      </w:r>
      <w:r>
        <w:rPr>
          <w:rFonts w:ascii="Times New Roman" w:hAnsi="Times New Roman"/>
          <w:sz w:val="24"/>
          <w:szCs w:val="24"/>
        </w:rPr>
        <w:t xml:space="preserve"> arrangements and provision of intra-group services</w:t>
      </w:r>
    </w:p>
    <w:p w:rsidR="00050285" w:rsidRDefault="00050285">
      <w:pPr>
        <w:widowControl w:val="0"/>
        <w:autoSpaceDE w:val="0"/>
        <w:spacing w:after="0" w:line="271" w:lineRule="exact"/>
        <w:rPr>
          <w:rFonts w:ascii="Times New Roman" w:hAnsi="Times New Roman"/>
          <w:b/>
          <w:bCs/>
          <w:sz w:val="24"/>
          <w:szCs w:val="24"/>
        </w:rPr>
      </w:pPr>
    </w:p>
    <w:p w:rsidR="00050285" w:rsidRDefault="00A91601">
      <w:pPr>
        <w:widowControl w:val="0"/>
        <w:autoSpaceDE w:val="0"/>
        <w:spacing w:after="0" w:line="271" w:lineRule="exact"/>
      </w:pPr>
      <w:r>
        <w:rPr>
          <w:rFonts w:ascii="Times New Roman" w:hAnsi="Times New Roman"/>
          <w:sz w:val="24"/>
          <w:szCs w:val="24"/>
        </w:rPr>
        <w:tab/>
        <w:t>Best Menswear</w:t>
      </w:r>
      <w:r>
        <w:rPr>
          <w:rFonts w:ascii="Times New Roman" w:hAnsi="Times New Roman"/>
          <w:b/>
          <w:sz w:val="24"/>
          <w:szCs w:val="24"/>
        </w:rPr>
        <w:t xml:space="preserve"> Supervisor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June 2016- January 2018</w:t>
      </w:r>
    </w:p>
    <w:p w:rsidR="00050285" w:rsidRDefault="00A91601">
      <w:pPr>
        <w:widowControl w:val="0"/>
        <w:autoSpaceDE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Best Menswear </w:t>
      </w:r>
      <w:proofErr w:type="spellStart"/>
      <w:r>
        <w:rPr>
          <w:rFonts w:ascii="Times New Roman" w:hAnsi="Times New Roman"/>
          <w:sz w:val="24"/>
          <w:szCs w:val="24"/>
        </w:rPr>
        <w:t>Liffey</w:t>
      </w:r>
      <w:proofErr w:type="spellEnd"/>
      <w:r>
        <w:rPr>
          <w:rFonts w:ascii="Times New Roman" w:hAnsi="Times New Roman"/>
          <w:sz w:val="24"/>
          <w:szCs w:val="24"/>
        </w:rPr>
        <w:t xml:space="preserve"> Valley/Dundrum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50285" w:rsidRDefault="00A91601">
      <w:pPr>
        <w:widowControl w:val="0"/>
        <w:autoSpaceDE w:val="0"/>
        <w:spacing w:after="0" w:line="271" w:lineRule="exac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 (01) 212 3692</w:t>
      </w:r>
    </w:p>
    <w:p w:rsidR="00050285" w:rsidRDefault="00050285">
      <w:pPr>
        <w:widowControl w:val="0"/>
        <w:autoSpaceDE w:val="0"/>
        <w:spacing w:after="0" w:line="271" w:lineRule="exact"/>
        <w:ind w:firstLine="720"/>
        <w:rPr>
          <w:rFonts w:ascii="Times New Roman" w:hAnsi="Times New Roman"/>
          <w:sz w:val="24"/>
          <w:szCs w:val="24"/>
        </w:rPr>
      </w:pPr>
    </w:p>
    <w:p w:rsidR="00050285" w:rsidRDefault="00A91601">
      <w:pPr>
        <w:pStyle w:val="ListParagraph"/>
        <w:widowControl w:val="0"/>
        <w:numPr>
          <w:ilvl w:val="2"/>
          <w:numId w:val="3"/>
        </w:numPr>
        <w:autoSpaceDE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Dealing with customers in a helpful and friendly manner (paying especial attention to t</w:t>
      </w:r>
      <w:r>
        <w:rPr>
          <w:rFonts w:ascii="Times New Roman" w:hAnsi="Times New Roman"/>
          <w:sz w:val="24"/>
          <w:szCs w:val="24"/>
        </w:rPr>
        <w:t>heir specific requests)</w:t>
      </w:r>
    </w:p>
    <w:p w:rsidR="00050285" w:rsidRDefault="00A91601">
      <w:pPr>
        <w:pStyle w:val="ListParagraph"/>
        <w:widowControl w:val="0"/>
        <w:numPr>
          <w:ilvl w:val="2"/>
          <w:numId w:val="3"/>
        </w:numPr>
        <w:autoSpaceDE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Exceeded monthly KPI’s</w:t>
      </w:r>
    </w:p>
    <w:p w:rsidR="00050285" w:rsidRDefault="00A91601">
      <w:pPr>
        <w:pStyle w:val="ListParagraph"/>
        <w:widowControl w:val="0"/>
        <w:numPr>
          <w:ilvl w:val="2"/>
          <w:numId w:val="3"/>
        </w:numPr>
        <w:autoSpaceDE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Excellent customer feedback and repeat business</w:t>
      </w:r>
    </w:p>
    <w:p w:rsidR="00050285" w:rsidRDefault="00A91601">
      <w:pPr>
        <w:pStyle w:val="ListParagraph"/>
        <w:widowControl w:val="0"/>
        <w:numPr>
          <w:ilvl w:val="2"/>
          <w:numId w:val="3"/>
        </w:numPr>
        <w:autoSpaceDE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Sales skills and till operation </w:t>
      </w:r>
    </w:p>
    <w:p w:rsidR="00050285" w:rsidRDefault="00A91601">
      <w:pPr>
        <w:pStyle w:val="ListParagraph"/>
        <w:widowControl w:val="0"/>
        <w:numPr>
          <w:ilvl w:val="2"/>
          <w:numId w:val="3"/>
        </w:numPr>
        <w:autoSpaceDE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responsibility of Key holder, communication link with head office and cash controller</w:t>
      </w:r>
    </w:p>
    <w:p w:rsidR="00050285" w:rsidRDefault="00A91601">
      <w:pPr>
        <w:pStyle w:val="ListParagraph"/>
        <w:widowControl w:val="0"/>
        <w:numPr>
          <w:ilvl w:val="2"/>
          <w:numId w:val="3"/>
        </w:numPr>
        <w:autoSpaceDE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with training of new staff</w:t>
      </w:r>
    </w:p>
    <w:p w:rsidR="00050285" w:rsidRDefault="00A91601">
      <w:pPr>
        <w:pStyle w:val="ListParagraph"/>
        <w:widowControl w:val="0"/>
        <w:numPr>
          <w:ilvl w:val="2"/>
          <w:numId w:val="3"/>
        </w:numPr>
        <w:autoSpaceDE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 xml:space="preserve">ranged deliveries/collections of stock and maintenance of records </w:t>
      </w:r>
      <w:r>
        <w:rPr>
          <w:rFonts w:ascii="Times New Roman" w:hAnsi="Times New Roman"/>
          <w:sz w:val="24"/>
          <w:szCs w:val="24"/>
        </w:rPr>
        <w:tab/>
      </w:r>
    </w:p>
    <w:p w:rsidR="00050285" w:rsidRDefault="00050285">
      <w:pPr>
        <w:widowControl w:val="0"/>
        <w:autoSpaceDE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050285" w:rsidRDefault="00050285">
      <w:pPr>
        <w:widowControl w:val="0"/>
        <w:autoSpaceDE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050285" w:rsidRDefault="00A91601">
      <w:pPr>
        <w:widowControl w:val="0"/>
        <w:autoSpaceDE w:val="0"/>
        <w:spacing w:after="0" w:line="328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VOLUNTARY WORK</w:t>
      </w:r>
    </w:p>
    <w:p w:rsidR="00050285" w:rsidRDefault="00050285">
      <w:pPr>
        <w:widowControl w:val="0"/>
        <w:autoSpaceDE w:val="0"/>
        <w:spacing w:after="0" w:line="328" w:lineRule="exact"/>
        <w:rPr>
          <w:rFonts w:ascii="Times New Roman" w:hAnsi="Times New Roman"/>
          <w:b/>
          <w:sz w:val="24"/>
          <w:szCs w:val="24"/>
        </w:rPr>
      </w:pPr>
    </w:p>
    <w:p w:rsidR="00050285" w:rsidRDefault="00A91601">
      <w:pPr>
        <w:widowControl w:val="0"/>
        <w:autoSpaceDE w:val="0"/>
        <w:spacing w:after="0" w:line="328" w:lineRule="exact"/>
        <w:ind w:firstLine="720"/>
      </w:pPr>
      <w:r>
        <w:rPr>
          <w:rFonts w:ascii="Times New Roman" w:hAnsi="Times New Roman"/>
          <w:sz w:val="24"/>
          <w:szCs w:val="24"/>
        </w:rPr>
        <w:t xml:space="preserve">July Provision Special Educational Needs </w:t>
      </w:r>
      <w:r>
        <w:rPr>
          <w:rFonts w:ascii="Times New Roman" w:hAnsi="Times New Roman"/>
          <w:b/>
          <w:sz w:val="24"/>
          <w:szCs w:val="24"/>
        </w:rPr>
        <w:t>Assistant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(Each Summer: July) 2011-2018</w:t>
      </w:r>
    </w:p>
    <w:p w:rsidR="00050285" w:rsidRDefault="00A91601">
      <w:pPr>
        <w:widowControl w:val="0"/>
        <w:autoSpaceDE w:val="0"/>
        <w:spacing w:after="0" w:line="32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St. Patrick’s Special Needs School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Tel: (053) 9233657</w:t>
      </w:r>
    </w:p>
    <w:p w:rsidR="00050285" w:rsidRDefault="00050285">
      <w:pPr>
        <w:widowControl w:val="0"/>
        <w:autoSpaceDE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050285" w:rsidRDefault="00A91601">
      <w:pPr>
        <w:pStyle w:val="ListParagraph"/>
        <w:widowControl w:val="0"/>
        <w:numPr>
          <w:ilvl w:val="0"/>
          <w:numId w:val="4"/>
        </w:numPr>
        <w:autoSpaceDE w:val="0"/>
        <w:spacing w:after="0" w:line="32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Cared for and engaged with </w:t>
      </w:r>
      <w:r>
        <w:rPr>
          <w:rFonts w:ascii="Times New Roman" w:hAnsi="Times New Roman"/>
          <w:sz w:val="24"/>
          <w:szCs w:val="24"/>
        </w:rPr>
        <w:t>special needs students aged 4-18</w:t>
      </w:r>
    </w:p>
    <w:p w:rsidR="00050285" w:rsidRDefault="00050285">
      <w:pPr>
        <w:widowControl w:val="0"/>
        <w:autoSpaceDE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050285" w:rsidRDefault="00050285">
      <w:pPr>
        <w:widowControl w:val="0"/>
        <w:autoSpaceDE w:val="0"/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0285" w:rsidRDefault="00A91601">
      <w:pPr>
        <w:widowControl w:val="0"/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ACHIEVEMENTS AND ACCOLADES </w:t>
      </w:r>
    </w:p>
    <w:p w:rsidR="00050285" w:rsidRDefault="00050285">
      <w:pPr>
        <w:widowControl w:val="0"/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050285" w:rsidRDefault="00A91601">
      <w:pPr>
        <w:widowControl w:val="0"/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Academic</w:t>
      </w:r>
    </w:p>
    <w:p w:rsidR="00050285" w:rsidRDefault="00A91601">
      <w:pPr>
        <w:widowControl w:val="0"/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Awarded Final Year University Fees Payment 2018/2019</w:t>
      </w:r>
    </w:p>
    <w:p w:rsidR="00050285" w:rsidRDefault="00A91601">
      <w:pPr>
        <w:widowControl w:val="0"/>
        <w:autoSpaceDE w:val="0"/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Law representative for Maynooth First to Final year - for prospective students</w:t>
      </w:r>
    </w:p>
    <w:p w:rsidR="00050285" w:rsidRDefault="00A91601">
      <w:pPr>
        <w:widowControl w:val="0"/>
        <w:autoSpaceDE w:val="0"/>
        <w:spacing w:after="0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National Inter-Varsity Moot Competition Winner, </w:t>
      </w:r>
      <w:r>
        <w:rPr>
          <w:rFonts w:ascii="Times New Roman" w:hAnsi="Times New Roman"/>
          <w:bCs/>
          <w:sz w:val="24"/>
          <w:szCs w:val="24"/>
        </w:rPr>
        <w:t>2017 –semi-finalist in 2018</w:t>
      </w:r>
    </w:p>
    <w:p w:rsidR="00050285" w:rsidRDefault="00A91601">
      <w:pPr>
        <w:widowControl w:val="0"/>
        <w:autoSpaceDE w:val="0"/>
        <w:spacing w:after="0" w:line="271" w:lineRule="exact"/>
        <w:ind w:left="720"/>
      </w:pPr>
      <w:r>
        <w:rPr>
          <w:rFonts w:ascii="Times New Roman" w:hAnsi="Times New Roman"/>
          <w:bCs/>
          <w:sz w:val="24"/>
          <w:szCs w:val="24"/>
        </w:rPr>
        <w:t>Gorey Community School, Leaving Certificate 2015 – Student of the Year &amp; Academic Awards 1</w:t>
      </w:r>
      <w:r>
        <w:rPr>
          <w:rFonts w:ascii="Times New Roman" w:hAnsi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/>
          <w:bCs/>
          <w:sz w:val="24"/>
          <w:szCs w:val="24"/>
        </w:rPr>
        <w:t>-6</w:t>
      </w:r>
      <w:r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year</w:t>
      </w:r>
    </w:p>
    <w:p w:rsidR="00050285" w:rsidRDefault="00A91601">
      <w:pPr>
        <w:widowControl w:val="0"/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Enterprise</w:t>
      </w:r>
    </w:p>
    <w:p w:rsidR="00050285" w:rsidRDefault="00A91601">
      <w:pPr>
        <w:widowControl w:val="0"/>
        <w:autoSpaceDE w:val="0"/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Enterprise / Innovate Ireland, provincial winner 2015 – Student business of the year</w:t>
      </w:r>
    </w:p>
    <w:p w:rsidR="00050285" w:rsidRDefault="00A91601">
      <w:pPr>
        <w:widowControl w:val="0"/>
        <w:autoSpaceDE w:val="0"/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Sales and Marketing Manager </w:t>
      </w:r>
      <w:r>
        <w:rPr>
          <w:rFonts w:ascii="Times New Roman" w:hAnsi="Times New Roman"/>
          <w:bCs/>
          <w:sz w:val="24"/>
          <w:szCs w:val="24"/>
        </w:rPr>
        <w:t>with “AIB Build a Bank”</w:t>
      </w:r>
    </w:p>
    <w:p w:rsidR="00050285" w:rsidRDefault="00A91601">
      <w:pPr>
        <w:widowControl w:val="0"/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Sports</w:t>
      </w:r>
    </w:p>
    <w:p w:rsidR="00050285" w:rsidRDefault="00A91601">
      <w:pPr>
        <w:widowControl w:val="0"/>
        <w:autoSpaceDE w:val="0"/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Senior Rugby Captain for school’s rugby 2014/15 season</w:t>
      </w:r>
    </w:p>
    <w:p w:rsidR="00050285" w:rsidRDefault="00A91601">
      <w:pPr>
        <w:widowControl w:val="0"/>
        <w:autoSpaceDE w:val="0"/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Player of the Year 2015-2016 Gorey Rugby Club J2</w:t>
      </w:r>
    </w:p>
    <w:p w:rsidR="00050285" w:rsidRDefault="00A91601">
      <w:pPr>
        <w:widowControl w:val="0"/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Languages &amp; Music</w:t>
      </w:r>
    </w:p>
    <w:p w:rsidR="00050285" w:rsidRDefault="00A91601">
      <w:pPr>
        <w:widowControl w:val="0"/>
        <w:autoSpaceDE w:val="0"/>
        <w:spacing w:after="0"/>
        <w:ind w:left="700" w:righ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English (native), German (fluent), Irish (proficient), Afrikaans (conversant)</w:t>
      </w:r>
    </w:p>
    <w:p w:rsidR="00050285" w:rsidRDefault="00A91601">
      <w:pPr>
        <w:widowControl w:val="0"/>
        <w:autoSpaceDE w:val="0"/>
        <w:spacing w:after="0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T.E.F.L. Online Certifica</w:t>
      </w:r>
      <w:r>
        <w:rPr>
          <w:rFonts w:ascii="Times New Roman" w:hAnsi="Times New Roman"/>
          <w:bCs/>
          <w:sz w:val="24"/>
          <w:szCs w:val="24"/>
        </w:rPr>
        <w:t>te</w:t>
      </w:r>
    </w:p>
    <w:p w:rsidR="00050285" w:rsidRDefault="00A91601">
      <w:pPr>
        <w:widowControl w:val="0"/>
        <w:autoSpaceDE w:val="0"/>
        <w:spacing w:after="0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Session drummer of note and drum mentor with Sound Out Rhythm</w:t>
      </w:r>
    </w:p>
    <w:p w:rsidR="00050285" w:rsidRDefault="00A91601">
      <w:pPr>
        <w:pStyle w:val="NoSpacing"/>
      </w:pPr>
      <w:r>
        <w:rPr>
          <w:rFonts w:ascii="Times New Roman" w:hAnsi="Times New Roman"/>
          <w:sz w:val="24"/>
          <w:szCs w:val="24"/>
        </w:rPr>
        <w:tab/>
        <w:t>Maynooth University Jazz drumming – 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chair</w:t>
      </w:r>
    </w:p>
    <w:p w:rsidR="00050285" w:rsidRDefault="00A91601">
      <w:pPr>
        <w:pStyle w:val="NoSpacing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Other</w:t>
      </w:r>
    </w:p>
    <w:p w:rsidR="00050285" w:rsidRDefault="00A9160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Founder of The Chris Martin Memorial Award</w:t>
      </w:r>
    </w:p>
    <w:p w:rsidR="00050285" w:rsidRDefault="00A9160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Involved in fundraising and campaigning for men’s cancer annually</w:t>
      </w:r>
    </w:p>
    <w:p w:rsidR="00050285" w:rsidRDefault="00A9160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 Cross Basic First Aid</w:t>
      </w:r>
    </w:p>
    <w:p w:rsidR="00050285" w:rsidRDefault="00050285">
      <w:pPr>
        <w:widowControl w:val="0"/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050285" w:rsidRDefault="00050285">
      <w:pPr>
        <w:widowControl w:val="0"/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050285" w:rsidRDefault="00A91601">
      <w:pPr>
        <w:widowControl w:val="0"/>
        <w:autoSpaceDE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REFERENCES</w:t>
      </w:r>
    </w:p>
    <w:p w:rsidR="00050285" w:rsidRDefault="00050285">
      <w:pPr>
        <w:widowControl w:val="0"/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:rsidR="00050285" w:rsidRDefault="00A9160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Academic: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Employment: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Additional Employment:</w:t>
      </w:r>
    </w:p>
    <w:p w:rsidR="00050285" w:rsidRDefault="00A91601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Dr.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Fergus Ryan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Ms. Emer McNally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Michelle Collins</w:t>
      </w:r>
    </w:p>
    <w:p w:rsidR="00050285" w:rsidRDefault="00A9160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Tel: (01) 474 7258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Tel: (01) 286 2399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(01) 212 3692</w:t>
      </w:r>
    </w:p>
    <w:p w:rsidR="00050285" w:rsidRDefault="00A9160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Lecturer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H.R. Manager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Store Manager</w:t>
      </w:r>
    </w:p>
    <w:p w:rsidR="00050285" w:rsidRDefault="00A91601">
      <w:pPr>
        <w:spacing w:after="0"/>
      </w:pPr>
      <w:hyperlink r:id="rId7" w:history="1">
        <w:r>
          <w:rPr>
            <w:rStyle w:val="Hyperlink"/>
            <w:sz w:val="24"/>
            <w:szCs w:val="24"/>
          </w:rPr>
          <w:t>Fergus.Ryan@mu.ie</w:t>
        </w:r>
      </w:hyperlink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hyperlink r:id="rId8" w:history="1">
        <w:r>
          <w:rPr>
            <w:rStyle w:val="Hyperlink"/>
            <w:sz w:val="24"/>
            <w:szCs w:val="24"/>
          </w:rPr>
          <w:t>Emer@maguiremcnice.com</w:t>
        </w:r>
      </w:hyperlink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Stillorgan@best.ie</w:t>
      </w:r>
    </w:p>
    <w:p w:rsidR="00050285" w:rsidRDefault="00A9160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Department of Law, Maynooth.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Bray House, Wicklow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Stillorgan Village</w:t>
      </w:r>
    </w:p>
    <w:p w:rsidR="00000000" w:rsidRDefault="00A91601">
      <w:pPr>
        <w:sectPr w:rsidR="00000000">
          <w:pgSz w:w="12240" w:h="15840"/>
          <w:pgMar w:top="674" w:right="720" w:bottom="142" w:left="720" w:header="720" w:footer="720" w:gutter="0"/>
          <w:cols w:space="720"/>
        </w:sectPr>
      </w:pPr>
    </w:p>
    <w:p w:rsidR="00050285" w:rsidRDefault="00A91601">
      <w:pPr>
        <w:widowControl w:val="0"/>
        <w:tabs>
          <w:tab w:val="left" w:pos="300"/>
        </w:tabs>
        <w:autoSpaceDE w:val="0"/>
        <w:spacing w:after="0"/>
      </w:pPr>
      <w:r>
        <w:rPr>
          <w:rFonts w:ascii="Times New Roman" w:hAnsi="Times New Roman"/>
          <w:sz w:val="20"/>
          <w:szCs w:val="20"/>
        </w:rPr>
        <w:tab/>
      </w:r>
    </w:p>
    <w:sectPr w:rsidR="00050285">
      <w:type w:val="continuous"/>
      <w:pgSz w:w="12240" w:h="15840"/>
      <w:pgMar w:top="674" w:right="8460" w:bottom="142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601" w:rsidRDefault="00A91601">
      <w:pPr>
        <w:spacing w:after="0"/>
      </w:pPr>
      <w:r>
        <w:separator/>
      </w:r>
    </w:p>
  </w:endnote>
  <w:endnote w:type="continuationSeparator" w:id="0">
    <w:p w:rsidR="00A91601" w:rsidRDefault="00A916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601" w:rsidRDefault="00A9160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91601" w:rsidRDefault="00A916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17ADC"/>
    <w:multiLevelType w:val="multilevel"/>
    <w:tmpl w:val="4DB8F8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20E072FD"/>
    <w:multiLevelType w:val="multilevel"/>
    <w:tmpl w:val="41BC5CBC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2DC76B2B"/>
    <w:multiLevelType w:val="multilevel"/>
    <w:tmpl w:val="5F467784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3" w15:restartNumberingAfterBreak="0">
    <w:nsid w:val="55707785"/>
    <w:multiLevelType w:val="multilevel"/>
    <w:tmpl w:val="E07207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0285"/>
    <w:rsid w:val="00050285"/>
    <w:rsid w:val="000F4F18"/>
    <w:rsid w:val="00A9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AB81DE-AE12-4564-A626-C4D753F6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lang w:eastAsia="en-I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after="0"/>
      <w:outlineLvl w:val="4"/>
    </w:pPr>
    <w:rPr>
      <w:rFonts w:ascii="Times New Roman" w:hAnsi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rPr>
      <w:rFonts w:ascii="Times New Roman" w:eastAsia="Times New Roman" w:hAnsi="Times New Roman" w:cs="Times New Roman"/>
      <w:b/>
      <w:bCs/>
      <w:lang w:val="en-US"/>
    </w:rPr>
  </w:style>
  <w:style w:type="character" w:styleId="Hyperlink">
    <w:name w:val="Hyperlink"/>
    <w:basedOn w:val="DefaultParagraphFont"/>
    <w:rPr>
      <w:rFonts w:cs="Times New Roman"/>
      <w:color w:val="0563C1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/>
    </w:pPr>
    <w:rPr>
      <w:rFonts w:eastAsia="Times New Roman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r@maguiremcnic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rgus.Ryan@mu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dc:description/>
  <cp:lastModifiedBy>Jimmy</cp:lastModifiedBy>
  <cp:revision>2</cp:revision>
  <dcterms:created xsi:type="dcterms:W3CDTF">2019-02-07T15:48:00Z</dcterms:created>
  <dcterms:modified xsi:type="dcterms:W3CDTF">2019-02-07T15:48:00Z</dcterms:modified>
</cp:coreProperties>
</file>